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79" w:rsidRPr="00741573" w:rsidRDefault="00242A79" w:rsidP="00242A79">
      <w:pPr>
        <w:rPr>
          <w:rFonts w:eastAsia="Cambria" w:cs="Cambria"/>
          <w:sz w:val="16"/>
        </w:rPr>
      </w:pPr>
    </w:p>
    <w:tbl>
      <w:tblPr>
        <w:tblStyle w:val="TableGrid"/>
        <w:tblpPr w:leftFromText="180" w:rightFromText="180" w:vertAnchor="page" w:horzAnchor="margin" w:tblpY="2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741573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741573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741573">
              <w:rPr>
                <w:rFonts w:ascii="Arial" w:eastAsia="Arial" w:hAnsi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D6595E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741573">
              <w:rPr>
                <w:rFonts w:ascii="Arial" w:eastAsia="Arial" w:hAnsi="Arial" w:cs="Arial"/>
              </w:rPr>
              <w:t>Mark Campbell, Chairman</w:t>
            </w: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741573">
              <w:rPr>
                <w:rFonts w:ascii="Arial" w:eastAsia="Arial" w:hAnsi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D6595E">
              <w:rPr>
                <w:rFonts w:ascii="Arial" w:eastAsia="Arial" w:hAnsi="Arial" w:cs="Arial"/>
                <w:szCs w:val="21"/>
              </w:rPr>
              <w:t>Chris Burton</w:t>
            </w: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szCs w:val="21"/>
              </w:rPr>
            </w:pPr>
            <w:r w:rsidRPr="00741573">
              <w:rPr>
                <w:rFonts w:ascii="Arial" w:eastAsia="Arial" w:hAnsi="Arial" w:cs="Arial"/>
              </w:rPr>
              <w:t>Don Anderson</w:t>
            </w: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D6595E">
              <w:rPr>
                <w:rFonts w:ascii="Arial" w:eastAsia="Arial" w:hAnsi="Arial" w:cs="Arial"/>
              </w:rPr>
              <w:t>Adam Edelbrock</w:t>
            </w: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rPr>
                <w:rFonts w:ascii="Arial" w:eastAsia="Arial" w:hAnsi="Arial" w:cs="Arial"/>
                <w:szCs w:val="21"/>
              </w:rPr>
            </w:pPr>
            <w:r w:rsidRPr="00741573">
              <w:rPr>
                <w:rFonts w:ascii="Arial" w:eastAsia="Arial" w:hAnsi="Arial" w:cs="Arial"/>
              </w:rPr>
              <w:t>Pat Jones (Alternate)</w:t>
            </w: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rPr>
                <w:rFonts w:ascii="Arial" w:eastAsia="Arial" w:hAnsi="Arial" w:cs="Arial"/>
                <w:szCs w:val="21"/>
              </w:rPr>
            </w:pP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242A79" w:rsidRPr="00741573" w:rsidTr="00242A79">
        <w:tc>
          <w:tcPr>
            <w:tcW w:w="3955" w:type="dxa"/>
          </w:tcPr>
          <w:p w:rsidR="00242A79" w:rsidRPr="00741573" w:rsidRDefault="00242A79" w:rsidP="00242A79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242A79" w:rsidRPr="00741573" w:rsidRDefault="00242A79" w:rsidP="00242A79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</w:tbl>
    <w:p w:rsidR="00C70827" w:rsidRDefault="00C70827" w:rsidP="00C70827">
      <w:pPr>
        <w:pStyle w:val="ListParagraph"/>
        <w:spacing w:after="120" w:line="259" w:lineRule="auto"/>
        <w:ind w:left="0"/>
        <w:rPr>
          <w:rFonts w:ascii="Arial" w:hAnsi="Arial" w:cs="Arial"/>
          <w:b/>
        </w:rPr>
      </w:pPr>
    </w:p>
    <w:p w:rsidR="007911D4" w:rsidRPr="00250E26" w:rsidRDefault="007911D4" w:rsidP="007911D4">
      <w:pPr>
        <w:pStyle w:val="ListParagraph"/>
        <w:numPr>
          <w:ilvl w:val="0"/>
          <w:numId w:val="14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250E26">
        <w:rPr>
          <w:rFonts w:ascii="Arial" w:hAnsi="Arial" w:cs="Arial"/>
          <w:b/>
        </w:rPr>
        <w:t>Call of Meeting to Order and Approval of Minutes</w:t>
      </w:r>
    </w:p>
    <w:p w:rsidR="007911D4" w:rsidRPr="00410A80" w:rsidRDefault="00242A79" w:rsidP="00464E0A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Vice-</w:t>
      </w:r>
      <w:r w:rsidR="007911D4" w:rsidRPr="00410A80">
        <w:rPr>
          <w:rFonts w:ascii="Arial" w:hAnsi="Arial" w:cs="Arial"/>
        </w:rPr>
        <w:t xml:space="preserve">Chairman </w:t>
      </w:r>
      <w:r>
        <w:rPr>
          <w:rFonts w:ascii="Arial" w:hAnsi="Arial" w:cs="Arial"/>
        </w:rPr>
        <w:t>Michael Chiodini</w:t>
      </w:r>
      <w:r w:rsidR="007911D4" w:rsidRPr="00410A80">
        <w:rPr>
          <w:rFonts w:ascii="Arial" w:hAnsi="Arial" w:cs="Arial"/>
        </w:rPr>
        <w:t xml:space="preserve"> </w:t>
      </w:r>
      <w:r w:rsidR="007911D4">
        <w:rPr>
          <w:rFonts w:ascii="Arial" w:hAnsi="Arial" w:cs="Arial"/>
        </w:rPr>
        <w:t xml:space="preserve">called the work </w:t>
      </w:r>
      <w:r>
        <w:rPr>
          <w:rFonts w:ascii="Arial" w:hAnsi="Arial" w:cs="Arial"/>
        </w:rPr>
        <w:t>session meeting to order at 6:00</w:t>
      </w:r>
      <w:r w:rsidR="007911D4">
        <w:rPr>
          <w:rFonts w:ascii="Arial" w:hAnsi="Arial" w:cs="Arial"/>
        </w:rPr>
        <w:t xml:space="preserve"> pm</w:t>
      </w:r>
      <w:r w:rsidR="007911D4" w:rsidRPr="00410A80">
        <w:rPr>
          <w:rFonts w:ascii="Arial" w:hAnsi="Arial" w:cs="Arial"/>
        </w:rPr>
        <w:t>.</w:t>
      </w:r>
    </w:p>
    <w:p w:rsidR="00C70827" w:rsidRDefault="00C70827" w:rsidP="00C5257F">
      <w:pPr>
        <w:rPr>
          <w:rFonts w:ascii="Arial" w:hAnsi="Arial" w:cs="Arial"/>
          <w:b/>
        </w:rPr>
      </w:pPr>
    </w:p>
    <w:p w:rsidR="007911D4" w:rsidRPr="00082700" w:rsidRDefault="007911D4" w:rsidP="007911D4">
      <w:pPr>
        <w:pStyle w:val="ListParagraph"/>
        <w:numPr>
          <w:ilvl w:val="0"/>
          <w:numId w:val="14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3600A6">
        <w:rPr>
          <w:rFonts w:ascii="Arial" w:hAnsi="Arial" w:cs="Arial"/>
          <w:b/>
        </w:rPr>
        <w:t xml:space="preserve">Approval of </w:t>
      </w:r>
      <w:r>
        <w:rPr>
          <w:rFonts w:ascii="Arial" w:hAnsi="Arial" w:cs="Arial"/>
          <w:b/>
        </w:rPr>
        <w:t xml:space="preserve">WS </w:t>
      </w:r>
      <w:r w:rsidRPr="003600A6">
        <w:rPr>
          <w:rFonts w:ascii="Arial" w:hAnsi="Arial" w:cs="Arial"/>
          <w:b/>
        </w:rPr>
        <w:t>Minutes</w:t>
      </w:r>
      <w:r w:rsidRPr="00CB2B4B">
        <w:rPr>
          <w:rFonts w:ascii="Arial" w:hAnsi="Arial" w:cs="Arial"/>
          <w:b/>
        </w:rPr>
        <w:t xml:space="preserve"> – </w:t>
      </w:r>
      <w:r w:rsidR="00754584">
        <w:rPr>
          <w:rFonts w:ascii="Arial" w:hAnsi="Arial" w:cs="Arial"/>
          <w:b/>
        </w:rPr>
        <w:t xml:space="preserve">August </w:t>
      </w:r>
      <w:r w:rsidR="00A9050C">
        <w:rPr>
          <w:rFonts w:ascii="Arial" w:hAnsi="Arial" w:cs="Arial"/>
          <w:b/>
        </w:rPr>
        <w:t>2</w:t>
      </w:r>
      <w:r w:rsidR="00A15288">
        <w:rPr>
          <w:rFonts w:ascii="Arial" w:hAnsi="Arial" w:cs="Arial"/>
          <w:b/>
        </w:rPr>
        <w:t>, 2021</w:t>
      </w:r>
    </w:p>
    <w:p w:rsidR="005551BC" w:rsidRDefault="007911D4" w:rsidP="00464E0A">
      <w:pPr>
        <w:ind w:left="270"/>
        <w:jc w:val="both"/>
        <w:rPr>
          <w:rFonts w:ascii="Arial" w:eastAsia="Times New Roman" w:hAnsi="Arial" w:cs="Arial"/>
          <w:color w:val="000000"/>
        </w:rPr>
      </w:pPr>
      <w:r w:rsidRPr="00F62998">
        <w:rPr>
          <w:rFonts w:ascii="Arial" w:eastAsia="Times New Roman" w:hAnsi="Arial" w:cs="Arial"/>
          <w:color w:val="000000"/>
        </w:rPr>
        <w:t xml:space="preserve">Mr. </w:t>
      </w:r>
      <w:r w:rsidR="0036604F">
        <w:rPr>
          <w:rFonts w:ascii="Arial" w:eastAsia="Times New Roman" w:hAnsi="Arial" w:cs="Arial"/>
          <w:color w:val="000000"/>
        </w:rPr>
        <w:t>Chiodini</w:t>
      </w:r>
      <w:r w:rsidRPr="00F62998">
        <w:rPr>
          <w:rFonts w:ascii="Arial" w:eastAsia="Times New Roman" w:hAnsi="Arial" w:cs="Arial"/>
          <w:color w:val="000000"/>
        </w:rPr>
        <w:t xml:space="preserve"> asked if the</w:t>
      </w:r>
      <w:r w:rsidR="005551BC">
        <w:rPr>
          <w:rFonts w:ascii="Arial" w:eastAsia="Times New Roman" w:hAnsi="Arial" w:cs="Arial"/>
          <w:color w:val="000000"/>
        </w:rPr>
        <w:t xml:space="preserve">re were any comments or questions about the </w:t>
      </w:r>
      <w:r w:rsidRPr="00F62998">
        <w:rPr>
          <w:rFonts w:ascii="Arial" w:eastAsia="Times New Roman" w:hAnsi="Arial" w:cs="Arial"/>
          <w:color w:val="000000"/>
        </w:rPr>
        <w:t xml:space="preserve">Work Session Minutes from the </w:t>
      </w:r>
      <w:r w:rsidR="00A9050C">
        <w:rPr>
          <w:rFonts w:ascii="Arial" w:eastAsia="Times New Roman" w:hAnsi="Arial" w:cs="Arial"/>
          <w:color w:val="000000"/>
        </w:rPr>
        <w:t>August 2</w:t>
      </w:r>
      <w:r w:rsidRPr="00F62998">
        <w:rPr>
          <w:rFonts w:ascii="Arial" w:eastAsia="Times New Roman" w:hAnsi="Arial" w:cs="Arial"/>
          <w:color w:val="000000"/>
        </w:rPr>
        <w:t>, 2021 Work Session Meeting</w:t>
      </w:r>
      <w:r w:rsidR="005551BC">
        <w:rPr>
          <w:rFonts w:ascii="Arial" w:eastAsia="Times New Roman" w:hAnsi="Arial" w:cs="Arial"/>
          <w:color w:val="000000"/>
        </w:rPr>
        <w:t>.</w:t>
      </w:r>
    </w:p>
    <w:p w:rsidR="005551BC" w:rsidRPr="00E7450E" w:rsidRDefault="005551BC" w:rsidP="00E7450E">
      <w:pPr>
        <w:rPr>
          <w:rFonts w:ascii="Arial" w:hAnsi="Arial" w:cs="Arial"/>
          <w:sz w:val="16"/>
          <w:highlight w:val="yellow"/>
        </w:rPr>
      </w:pPr>
    </w:p>
    <w:p w:rsidR="00385023" w:rsidRDefault="00CB4DC4" w:rsidP="00464E0A">
      <w:pPr>
        <w:spacing w:after="120" w:line="259" w:lineRule="auto"/>
        <w:ind w:left="27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 Jones</w:t>
      </w:r>
      <w:r w:rsidR="00997D7E" w:rsidRPr="00307F53">
        <w:rPr>
          <w:rFonts w:ascii="Arial" w:hAnsi="Arial" w:cs="Arial"/>
          <w:b/>
        </w:rPr>
        <w:t xml:space="preserve"> </w:t>
      </w:r>
      <w:r w:rsidR="00385023" w:rsidRPr="00307F53">
        <w:rPr>
          <w:rFonts w:ascii="Arial" w:hAnsi="Arial" w:cs="Arial"/>
          <w:b/>
        </w:rPr>
        <w:t xml:space="preserve">made a motion to approve the </w:t>
      </w:r>
      <w:r w:rsidR="00A9050C">
        <w:rPr>
          <w:rFonts w:ascii="Arial" w:hAnsi="Arial" w:cs="Arial"/>
          <w:b/>
        </w:rPr>
        <w:t>August 2</w:t>
      </w:r>
      <w:r w:rsidR="00385023" w:rsidRPr="00307F53">
        <w:rPr>
          <w:rFonts w:ascii="Arial" w:hAnsi="Arial" w:cs="Arial"/>
          <w:b/>
        </w:rPr>
        <w:t>, 2021 minutes. Seconded by</w:t>
      </w:r>
      <w:r w:rsidR="00343E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Don Anderson</w:t>
      </w:r>
      <w:r w:rsidR="00385023" w:rsidRPr="00307F53">
        <w:rPr>
          <w:rFonts w:ascii="Arial" w:hAnsi="Arial" w:cs="Arial"/>
          <w:b/>
        </w:rPr>
        <w:t>. All ayes. Motion approved.</w:t>
      </w:r>
    </w:p>
    <w:p w:rsidR="00997D7E" w:rsidRPr="00997D7E" w:rsidRDefault="00997D7E" w:rsidP="00464E0A">
      <w:pPr>
        <w:spacing w:after="120" w:line="259" w:lineRule="auto"/>
        <w:ind w:left="270"/>
        <w:contextualSpacing/>
        <w:jc w:val="both"/>
        <w:rPr>
          <w:rFonts w:ascii="Arial" w:hAnsi="Arial" w:cs="Arial"/>
        </w:rPr>
      </w:pPr>
    </w:p>
    <w:p w:rsidR="00C5257F" w:rsidRPr="00E75146" w:rsidRDefault="00C5257F" w:rsidP="00464E0A">
      <w:pPr>
        <w:numPr>
          <w:ilvl w:val="0"/>
          <w:numId w:val="14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E75146">
        <w:rPr>
          <w:rFonts w:ascii="Arial" w:hAnsi="Arial" w:cs="Arial"/>
          <w:b/>
        </w:rPr>
        <w:t>Sign Review - Old Business</w:t>
      </w:r>
    </w:p>
    <w:p w:rsidR="00C5257F" w:rsidRPr="00E75146" w:rsidRDefault="00C5257F" w:rsidP="00464E0A">
      <w:pPr>
        <w:spacing w:line="259" w:lineRule="auto"/>
        <w:ind w:firstLine="270"/>
        <w:rPr>
          <w:rFonts w:ascii="Arial" w:hAnsi="Arial" w:cs="Arial"/>
        </w:rPr>
      </w:pPr>
      <w:r w:rsidRPr="00E75146">
        <w:rPr>
          <w:rFonts w:ascii="Arial" w:hAnsi="Arial" w:cs="Arial"/>
        </w:rPr>
        <w:t>None</w:t>
      </w:r>
    </w:p>
    <w:p w:rsidR="00C5257F" w:rsidRPr="00DA7F1B" w:rsidRDefault="00C5257F" w:rsidP="00DA7F1B">
      <w:pPr>
        <w:spacing w:after="120" w:line="259" w:lineRule="auto"/>
        <w:ind w:left="270"/>
        <w:contextualSpacing/>
        <w:jc w:val="both"/>
        <w:rPr>
          <w:rFonts w:ascii="Arial" w:hAnsi="Arial" w:cs="Arial"/>
        </w:rPr>
      </w:pPr>
    </w:p>
    <w:p w:rsidR="00C5257F" w:rsidRPr="00CE599C" w:rsidRDefault="00C5257F" w:rsidP="00464E0A">
      <w:pPr>
        <w:numPr>
          <w:ilvl w:val="0"/>
          <w:numId w:val="14"/>
        </w:numPr>
        <w:spacing w:after="120"/>
        <w:ind w:left="180" w:hanging="360"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Sign Review - New Business</w:t>
      </w:r>
    </w:p>
    <w:p w:rsidR="0036604F" w:rsidRPr="00736274" w:rsidRDefault="0036604F" w:rsidP="0036604F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u w:val="single"/>
        </w:rPr>
      </w:pPr>
      <w:r w:rsidRPr="00736274">
        <w:rPr>
          <w:rFonts w:ascii="Arial" w:hAnsi="Arial" w:cs="Arial"/>
          <w:u w:val="single"/>
        </w:rPr>
        <w:t>25-21S – 1229 S Kirkwood Rd – Spirit Halloween – B5</w:t>
      </w:r>
    </w:p>
    <w:p w:rsidR="0036604F" w:rsidRPr="00736274" w:rsidRDefault="0036604F" w:rsidP="0036604F">
      <w:pPr>
        <w:pStyle w:val="ListParagraph"/>
        <w:ind w:left="630"/>
        <w:contextualSpacing w:val="0"/>
        <w:rPr>
          <w:rFonts w:ascii="Arial" w:hAnsi="Arial" w:cs="Arial"/>
        </w:rPr>
      </w:pPr>
      <w:r w:rsidRPr="00736274">
        <w:rPr>
          <w:rFonts w:ascii="Arial" w:hAnsi="Arial" w:cs="Arial"/>
        </w:rPr>
        <w:t>Stacey Moncrief of Spirit Halloween, applicant</w:t>
      </w:r>
    </w:p>
    <w:p w:rsidR="0036604F" w:rsidRDefault="0036604F" w:rsidP="0036604F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736274">
        <w:rPr>
          <w:rFonts w:ascii="Arial" w:hAnsi="Arial" w:cs="Arial"/>
        </w:rPr>
        <w:t>Wall Sign for Spirit Halloween</w:t>
      </w:r>
    </w:p>
    <w:p w:rsidR="00A9050C" w:rsidRPr="00121387" w:rsidRDefault="00A9050C" w:rsidP="00A9050C">
      <w:pPr>
        <w:spacing w:after="120"/>
        <w:ind w:left="810" w:hanging="180"/>
        <w:jc w:val="both"/>
        <w:rPr>
          <w:rFonts w:ascii="Arial" w:eastAsia="Arial" w:hAnsi="Arial" w:cs="Arial"/>
          <w:color w:val="000000" w:themeColor="text1"/>
        </w:rPr>
      </w:pPr>
      <w:r w:rsidRPr="00121387">
        <w:rPr>
          <w:rFonts w:ascii="Arial" w:eastAsia="Arial" w:hAnsi="Arial" w:cs="Arial"/>
          <w:color w:val="000000" w:themeColor="text1"/>
        </w:rPr>
        <w:t>The following items were discussed:</w:t>
      </w:r>
    </w:p>
    <w:p w:rsidR="0036604F" w:rsidRDefault="00D267A1" w:rsidP="00004CD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sign design proposed is the s</w:t>
      </w:r>
      <w:r w:rsidR="0036604F">
        <w:rPr>
          <w:rFonts w:ascii="Arial" w:hAnsi="Arial" w:cs="Arial"/>
        </w:rPr>
        <w:t>ame as what has been approved in the past.</w:t>
      </w:r>
    </w:p>
    <w:p w:rsidR="0036604F" w:rsidRDefault="00D267A1" w:rsidP="002B3354">
      <w:pPr>
        <w:pStyle w:val="ListParagraph"/>
        <w:numPr>
          <w:ilvl w:val="0"/>
          <w:numId w:val="24"/>
        </w:numPr>
        <w:spacing w:after="240"/>
        <w:ind w:left="994"/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Commissioner Jack Schenck</w:t>
      </w:r>
      <w:r w:rsidR="00C76AA1">
        <w:rPr>
          <w:rFonts w:ascii="Arial" w:hAnsi="Arial" w:cs="Arial"/>
        </w:rPr>
        <w:t xml:space="preserve"> recommended an ex</w:t>
      </w:r>
      <w:r w:rsidR="0036604F">
        <w:rPr>
          <w:rFonts w:ascii="Arial" w:hAnsi="Arial" w:cs="Arial"/>
        </w:rPr>
        <w:t>piration date</w:t>
      </w:r>
      <w:r w:rsidR="00C76AA1">
        <w:rPr>
          <w:rFonts w:ascii="Arial" w:hAnsi="Arial" w:cs="Arial"/>
        </w:rPr>
        <w:t xml:space="preserve"> for the temporary sign</w:t>
      </w:r>
      <w:r w:rsidR="0036604F">
        <w:rPr>
          <w:rFonts w:ascii="Arial" w:hAnsi="Arial" w:cs="Arial"/>
        </w:rPr>
        <w:t>.</w:t>
      </w:r>
    </w:p>
    <w:p w:rsidR="003E52C6" w:rsidRPr="00786D89" w:rsidRDefault="003E52C6" w:rsidP="003E52C6">
      <w:pPr>
        <w:rPr>
          <w:rFonts w:ascii="Arial" w:hAnsi="Arial" w:cs="Arial"/>
          <w:sz w:val="16"/>
          <w:highlight w:val="yellow"/>
        </w:rPr>
      </w:pPr>
    </w:p>
    <w:p w:rsidR="0036604F" w:rsidRDefault="0036604F" w:rsidP="00330932">
      <w:pPr>
        <w:pStyle w:val="ListParagraph"/>
        <w:numPr>
          <w:ilvl w:val="1"/>
          <w:numId w:val="1"/>
        </w:numPr>
        <w:spacing w:after="160" w:line="259" w:lineRule="auto"/>
        <w:contextualSpacing w:val="0"/>
        <w:rPr>
          <w:rFonts w:ascii="Arial" w:hAnsi="Arial" w:cs="Arial"/>
        </w:rPr>
      </w:pPr>
      <w:r w:rsidRPr="00B466CA">
        <w:rPr>
          <w:rFonts w:ascii="Arial" w:hAnsi="Arial" w:cs="Arial"/>
          <w:u w:val="single"/>
        </w:rPr>
        <w:t>26-21S – 10312 Manchester Rd – Pi Pizzeria Rico Mexican – B3</w:t>
      </w:r>
      <w:r w:rsidRPr="00B466CA">
        <w:rPr>
          <w:rFonts w:ascii="Arial" w:hAnsi="Arial" w:cs="Arial"/>
          <w:u w:val="single"/>
        </w:rPr>
        <w:br/>
      </w:r>
      <w:r w:rsidRPr="00B466CA">
        <w:rPr>
          <w:rFonts w:ascii="Arial" w:hAnsi="Arial" w:cs="Arial"/>
        </w:rPr>
        <w:t xml:space="preserve">Paige </w:t>
      </w:r>
      <w:proofErr w:type="spellStart"/>
      <w:r w:rsidRPr="00B466CA">
        <w:rPr>
          <w:rFonts w:ascii="Arial" w:hAnsi="Arial" w:cs="Arial"/>
        </w:rPr>
        <w:t>Sanzoterra</w:t>
      </w:r>
      <w:proofErr w:type="spellEnd"/>
      <w:r w:rsidRPr="00B466CA">
        <w:rPr>
          <w:rFonts w:ascii="Arial" w:hAnsi="Arial" w:cs="Arial"/>
        </w:rPr>
        <w:t xml:space="preserve"> of Landmark Sign Company, applicant</w:t>
      </w:r>
      <w:r w:rsidRPr="00B466CA">
        <w:rPr>
          <w:rFonts w:ascii="Arial" w:hAnsi="Arial" w:cs="Arial"/>
        </w:rPr>
        <w:br/>
        <w:t>Wall Sign for Pi Pizzeria</w:t>
      </w:r>
      <w:r>
        <w:rPr>
          <w:rFonts w:ascii="Arial" w:hAnsi="Arial" w:cs="Arial"/>
        </w:rPr>
        <w:t>/</w:t>
      </w:r>
      <w:r w:rsidRPr="00B466CA">
        <w:rPr>
          <w:rFonts w:ascii="Arial" w:hAnsi="Arial" w:cs="Arial"/>
        </w:rPr>
        <w:t>Rico Mexican</w:t>
      </w:r>
    </w:p>
    <w:p w:rsidR="00A9050C" w:rsidRPr="003E52C6" w:rsidRDefault="00A9050C" w:rsidP="003E52C6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3E52C6">
        <w:rPr>
          <w:rFonts w:ascii="Arial" w:hAnsi="Arial" w:cs="Arial"/>
        </w:rPr>
        <w:t>The following items were discussed:</w:t>
      </w:r>
    </w:p>
    <w:p w:rsidR="0036604F" w:rsidRDefault="00031C9D" w:rsidP="00004CD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would like to ensure the new sign c</w:t>
      </w:r>
      <w:r w:rsidR="0036604F">
        <w:rPr>
          <w:rFonts w:ascii="Arial" w:hAnsi="Arial" w:cs="Arial"/>
        </w:rPr>
        <w:t>over</w:t>
      </w:r>
      <w:r>
        <w:rPr>
          <w:rFonts w:ascii="Arial" w:hAnsi="Arial" w:cs="Arial"/>
        </w:rPr>
        <w:t>s</w:t>
      </w:r>
      <w:r w:rsidR="0036604F">
        <w:rPr>
          <w:rFonts w:ascii="Arial" w:hAnsi="Arial" w:cs="Arial"/>
        </w:rPr>
        <w:t xml:space="preserve"> up holes from other signs</w:t>
      </w:r>
      <w:r>
        <w:rPr>
          <w:rFonts w:ascii="Arial" w:hAnsi="Arial" w:cs="Arial"/>
        </w:rPr>
        <w:t>.</w:t>
      </w:r>
    </w:p>
    <w:p w:rsidR="0036604F" w:rsidRPr="003052BB" w:rsidRDefault="00D76281" w:rsidP="00004CD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has been n</w:t>
      </w:r>
      <w:r w:rsidR="0036604F">
        <w:rPr>
          <w:rFonts w:ascii="Arial" w:hAnsi="Arial" w:cs="Arial"/>
        </w:rPr>
        <w:t>o cons</w:t>
      </w:r>
      <w:r>
        <w:rPr>
          <w:rFonts w:ascii="Arial" w:hAnsi="Arial" w:cs="Arial"/>
        </w:rPr>
        <w:t>istent return approval for this</w:t>
      </w:r>
      <w:r w:rsidR="003660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shopping </w:t>
      </w:r>
      <w:r w:rsidR="0036604F">
        <w:rPr>
          <w:rFonts w:ascii="Arial" w:hAnsi="Arial" w:cs="Arial"/>
        </w:rPr>
        <w:t>center</w:t>
      </w:r>
      <w:r>
        <w:rPr>
          <w:rFonts w:ascii="Arial" w:hAnsi="Arial" w:cs="Arial"/>
        </w:rPr>
        <w:t>.</w:t>
      </w:r>
    </w:p>
    <w:p w:rsidR="0036604F" w:rsidRDefault="0036604F" w:rsidP="0036604F">
      <w:pPr>
        <w:rPr>
          <w:rFonts w:ascii="Arial" w:hAnsi="Arial" w:cs="Arial"/>
          <w:sz w:val="16"/>
          <w:highlight w:val="yellow"/>
        </w:rPr>
      </w:pPr>
    </w:p>
    <w:p w:rsidR="006C6E87" w:rsidRPr="00786D89" w:rsidRDefault="006C6E87" w:rsidP="0036604F">
      <w:pPr>
        <w:rPr>
          <w:rFonts w:ascii="Arial" w:hAnsi="Arial" w:cs="Arial"/>
          <w:sz w:val="16"/>
          <w:highlight w:val="yellow"/>
        </w:rPr>
      </w:pPr>
    </w:p>
    <w:p w:rsidR="00C76AA1" w:rsidRDefault="00C76AA1" w:rsidP="00C76AA1">
      <w:pPr>
        <w:pStyle w:val="ListParagraph"/>
        <w:ind w:left="630"/>
        <w:contextualSpacing w:val="0"/>
        <w:rPr>
          <w:rFonts w:ascii="Arial" w:hAnsi="Arial" w:cs="Arial"/>
          <w:u w:val="single"/>
        </w:rPr>
      </w:pPr>
    </w:p>
    <w:p w:rsidR="0036604F" w:rsidRPr="00B466CA" w:rsidRDefault="0036604F" w:rsidP="0036604F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u w:val="single"/>
        </w:rPr>
      </w:pPr>
      <w:r w:rsidRPr="00B466CA">
        <w:rPr>
          <w:rFonts w:ascii="Arial" w:hAnsi="Arial" w:cs="Arial"/>
          <w:u w:val="single"/>
        </w:rPr>
        <w:t>27-21S – 10357 Manchester Rd – First Community Bank – B4</w:t>
      </w:r>
    </w:p>
    <w:p w:rsidR="0036604F" w:rsidRPr="00B466CA" w:rsidRDefault="0036604F" w:rsidP="0036604F">
      <w:pPr>
        <w:pStyle w:val="ListParagraph"/>
        <w:ind w:left="630"/>
        <w:contextualSpacing w:val="0"/>
        <w:rPr>
          <w:rFonts w:ascii="Arial" w:hAnsi="Arial" w:cs="Arial"/>
        </w:rPr>
      </w:pPr>
      <w:r w:rsidRPr="00B466CA">
        <w:rPr>
          <w:rFonts w:ascii="Arial" w:hAnsi="Arial" w:cs="Arial"/>
        </w:rPr>
        <w:t xml:space="preserve">Harold Lutz of </w:t>
      </w:r>
      <w:proofErr w:type="spellStart"/>
      <w:r w:rsidRPr="00B466CA">
        <w:rPr>
          <w:rFonts w:ascii="Arial" w:hAnsi="Arial" w:cs="Arial"/>
        </w:rPr>
        <w:t>Hiclay</w:t>
      </w:r>
      <w:proofErr w:type="spellEnd"/>
      <w:r w:rsidRPr="00B466CA">
        <w:rPr>
          <w:rFonts w:ascii="Arial" w:hAnsi="Arial" w:cs="Arial"/>
        </w:rPr>
        <w:t xml:space="preserve"> Signs, LLC, applicant</w:t>
      </w:r>
    </w:p>
    <w:p w:rsidR="0036604F" w:rsidRDefault="0036604F" w:rsidP="0036604F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B466CA">
        <w:rPr>
          <w:rFonts w:ascii="Arial" w:hAnsi="Arial" w:cs="Arial"/>
        </w:rPr>
        <w:t>Monument Sign with Message Center for First Community Bank</w:t>
      </w:r>
    </w:p>
    <w:p w:rsidR="00A9050C" w:rsidRPr="003E52C6" w:rsidRDefault="00A9050C" w:rsidP="003E52C6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3E52C6">
        <w:rPr>
          <w:rFonts w:ascii="Arial" w:hAnsi="Arial" w:cs="Arial"/>
        </w:rPr>
        <w:t>The following items were discussed:</w:t>
      </w:r>
    </w:p>
    <w:p w:rsidR="0036604F" w:rsidRDefault="00D76281" w:rsidP="00004CD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o</w:t>
      </w:r>
      <w:r w:rsidR="0036604F">
        <w:rPr>
          <w:rFonts w:ascii="Arial" w:hAnsi="Arial" w:cs="Arial"/>
        </w:rPr>
        <w:t xml:space="preserve">rientation of the </w:t>
      </w:r>
      <w:r w:rsidR="002B3354">
        <w:rPr>
          <w:rFonts w:ascii="Arial" w:hAnsi="Arial" w:cs="Arial"/>
        </w:rPr>
        <w:t>sign</w:t>
      </w:r>
      <w:r w:rsidR="0036604F">
        <w:rPr>
          <w:rFonts w:ascii="Arial" w:hAnsi="Arial" w:cs="Arial"/>
        </w:rPr>
        <w:t>.</w:t>
      </w:r>
    </w:p>
    <w:p w:rsidR="0036604F" w:rsidRDefault="00D76281" w:rsidP="00004CDD">
      <w:pPr>
        <w:pStyle w:val="ListParagraph"/>
        <w:numPr>
          <w:ilvl w:val="0"/>
          <w:numId w:val="24"/>
        </w:numPr>
        <w:spacing w:after="16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6604F">
        <w:rPr>
          <w:rFonts w:ascii="Arial" w:hAnsi="Arial" w:cs="Arial"/>
        </w:rPr>
        <w:t xml:space="preserve"> proposed colors &amp; the </w:t>
      </w:r>
      <w:r>
        <w:rPr>
          <w:rFonts w:ascii="Arial" w:hAnsi="Arial" w:cs="Arial"/>
        </w:rPr>
        <w:t xml:space="preserve">sign </w:t>
      </w:r>
      <w:r w:rsidR="0036604F">
        <w:rPr>
          <w:rFonts w:ascii="Arial" w:hAnsi="Arial" w:cs="Arial"/>
        </w:rPr>
        <w:t>base.</w:t>
      </w:r>
      <w:bookmarkStart w:id="0" w:name="_GoBack"/>
      <w:bookmarkEnd w:id="0"/>
    </w:p>
    <w:p w:rsidR="00D76281" w:rsidRPr="002B3354" w:rsidRDefault="00D76281" w:rsidP="00D76281">
      <w:pPr>
        <w:rPr>
          <w:rFonts w:ascii="Arial" w:hAnsi="Arial" w:cs="Arial"/>
          <w:highlight w:val="yellow"/>
        </w:rPr>
      </w:pPr>
    </w:p>
    <w:p w:rsidR="0036604F" w:rsidRPr="00B466CA" w:rsidRDefault="0036604F" w:rsidP="0036604F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u w:val="single"/>
        </w:rPr>
      </w:pPr>
      <w:r w:rsidRPr="00B466CA">
        <w:rPr>
          <w:rFonts w:ascii="Arial" w:hAnsi="Arial" w:cs="Arial"/>
          <w:u w:val="single"/>
        </w:rPr>
        <w:t>28-21S – 10357 Manchester Rd – First Community Bank – B4</w:t>
      </w:r>
    </w:p>
    <w:p w:rsidR="0036604F" w:rsidRPr="00B466CA" w:rsidRDefault="0036604F" w:rsidP="0036604F">
      <w:pPr>
        <w:pStyle w:val="ListParagraph"/>
        <w:ind w:left="630"/>
        <w:contextualSpacing w:val="0"/>
        <w:rPr>
          <w:rFonts w:ascii="Arial" w:hAnsi="Arial" w:cs="Arial"/>
        </w:rPr>
      </w:pPr>
      <w:r w:rsidRPr="00B466CA">
        <w:rPr>
          <w:rFonts w:ascii="Arial" w:hAnsi="Arial" w:cs="Arial"/>
        </w:rPr>
        <w:t xml:space="preserve">Harold Lutz of </w:t>
      </w:r>
      <w:proofErr w:type="spellStart"/>
      <w:r w:rsidRPr="00B466CA">
        <w:rPr>
          <w:rFonts w:ascii="Arial" w:hAnsi="Arial" w:cs="Arial"/>
        </w:rPr>
        <w:t>Hiclay</w:t>
      </w:r>
      <w:proofErr w:type="spellEnd"/>
      <w:r w:rsidRPr="00B466CA">
        <w:rPr>
          <w:rFonts w:ascii="Arial" w:hAnsi="Arial" w:cs="Arial"/>
        </w:rPr>
        <w:t xml:space="preserve"> Signs, LLC, applicant</w:t>
      </w:r>
    </w:p>
    <w:p w:rsidR="0036604F" w:rsidRDefault="0036604F" w:rsidP="003E52C6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Wall</w:t>
      </w:r>
      <w:r w:rsidRPr="00B466CA">
        <w:rPr>
          <w:rFonts w:ascii="Arial" w:hAnsi="Arial" w:cs="Arial"/>
        </w:rPr>
        <w:t xml:space="preserve"> Sign</w:t>
      </w:r>
      <w:r>
        <w:rPr>
          <w:rFonts w:ascii="Arial" w:hAnsi="Arial" w:cs="Arial"/>
        </w:rPr>
        <w:t>s</w:t>
      </w:r>
      <w:r w:rsidRPr="00B466CA">
        <w:rPr>
          <w:rFonts w:ascii="Arial" w:hAnsi="Arial" w:cs="Arial"/>
        </w:rPr>
        <w:t xml:space="preserve"> for First Community Bank</w:t>
      </w:r>
    </w:p>
    <w:p w:rsidR="00A9050C" w:rsidRPr="003E52C6" w:rsidRDefault="00A9050C" w:rsidP="003E52C6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3E52C6">
        <w:rPr>
          <w:rFonts w:ascii="Arial" w:hAnsi="Arial" w:cs="Arial"/>
        </w:rPr>
        <w:t>The following items were discussed:</w:t>
      </w:r>
    </w:p>
    <w:p w:rsidR="0036604F" w:rsidRDefault="00CB5EC5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Reducing the </w:t>
      </w:r>
      <w:r w:rsidR="0036604F">
        <w:rPr>
          <w:rFonts w:ascii="Arial" w:hAnsi="Arial" w:cs="Arial"/>
        </w:rPr>
        <w:t>size of the</w:t>
      </w:r>
      <w:r w:rsidR="002B3354">
        <w:rPr>
          <w:rFonts w:ascii="Arial" w:hAnsi="Arial" w:cs="Arial"/>
        </w:rPr>
        <w:t xml:space="preserve"> sign</w:t>
      </w:r>
      <w:r>
        <w:rPr>
          <w:rFonts w:ascii="Arial" w:hAnsi="Arial" w:cs="Arial"/>
        </w:rPr>
        <w:t>.</w:t>
      </w:r>
    </w:p>
    <w:p w:rsidR="0036604F" w:rsidRDefault="0099104E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sign placement </w:t>
      </w:r>
      <w:r w:rsidR="002B3354">
        <w:rPr>
          <w:rFonts w:ascii="Arial" w:hAnsi="Arial" w:cs="Arial"/>
        </w:rPr>
        <w:t xml:space="preserve">in relation to </w:t>
      </w:r>
      <w:r w:rsidR="0036604F">
        <w:rPr>
          <w:rFonts w:ascii="Arial" w:hAnsi="Arial" w:cs="Arial"/>
        </w:rPr>
        <w:t>th</w:t>
      </w:r>
      <w:r w:rsidR="002B3354">
        <w:rPr>
          <w:rFonts w:ascii="Arial" w:hAnsi="Arial" w:cs="Arial"/>
        </w:rPr>
        <w:t>e</w:t>
      </w:r>
      <w:r w:rsidR="0036604F">
        <w:rPr>
          <w:rFonts w:ascii="Arial" w:hAnsi="Arial" w:cs="Arial"/>
        </w:rPr>
        <w:t xml:space="preserve"> architectural details of the building</w:t>
      </w:r>
      <w:r>
        <w:rPr>
          <w:rFonts w:ascii="Arial" w:hAnsi="Arial" w:cs="Arial"/>
        </w:rPr>
        <w:t>.</w:t>
      </w:r>
    </w:p>
    <w:p w:rsidR="00C5257F" w:rsidRPr="007C0FE3" w:rsidRDefault="00C5257F" w:rsidP="00C5257F">
      <w:pPr>
        <w:rPr>
          <w:rFonts w:ascii="Arial" w:hAnsi="Arial" w:cs="Arial"/>
        </w:rPr>
      </w:pPr>
    </w:p>
    <w:p w:rsidR="00C5257F" w:rsidRPr="00CE599C" w:rsidRDefault="00C5257F" w:rsidP="00494AB3">
      <w:pPr>
        <w:numPr>
          <w:ilvl w:val="0"/>
          <w:numId w:val="14"/>
        </w:numPr>
        <w:spacing w:after="160"/>
        <w:ind w:left="270" w:hanging="367"/>
        <w:contextualSpacing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Old Business</w:t>
      </w:r>
    </w:p>
    <w:p w:rsidR="00BB10E1" w:rsidRPr="002F683E" w:rsidRDefault="00BB10E1" w:rsidP="00BB10E1">
      <w:pPr>
        <w:pStyle w:val="ListParagraph"/>
        <w:numPr>
          <w:ilvl w:val="1"/>
          <w:numId w:val="1"/>
        </w:numPr>
        <w:spacing w:line="259" w:lineRule="auto"/>
        <w:ind w:left="634"/>
        <w:contextualSpacing w:val="0"/>
        <w:rPr>
          <w:rFonts w:ascii="Arial" w:hAnsi="Arial" w:cs="Arial"/>
        </w:rPr>
      </w:pPr>
      <w:r w:rsidRPr="002F683E">
        <w:rPr>
          <w:rFonts w:ascii="Arial" w:hAnsi="Arial" w:cs="Arial"/>
          <w:u w:val="single"/>
        </w:rPr>
        <w:t>Case 105-21R – 11812 Big Bend Blvd – R3</w:t>
      </w:r>
      <w:r w:rsidRPr="002F683E">
        <w:rPr>
          <w:rFonts w:ascii="Arial" w:hAnsi="Arial" w:cs="Arial"/>
          <w:u w:val="single"/>
        </w:rPr>
        <w:br/>
      </w:r>
      <w:r w:rsidRPr="002F683E">
        <w:rPr>
          <w:rFonts w:ascii="Arial" w:hAnsi="Arial" w:cs="Arial"/>
        </w:rPr>
        <w:t>Terry Larson, applicant</w:t>
      </w:r>
      <w:r w:rsidRPr="002F683E">
        <w:rPr>
          <w:rFonts w:ascii="Arial" w:hAnsi="Arial" w:cs="Arial"/>
        </w:rPr>
        <w:br/>
        <w:t>New Single Family Home</w:t>
      </w:r>
    </w:p>
    <w:p w:rsidR="00BB10E1" w:rsidRDefault="00BB10E1" w:rsidP="00BB10E1">
      <w:pPr>
        <w:pStyle w:val="ListParagraph"/>
        <w:spacing w:after="160" w:line="259" w:lineRule="auto"/>
        <w:ind w:left="630" w:right="-720"/>
        <w:contextualSpacing w:val="0"/>
        <w:rPr>
          <w:rFonts w:ascii="Arial" w:hAnsi="Arial" w:cs="Arial"/>
          <w:i/>
        </w:rPr>
      </w:pPr>
      <w:r w:rsidRPr="002F683E">
        <w:rPr>
          <w:rFonts w:ascii="Arial" w:hAnsi="Arial" w:cs="Arial"/>
          <w:i/>
        </w:rPr>
        <w:t>Continued on 7-19-21 requesting design changes.</w:t>
      </w:r>
    </w:p>
    <w:p w:rsidR="0099104E" w:rsidRPr="003E52C6" w:rsidRDefault="0099104E" w:rsidP="0099104E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3E52C6">
        <w:rPr>
          <w:rFonts w:ascii="Arial" w:hAnsi="Arial" w:cs="Arial"/>
        </w:rPr>
        <w:t>The following items were discussed:</w:t>
      </w:r>
    </w:p>
    <w:p w:rsidR="00BB10E1" w:rsidRDefault="00D41FE1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B3354">
        <w:rPr>
          <w:rFonts w:ascii="Arial" w:hAnsi="Arial" w:cs="Arial"/>
        </w:rPr>
        <w:t>style of the home and design characteristics</w:t>
      </w:r>
      <w:r>
        <w:rPr>
          <w:rFonts w:ascii="Arial" w:hAnsi="Arial" w:cs="Arial"/>
        </w:rPr>
        <w:t>.</w:t>
      </w:r>
    </w:p>
    <w:p w:rsidR="00BB10E1" w:rsidRDefault="00CE5EE6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propose</w:t>
      </w:r>
      <w:r w:rsidR="002B3354">
        <w:rPr>
          <w:rFonts w:ascii="Arial" w:hAnsi="Arial" w:cs="Arial"/>
        </w:rPr>
        <w:t>d exterior colors</w:t>
      </w:r>
      <w:r>
        <w:rPr>
          <w:rFonts w:ascii="Arial" w:hAnsi="Arial" w:cs="Arial"/>
        </w:rPr>
        <w:t>.</w:t>
      </w:r>
    </w:p>
    <w:p w:rsidR="00BB10E1" w:rsidRDefault="002B3354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Definition</w:t>
      </w:r>
      <w:r w:rsidR="00CE5EE6">
        <w:rPr>
          <w:rFonts w:ascii="Arial" w:hAnsi="Arial" w:cs="Arial"/>
        </w:rPr>
        <w:t xml:space="preserve"> </w:t>
      </w:r>
      <w:r w:rsidR="00BB10E1">
        <w:rPr>
          <w:rFonts w:ascii="Arial" w:hAnsi="Arial" w:cs="Arial"/>
        </w:rPr>
        <w:t xml:space="preserve">needed around </w:t>
      </w:r>
      <w:r w:rsidR="00CE5EE6">
        <w:rPr>
          <w:rFonts w:ascii="Arial" w:hAnsi="Arial" w:cs="Arial"/>
        </w:rPr>
        <w:t xml:space="preserve">the </w:t>
      </w:r>
      <w:r w:rsidR="00BB10E1">
        <w:rPr>
          <w:rFonts w:ascii="Arial" w:hAnsi="Arial" w:cs="Arial"/>
        </w:rPr>
        <w:t>windows</w:t>
      </w:r>
      <w:r w:rsidR="00CE5EE6">
        <w:rPr>
          <w:rFonts w:ascii="Arial" w:hAnsi="Arial" w:cs="Arial"/>
        </w:rPr>
        <w:t>.</w:t>
      </w:r>
    </w:p>
    <w:p w:rsidR="0099104E" w:rsidRPr="00786D89" w:rsidRDefault="0099104E" w:rsidP="0099104E">
      <w:pPr>
        <w:spacing w:after="160" w:line="259" w:lineRule="auto"/>
        <w:ind w:right="-720"/>
        <w:rPr>
          <w:rFonts w:ascii="Arial" w:hAnsi="Arial" w:cs="Arial"/>
          <w:sz w:val="16"/>
        </w:rPr>
      </w:pPr>
    </w:p>
    <w:p w:rsidR="00BB10E1" w:rsidRPr="002F683E" w:rsidRDefault="00BB10E1" w:rsidP="00BB10E1">
      <w:pPr>
        <w:pStyle w:val="ListParagraph"/>
        <w:numPr>
          <w:ilvl w:val="1"/>
          <w:numId w:val="1"/>
        </w:numPr>
        <w:spacing w:line="259" w:lineRule="auto"/>
        <w:ind w:left="634"/>
        <w:contextualSpacing w:val="0"/>
        <w:rPr>
          <w:rFonts w:ascii="Arial" w:hAnsi="Arial" w:cs="Arial"/>
        </w:rPr>
      </w:pPr>
      <w:r w:rsidRPr="002F683E">
        <w:rPr>
          <w:rFonts w:ascii="Arial" w:hAnsi="Arial" w:cs="Arial"/>
          <w:u w:val="single"/>
        </w:rPr>
        <w:t>Case 112-21R – 438 Crest Ave – R4</w:t>
      </w:r>
      <w:r w:rsidRPr="002F683E">
        <w:rPr>
          <w:rFonts w:ascii="Arial" w:hAnsi="Arial" w:cs="Arial"/>
          <w:u w:val="single"/>
        </w:rPr>
        <w:br/>
      </w:r>
      <w:r w:rsidRPr="002F683E">
        <w:rPr>
          <w:rFonts w:ascii="Arial" w:hAnsi="Arial" w:cs="Arial"/>
        </w:rPr>
        <w:t>Max Bemberg of Bemberg Architecture, applicant</w:t>
      </w:r>
      <w:r w:rsidRPr="002F683E">
        <w:rPr>
          <w:rFonts w:ascii="Arial" w:hAnsi="Arial" w:cs="Arial"/>
        </w:rPr>
        <w:br/>
        <w:t>New Single-Family Home</w:t>
      </w:r>
    </w:p>
    <w:p w:rsidR="00BB10E1" w:rsidRDefault="00BB10E1" w:rsidP="0099104E">
      <w:pPr>
        <w:pStyle w:val="ListParagraph"/>
        <w:spacing w:after="160" w:line="259" w:lineRule="auto"/>
        <w:ind w:left="630" w:right="-720"/>
        <w:contextualSpacing w:val="0"/>
        <w:rPr>
          <w:rFonts w:ascii="Arial" w:hAnsi="Arial" w:cs="Arial"/>
          <w:i/>
        </w:rPr>
      </w:pPr>
      <w:r w:rsidRPr="002F683E">
        <w:rPr>
          <w:rFonts w:ascii="Arial" w:hAnsi="Arial" w:cs="Arial"/>
          <w:i/>
        </w:rPr>
        <w:t>Continued on 7-19-21 to allow for further design development.</w:t>
      </w:r>
    </w:p>
    <w:p w:rsidR="0099104E" w:rsidRPr="00B67826" w:rsidRDefault="0099104E" w:rsidP="00B67826">
      <w:pPr>
        <w:pStyle w:val="ListParagraph"/>
        <w:spacing w:after="160" w:line="259" w:lineRule="auto"/>
        <w:ind w:left="634"/>
        <w:contextualSpacing w:val="0"/>
        <w:rPr>
          <w:rFonts w:ascii="Arial" w:hAnsi="Arial" w:cs="Arial"/>
        </w:rPr>
      </w:pPr>
      <w:r w:rsidRPr="00B67826">
        <w:rPr>
          <w:rFonts w:ascii="Arial" w:hAnsi="Arial" w:cs="Arial"/>
        </w:rPr>
        <w:t>The following items were discussed:</w:t>
      </w:r>
    </w:p>
    <w:p w:rsidR="00BB10E1" w:rsidRPr="00B67826" w:rsidRDefault="002B3354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Fenestration and window sills and aprons</w:t>
      </w:r>
      <w:r w:rsidR="00BB10E1" w:rsidRPr="00B67826">
        <w:rPr>
          <w:rFonts w:ascii="Arial" w:hAnsi="Arial" w:cs="Arial"/>
        </w:rPr>
        <w:t>.</w:t>
      </w:r>
    </w:p>
    <w:p w:rsidR="00BB10E1" w:rsidRPr="00B67826" w:rsidRDefault="00AF29BA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determined that t</w:t>
      </w:r>
      <w:r w:rsidR="00786D89">
        <w:rPr>
          <w:rFonts w:ascii="Arial" w:hAnsi="Arial" w:cs="Arial"/>
        </w:rPr>
        <w:t>he bandboard does no</w:t>
      </w:r>
      <w:r w:rsidR="00BB10E1" w:rsidRPr="00B67826">
        <w:rPr>
          <w:rFonts w:ascii="Arial" w:hAnsi="Arial" w:cs="Arial"/>
        </w:rPr>
        <w:t xml:space="preserve">t match </w:t>
      </w:r>
      <w:r>
        <w:rPr>
          <w:rFonts w:ascii="Arial" w:hAnsi="Arial" w:cs="Arial"/>
        </w:rPr>
        <w:t>on the side elevations.</w:t>
      </w:r>
    </w:p>
    <w:p w:rsidR="00BB10E1" w:rsidRPr="00B67826" w:rsidRDefault="00AF29BA" w:rsidP="00004CDD">
      <w:pPr>
        <w:pStyle w:val="ListParagraph"/>
        <w:numPr>
          <w:ilvl w:val="0"/>
          <w:numId w:val="24"/>
        </w:numPr>
        <w:spacing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35F43">
        <w:rPr>
          <w:rFonts w:ascii="Arial" w:hAnsi="Arial" w:cs="Arial"/>
        </w:rPr>
        <w:t xml:space="preserve">garage </w:t>
      </w:r>
      <w:r>
        <w:rPr>
          <w:rFonts w:ascii="Arial" w:hAnsi="Arial" w:cs="Arial"/>
        </w:rPr>
        <w:t>o</w:t>
      </w:r>
      <w:r w:rsidR="002B3354">
        <w:rPr>
          <w:rFonts w:ascii="Arial" w:hAnsi="Arial" w:cs="Arial"/>
        </w:rPr>
        <w:t>verhang</w:t>
      </w:r>
      <w:r>
        <w:rPr>
          <w:rFonts w:ascii="Arial" w:hAnsi="Arial" w:cs="Arial"/>
        </w:rPr>
        <w:t>.</w:t>
      </w:r>
    </w:p>
    <w:p w:rsidR="00BB10E1" w:rsidRPr="00135F43" w:rsidRDefault="00BB10E1" w:rsidP="00135F43">
      <w:pPr>
        <w:rPr>
          <w:rFonts w:ascii="Arial" w:hAnsi="Arial" w:cs="Arial"/>
        </w:rPr>
      </w:pPr>
    </w:p>
    <w:p w:rsidR="00C5257F" w:rsidRPr="00CE599C" w:rsidRDefault="00C5257F" w:rsidP="00494AB3">
      <w:pPr>
        <w:numPr>
          <w:ilvl w:val="0"/>
          <w:numId w:val="14"/>
        </w:numPr>
        <w:spacing w:after="160"/>
        <w:ind w:left="360" w:hanging="540"/>
        <w:contextualSpacing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New Business</w:t>
      </w:r>
    </w:p>
    <w:p w:rsidR="002B3354" w:rsidRPr="002B3354" w:rsidRDefault="002B3354" w:rsidP="002B3354">
      <w:pPr>
        <w:pStyle w:val="ListParagraph"/>
        <w:spacing w:after="160" w:line="259" w:lineRule="auto"/>
        <w:ind w:left="630"/>
        <w:contextualSpacing w:val="0"/>
        <w:rPr>
          <w:rFonts w:ascii="Arial" w:hAnsi="Arial" w:cs="Arial"/>
        </w:rPr>
      </w:pPr>
    </w:p>
    <w:p w:rsidR="003A7501" w:rsidRDefault="003A7501" w:rsidP="003A7501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2F683E">
        <w:rPr>
          <w:rFonts w:ascii="Arial" w:hAnsi="Arial" w:cs="Arial"/>
          <w:u w:val="single"/>
        </w:rPr>
        <w:lastRenderedPageBreak/>
        <w:t>Case 115-21R – 408 Bogey Ln – R4</w:t>
      </w:r>
      <w:r w:rsidRPr="002F683E">
        <w:rPr>
          <w:rFonts w:ascii="Arial" w:hAnsi="Arial" w:cs="Arial"/>
          <w:u w:val="single"/>
        </w:rPr>
        <w:br/>
      </w:r>
      <w:r w:rsidRPr="002F683E">
        <w:rPr>
          <w:rFonts w:ascii="Arial" w:hAnsi="Arial" w:cs="Arial"/>
        </w:rPr>
        <w:t>Agape Construction, applicant</w:t>
      </w:r>
      <w:r w:rsidRPr="002F683E">
        <w:rPr>
          <w:rFonts w:ascii="Arial" w:hAnsi="Arial" w:cs="Arial"/>
        </w:rPr>
        <w:br/>
        <w:t>Porch Overhang Addition over Existing Pad</w:t>
      </w:r>
    </w:p>
    <w:p w:rsidR="003A7501" w:rsidRDefault="002B3354" w:rsidP="00004CDD">
      <w:pPr>
        <w:spacing w:after="160" w:line="259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24898">
        <w:rPr>
          <w:rFonts w:ascii="Arial" w:hAnsi="Arial" w:cs="Arial"/>
        </w:rPr>
        <w:t xml:space="preserve">trim </w:t>
      </w:r>
      <w:r w:rsidR="003A7501">
        <w:rPr>
          <w:rFonts w:ascii="Arial" w:hAnsi="Arial" w:cs="Arial"/>
        </w:rPr>
        <w:t xml:space="preserve">around </w:t>
      </w:r>
      <w:r w:rsidR="00424898">
        <w:rPr>
          <w:rFonts w:ascii="Arial" w:hAnsi="Arial" w:cs="Arial"/>
        </w:rPr>
        <w:t xml:space="preserve">the front </w:t>
      </w:r>
      <w:r w:rsidR="003A7501">
        <w:rPr>
          <w:rFonts w:ascii="Arial" w:hAnsi="Arial" w:cs="Arial"/>
        </w:rPr>
        <w:t xml:space="preserve">door </w:t>
      </w:r>
      <w:r>
        <w:rPr>
          <w:rFonts w:ascii="Arial" w:hAnsi="Arial" w:cs="Arial"/>
        </w:rPr>
        <w:t xml:space="preserve">should </w:t>
      </w:r>
      <w:r w:rsidR="003A7501">
        <w:rPr>
          <w:rFonts w:ascii="Arial" w:hAnsi="Arial" w:cs="Arial"/>
        </w:rPr>
        <w:t xml:space="preserve">match </w:t>
      </w:r>
      <w:r w:rsidR="00424898">
        <w:rPr>
          <w:rFonts w:ascii="Arial" w:hAnsi="Arial" w:cs="Arial"/>
        </w:rPr>
        <w:t>the window trim.</w:t>
      </w:r>
    </w:p>
    <w:p w:rsidR="00DE20A6" w:rsidRPr="00DE20A6" w:rsidRDefault="00DE20A6" w:rsidP="002B3354">
      <w:pPr>
        <w:spacing w:line="259" w:lineRule="auto"/>
        <w:ind w:right="-720"/>
        <w:rPr>
          <w:rFonts w:ascii="Arial" w:hAnsi="Arial" w:cs="Arial"/>
          <w:sz w:val="16"/>
        </w:rPr>
      </w:pPr>
    </w:p>
    <w:p w:rsidR="003A7501" w:rsidRDefault="003A7501" w:rsidP="003A7501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A64E7E">
        <w:rPr>
          <w:rFonts w:ascii="Arial" w:hAnsi="Arial" w:cs="Arial"/>
          <w:u w:val="single"/>
        </w:rPr>
        <w:t>Case 116-21R – 1221 Grandview Dr – R3</w:t>
      </w:r>
      <w:r w:rsidRPr="00A64E7E">
        <w:rPr>
          <w:rFonts w:ascii="Arial" w:hAnsi="Arial" w:cs="Arial"/>
          <w:u w:val="single"/>
        </w:rPr>
        <w:br/>
      </w:r>
      <w:r w:rsidRPr="00A64E7E">
        <w:rPr>
          <w:rFonts w:ascii="Arial" w:hAnsi="Arial" w:cs="Arial"/>
        </w:rPr>
        <w:t>Benchmark Homes, applicant</w:t>
      </w:r>
      <w:r w:rsidRPr="00A64E7E">
        <w:rPr>
          <w:rFonts w:ascii="Arial" w:hAnsi="Arial" w:cs="Arial"/>
        </w:rPr>
        <w:br/>
        <w:t>New Single-Family Home</w:t>
      </w:r>
    </w:p>
    <w:p w:rsidR="00DE20A6" w:rsidRPr="00DE20A6" w:rsidRDefault="00DE20A6" w:rsidP="00DE20A6">
      <w:pPr>
        <w:spacing w:after="160" w:line="259" w:lineRule="auto"/>
        <w:ind w:left="630"/>
        <w:rPr>
          <w:rFonts w:ascii="Arial" w:hAnsi="Arial" w:cs="Arial"/>
        </w:rPr>
      </w:pPr>
      <w:r w:rsidRPr="00DE20A6">
        <w:rPr>
          <w:rFonts w:ascii="Arial" w:hAnsi="Arial" w:cs="Arial"/>
        </w:rPr>
        <w:t>The following items were discussed:</w:t>
      </w:r>
    </w:p>
    <w:p w:rsidR="003A7501" w:rsidRDefault="000D407E" w:rsidP="00004CD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specified that a</w:t>
      </w:r>
      <w:r w:rsidR="00ED5BF6">
        <w:rPr>
          <w:rFonts w:ascii="Arial" w:hAnsi="Arial" w:cs="Arial"/>
        </w:rPr>
        <w:t xml:space="preserve"> h</w:t>
      </w:r>
      <w:r w:rsidR="003A7501">
        <w:rPr>
          <w:rFonts w:ascii="Arial" w:hAnsi="Arial" w:cs="Arial"/>
        </w:rPr>
        <w:t xml:space="preserve">alf pilaster </w:t>
      </w:r>
      <w:r w:rsidR="00ED5BF6">
        <w:rPr>
          <w:rFonts w:ascii="Arial" w:hAnsi="Arial" w:cs="Arial"/>
        </w:rPr>
        <w:t xml:space="preserve">is </w:t>
      </w:r>
      <w:r w:rsidR="003A7501">
        <w:rPr>
          <w:rFonts w:ascii="Arial" w:hAnsi="Arial" w:cs="Arial"/>
        </w:rPr>
        <w:t>needed on the right</w:t>
      </w:r>
      <w:r w:rsidR="00ED5BF6">
        <w:rPr>
          <w:rFonts w:ascii="Arial" w:hAnsi="Arial" w:cs="Arial"/>
        </w:rPr>
        <w:t xml:space="preserve"> elevation.</w:t>
      </w:r>
    </w:p>
    <w:p w:rsidR="003A7501" w:rsidRDefault="00ED5BF6" w:rsidP="00004CD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brackets </w:t>
      </w:r>
      <w:r w:rsidR="0098117F">
        <w:rPr>
          <w:rFonts w:ascii="Arial" w:hAnsi="Arial" w:cs="Arial"/>
        </w:rPr>
        <w:t xml:space="preserve">and beam </w:t>
      </w:r>
      <w:r w:rsidR="002B3354">
        <w:rPr>
          <w:rFonts w:ascii="Arial" w:hAnsi="Arial" w:cs="Arial"/>
        </w:rPr>
        <w:t>should</w:t>
      </w:r>
      <w:r w:rsidR="004042F5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</w:t>
      </w:r>
      <w:r w:rsidR="003A7501">
        <w:rPr>
          <w:rFonts w:ascii="Arial" w:hAnsi="Arial" w:cs="Arial"/>
        </w:rPr>
        <w:t>painted white to match the house</w:t>
      </w:r>
      <w:r>
        <w:rPr>
          <w:rFonts w:ascii="Arial" w:hAnsi="Arial" w:cs="Arial"/>
        </w:rPr>
        <w:t>.</w:t>
      </w:r>
    </w:p>
    <w:p w:rsidR="003A7501" w:rsidRDefault="002B3354" w:rsidP="00004CD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Window</w:t>
      </w:r>
      <w:r w:rsidR="000D407E">
        <w:rPr>
          <w:rFonts w:ascii="Arial" w:hAnsi="Arial" w:cs="Arial"/>
        </w:rPr>
        <w:t xml:space="preserve"> g</w:t>
      </w:r>
      <w:r w:rsidR="003A7501">
        <w:rPr>
          <w:rFonts w:ascii="Arial" w:hAnsi="Arial" w:cs="Arial"/>
        </w:rPr>
        <w:t xml:space="preserve">rids </w:t>
      </w:r>
      <w:r>
        <w:rPr>
          <w:rFonts w:ascii="Arial" w:hAnsi="Arial" w:cs="Arial"/>
        </w:rPr>
        <w:t>should be consistent</w:t>
      </w:r>
      <w:r w:rsidR="0036776F">
        <w:rPr>
          <w:rFonts w:ascii="Arial" w:hAnsi="Arial" w:cs="Arial"/>
        </w:rPr>
        <w:t xml:space="preserve"> throughout</w:t>
      </w:r>
      <w:r w:rsidR="0098117F">
        <w:rPr>
          <w:rFonts w:ascii="Arial" w:hAnsi="Arial" w:cs="Arial"/>
        </w:rPr>
        <w:t>.</w:t>
      </w:r>
    </w:p>
    <w:p w:rsidR="003A7501" w:rsidRDefault="007B1599" w:rsidP="002B3354">
      <w:pPr>
        <w:pStyle w:val="ListParagraph"/>
        <w:numPr>
          <w:ilvl w:val="0"/>
          <w:numId w:val="24"/>
        </w:numPr>
        <w:spacing w:line="259" w:lineRule="auto"/>
        <w:ind w:left="994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B3354">
        <w:rPr>
          <w:rFonts w:ascii="Arial" w:hAnsi="Arial" w:cs="Arial"/>
        </w:rPr>
        <w:t xml:space="preserve"> proposed</w:t>
      </w:r>
      <w:r>
        <w:rPr>
          <w:rFonts w:ascii="Arial" w:hAnsi="Arial" w:cs="Arial"/>
        </w:rPr>
        <w:t xml:space="preserve"> c</w:t>
      </w:r>
      <w:r w:rsidR="003A7501">
        <w:rPr>
          <w:rFonts w:ascii="Arial" w:hAnsi="Arial" w:cs="Arial"/>
        </w:rPr>
        <w:t>himney</w:t>
      </w:r>
      <w:r w:rsidR="000D407E">
        <w:rPr>
          <w:rFonts w:ascii="Arial" w:hAnsi="Arial" w:cs="Arial"/>
        </w:rPr>
        <w:t>.</w:t>
      </w:r>
    </w:p>
    <w:p w:rsidR="00DE20A6" w:rsidRPr="004042F5" w:rsidRDefault="00DE20A6" w:rsidP="004042F5">
      <w:pPr>
        <w:spacing w:after="160" w:line="259" w:lineRule="auto"/>
        <w:ind w:right="-720"/>
        <w:rPr>
          <w:rFonts w:ascii="Arial" w:hAnsi="Arial" w:cs="Arial"/>
          <w:sz w:val="16"/>
        </w:rPr>
      </w:pPr>
    </w:p>
    <w:p w:rsidR="003A7501" w:rsidRDefault="003A7501" w:rsidP="003A7501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B77618">
        <w:rPr>
          <w:rFonts w:ascii="Arial" w:hAnsi="Arial" w:cs="Arial"/>
          <w:u w:val="single"/>
        </w:rPr>
        <w:t>Case 117-21R – 1340 Forest Ave – R1</w:t>
      </w:r>
      <w:r w:rsidRPr="00B77618">
        <w:rPr>
          <w:rFonts w:ascii="Arial" w:hAnsi="Arial" w:cs="Arial"/>
          <w:u w:val="single"/>
        </w:rPr>
        <w:br/>
      </w:r>
      <w:r w:rsidRPr="00B77618">
        <w:rPr>
          <w:rFonts w:ascii="Arial" w:hAnsi="Arial" w:cs="Arial"/>
        </w:rPr>
        <w:t>Benchmark Homes, applicant</w:t>
      </w:r>
      <w:r w:rsidRPr="00B77618">
        <w:rPr>
          <w:rFonts w:ascii="Arial" w:hAnsi="Arial" w:cs="Arial"/>
        </w:rPr>
        <w:br/>
      </w:r>
      <w:r w:rsidRPr="00DE4094">
        <w:rPr>
          <w:rFonts w:ascii="Arial" w:hAnsi="Arial" w:cs="Arial"/>
        </w:rPr>
        <w:t>New Single-Family Home</w:t>
      </w:r>
    </w:p>
    <w:p w:rsidR="00DE20A6" w:rsidRPr="00DE20A6" w:rsidRDefault="00DE20A6" w:rsidP="00DE20A6">
      <w:pPr>
        <w:spacing w:after="160" w:line="259" w:lineRule="auto"/>
        <w:ind w:left="630"/>
        <w:rPr>
          <w:rFonts w:ascii="Arial" w:hAnsi="Arial" w:cs="Arial"/>
        </w:rPr>
      </w:pPr>
      <w:r w:rsidRPr="00DE20A6">
        <w:rPr>
          <w:rFonts w:ascii="Arial" w:hAnsi="Arial" w:cs="Arial"/>
        </w:rPr>
        <w:t>The following items were discussed:</w:t>
      </w:r>
    </w:p>
    <w:p w:rsidR="003A7501" w:rsidRDefault="00122969" w:rsidP="00004CD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contemporary design</w:t>
      </w:r>
      <w:r w:rsidR="002B3354">
        <w:rPr>
          <w:rFonts w:ascii="Arial" w:hAnsi="Arial" w:cs="Arial"/>
        </w:rPr>
        <w:t xml:space="preserve"> of the home</w:t>
      </w:r>
      <w:r>
        <w:rPr>
          <w:rFonts w:ascii="Arial" w:hAnsi="Arial" w:cs="Arial"/>
        </w:rPr>
        <w:t>.</w:t>
      </w:r>
    </w:p>
    <w:p w:rsidR="003A7501" w:rsidRDefault="00DF38BB" w:rsidP="00004CD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the fireplace </w:t>
      </w:r>
      <w:r w:rsidR="003A7501">
        <w:rPr>
          <w:rFonts w:ascii="Arial" w:hAnsi="Arial" w:cs="Arial"/>
        </w:rPr>
        <w:t>does</w:t>
      </w:r>
      <w:r>
        <w:rPr>
          <w:rFonts w:ascii="Arial" w:hAnsi="Arial" w:cs="Arial"/>
        </w:rPr>
        <w:t xml:space="preserve"> </w:t>
      </w:r>
      <w:r w:rsidR="003A7501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3A7501">
        <w:rPr>
          <w:rFonts w:ascii="Arial" w:hAnsi="Arial" w:cs="Arial"/>
        </w:rPr>
        <w:t>t have a foundation</w:t>
      </w:r>
      <w:r>
        <w:rPr>
          <w:rFonts w:ascii="Arial" w:hAnsi="Arial" w:cs="Arial"/>
        </w:rPr>
        <w:t xml:space="preserve"> and that the</w:t>
      </w:r>
      <w:r w:rsidR="003A7501">
        <w:rPr>
          <w:rFonts w:ascii="Arial" w:hAnsi="Arial" w:cs="Arial"/>
        </w:rPr>
        <w:t xml:space="preserve"> chimney sticks out </w:t>
      </w:r>
      <w:r>
        <w:rPr>
          <w:rFonts w:ascii="Arial" w:hAnsi="Arial" w:cs="Arial"/>
        </w:rPr>
        <w:t>approximately</w:t>
      </w:r>
      <w:r w:rsidR="003A7501">
        <w:rPr>
          <w:rFonts w:ascii="Arial" w:hAnsi="Arial" w:cs="Arial"/>
        </w:rPr>
        <w:t xml:space="preserve"> 18 inches</w:t>
      </w:r>
      <w:r>
        <w:rPr>
          <w:rFonts w:ascii="Arial" w:hAnsi="Arial" w:cs="Arial"/>
        </w:rPr>
        <w:t xml:space="preserve"> from the wall.</w:t>
      </w:r>
    </w:p>
    <w:p w:rsidR="003A7501" w:rsidRPr="00621B95" w:rsidRDefault="0036776F" w:rsidP="00004CD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A7501">
        <w:rPr>
          <w:rFonts w:ascii="Arial" w:hAnsi="Arial" w:cs="Arial"/>
        </w:rPr>
        <w:t>ore control joints</w:t>
      </w:r>
      <w:r w:rsidR="00621B95">
        <w:rPr>
          <w:rFonts w:ascii="Arial" w:hAnsi="Arial" w:cs="Arial"/>
        </w:rPr>
        <w:t>—at minimum at every window corner—w</w:t>
      </w:r>
      <w:r w:rsidR="003A7501" w:rsidRPr="00621B95">
        <w:rPr>
          <w:rFonts w:ascii="Arial" w:hAnsi="Arial" w:cs="Arial"/>
        </w:rPr>
        <w:t>ill</w:t>
      </w:r>
      <w:r w:rsidR="00621B95">
        <w:rPr>
          <w:rFonts w:ascii="Arial" w:hAnsi="Arial" w:cs="Arial"/>
        </w:rPr>
        <w:t xml:space="preserve"> </w:t>
      </w:r>
      <w:r w:rsidR="003A7501" w:rsidRPr="00621B95">
        <w:rPr>
          <w:rFonts w:ascii="Arial" w:hAnsi="Arial" w:cs="Arial"/>
        </w:rPr>
        <w:t>be needed on the façade</w:t>
      </w:r>
      <w:r w:rsidR="002B3354">
        <w:rPr>
          <w:rFonts w:ascii="Arial" w:hAnsi="Arial" w:cs="Arial"/>
        </w:rPr>
        <w:t>.</w:t>
      </w:r>
    </w:p>
    <w:p w:rsidR="00E05AB3" w:rsidRPr="002B3354" w:rsidRDefault="002B3354" w:rsidP="002B335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E09C1">
        <w:rPr>
          <w:rFonts w:ascii="Arial" w:hAnsi="Arial" w:cs="Arial"/>
        </w:rPr>
        <w:t>ore w</w:t>
      </w:r>
      <w:r w:rsidR="0036776F">
        <w:rPr>
          <w:rFonts w:ascii="Arial" w:hAnsi="Arial" w:cs="Arial"/>
        </w:rPr>
        <w:t>indows</w:t>
      </w:r>
      <w:r w:rsidR="008E09C1">
        <w:rPr>
          <w:rFonts w:ascii="Arial" w:hAnsi="Arial" w:cs="Arial"/>
        </w:rPr>
        <w:t xml:space="preserve"> needed on the </w:t>
      </w:r>
      <w:r w:rsidR="003A7501">
        <w:rPr>
          <w:rFonts w:ascii="Arial" w:hAnsi="Arial" w:cs="Arial"/>
        </w:rPr>
        <w:t>left elevation</w:t>
      </w:r>
      <w:r w:rsidR="00EB0B0D">
        <w:rPr>
          <w:rFonts w:ascii="Arial" w:hAnsi="Arial" w:cs="Arial"/>
        </w:rPr>
        <w:t>.</w:t>
      </w:r>
    </w:p>
    <w:p w:rsidR="00E05AB3" w:rsidRPr="004042F5" w:rsidRDefault="00E05AB3" w:rsidP="002B3354">
      <w:pPr>
        <w:spacing w:line="259" w:lineRule="auto"/>
        <w:ind w:right="-720"/>
        <w:rPr>
          <w:rFonts w:ascii="Arial" w:hAnsi="Arial" w:cs="Arial"/>
          <w:sz w:val="16"/>
        </w:rPr>
      </w:pPr>
    </w:p>
    <w:p w:rsidR="003A7501" w:rsidRDefault="003A7501" w:rsidP="003A7501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DE4094">
        <w:rPr>
          <w:rFonts w:ascii="Arial" w:hAnsi="Arial" w:cs="Arial"/>
          <w:u w:val="single"/>
        </w:rPr>
        <w:t>Case 118-21R – 1322 Charmwood Dr – R1</w:t>
      </w:r>
      <w:r w:rsidRPr="00DE4094">
        <w:rPr>
          <w:rFonts w:ascii="Arial" w:hAnsi="Arial" w:cs="Arial"/>
          <w:u w:val="single"/>
        </w:rPr>
        <w:br/>
      </w:r>
      <w:r w:rsidRPr="00DE4094">
        <w:rPr>
          <w:rFonts w:ascii="Arial" w:hAnsi="Arial" w:cs="Arial"/>
        </w:rPr>
        <w:t xml:space="preserve">Mosby Building Arts - Arthur </w:t>
      </w:r>
      <w:proofErr w:type="spellStart"/>
      <w:r w:rsidRPr="00DE4094">
        <w:rPr>
          <w:rFonts w:ascii="Arial" w:hAnsi="Arial" w:cs="Arial"/>
        </w:rPr>
        <w:t>Merdinian</w:t>
      </w:r>
      <w:proofErr w:type="spellEnd"/>
      <w:r w:rsidRPr="00DE4094">
        <w:rPr>
          <w:rFonts w:ascii="Arial" w:hAnsi="Arial" w:cs="Arial"/>
        </w:rPr>
        <w:t>, applicant</w:t>
      </w:r>
      <w:r w:rsidRPr="00DE4094">
        <w:rPr>
          <w:rFonts w:ascii="Arial" w:hAnsi="Arial" w:cs="Arial"/>
        </w:rPr>
        <w:br/>
        <w:t>Covered Deck &amp; Bathroom Addition</w:t>
      </w:r>
    </w:p>
    <w:p w:rsidR="003A7501" w:rsidRDefault="002B3354" w:rsidP="00004CDD">
      <w:pPr>
        <w:spacing w:after="160" w:line="259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discussed the roof plan</w:t>
      </w:r>
      <w:r w:rsidR="00771C27">
        <w:rPr>
          <w:rFonts w:ascii="Arial" w:hAnsi="Arial" w:cs="Arial"/>
        </w:rPr>
        <w:t>.</w:t>
      </w:r>
    </w:p>
    <w:p w:rsidR="00001E53" w:rsidRPr="00001E53" w:rsidRDefault="00001E53" w:rsidP="002B3354">
      <w:pPr>
        <w:spacing w:line="259" w:lineRule="auto"/>
        <w:ind w:left="360" w:right="-720"/>
        <w:rPr>
          <w:rFonts w:ascii="Arial" w:hAnsi="Arial" w:cs="Arial"/>
          <w:sz w:val="16"/>
        </w:rPr>
      </w:pPr>
    </w:p>
    <w:p w:rsidR="003A7501" w:rsidRDefault="003A7501" w:rsidP="003A7501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383506">
        <w:rPr>
          <w:rFonts w:ascii="Arial" w:hAnsi="Arial" w:cs="Arial"/>
          <w:u w:val="single"/>
        </w:rPr>
        <w:t>Case 119-21R – 314 Par Ln – R4</w:t>
      </w:r>
      <w:r w:rsidRPr="00383506">
        <w:rPr>
          <w:rFonts w:ascii="Arial" w:hAnsi="Arial" w:cs="Arial"/>
          <w:u w:val="single"/>
        </w:rPr>
        <w:br/>
      </w:r>
      <w:r w:rsidRPr="00383506">
        <w:rPr>
          <w:rFonts w:ascii="Arial" w:hAnsi="Arial" w:cs="Arial"/>
        </w:rPr>
        <w:t>Grace &amp; Tom Hudson, applicants</w:t>
      </w:r>
      <w:r w:rsidRPr="00383506">
        <w:rPr>
          <w:rFonts w:ascii="Arial" w:hAnsi="Arial" w:cs="Arial"/>
        </w:rPr>
        <w:br/>
        <w:t>Addition</w:t>
      </w:r>
    </w:p>
    <w:p w:rsidR="003A7501" w:rsidRDefault="0036776F" w:rsidP="002B3354">
      <w:pPr>
        <w:spacing w:line="259" w:lineRule="auto"/>
        <w:ind w:left="634"/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discussed the roof plan and how it relates to the existing home</w:t>
      </w:r>
      <w:r w:rsidR="003A7501">
        <w:rPr>
          <w:rFonts w:ascii="Arial" w:hAnsi="Arial" w:cs="Arial"/>
        </w:rPr>
        <w:t>.</w:t>
      </w:r>
    </w:p>
    <w:p w:rsidR="00001E53" w:rsidRPr="00001E53" w:rsidRDefault="00001E53" w:rsidP="002B3354">
      <w:pPr>
        <w:spacing w:after="120" w:line="259" w:lineRule="auto"/>
        <w:ind w:left="360" w:right="-720"/>
        <w:rPr>
          <w:rFonts w:ascii="Arial" w:hAnsi="Arial" w:cs="Arial"/>
          <w:sz w:val="16"/>
        </w:rPr>
      </w:pPr>
    </w:p>
    <w:p w:rsidR="003A7501" w:rsidRDefault="003A7501" w:rsidP="004E5DF7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DF66AE">
        <w:rPr>
          <w:rFonts w:ascii="Arial" w:hAnsi="Arial" w:cs="Arial"/>
          <w:u w:val="single"/>
        </w:rPr>
        <w:t xml:space="preserve">Case 121-21R – 143 </w:t>
      </w:r>
      <w:proofErr w:type="spellStart"/>
      <w:r w:rsidRPr="00DF66AE">
        <w:rPr>
          <w:rFonts w:ascii="Arial" w:hAnsi="Arial" w:cs="Arial"/>
          <w:u w:val="single"/>
        </w:rPr>
        <w:t>Huntleigh</w:t>
      </w:r>
      <w:proofErr w:type="spellEnd"/>
      <w:r w:rsidRPr="00DF66AE">
        <w:rPr>
          <w:rFonts w:ascii="Arial" w:hAnsi="Arial" w:cs="Arial"/>
          <w:u w:val="single"/>
        </w:rPr>
        <w:t xml:space="preserve"> </w:t>
      </w:r>
      <w:proofErr w:type="spellStart"/>
      <w:r w:rsidRPr="00DF66AE">
        <w:rPr>
          <w:rFonts w:ascii="Arial" w:hAnsi="Arial" w:cs="Arial"/>
          <w:u w:val="single"/>
        </w:rPr>
        <w:t>Dr</w:t>
      </w:r>
      <w:proofErr w:type="spellEnd"/>
      <w:r w:rsidRPr="00DF66AE">
        <w:rPr>
          <w:rFonts w:ascii="Arial" w:hAnsi="Arial" w:cs="Arial"/>
          <w:u w:val="single"/>
        </w:rPr>
        <w:t xml:space="preserve"> – R4</w:t>
      </w:r>
      <w:r w:rsidRPr="00DF66AE">
        <w:rPr>
          <w:rFonts w:ascii="Arial" w:hAnsi="Arial" w:cs="Arial"/>
          <w:u w:val="single"/>
        </w:rPr>
        <w:br/>
      </w:r>
      <w:r w:rsidRPr="00DF66AE">
        <w:rPr>
          <w:rFonts w:ascii="Arial" w:hAnsi="Arial" w:cs="Arial"/>
        </w:rPr>
        <w:t>Jackson Custom Homes &amp; Remodeling, applicant</w:t>
      </w:r>
      <w:r w:rsidRPr="00DF66AE">
        <w:rPr>
          <w:rFonts w:ascii="Arial" w:hAnsi="Arial" w:cs="Arial"/>
        </w:rPr>
        <w:br/>
        <w:t>Master Bath Addition</w:t>
      </w:r>
    </w:p>
    <w:p w:rsidR="004E5DF7" w:rsidRPr="004E5DF7" w:rsidRDefault="0036776F" w:rsidP="00001E53">
      <w:pPr>
        <w:spacing w:after="160" w:line="259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board discussed th</w:t>
      </w:r>
      <w:r w:rsidR="00F24F3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fact that there were</w:t>
      </w:r>
      <w:r w:rsidR="00001E53">
        <w:rPr>
          <w:rFonts w:ascii="Arial" w:hAnsi="Arial" w:cs="Arial"/>
        </w:rPr>
        <w:t xml:space="preserve"> no windows on the side elevation and an egress window is required for the middle bedroom.</w:t>
      </w:r>
    </w:p>
    <w:p w:rsidR="00E05AB3" w:rsidRDefault="00E05AB3" w:rsidP="00C77CE3">
      <w:pPr>
        <w:rPr>
          <w:rFonts w:ascii="Arial" w:hAnsi="Arial" w:cs="Arial"/>
        </w:rPr>
      </w:pPr>
    </w:p>
    <w:p w:rsidR="00BB10E1" w:rsidRPr="00DF3DAA" w:rsidRDefault="00BB10E1" w:rsidP="00BB10E1">
      <w:pPr>
        <w:numPr>
          <w:ilvl w:val="0"/>
          <w:numId w:val="14"/>
        </w:numPr>
        <w:spacing w:after="120"/>
        <w:ind w:left="180" w:hanging="360"/>
        <w:rPr>
          <w:rFonts w:ascii="Arial" w:hAnsi="Arial" w:cs="Arial"/>
          <w:b/>
        </w:rPr>
      </w:pPr>
      <w:r w:rsidRPr="00DF3DAA">
        <w:rPr>
          <w:rFonts w:ascii="Arial" w:hAnsi="Arial" w:cs="Arial"/>
          <w:b/>
        </w:rPr>
        <w:t>Commercial Review - Old Business</w:t>
      </w:r>
    </w:p>
    <w:p w:rsidR="003A7501" w:rsidRDefault="003A7501" w:rsidP="00E8524A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DF66AE">
        <w:rPr>
          <w:rFonts w:ascii="Arial" w:hAnsi="Arial" w:cs="Arial"/>
          <w:u w:val="single"/>
        </w:rPr>
        <w:t>Case 11-20C – 300 N Kirkwood Rd – Commerce Bank – B2</w:t>
      </w:r>
      <w:r w:rsidRPr="00DF66AE">
        <w:rPr>
          <w:rFonts w:ascii="Arial" w:hAnsi="Arial" w:cs="Arial"/>
        </w:rPr>
        <w:br/>
      </w:r>
      <w:r>
        <w:rPr>
          <w:rFonts w:ascii="Arial" w:hAnsi="Arial" w:cs="Arial"/>
        </w:rPr>
        <w:t>Chris Mrozewski</w:t>
      </w:r>
      <w:r w:rsidRPr="00DF66AE">
        <w:rPr>
          <w:rFonts w:ascii="Arial" w:hAnsi="Arial" w:cs="Arial"/>
        </w:rPr>
        <w:t>, applicant</w:t>
      </w:r>
      <w:r w:rsidRPr="00DF66AE">
        <w:rPr>
          <w:rFonts w:ascii="Arial" w:hAnsi="Arial" w:cs="Arial"/>
        </w:rPr>
        <w:br/>
        <w:t>New Commercial Bank Building Design</w:t>
      </w:r>
    </w:p>
    <w:p w:rsidR="00E8524A" w:rsidRPr="00E8524A" w:rsidRDefault="00E8524A" w:rsidP="00E8524A">
      <w:pPr>
        <w:spacing w:after="160" w:line="259" w:lineRule="auto"/>
        <w:ind w:left="630"/>
        <w:rPr>
          <w:rFonts w:ascii="Arial" w:hAnsi="Arial" w:cs="Arial"/>
        </w:rPr>
      </w:pPr>
      <w:r w:rsidRPr="00E8524A">
        <w:rPr>
          <w:rFonts w:ascii="Arial" w:hAnsi="Arial" w:cs="Arial"/>
        </w:rPr>
        <w:t>The following items were discussed:</w:t>
      </w:r>
    </w:p>
    <w:p w:rsidR="00F24F30" w:rsidRDefault="00A03028" w:rsidP="00F24F30">
      <w:pPr>
        <w:pStyle w:val="ListParagraph"/>
        <w:numPr>
          <w:ilvl w:val="0"/>
          <w:numId w:val="26"/>
        </w:numPr>
        <w:spacing w:line="259" w:lineRule="auto"/>
        <w:contextualSpacing w:val="0"/>
        <w:rPr>
          <w:rFonts w:ascii="Arial" w:hAnsi="Arial" w:cs="Arial"/>
        </w:rPr>
      </w:pPr>
      <w:r w:rsidRPr="00F24F30">
        <w:rPr>
          <w:rFonts w:ascii="Arial" w:hAnsi="Arial" w:cs="Arial"/>
        </w:rPr>
        <w:t xml:space="preserve">The corner entry, design alignment, </w:t>
      </w:r>
      <w:r w:rsidR="00F57E4E" w:rsidRPr="00F24F30">
        <w:rPr>
          <w:rFonts w:ascii="Arial" w:hAnsi="Arial" w:cs="Arial"/>
        </w:rPr>
        <w:t xml:space="preserve">cladding material, </w:t>
      </w:r>
      <w:r w:rsidRPr="00F24F30">
        <w:rPr>
          <w:rFonts w:ascii="Arial" w:hAnsi="Arial" w:cs="Arial"/>
        </w:rPr>
        <w:t>a</w:t>
      </w:r>
      <w:r w:rsidR="00F24F30">
        <w:rPr>
          <w:rFonts w:ascii="Arial" w:hAnsi="Arial" w:cs="Arial"/>
        </w:rPr>
        <w:t xml:space="preserve">nd the appearance of the canopy. </w:t>
      </w:r>
    </w:p>
    <w:p w:rsidR="00F24F30" w:rsidRDefault="00F24F30" w:rsidP="00F24F30">
      <w:pPr>
        <w:pStyle w:val="ListParagraph"/>
        <w:numPr>
          <w:ilvl w:val="0"/>
          <w:numId w:val="26"/>
        </w:numPr>
        <w:spacing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proposed logo on the side elevation is considered a sign under the code. </w:t>
      </w:r>
    </w:p>
    <w:p w:rsidR="00BB10E1" w:rsidRPr="00DF3DAA" w:rsidRDefault="00BB10E1" w:rsidP="00BB10E1">
      <w:pPr>
        <w:ind w:left="547" w:hanging="360"/>
        <w:rPr>
          <w:rFonts w:ascii="Arial" w:hAnsi="Arial" w:cs="Arial"/>
        </w:rPr>
      </w:pPr>
    </w:p>
    <w:p w:rsidR="00BB10E1" w:rsidRDefault="00BB10E1" w:rsidP="00BB10E1">
      <w:pPr>
        <w:numPr>
          <w:ilvl w:val="0"/>
          <w:numId w:val="14"/>
        </w:numPr>
        <w:spacing w:after="120"/>
        <w:ind w:left="180" w:hanging="360"/>
        <w:rPr>
          <w:rFonts w:ascii="Arial" w:hAnsi="Arial" w:cs="Arial"/>
          <w:b/>
        </w:rPr>
      </w:pPr>
      <w:r w:rsidRPr="00DF3DAA">
        <w:rPr>
          <w:rFonts w:ascii="Arial" w:hAnsi="Arial" w:cs="Arial"/>
          <w:b/>
        </w:rPr>
        <w:t>Commercial Review - New Business</w:t>
      </w:r>
    </w:p>
    <w:p w:rsidR="0047396E" w:rsidRDefault="0047396E" w:rsidP="00FF36D4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DF66AE">
        <w:rPr>
          <w:rFonts w:ascii="Arial" w:hAnsi="Arial" w:cs="Arial"/>
          <w:u w:val="single"/>
        </w:rPr>
        <w:t xml:space="preserve">Case 13-21C – 449 </w:t>
      </w:r>
      <w:proofErr w:type="spellStart"/>
      <w:r w:rsidRPr="00DF66AE">
        <w:rPr>
          <w:rFonts w:ascii="Arial" w:hAnsi="Arial" w:cs="Arial"/>
          <w:u w:val="single"/>
        </w:rPr>
        <w:t>Peeke</w:t>
      </w:r>
      <w:proofErr w:type="spellEnd"/>
      <w:r w:rsidRPr="00DF66AE">
        <w:rPr>
          <w:rFonts w:ascii="Arial" w:hAnsi="Arial" w:cs="Arial"/>
          <w:u w:val="single"/>
        </w:rPr>
        <w:t xml:space="preserve"> Ave – </w:t>
      </w:r>
      <w:proofErr w:type="spellStart"/>
      <w:r w:rsidRPr="00DF66AE">
        <w:rPr>
          <w:rFonts w:ascii="Arial" w:hAnsi="Arial" w:cs="Arial"/>
          <w:u w:val="single"/>
        </w:rPr>
        <w:t>Smitty’s</w:t>
      </w:r>
      <w:proofErr w:type="spellEnd"/>
      <w:r w:rsidRPr="00DF66AE">
        <w:rPr>
          <w:rFonts w:ascii="Arial" w:hAnsi="Arial" w:cs="Arial"/>
          <w:u w:val="single"/>
        </w:rPr>
        <w:t xml:space="preserve"> Garage – R4</w:t>
      </w:r>
      <w:r w:rsidRPr="00DF66AE">
        <w:rPr>
          <w:rFonts w:ascii="Arial" w:hAnsi="Arial" w:cs="Arial"/>
        </w:rPr>
        <w:br/>
      </w:r>
      <w:r>
        <w:rPr>
          <w:rFonts w:ascii="Arial" w:hAnsi="Arial" w:cs="Arial"/>
        </w:rPr>
        <w:t>Brian Ivy</w:t>
      </w:r>
      <w:r w:rsidRPr="00DF66AE">
        <w:rPr>
          <w:rFonts w:ascii="Arial" w:hAnsi="Arial" w:cs="Arial"/>
        </w:rPr>
        <w:t>, applicant</w:t>
      </w:r>
      <w:r w:rsidRPr="00DF66AE">
        <w:rPr>
          <w:rFonts w:ascii="Arial" w:hAnsi="Arial" w:cs="Arial"/>
        </w:rPr>
        <w:br/>
        <w:t xml:space="preserve">Interior &amp; Exterior Renovation </w:t>
      </w:r>
    </w:p>
    <w:p w:rsidR="00E05AB3" w:rsidRPr="00FF36D4" w:rsidRDefault="00E47173" w:rsidP="00FF36D4">
      <w:pPr>
        <w:spacing w:after="160" w:line="259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discussed the </w:t>
      </w:r>
      <w:r w:rsidR="00FF36D4">
        <w:rPr>
          <w:rFonts w:ascii="Arial" w:hAnsi="Arial" w:cs="Arial"/>
        </w:rPr>
        <w:t>exterior</w:t>
      </w:r>
      <w:r>
        <w:rPr>
          <w:rFonts w:ascii="Arial" w:hAnsi="Arial" w:cs="Arial"/>
        </w:rPr>
        <w:t xml:space="preserve"> changes and indicated</w:t>
      </w:r>
      <w:r w:rsidR="00FF36D4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 proposal</w:t>
      </w:r>
      <w:r w:rsidR="00FF36D4">
        <w:rPr>
          <w:rFonts w:ascii="Arial" w:hAnsi="Arial" w:cs="Arial"/>
        </w:rPr>
        <w:t xml:space="preserve"> modernizes the design</w:t>
      </w:r>
      <w:r w:rsidR="00E05AB3" w:rsidRPr="00FF36D4">
        <w:rPr>
          <w:rFonts w:ascii="Arial" w:hAnsi="Arial" w:cs="Arial"/>
        </w:rPr>
        <w:t>.</w:t>
      </w:r>
    </w:p>
    <w:p w:rsidR="00E05AB3" w:rsidRPr="00E05AB3" w:rsidRDefault="00E05AB3" w:rsidP="00E05AB3">
      <w:pPr>
        <w:spacing w:line="259" w:lineRule="auto"/>
        <w:rPr>
          <w:rFonts w:ascii="Arial" w:hAnsi="Arial" w:cs="Arial"/>
        </w:rPr>
      </w:pPr>
    </w:p>
    <w:p w:rsidR="0005159E" w:rsidRPr="0005159E" w:rsidRDefault="0005159E" w:rsidP="0005159E">
      <w:pPr>
        <w:spacing w:after="160" w:line="259" w:lineRule="auto"/>
        <w:rPr>
          <w:rFonts w:ascii="Arial" w:hAnsi="Arial" w:cs="Arial"/>
        </w:rPr>
      </w:pPr>
    </w:p>
    <w:p w:rsidR="00D44E72" w:rsidRPr="00876627" w:rsidRDefault="00876627" w:rsidP="00A426EE">
      <w:pPr>
        <w:tabs>
          <w:tab w:val="left" w:pos="360"/>
          <w:tab w:val="left" w:pos="1800"/>
        </w:tabs>
        <w:contextualSpacing/>
        <w:jc w:val="both"/>
        <w:rPr>
          <w:rFonts w:ascii="Arial" w:eastAsia="+mn-ea" w:hAnsi="Arial" w:cs="Arial"/>
          <w:color w:val="000000"/>
          <w:kern w:val="24"/>
        </w:rPr>
      </w:pPr>
      <w:r w:rsidRPr="00876627">
        <w:rPr>
          <w:rFonts w:ascii="Arial" w:eastAsia="+mn-ea" w:hAnsi="Arial" w:cs="Arial"/>
          <w:color w:val="000000"/>
          <w:kern w:val="24"/>
        </w:rPr>
        <w:t>The work session was adjourned</w:t>
      </w:r>
      <w:r w:rsidR="00500FCE">
        <w:rPr>
          <w:rFonts w:ascii="Arial" w:eastAsia="+mn-ea" w:hAnsi="Arial" w:cs="Arial"/>
          <w:color w:val="000000"/>
          <w:kern w:val="24"/>
        </w:rPr>
        <w:t xml:space="preserve"> at 6:45</w:t>
      </w:r>
      <w:r>
        <w:rPr>
          <w:rFonts w:ascii="Arial" w:eastAsia="+mn-ea" w:hAnsi="Arial" w:cs="Arial"/>
          <w:color w:val="000000"/>
          <w:kern w:val="24"/>
        </w:rPr>
        <w:t xml:space="preserve"> pm</w:t>
      </w:r>
      <w:r w:rsidRPr="00876627">
        <w:rPr>
          <w:rFonts w:ascii="Arial" w:eastAsia="+mn-ea" w:hAnsi="Arial" w:cs="Arial"/>
          <w:color w:val="000000"/>
          <w:kern w:val="24"/>
        </w:rPr>
        <w:t xml:space="preserve">. </w:t>
      </w:r>
    </w:p>
    <w:p w:rsidR="001F32F8" w:rsidRPr="00D35615" w:rsidRDefault="001F32F8" w:rsidP="001F32F8">
      <w:pPr>
        <w:rPr>
          <w:sz w:val="22"/>
          <w:highlight w:val="yellow"/>
        </w:rPr>
      </w:pPr>
    </w:p>
    <w:p w:rsidR="001F32F8" w:rsidRPr="00D35615" w:rsidRDefault="001F32F8" w:rsidP="001F32F8">
      <w:pPr>
        <w:rPr>
          <w:sz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F32F8" w:rsidRPr="00D35615" w:rsidTr="001F32F8">
        <w:tc>
          <w:tcPr>
            <w:tcW w:w="4675" w:type="dxa"/>
          </w:tcPr>
          <w:p w:rsidR="001F32F8" w:rsidRPr="00EE4E81" w:rsidRDefault="001F32F8" w:rsidP="001F32F8">
            <w:pPr>
              <w:tabs>
                <w:tab w:val="left" w:pos="3127"/>
              </w:tabs>
            </w:pPr>
            <w:r w:rsidRPr="00EE4E81">
              <w:tab/>
            </w: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</w:p>
        </w:tc>
      </w:tr>
      <w:tr w:rsidR="001F32F8" w:rsidRPr="00D35615" w:rsidTr="001F32F8">
        <w:tc>
          <w:tcPr>
            <w:tcW w:w="4675" w:type="dxa"/>
          </w:tcPr>
          <w:p w:rsidR="001F32F8" w:rsidRPr="00EE4E81" w:rsidRDefault="001F32F8" w:rsidP="001F32F8"/>
        </w:tc>
        <w:tc>
          <w:tcPr>
            <w:tcW w:w="4675" w:type="dxa"/>
            <w:tcBorders>
              <w:top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Mark Campbell, Chairman</w:t>
            </w:r>
          </w:p>
          <w:p w:rsidR="001F32F8" w:rsidRPr="00EE4E81" w:rsidRDefault="001F32F8" w:rsidP="001F32F8">
            <w:pPr>
              <w:rPr>
                <w:rFonts w:ascii="Arial" w:hAnsi="Arial" w:cs="Arial"/>
              </w:rPr>
            </w:pPr>
          </w:p>
        </w:tc>
      </w:tr>
      <w:tr w:rsidR="001F32F8" w:rsidRPr="00D35615" w:rsidTr="001F32F8">
        <w:tc>
          <w:tcPr>
            <w:tcW w:w="4675" w:type="dxa"/>
          </w:tcPr>
          <w:p w:rsidR="001F32F8" w:rsidRPr="00EE4E81" w:rsidRDefault="001F32F8" w:rsidP="001F32F8"/>
        </w:tc>
        <w:tc>
          <w:tcPr>
            <w:tcW w:w="4675" w:type="dxa"/>
            <w:tcBorders>
              <w:bottom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</w:p>
        </w:tc>
      </w:tr>
      <w:tr w:rsidR="001F32F8" w:rsidRPr="000C4774" w:rsidTr="001F32F8">
        <w:tc>
          <w:tcPr>
            <w:tcW w:w="4675" w:type="dxa"/>
          </w:tcPr>
          <w:p w:rsidR="001F32F8" w:rsidRPr="00EE4E81" w:rsidRDefault="001F32F8" w:rsidP="001F32F8"/>
        </w:tc>
        <w:tc>
          <w:tcPr>
            <w:tcW w:w="4675" w:type="dxa"/>
            <w:tcBorders>
              <w:top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Michael Chiodini, Vice-chairman</w:t>
            </w:r>
          </w:p>
        </w:tc>
      </w:tr>
    </w:tbl>
    <w:p w:rsidR="001F32F8" w:rsidRPr="008F51A4" w:rsidRDefault="001F32F8" w:rsidP="001F32F8">
      <w:pPr>
        <w:rPr>
          <w:rFonts w:ascii="Arial" w:hAnsi="Arial" w:cs="Arial"/>
          <w:sz w:val="16"/>
        </w:rPr>
      </w:pPr>
    </w:p>
    <w:p w:rsidR="001F32F8" w:rsidRPr="008F51A4" w:rsidRDefault="001F32F8" w:rsidP="001F32F8">
      <w:pPr>
        <w:rPr>
          <w:rFonts w:ascii="Arial" w:hAnsi="Arial" w:cs="Arial"/>
          <w:sz w:val="16"/>
        </w:rPr>
      </w:pPr>
    </w:p>
    <w:p w:rsidR="001F32F8" w:rsidRPr="00B73CBE" w:rsidRDefault="001F32F8" w:rsidP="001F32F8">
      <w:pPr>
        <w:jc w:val="both"/>
        <w:rPr>
          <w:rFonts w:ascii="Arial" w:hAnsi="Arial" w:cs="Arial"/>
        </w:rPr>
      </w:pPr>
      <w:r w:rsidRPr="007A04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1680" wp14:editId="7A782AAD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0344DE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tTdh9Q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7A04DE">
        <w:rPr>
          <w:rFonts w:ascii="Arial" w:hAnsi="Arial" w:cs="Arial"/>
        </w:rPr>
        <w:t xml:space="preserve">Upon request, these minutes can be made available within three working days in an alternate format, such as </w:t>
      </w:r>
      <w:r>
        <w:rPr>
          <w:rFonts w:ascii="Arial" w:hAnsi="Arial" w:cs="Arial"/>
        </w:rPr>
        <w:t>a CD, by calling 314-822-5822.</w:t>
      </w:r>
      <w:r w:rsidRPr="007A04DE">
        <w:rPr>
          <w:rFonts w:ascii="Arial" w:hAnsi="Arial" w:cs="Arial"/>
        </w:rPr>
        <w:t xml:space="preserve"> Minutes can also be downloaded from the City’s website at </w:t>
      </w:r>
      <w:hyperlink r:id="rId8" w:history="1">
        <w:r w:rsidRPr="007A04DE">
          <w:rPr>
            <w:rStyle w:val="Hyperlink"/>
            <w:rFonts w:ascii="Arial" w:hAnsi="Arial" w:cs="Arial"/>
          </w:rPr>
          <w:t>www.kirkwoodmo.org</w:t>
        </w:r>
      </w:hyperlink>
      <w:r w:rsidRPr="007A04DE">
        <w:rPr>
          <w:rFonts w:ascii="Arial" w:hAnsi="Arial" w:cs="Arial"/>
        </w:rPr>
        <w:t xml:space="preserve">, then click on City Clerk, Boards &amp; Commissions, </w:t>
      </w:r>
      <w:r>
        <w:rPr>
          <w:rFonts w:ascii="Arial" w:hAnsi="Arial" w:cs="Arial"/>
        </w:rPr>
        <w:t>Architectural Review Board</w:t>
      </w:r>
      <w:r w:rsidRPr="007A04DE">
        <w:rPr>
          <w:rFonts w:ascii="Arial" w:hAnsi="Arial" w:cs="Arial"/>
        </w:rPr>
        <w:t>.</w:t>
      </w:r>
    </w:p>
    <w:p w:rsidR="001F32F8" w:rsidRPr="00A426EE" w:rsidRDefault="001F32F8">
      <w:pPr>
        <w:spacing w:line="213" w:lineRule="auto"/>
        <w:ind w:left="720"/>
        <w:rPr>
          <w:rFonts w:ascii="Arial" w:eastAsia="Times New Roman" w:hAnsi="Arial" w:cs="Arial"/>
          <w:szCs w:val="20"/>
        </w:rPr>
      </w:pPr>
    </w:p>
    <w:p w:rsidR="00104473" w:rsidRPr="00A426EE" w:rsidRDefault="00104473">
      <w:pPr>
        <w:spacing w:line="213" w:lineRule="auto"/>
        <w:ind w:left="720"/>
        <w:rPr>
          <w:rFonts w:ascii="Arial" w:eastAsia="Times New Roman" w:hAnsi="Arial" w:cs="Arial"/>
          <w:szCs w:val="20"/>
        </w:rPr>
      </w:pPr>
    </w:p>
    <w:sectPr w:rsidR="00104473" w:rsidRPr="00A426EE" w:rsidSect="003517FB">
      <w:headerReference w:type="default" r:id="rId9"/>
      <w:footerReference w:type="default" r:id="rId10"/>
      <w:headerReference w:type="first" r:id="rId11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30" w:rsidRDefault="00F24F30" w:rsidP="00A506C1">
      <w:r>
        <w:separator/>
      </w:r>
    </w:p>
  </w:endnote>
  <w:endnote w:type="continuationSeparator" w:id="0">
    <w:p w:rsidR="00F24F30" w:rsidRDefault="00F24F30" w:rsidP="00A5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791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F30" w:rsidRDefault="00F24F30">
        <w:pPr>
          <w:pStyle w:val="Footer"/>
          <w:jc w:val="center"/>
        </w:pPr>
        <w:r w:rsidRPr="007E0453">
          <w:rPr>
            <w:rFonts w:ascii="Calibri Light" w:hAnsi="Calibri Light" w:cs="Calibri Light"/>
          </w:rPr>
          <w:fldChar w:fldCharType="begin"/>
        </w:r>
        <w:r w:rsidRPr="007E0453">
          <w:rPr>
            <w:rFonts w:ascii="Calibri Light" w:hAnsi="Calibri Light" w:cs="Calibri Light"/>
          </w:rPr>
          <w:instrText xml:space="preserve"> PAGE   \* MERGEFORMAT </w:instrText>
        </w:r>
        <w:r w:rsidRPr="007E0453">
          <w:rPr>
            <w:rFonts w:ascii="Calibri Light" w:hAnsi="Calibri Light" w:cs="Calibri Light"/>
          </w:rPr>
          <w:fldChar w:fldCharType="separate"/>
        </w:r>
        <w:r w:rsidR="003517FB">
          <w:rPr>
            <w:rFonts w:ascii="Calibri Light" w:hAnsi="Calibri Light" w:cs="Calibri Light"/>
            <w:noProof/>
          </w:rPr>
          <w:t>4</w:t>
        </w:r>
        <w:r w:rsidRPr="007E0453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30" w:rsidRDefault="00F24F30" w:rsidP="00A506C1">
      <w:r>
        <w:separator/>
      </w:r>
    </w:p>
  </w:footnote>
  <w:footnote w:type="continuationSeparator" w:id="0">
    <w:p w:rsidR="00F24F30" w:rsidRDefault="00F24F30" w:rsidP="00A5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2150"/>
    </w:tblGrid>
    <w:tr w:rsidR="003517FB" w:rsidRPr="00630180" w:rsidTr="00054480">
      <w:tc>
        <w:tcPr>
          <w:tcW w:w="7200" w:type="dxa"/>
        </w:tcPr>
        <w:p w:rsidR="003517FB" w:rsidRPr="00630180" w:rsidRDefault="003517FB" w:rsidP="003517FB">
          <w:pPr>
            <w:pStyle w:val="Header"/>
            <w:rPr>
              <w:rFonts w:ascii="Calibri Light" w:hAnsi="Calibri Light" w:cs="Calibri Light"/>
              <w:sz w:val="22"/>
            </w:rPr>
          </w:pPr>
          <w:r w:rsidRPr="00630180">
            <w:rPr>
              <w:rFonts w:ascii="Calibri Light" w:hAnsi="Calibri Light" w:cs="Calibri Light"/>
            </w:rPr>
            <w:t>Architectural Review Board Work Session Minutes</w:t>
          </w:r>
        </w:p>
      </w:tc>
      <w:tc>
        <w:tcPr>
          <w:tcW w:w="2150" w:type="dxa"/>
        </w:tcPr>
        <w:p w:rsidR="003517FB" w:rsidRPr="00630180" w:rsidRDefault="003517FB" w:rsidP="003517FB">
          <w:pPr>
            <w:pStyle w:val="Header"/>
            <w:jc w:val="right"/>
            <w:rPr>
              <w:rFonts w:ascii="Calibri Light" w:hAnsi="Calibri Light" w:cs="Calibri Light"/>
              <w:sz w:val="22"/>
            </w:rPr>
          </w:pPr>
          <w:r>
            <w:rPr>
              <w:rFonts w:ascii="Calibri Light" w:hAnsi="Calibri Light" w:cs="Calibri Light"/>
              <w:sz w:val="22"/>
            </w:rPr>
            <w:t>August</w:t>
          </w:r>
          <w:r>
            <w:rPr>
              <w:rFonts w:ascii="Calibri Light" w:hAnsi="Calibri Light" w:cs="Calibri Light"/>
              <w:sz w:val="22"/>
            </w:rPr>
            <w:t xml:space="preserve"> 1</w:t>
          </w:r>
          <w:r>
            <w:rPr>
              <w:rFonts w:ascii="Calibri Light" w:hAnsi="Calibri Light" w:cs="Calibri Light"/>
              <w:sz w:val="22"/>
            </w:rPr>
            <w:t>6</w:t>
          </w:r>
          <w:r w:rsidRPr="00630180">
            <w:rPr>
              <w:rFonts w:ascii="Calibri Light" w:hAnsi="Calibri Light" w:cs="Calibri Light"/>
              <w:sz w:val="22"/>
            </w:rPr>
            <w:t>, 2021</w:t>
          </w:r>
        </w:p>
      </w:tc>
    </w:tr>
  </w:tbl>
  <w:p w:rsidR="00F24F30" w:rsidRDefault="00F24F30" w:rsidP="00DE06A0">
    <w:pPr>
      <w:pStyle w:val="Header"/>
      <w:rPr>
        <w:sz w:val="10"/>
      </w:rPr>
    </w:pPr>
  </w:p>
  <w:p w:rsidR="003517FB" w:rsidRPr="007503D8" w:rsidRDefault="003517FB" w:rsidP="00DE06A0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3517FB" w:rsidTr="0005448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3517FB" w:rsidRPr="007503D8" w:rsidRDefault="003517FB" w:rsidP="003517FB">
          <w:pPr>
            <w:pStyle w:val="Header"/>
            <w:jc w:val="center"/>
            <w:rPr>
              <w:rFonts w:ascii="Arial" w:hAnsi="Arial" w:cs="Arial"/>
              <w:sz w:val="28"/>
            </w:rPr>
          </w:pPr>
          <w:r w:rsidRPr="007503D8">
            <w:rPr>
              <w:rFonts w:ascii="Arial" w:eastAsiaTheme="majorEastAsia" w:hAnsi="Arial" w:cs="Arial"/>
              <w:caps/>
              <w:spacing w:val="40"/>
              <w:sz w:val="28"/>
              <w:szCs w:val="28"/>
            </w:rPr>
            <w:t>City of Kirkwood</w:t>
          </w:r>
        </w:p>
      </w:tc>
    </w:tr>
    <w:tr w:rsidR="003517FB" w:rsidTr="0005448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3517FB" w:rsidRPr="007503D8" w:rsidRDefault="003517FB" w:rsidP="003517FB">
          <w:pPr>
            <w:pStyle w:val="Header"/>
            <w:jc w:val="center"/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0A147970" wp14:editId="4E836F5D">
                <wp:simplePos x="0" y="0"/>
                <wp:positionH relativeFrom="column">
                  <wp:posOffset>-1905</wp:posOffset>
                </wp:positionH>
                <wp:positionV relativeFrom="paragraph">
                  <wp:posOffset>-271145</wp:posOffset>
                </wp:positionV>
                <wp:extent cx="952500" cy="929005"/>
                <wp:effectExtent l="0" t="0" r="0" b="4445"/>
                <wp:wrapNone/>
                <wp:docPr id="1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t>Work session of the</w:t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br/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3517FB" w:rsidTr="00054480">
      <w:trPr>
        <w:trHeight w:val="74"/>
      </w:trPr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3517FB" w:rsidRPr="00291106" w:rsidRDefault="003517FB" w:rsidP="003517FB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August 16, 2021 – Draft Work Session Minutes</w:t>
          </w:r>
        </w:p>
      </w:tc>
    </w:tr>
    <w:tr w:rsidR="003517FB" w:rsidTr="0005448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3517FB" w:rsidRPr="00291106" w:rsidRDefault="003517FB" w:rsidP="003517FB">
          <w:pPr>
            <w:pStyle w:val="Header"/>
            <w:jc w:val="center"/>
            <w:rPr>
              <w:rFonts w:ascii="Arial" w:hAnsi="Arial" w:cs="Arial"/>
            </w:rPr>
          </w:pPr>
        </w:p>
      </w:tc>
    </w:tr>
  </w:tbl>
  <w:p w:rsidR="003517FB" w:rsidRPr="007503D8" w:rsidRDefault="003517FB" w:rsidP="003517FB">
    <w:pPr>
      <w:pStyle w:val="Header"/>
      <w:rPr>
        <w:sz w:val="10"/>
      </w:rPr>
    </w:pPr>
  </w:p>
  <w:p w:rsidR="00F24F30" w:rsidRPr="0045080C" w:rsidRDefault="00F24F30" w:rsidP="0045080C">
    <w:pPr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72D"/>
    <w:multiLevelType w:val="hybridMultilevel"/>
    <w:tmpl w:val="1256E7B8"/>
    <w:lvl w:ilvl="0" w:tplc="04090013">
      <w:start w:val="1"/>
      <w:numFmt w:val="upperRoman"/>
      <w:lvlText w:val="%1."/>
      <w:lvlJc w:val="right"/>
      <w:pPr>
        <w:ind w:left="446" w:hanging="360"/>
      </w:pPr>
    </w:lvl>
    <w:lvl w:ilvl="1" w:tplc="903236A6">
      <w:start w:val="1"/>
      <w:numFmt w:val="lowerLetter"/>
      <w:lvlText w:val="%2."/>
      <w:lvlJc w:val="left"/>
      <w:pPr>
        <w:ind w:left="716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BF32A0C"/>
    <w:multiLevelType w:val="hybridMultilevel"/>
    <w:tmpl w:val="6346FCD2"/>
    <w:lvl w:ilvl="0" w:tplc="E9306DF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2D23"/>
    <w:multiLevelType w:val="hybridMultilevel"/>
    <w:tmpl w:val="F32C732E"/>
    <w:lvl w:ilvl="0" w:tplc="3C669318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0F931D59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0A00"/>
    <w:multiLevelType w:val="hybridMultilevel"/>
    <w:tmpl w:val="F2FC53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962621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342CD"/>
    <w:multiLevelType w:val="hybridMultilevel"/>
    <w:tmpl w:val="490E032C"/>
    <w:lvl w:ilvl="0" w:tplc="E9306DF4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368A"/>
    <w:multiLevelType w:val="hybridMultilevel"/>
    <w:tmpl w:val="F45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5E99"/>
    <w:multiLevelType w:val="hybridMultilevel"/>
    <w:tmpl w:val="C44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5DA"/>
    <w:multiLevelType w:val="hybridMultilevel"/>
    <w:tmpl w:val="7C7C10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C9C2062"/>
    <w:multiLevelType w:val="hybridMultilevel"/>
    <w:tmpl w:val="07A82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4AE7"/>
    <w:multiLevelType w:val="hybridMultilevel"/>
    <w:tmpl w:val="94D2A79E"/>
    <w:lvl w:ilvl="0" w:tplc="6962621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F7B4B"/>
    <w:multiLevelType w:val="hybridMultilevel"/>
    <w:tmpl w:val="E5048622"/>
    <w:lvl w:ilvl="0" w:tplc="D18C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2569"/>
    <w:multiLevelType w:val="hybridMultilevel"/>
    <w:tmpl w:val="AA6214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26C44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159CF"/>
    <w:multiLevelType w:val="hybridMultilevel"/>
    <w:tmpl w:val="2AA4318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5" w15:restartNumberingAfterBreak="0">
    <w:nsid w:val="55C53E24"/>
    <w:multiLevelType w:val="hybridMultilevel"/>
    <w:tmpl w:val="41FE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74016"/>
    <w:multiLevelType w:val="hybridMultilevel"/>
    <w:tmpl w:val="948A04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0DE7355"/>
    <w:multiLevelType w:val="hybridMultilevel"/>
    <w:tmpl w:val="C0B0C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0D1AE1"/>
    <w:multiLevelType w:val="hybridMultilevel"/>
    <w:tmpl w:val="E5E87E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D2F756C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274FB"/>
    <w:multiLevelType w:val="hybridMultilevel"/>
    <w:tmpl w:val="313AD0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03236A6">
      <w:start w:val="1"/>
      <w:numFmt w:val="lowerLetter"/>
      <w:lvlText w:val="%2."/>
      <w:lvlJc w:val="left"/>
      <w:pPr>
        <w:ind w:left="9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92076"/>
    <w:multiLevelType w:val="hybridMultilevel"/>
    <w:tmpl w:val="9B3A7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9766F65"/>
    <w:multiLevelType w:val="hybridMultilevel"/>
    <w:tmpl w:val="9A7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B3396"/>
    <w:multiLevelType w:val="hybridMultilevel"/>
    <w:tmpl w:val="6346FCD2"/>
    <w:lvl w:ilvl="0" w:tplc="E9306DF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C18DA"/>
    <w:multiLevelType w:val="hybridMultilevel"/>
    <w:tmpl w:val="15AA6EBA"/>
    <w:lvl w:ilvl="0" w:tplc="903236A6">
      <w:start w:val="1"/>
      <w:numFmt w:val="lowerLetter"/>
      <w:lvlText w:val="%1."/>
      <w:lvlJc w:val="left"/>
      <w:pPr>
        <w:ind w:left="71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7EAD78EB"/>
    <w:multiLevelType w:val="hybridMultilevel"/>
    <w:tmpl w:val="490E032C"/>
    <w:lvl w:ilvl="0" w:tplc="E9306DF4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4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19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  <w:num w:numId="19">
    <w:abstractNumId w:val="8"/>
  </w:num>
  <w:num w:numId="20">
    <w:abstractNumId w:val="6"/>
  </w:num>
  <w:num w:numId="21">
    <w:abstractNumId w:val="22"/>
  </w:num>
  <w:num w:numId="22">
    <w:abstractNumId w:val="23"/>
  </w:num>
  <w:num w:numId="23">
    <w:abstractNumId w:val="1"/>
  </w:num>
  <w:num w:numId="24">
    <w:abstractNumId w:val="21"/>
  </w:num>
  <w:num w:numId="25">
    <w:abstractNumId w:val="25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4"/>
    <w:rsid w:val="00001E53"/>
    <w:rsid w:val="00004CDD"/>
    <w:rsid w:val="00014AC8"/>
    <w:rsid w:val="00025A5D"/>
    <w:rsid w:val="00031C9D"/>
    <w:rsid w:val="000457E3"/>
    <w:rsid w:val="0005159E"/>
    <w:rsid w:val="000666E8"/>
    <w:rsid w:val="0007024C"/>
    <w:rsid w:val="00072177"/>
    <w:rsid w:val="000A7EBB"/>
    <w:rsid w:val="000B74AF"/>
    <w:rsid w:val="000D06E6"/>
    <w:rsid w:val="000D407E"/>
    <w:rsid w:val="000F4DD1"/>
    <w:rsid w:val="00104473"/>
    <w:rsid w:val="00107B65"/>
    <w:rsid w:val="001210AB"/>
    <w:rsid w:val="00121387"/>
    <w:rsid w:val="00122969"/>
    <w:rsid w:val="0012695F"/>
    <w:rsid w:val="00130D05"/>
    <w:rsid w:val="00133F1E"/>
    <w:rsid w:val="00135F43"/>
    <w:rsid w:val="00142C7C"/>
    <w:rsid w:val="00146F6F"/>
    <w:rsid w:val="00151096"/>
    <w:rsid w:val="00162CC2"/>
    <w:rsid w:val="00164E99"/>
    <w:rsid w:val="00166AFE"/>
    <w:rsid w:val="001763A8"/>
    <w:rsid w:val="001A34C6"/>
    <w:rsid w:val="001B10C5"/>
    <w:rsid w:val="001B1CD1"/>
    <w:rsid w:val="001D5341"/>
    <w:rsid w:val="001D586F"/>
    <w:rsid w:val="001F0A63"/>
    <w:rsid w:val="001F32F8"/>
    <w:rsid w:val="001F4564"/>
    <w:rsid w:val="0021527B"/>
    <w:rsid w:val="002237B4"/>
    <w:rsid w:val="002256C3"/>
    <w:rsid w:val="00241869"/>
    <w:rsid w:val="002423F7"/>
    <w:rsid w:val="00242A79"/>
    <w:rsid w:val="0027023D"/>
    <w:rsid w:val="0028241F"/>
    <w:rsid w:val="00284381"/>
    <w:rsid w:val="0028536A"/>
    <w:rsid w:val="00285C3B"/>
    <w:rsid w:val="002B3354"/>
    <w:rsid w:val="002C086E"/>
    <w:rsid w:val="002C403C"/>
    <w:rsid w:val="0030698D"/>
    <w:rsid w:val="0031030F"/>
    <w:rsid w:val="00330932"/>
    <w:rsid w:val="0033261B"/>
    <w:rsid w:val="003344A7"/>
    <w:rsid w:val="00343E72"/>
    <w:rsid w:val="003517FB"/>
    <w:rsid w:val="00364CBC"/>
    <w:rsid w:val="0036604F"/>
    <w:rsid w:val="0036776F"/>
    <w:rsid w:val="00385023"/>
    <w:rsid w:val="003964D7"/>
    <w:rsid w:val="003A17A3"/>
    <w:rsid w:val="003A184D"/>
    <w:rsid w:val="003A7501"/>
    <w:rsid w:val="003B3B5C"/>
    <w:rsid w:val="003E52C6"/>
    <w:rsid w:val="003E577C"/>
    <w:rsid w:val="004042F5"/>
    <w:rsid w:val="00424898"/>
    <w:rsid w:val="0045080C"/>
    <w:rsid w:val="004610D8"/>
    <w:rsid w:val="0046359E"/>
    <w:rsid w:val="00464E0A"/>
    <w:rsid w:val="0047396E"/>
    <w:rsid w:val="00494AB3"/>
    <w:rsid w:val="004A5CA7"/>
    <w:rsid w:val="004A5D92"/>
    <w:rsid w:val="004A632E"/>
    <w:rsid w:val="004D3D44"/>
    <w:rsid w:val="004E37D3"/>
    <w:rsid w:val="004E5DF7"/>
    <w:rsid w:val="00500FCE"/>
    <w:rsid w:val="005101D1"/>
    <w:rsid w:val="005125F5"/>
    <w:rsid w:val="00514E0F"/>
    <w:rsid w:val="00533846"/>
    <w:rsid w:val="005372E8"/>
    <w:rsid w:val="005551BC"/>
    <w:rsid w:val="0056011E"/>
    <w:rsid w:val="00565157"/>
    <w:rsid w:val="00575D40"/>
    <w:rsid w:val="00581E1E"/>
    <w:rsid w:val="00596442"/>
    <w:rsid w:val="005A1105"/>
    <w:rsid w:val="005A1CDB"/>
    <w:rsid w:val="005B1153"/>
    <w:rsid w:val="005E42DD"/>
    <w:rsid w:val="005E5736"/>
    <w:rsid w:val="006064A7"/>
    <w:rsid w:val="0060796E"/>
    <w:rsid w:val="0061221B"/>
    <w:rsid w:val="00621B95"/>
    <w:rsid w:val="00632A2D"/>
    <w:rsid w:val="00632F7A"/>
    <w:rsid w:val="006467FF"/>
    <w:rsid w:val="0067278F"/>
    <w:rsid w:val="006729AD"/>
    <w:rsid w:val="006826FE"/>
    <w:rsid w:val="0068516C"/>
    <w:rsid w:val="00694D31"/>
    <w:rsid w:val="00696026"/>
    <w:rsid w:val="006C6E87"/>
    <w:rsid w:val="006D0026"/>
    <w:rsid w:val="006E5B4F"/>
    <w:rsid w:val="006E5FC1"/>
    <w:rsid w:val="006E768A"/>
    <w:rsid w:val="006F1F1E"/>
    <w:rsid w:val="007100F1"/>
    <w:rsid w:val="007126B4"/>
    <w:rsid w:val="00714864"/>
    <w:rsid w:val="00726AA6"/>
    <w:rsid w:val="00734A4B"/>
    <w:rsid w:val="00737A27"/>
    <w:rsid w:val="007527A8"/>
    <w:rsid w:val="00754584"/>
    <w:rsid w:val="00771C27"/>
    <w:rsid w:val="00776AD0"/>
    <w:rsid w:val="0078018D"/>
    <w:rsid w:val="00786D89"/>
    <w:rsid w:val="007911D4"/>
    <w:rsid w:val="007B1599"/>
    <w:rsid w:val="007B4502"/>
    <w:rsid w:val="007C0FE3"/>
    <w:rsid w:val="007D1098"/>
    <w:rsid w:val="007D20C6"/>
    <w:rsid w:val="007D774D"/>
    <w:rsid w:val="007E0453"/>
    <w:rsid w:val="007F2B1D"/>
    <w:rsid w:val="00800E05"/>
    <w:rsid w:val="008241C8"/>
    <w:rsid w:val="008409FF"/>
    <w:rsid w:val="0087220C"/>
    <w:rsid w:val="00876627"/>
    <w:rsid w:val="008A37BB"/>
    <w:rsid w:val="008B1AEA"/>
    <w:rsid w:val="008D59FC"/>
    <w:rsid w:val="008D7918"/>
    <w:rsid w:val="008E09C1"/>
    <w:rsid w:val="008F1D3B"/>
    <w:rsid w:val="00900779"/>
    <w:rsid w:val="00901600"/>
    <w:rsid w:val="00901ACE"/>
    <w:rsid w:val="0090535C"/>
    <w:rsid w:val="00936202"/>
    <w:rsid w:val="009407E1"/>
    <w:rsid w:val="0094248A"/>
    <w:rsid w:val="0094496C"/>
    <w:rsid w:val="009476C0"/>
    <w:rsid w:val="00950F7E"/>
    <w:rsid w:val="00952D2A"/>
    <w:rsid w:val="0095493D"/>
    <w:rsid w:val="009554AD"/>
    <w:rsid w:val="00955864"/>
    <w:rsid w:val="00955934"/>
    <w:rsid w:val="00965BC2"/>
    <w:rsid w:val="00967921"/>
    <w:rsid w:val="00980B86"/>
    <w:rsid w:val="0098117F"/>
    <w:rsid w:val="00986468"/>
    <w:rsid w:val="0099104E"/>
    <w:rsid w:val="00997D7E"/>
    <w:rsid w:val="00997E93"/>
    <w:rsid w:val="009D0F54"/>
    <w:rsid w:val="009D4FBB"/>
    <w:rsid w:val="009E203E"/>
    <w:rsid w:val="00A03028"/>
    <w:rsid w:val="00A05D08"/>
    <w:rsid w:val="00A112AF"/>
    <w:rsid w:val="00A15288"/>
    <w:rsid w:val="00A23B0D"/>
    <w:rsid w:val="00A261B0"/>
    <w:rsid w:val="00A426EE"/>
    <w:rsid w:val="00A506C1"/>
    <w:rsid w:val="00A647C3"/>
    <w:rsid w:val="00A74B62"/>
    <w:rsid w:val="00A80418"/>
    <w:rsid w:val="00A862CA"/>
    <w:rsid w:val="00A90028"/>
    <w:rsid w:val="00A9050C"/>
    <w:rsid w:val="00AA281B"/>
    <w:rsid w:val="00AA7D97"/>
    <w:rsid w:val="00AF29BA"/>
    <w:rsid w:val="00B03DB7"/>
    <w:rsid w:val="00B216F7"/>
    <w:rsid w:val="00B23764"/>
    <w:rsid w:val="00B27976"/>
    <w:rsid w:val="00B3602E"/>
    <w:rsid w:val="00B36B6F"/>
    <w:rsid w:val="00B45735"/>
    <w:rsid w:val="00B67826"/>
    <w:rsid w:val="00B85256"/>
    <w:rsid w:val="00B85C36"/>
    <w:rsid w:val="00B87171"/>
    <w:rsid w:val="00B87DAB"/>
    <w:rsid w:val="00BA7753"/>
    <w:rsid w:val="00BB10E1"/>
    <w:rsid w:val="00BB794A"/>
    <w:rsid w:val="00BC56BD"/>
    <w:rsid w:val="00BE4B29"/>
    <w:rsid w:val="00BE574B"/>
    <w:rsid w:val="00BF14C5"/>
    <w:rsid w:val="00C2594A"/>
    <w:rsid w:val="00C372D1"/>
    <w:rsid w:val="00C5257F"/>
    <w:rsid w:val="00C7071B"/>
    <w:rsid w:val="00C70827"/>
    <w:rsid w:val="00C71C92"/>
    <w:rsid w:val="00C76AA1"/>
    <w:rsid w:val="00C77CE3"/>
    <w:rsid w:val="00C84912"/>
    <w:rsid w:val="00CA1993"/>
    <w:rsid w:val="00CB1AF9"/>
    <w:rsid w:val="00CB4DC4"/>
    <w:rsid w:val="00CB5EC5"/>
    <w:rsid w:val="00CC6529"/>
    <w:rsid w:val="00CE289A"/>
    <w:rsid w:val="00CE599C"/>
    <w:rsid w:val="00CE5EE6"/>
    <w:rsid w:val="00CE5F77"/>
    <w:rsid w:val="00CF50C8"/>
    <w:rsid w:val="00D004F1"/>
    <w:rsid w:val="00D267A1"/>
    <w:rsid w:val="00D321EC"/>
    <w:rsid w:val="00D35F33"/>
    <w:rsid w:val="00D40571"/>
    <w:rsid w:val="00D41AF9"/>
    <w:rsid w:val="00D41FE1"/>
    <w:rsid w:val="00D44E72"/>
    <w:rsid w:val="00D46F71"/>
    <w:rsid w:val="00D5091A"/>
    <w:rsid w:val="00D70DD6"/>
    <w:rsid w:val="00D7287C"/>
    <w:rsid w:val="00D743C5"/>
    <w:rsid w:val="00D76281"/>
    <w:rsid w:val="00D76CF3"/>
    <w:rsid w:val="00DA254F"/>
    <w:rsid w:val="00DA4695"/>
    <w:rsid w:val="00DA7F1B"/>
    <w:rsid w:val="00DB31EC"/>
    <w:rsid w:val="00DE06A0"/>
    <w:rsid w:val="00DE20A6"/>
    <w:rsid w:val="00DE4E58"/>
    <w:rsid w:val="00DF1AB1"/>
    <w:rsid w:val="00DF38BB"/>
    <w:rsid w:val="00DF3F1D"/>
    <w:rsid w:val="00DF745F"/>
    <w:rsid w:val="00E05AB3"/>
    <w:rsid w:val="00E17590"/>
    <w:rsid w:val="00E27062"/>
    <w:rsid w:val="00E4121C"/>
    <w:rsid w:val="00E43FB1"/>
    <w:rsid w:val="00E47173"/>
    <w:rsid w:val="00E64D0F"/>
    <w:rsid w:val="00E657D9"/>
    <w:rsid w:val="00E7450E"/>
    <w:rsid w:val="00E8524A"/>
    <w:rsid w:val="00E9319D"/>
    <w:rsid w:val="00E94914"/>
    <w:rsid w:val="00EA396A"/>
    <w:rsid w:val="00EA4049"/>
    <w:rsid w:val="00EB00E5"/>
    <w:rsid w:val="00EB0B0D"/>
    <w:rsid w:val="00EC5887"/>
    <w:rsid w:val="00ED0450"/>
    <w:rsid w:val="00ED15D0"/>
    <w:rsid w:val="00ED4EAC"/>
    <w:rsid w:val="00ED5BF6"/>
    <w:rsid w:val="00ED73BE"/>
    <w:rsid w:val="00F00190"/>
    <w:rsid w:val="00F0049E"/>
    <w:rsid w:val="00F01655"/>
    <w:rsid w:val="00F11E17"/>
    <w:rsid w:val="00F13464"/>
    <w:rsid w:val="00F24F30"/>
    <w:rsid w:val="00F358C8"/>
    <w:rsid w:val="00F36DB3"/>
    <w:rsid w:val="00F42E4F"/>
    <w:rsid w:val="00F50C77"/>
    <w:rsid w:val="00F5109F"/>
    <w:rsid w:val="00F53FB0"/>
    <w:rsid w:val="00F56DAD"/>
    <w:rsid w:val="00F57E4E"/>
    <w:rsid w:val="00F64ED6"/>
    <w:rsid w:val="00F952D7"/>
    <w:rsid w:val="00F95A9A"/>
    <w:rsid w:val="00FA72EA"/>
    <w:rsid w:val="00FA7526"/>
    <w:rsid w:val="00FB07D7"/>
    <w:rsid w:val="00FC026B"/>
    <w:rsid w:val="00FC2076"/>
    <w:rsid w:val="00FC4DAE"/>
    <w:rsid w:val="00FE54D3"/>
    <w:rsid w:val="00FE5F37"/>
    <w:rsid w:val="00FF0BFE"/>
    <w:rsid w:val="00FF36D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82CC25"/>
  <w15:chartTrackingRefBased/>
  <w15:docId w15:val="{F48EA265-ADAE-45E3-AC3D-CB0315A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4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C1"/>
  </w:style>
  <w:style w:type="paragraph" w:styleId="Footer">
    <w:name w:val="footer"/>
    <w:basedOn w:val="Normal"/>
    <w:link w:val="FooterChar"/>
    <w:uiPriority w:val="99"/>
    <w:unhideWhenUsed/>
    <w:rsid w:val="00A50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C1"/>
  </w:style>
  <w:style w:type="table" w:customStyle="1" w:styleId="TableGrid1">
    <w:name w:val="Table Grid1"/>
    <w:basedOn w:val="TableNormal"/>
    <w:next w:val="TableGrid"/>
    <w:uiPriority w:val="39"/>
    <w:rsid w:val="0045080C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5080C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508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SubtleEmphasis">
    <w:name w:val="Subtle Emphasis"/>
    <w:basedOn w:val="DefaultParagraphFont"/>
    <w:uiPriority w:val="19"/>
    <w:qFormat/>
    <w:rsid w:val="0045080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FF97-1D29-4B12-8D4F-522EB657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3A508182.dotm</Template>
  <TotalTime>1050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W. Schenck</dc:creator>
  <cp:keywords/>
  <dc:description/>
  <cp:lastModifiedBy>Andi C. Yancey</cp:lastModifiedBy>
  <cp:revision>48</cp:revision>
  <cp:lastPrinted>2021-07-12T18:37:00Z</cp:lastPrinted>
  <dcterms:created xsi:type="dcterms:W3CDTF">2021-06-24T19:31:00Z</dcterms:created>
  <dcterms:modified xsi:type="dcterms:W3CDTF">2021-08-31T13:23:00Z</dcterms:modified>
</cp:coreProperties>
</file>