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27" w:rsidRPr="00273AAA" w:rsidRDefault="00C70827" w:rsidP="00C70827">
      <w:pPr>
        <w:rPr>
          <w:sz w:val="16"/>
        </w:rPr>
      </w:pPr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C70827" w:rsidRPr="003850E0" w:rsidTr="00C70827">
        <w:tc>
          <w:tcPr>
            <w:tcW w:w="3955" w:type="dxa"/>
          </w:tcPr>
          <w:p w:rsidR="00C70827" w:rsidRPr="003850E0" w:rsidRDefault="00C70827" w:rsidP="00C70827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C70827" w:rsidRPr="003850E0" w:rsidRDefault="00C70827" w:rsidP="00C70827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C70827" w:rsidRPr="003850E0" w:rsidRDefault="00C70827" w:rsidP="00C70827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C70827" w:rsidRPr="00517E6D" w:rsidTr="00C70827">
        <w:tc>
          <w:tcPr>
            <w:tcW w:w="3955" w:type="dxa"/>
          </w:tcPr>
          <w:p w:rsidR="00C70827" w:rsidRPr="003850E0" w:rsidRDefault="00C70827" w:rsidP="00C70827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Mark Campbell, Chairman</w:t>
            </w:r>
          </w:p>
        </w:tc>
        <w:tc>
          <w:tcPr>
            <w:tcW w:w="1620" w:type="dxa"/>
          </w:tcPr>
          <w:p w:rsidR="00C70827" w:rsidRPr="003850E0" w:rsidRDefault="00C70827" w:rsidP="00C70827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C70827" w:rsidRPr="00C70827" w:rsidRDefault="00C70827" w:rsidP="00C70827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Adam Edelbrock</w:t>
            </w:r>
          </w:p>
        </w:tc>
      </w:tr>
      <w:tr w:rsidR="00C70827" w:rsidTr="00C70827">
        <w:tc>
          <w:tcPr>
            <w:tcW w:w="3955" w:type="dxa"/>
          </w:tcPr>
          <w:p w:rsidR="00C70827" w:rsidRPr="004C4309" w:rsidRDefault="00C70827" w:rsidP="00C70827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Michael Chiodini, Vice-Chairman</w:t>
            </w:r>
          </w:p>
          <w:p w:rsidR="00C70827" w:rsidRPr="004C4309" w:rsidRDefault="00C70827" w:rsidP="00C70827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Dick Gordon</w:t>
            </w:r>
          </w:p>
          <w:p w:rsidR="00C70827" w:rsidRPr="004C4309" w:rsidRDefault="00C70827" w:rsidP="00C70827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Don Anderson</w:t>
            </w:r>
          </w:p>
          <w:p w:rsidR="00C70827" w:rsidRPr="004C4309" w:rsidRDefault="00C70827" w:rsidP="00C70827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Chris Burton</w:t>
            </w:r>
          </w:p>
          <w:p w:rsidR="00C70827" w:rsidRPr="008B6601" w:rsidRDefault="00C70827" w:rsidP="00C70827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Pat Jones (Alternate)</w:t>
            </w:r>
          </w:p>
        </w:tc>
        <w:tc>
          <w:tcPr>
            <w:tcW w:w="1620" w:type="dxa"/>
          </w:tcPr>
          <w:p w:rsidR="00C70827" w:rsidRPr="003850E0" w:rsidRDefault="00C70827" w:rsidP="00C70827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C70827" w:rsidRPr="008618A3" w:rsidRDefault="00C70827" w:rsidP="00C70827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</w:p>
        </w:tc>
      </w:tr>
    </w:tbl>
    <w:p w:rsidR="00C70827" w:rsidRDefault="00C70827" w:rsidP="00C70827">
      <w:pPr>
        <w:pStyle w:val="ListParagraph"/>
        <w:spacing w:after="120" w:line="259" w:lineRule="auto"/>
        <w:ind w:left="0"/>
        <w:rPr>
          <w:rFonts w:ascii="Arial" w:hAnsi="Arial" w:cs="Arial"/>
          <w:b/>
        </w:rPr>
      </w:pPr>
    </w:p>
    <w:p w:rsidR="007911D4" w:rsidRPr="00250E26" w:rsidRDefault="007911D4" w:rsidP="007911D4">
      <w:pPr>
        <w:pStyle w:val="ListParagraph"/>
        <w:numPr>
          <w:ilvl w:val="0"/>
          <w:numId w:val="14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250E26">
        <w:rPr>
          <w:rFonts w:ascii="Arial" w:hAnsi="Arial" w:cs="Arial"/>
          <w:b/>
        </w:rPr>
        <w:t>Call of Meeting to Order and Approval of Minutes</w:t>
      </w:r>
    </w:p>
    <w:p w:rsidR="007911D4" w:rsidRPr="00410A80" w:rsidRDefault="007911D4" w:rsidP="00464E0A">
      <w:pPr>
        <w:ind w:left="270"/>
        <w:rPr>
          <w:rFonts w:ascii="Arial" w:hAnsi="Arial" w:cs="Arial"/>
        </w:rPr>
      </w:pPr>
      <w:r w:rsidRPr="00410A80">
        <w:rPr>
          <w:rFonts w:ascii="Arial" w:hAnsi="Arial" w:cs="Arial"/>
        </w:rPr>
        <w:t xml:space="preserve">Chairman Mark Campbell </w:t>
      </w:r>
      <w:r>
        <w:rPr>
          <w:rFonts w:ascii="Arial" w:hAnsi="Arial" w:cs="Arial"/>
        </w:rPr>
        <w:t>called the work session meeting to order at 6:02 pm</w:t>
      </w:r>
      <w:r w:rsidRPr="00410A80">
        <w:rPr>
          <w:rFonts w:ascii="Arial" w:hAnsi="Arial" w:cs="Arial"/>
        </w:rPr>
        <w:t>.</w:t>
      </w:r>
    </w:p>
    <w:p w:rsidR="00C70827" w:rsidRDefault="00C70827" w:rsidP="00C5257F">
      <w:pPr>
        <w:rPr>
          <w:rFonts w:ascii="Arial" w:hAnsi="Arial" w:cs="Arial"/>
          <w:b/>
        </w:rPr>
      </w:pPr>
    </w:p>
    <w:p w:rsidR="007911D4" w:rsidRPr="00082700" w:rsidRDefault="007911D4" w:rsidP="007911D4">
      <w:pPr>
        <w:pStyle w:val="ListParagraph"/>
        <w:numPr>
          <w:ilvl w:val="0"/>
          <w:numId w:val="14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3600A6">
        <w:rPr>
          <w:rFonts w:ascii="Arial" w:hAnsi="Arial" w:cs="Arial"/>
          <w:b/>
        </w:rPr>
        <w:t xml:space="preserve">Approval of </w:t>
      </w:r>
      <w:r>
        <w:rPr>
          <w:rFonts w:ascii="Arial" w:hAnsi="Arial" w:cs="Arial"/>
          <w:b/>
        </w:rPr>
        <w:t xml:space="preserve">WS </w:t>
      </w:r>
      <w:r w:rsidRPr="003600A6">
        <w:rPr>
          <w:rFonts w:ascii="Arial" w:hAnsi="Arial" w:cs="Arial"/>
          <w:b/>
        </w:rPr>
        <w:t>Minutes</w:t>
      </w:r>
      <w:r w:rsidRPr="00CB2B4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July 6</w:t>
      </w:r>
      <w:r w:rsidRPr="00CB2B4B">
        <w:rPr>
          <w:rFonts w:ascii="Arial" w:hAnsi="Arial" w:cs="Arial"/>
          <w:b/>
        </w:rPr>
        <w:t>, 2021</w:t>
      </w:r>
      <w:r w:rsidR="00A15288">
        <w:rPr>
          <w:rFonts w:ascii="Arial" w:hAnsi="Arial" w:cs="Arial"/>
          <w:b/>
        </w:rPr>
        <w:t xml:space="preserve"> &amp; July 19, 2021</w:t>
      </w:r>
    </w:p>
    <w:p w:rsidR="005551BC" w:rsidRDefault="007911D4" w:rsidP="00464E0A">
      <w:pPr>
        <w:ind w:left="270"/>
        <w:jc w:val="both"/>
        <w:rPr>
          <w:rFonts w:ascii="Arial" w:eastAsia="Times New Roman" w:hAnsi="Arial" w:cs="Arial"/>
          <w:color w:val="000000"/>
        </w:rPr>
      </w:pPr>
      <w:r w:rsidRPr="00F62998">
        <w:rPr>
          <w:rFonts w:ascii="Arial" w:eastAsia="Times New Roman" w:hAnsi="Arial" w:cs="Arial"/>
          <w:color w:val="000000"/>
        </w:rPr>
        <w:t>Mr. Campbell asked if the</w:t>
      </w:r>
      <w:r w:rsidR="005551BC">
        <w:rPr>
          <w:rFonts w:ascii="Arial" w:eastAsia="Times New Roman" w:hAnsi="Arial" w:cs="Arial"/>
          <w:color w:val="000000"/>
        </w:rPr>
        <w:t xml:space="preserve">re were any comments or questions about the </w:t>
      </w:r>
      <w:r w:rsidRPr="00F62998">
        <w:rPr>
          <w:rFonts w:ascii="Arial" w:eastAsia="Times New Roman" w:hAnsi="Arial" w:cs="Arial"/>
          <w:color w:val="000000"/>
        </w:rPr>
        <w:t>Work Session Minutes from the July 6, 2021 Work Session Meeting</w:t>
      </w:r>
      <w:r w:rsidR="005551BC">
        <w:rPr>
          <w:rFonts w:ascii="Arial" w:eastAsia="Times New Roman" w:hAnsi="Arial" w:cs="Arial"/>
          <w:color w:val="000000"/>
        </w:rPr>
        <w:t>.</w:t>
      </w:r>
      <w:bookmarkStart w:id="0" w:name="_GoBack"/>
      <w:bookmarkEnd w:id="0"/>
    </w:p>
    <w:p w:rsidR="005551BC" w:rsidRDefault="005551BC" w:rsidP="00464E0A">
      <w:pPr>
        <w:ind w:left="270"/>
        <w:jc w:val="both"/>
        <w:rPr>
          <w:rFonts w:ascii="Arial" w:eastAsia="Times New Roman" w:hAnsi="Arial" w:cs="Arial"/>
          <w:color w:val="000000"/>
        </w:rPr>
      </w:pPr>
    </w:p>
    <w:p w:rsidR="00385023" w:rsidRDefault="00997D7E" w:rsidP="00464E0A">
      <w:pPr>
        <w:spacing w:after="120" w:line="259" w:lineRule="auto"/>
        <w:ind w:left="27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 Chiodini</w:t>
      </w:r>
      <w:r w:rsidRPr="00307F53">
        <w:rPr>
          <w:rFonts w:ascii="Arial" w:hAnsi="Arial" w:cs="Arial"/>
          <w:b/>
        </w:rPr>
        <w:t xml:space="preserve"> </w:t>
      </w:r>
      <w:r w:rsidR="00385023" w:rsidRPr="00307F53">
        <w:rPr>
          <w:rFonts w:ascii="Arial" w:hAnsi="Arial" w:cs="Arial"/>
          <w:b/>
        </w:rPr>
        <w:t xml:space="preserve">made a motion to approve the </w:t>
      </w:r>
      <w:r w:rsidR="00385023">
        <w:rPr>
          <w:rFonts w:ascii="Arial" w:hAnsi="Arial" w:cs="Arial"/>
          <w:b/>
        </w:rPr>
        <w:t>July 6</w:t>
      </w:r>
      <w:r w:rsidR="00385023" w:rsidRPr="00307F53">
        <w:rPr>
          <w:rFonts w:ascii="Arial" w:hAnsi="Arial" w:cs="Arial"/>
          <w:b/>
        </w:rPr>
        <w:t>, 2021 minutes. Seconded by</w:t>
      </w:r>
      <w:r w:rsidR="00343E72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h</w:t>
      </w:r>
      <w:r w:rsidR="00343E7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is Burton</w:t>
      </w:r>
      <w:r w:rsidR="00385023" w:rsidRPr="00307F53">
        <w:rPr>
          <w:rFonts w:ascii="Arial" w:hAnsi="Arial" w:cs="Arial"/>
          <w:b/>
        </w:rPr>
        <w:t>. All ayes. Motion approved.</w:t>
      </w:r>
    </w:p>
    <w:p w:rsidR="00997D7E" w:rsidRPr="00997D7E" w:rsidRDefault="00997D7E" w:rsidP="00464E0A">
      <w:pPr>
        <w:spacing w:after="120" w:line="259" w:lineRule="auto"/>
        <w:ind w:left="270"/>
        <w:contextualSpacing/>
        <w:jc w:val="both"/>
        <w:rPr>
          <w:rFonts w:ascii="Arial" w:hAnsi="Arial" w:cs="Arial"/>
        </w:rPr>
      </w:pPr>
    </w:p>
    <w:p w:rsidR="00997D7E" w:rsidRDefault="00997D7E" w:rsidP="00464E0A">
      <w:pPr>
        <w:ind w:left="270"/>
        <w:jc w:val="both"/>
        <w:rPr>
          <w:rFonts w:ascii="Arial" w:eastAsia="Times New Roman" w:hAnsi="Arial" w:cs="Arial"/>
          <w:color w:val="000000"/>
        </w:rPr>
      </w:pPr>
      <w:r w:rsidRPr="00F62998">
        <w:rPr>
          <w:rFonts w:ascii="Arial" w:eastAsia="Times New Roman" w:hAnsi="Arial" w:cs="Arial"/>
          <w:color w:val="000000"/>
        </w:rPr>
        <w:t>Mr. Campbell asked if the</w:t>
      </w:r>
      <w:r>
        <w:rPr>
          <w:rFonts w:ascii="Arial" w:eastAsia="Times New Roman" w:hAnsi="Arial" w:cs="Arial"/>
          <w:color w:val="000000"/>
        </w:rPr>
        <w:t xml:space="preserve">re were any comments or questions about the </w:t>
      </w:r>
      <w:r w:rsidRPr="00F62998">
        <w:rPr>
          <w:rFonts w:ascii="Arial" w:eastAsia="Times New Roman" w:hAnsi="Arial" w:cs="Arial"/>
          <w:color w:val="000000"/>
        </w:rPr>
        <w:t>Work</w:t>
      </w:r>
      <w:r w:rsidR="00343E72">
        <w:rPr>
          <w:rFonts w:ascii="Arial" w:eastAsia="Times New Roman" w:hAnsi="Arial" w:cs="Arial"/>
          <w:color w:val="000000"/>
        </w:rPr>
        <w:t xml:space="preserve"> Session Minutes from the July 19</w:t>
      </w:r>
      <w:r w:rsidRPr="00F62998">
        <w:rPr>
          <w:rFonts w:ascii="Arial" w:eastAsia="Times New Roman" w:hAnsi="Arial" w:cs="Arial"/>
          <w:color w:val="000000"/>
        </w:rPr>
        <w:t>, 2021 Work Session Meeting</w:t>
      </w:r>
      <w:r>
        <w:rPr>
          <w:rFonts w:ascii="Arial" w:eastAsia="Times New Roman" w:hAnsi="Arial" w:cs="Arial"/>
          <w:color w:val="000000"/>
        </w:rPr>
        <w:t>.</w:t>
      </w:r>
    </w:p>
    <w:p w:rsidR="00997D7E" w:rsidRPr="004B736E" w:rsidRDefault="00997D7E" w:rsidP="00464E0A">
      <w:pPr>
        <w:spacing w:after="120" w:line="259" w:lineRule="auto"/>
        <w:ind w:left="270"/>
        <w:contextualSpacing/>
        <w:jc w:val="both"/>
        <w:rPr>
          <w:rFonts w:ascii="Arial" w:hAnsi="Arial" w:cs="Arial"/>
          <w:b/>
        </w:rPr>
      </w:pPr>
    </w:p>
    <w:p w:rsidR="00343E72" w:rsidRDefault="00343E72" w:rsidP="00464E0A">
      <w:pPr>
        <w:spacing w:after="120" w:line="259" w:lineRule="auto"/>
        <w:ind w:left="27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 Chiodini</w:t>
      </w:r>
      <w:r w:rsidRPr="00307F53">
        <w:rPr>
          <w:rFonts w:ascii="Arial" w:hAnsi="Arial" w:cs="Arial"/>
          <w:b/>
        </w:rPr>
        <w:t xml:space="preserve"> made a motion to approve the </w:t>
      </w:r>
      <w:r>
        <w:rPr>
          <w:rFonts w:ascii="Arial" w:hAnsi="Arial" w:cs="Arial"/>
          <w:b/>
        </w:rPr>
        <w:t>July 19</w:t>
      </w:r>
      <w:r w:rsidRPr="00307F53">
        <w:rPr>
          <w:rFonts w:ascii="Arial" w:hAnsi="Arial" w:cs="Arial"/>
          <w:b/>
        </w:rPr>
        <w:t>, 2021 minutes. Seconded by</w:t>
      </w:r>
      <w:r>
        <w:rPr>
          <w:rFonts w:ascii="Arial" w:hAnsi="Arial" w:cs="Arial"/>
          <w:b/>
        </w:rPr>
        <w:t xml:space="preserve"> Don Anderson</w:t>
      </w:r>
      <w:r w:rsidRPr="00307F53">
        <w:rPr>
          <w:rFonts w:ascii="Arial" w:hAnsi="Arial" w:cs="Arial"/>
          <w:b/>
        </w:rPr>
        <w:t>. All ayes. Motion approved.</w:t>
      </w:r>
    </w:p>
    <w:p w:rsidR="00385023" w:rsidRDefault="00385023" w:rsidP="007911D4">
      <w:pPr>
        <w:ind w:left="360"/>
        <w:jc w:val="both"/>
        <w:rPr>
          <w:rFonts w:ascii="Arial" w:eastAsia="Times New Roman" w:hAnsi="Arial" w:cs="Arial"/>
          <w:color w:val="000000"/>
        </w:rPr>
      </w:pPr>
    </w:p>
    <w:p w:rsidR="00C5257F" w:rsidRPr="00E75146" w:rsidRDefault="00C5257F" w:rsidP="00464E0A">
      <w:pPr>
        <w:numPr>
          <w:ilvl w:val="0"/>
          <w:numId w:val="14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E75146">
        <w:rPr>
          <w:rFonts w:ascii="Arial" w:hAnsi="Arial" w:cs="Arial"/>
          <w:b/>
        </w:rPr>
        <w:t>Sign Review - Old Business</w:t>
      </w:r>
    </w:p>
    <w:p w:rsidR="00C5257F" w:rsidRPr="00E75146" w:rsidRDefault="00C5257F" w:rsidP="00464E0A">
      <w:pPr>
        <w:spacing w:line="259" w:lineRule="auto"/>
        <w:ind w:firstLine="270"/>
        <w:rPr>
          <w:rFonts w:ascii="Arial" w:hAnsi="Arial" w:cs="Arial"/>
        </w:rPr>
      </w:pPr>
      <w:r w:rsidRPr="00E75146">
        <w:rPr>
          <w:rFonts w:ascii="Arial" w:hAnsi="Arial" w:cs="Arial"/>
        </w:rPr>
        <w:t>None</w:t>
      </w:r>
    </w:p>
    <w:p w:rsidR="00C5257F" w:rsidRPr="00F247FD" w:rsidRDefault="00C5257F" w:rsidP="00C5257F">
      <w:pPr>
        <w:pStyle w:val="ListParagraph"/>
        <w:rPr>
          <w:rFonts w:ascii="Arial" w:hAnsi="Arial" w:cs="Arial"/>
          <w:b/>
          <w:highlight w:val="yellow"/>
        </w:rPr>
      </w:pPr>
    </w:p>
    <w:p w:rsidR="00C5257F" w:rsidRPr="00CE599C" w:rsidRDefault="00C5257F" w:rsidP="00464E0A">
      <w:pPr>
        <w:numPr>
          <w:ilvl w:val="0"/>
          <w:numId w:val="14"/>
        </w:numPr>
        <w:spacing w:after="120"/>
        <w:ind w:left="180" w:hanging="360"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Sign Review - New Business</w:t>
      </w:r>
    </w:p>
    <w:p w:rsidR="00C5257F" w:rsidRPr="00DF3DAA" w:rsidRDefault="00C5257F" w:rsidP="00D5091A">
      <w:pPr>
        <w:pStyle w:val="ListParagraph"/>
        <w:numPr>
          <w:ilvl w:val="1"/>
          <w:numId w:val="1"/>
        </w:numPr>
        <w:ind w:left="63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</w:t>
      </w:r>
      <w:r w:rsidRPr="00DF3DAA">
        <w:rPr>
          <w:rFonts w:ascii="Arial" w:hAnsi="Arial" w:cs="Arial"/>
          <w:u w:val="single"/>
        </w:rPr>
        <w:t xml:space="preserve">-21S – </w:t>
      </w:r>
      <w:r>
        <w:rPr>
          <w:rFonts w:ascii="Arial" w:hAnsi="Arial" w:cs="Arial"/>
          <w:u w:val="single"/>
        </w:rPr>
        <w:t>132 W Monroe Ave – Teleo Coffee – B2</w:t>
      </w:r>
    </w:p>
    <w:p w:rsidR="00C5257F" w:rsidRPr="00E75146" w:rsidRDefault="00C5257F" w:rsidP="00D5091A">
      <w:pPr>
        <w:pStyle w:val="ListParagraph"/>
        <w:ind w:left="6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Olivia Oglesby of Teleo Coffee, applicant</w:t>
      </w:r>
    </w:p>
    <w:p w:rsidR="00C5257F" w:rsidRDefault="00C5257F" w:rsidP="00D5091A">
      <w:pPr>
        <w:pStyle w:val="ListParagraph"/>
        <w:spacing w:after="160" w:line="259" w:lineRule="auto"/>
        <w:ind w:left="6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 Ground Sign &amp; 2 Wall Signs for Teleo Coffee</w:t>
      </w:r>
    </w:p>
    <w:p w:rsidR="00B45735" w:rsidRPr="00E6695E" w:rsidRDefault="00B45735" w:rsidP="00D5091A">
      <w:pPr>
        <w:spacing w:after="120"/>
        <w:ind w:left="810" w:hanging="180"/>
        <w:jc w:val="both"/>
        <w:rPr>
          <w:rFonts w:ascii="Arial" w:eastAsia="Arial" w:hAnsi="Arial" w:cs="Arial"/>
          <w:color w:val="000000" w:themeColor="text1"/>
        </w:rPr>
      </w:pPr>
      <w:r w:rsidRPr="00E6695E">
        <w:rPr>
          <w:rFonts w:ascii="Arial" w:eastAsia="Arial" w:hAnsi="Arial" w:cs="Arial"/>
          <w:color w:val="000000" w:themeColor="text1"/>
        </w:rPr>
        <w:t>The following items were discussed:</w:t>
      </w:r>
    </w:p>
    <w:p w:rsidR="004A632E" w:rsidRPr="005B1153" w:rsidRDefault="00FE54D3" w:rsidP="00D5091A">
      <w:pPr>
        <w:pStyle w:val="ListParagraph"/>
        <w:numPr>
          <w:ilvl w:val="0"/>
          <w:numId w:val="16"/>
        </w:numPr>
        <w:ind w:left="990"/>
        <w:jc w:val="both"/>
        <w:rPr>
          <w:rFonts w:ascii="Arial" w:hAnsi="Arial" w:cs="Arial"/>
        </w:rPr>
      </w:pPr>
      <w:r w:rsidRPr="005B1153">
        <w:rPr>
          <w:rFonts w:ascii="Arial" w:hAnsi="Arial" w:cs="Arial"/>
        </w:rPr>
        <w:t>The color and contrast of the lettering and ba</w:t>
      </w:r>
      <w:r w:rsidR="00E657D9" w:rsidRPr="005B1153">
        <w:rPr>
          <w:rFonts w:ascii="Arial" w:hAnsi="Arial" w:cs="Arial"/>
        </w:rPr>
        <w:t>ckground</w:t>
      </w:r>
      <w:r w:rsidRPr="005B1153">
        <w:rPr>
          <w:rFonts w:ascii="Arial" w:hAnsi="Arial" w:cs="Arial"/>
        </w:rPr>
        <w:t xml:space="preserve"> </w:t>
      </w:r>
      <w:r w:rsidR="001763A8">
        <w:rPr>
          <w:rFonts w:ascii="Arial" w:hAnsi="Arial" w:cs="Arial"/>
        </w:rPr>
        <w:t>of the proposed sign.</w:t>
      </w:r>
    </w:p>
    <w:p w:rsidR="009E203E" w:rsidRPr="005B1153" w:rsidRDefault="006D0026" w:rsidP="00D5091A">
      <w:pPr>
        <w:pStyle w:val="ListParagraph"/>
        <w:numPr>
          <w:ilvl w:val="0"/>
          <w:numId w:val="16"/>
        </w:numPr>
        <w:ind w:left="990"/>
        <w:jc w:val="both"/>
        <w:rPr>
          <w:rFonts w:ascii="Arial" w:hAnsi="Arial" w:cs="Arial"/>
        </w:rPr>
      </w:pPr>
      <w:r w:rsidRPr="005B1153">
        <w:rPr>
          <w:rFonts w:ascii="Arial" w:hAnsi="Arial" w:cs="Arial"/>
        </w:rPr>
        <w:t xml:space="preserve">The pickup window signage was discussed as possibly being two-sided </w:t>
      </w:r>
      <w:r w:rsidR="00632A2D" w:rsidRPr="005B1153">
        <w:rPr>
          <w:rFonts w:ascii="Arial" w:hAnsi="Arial" w:cs="Arial"/>
        </w:rPr>
        <w:t>as it might be seen from the patio seating.</w:t>
      </w:r>
    </w:p>
    <w:p w:rsidR="00632A2D" w:rsidRDefault="00632A2D" w:rsidP="00632A2D">
      <w:pPr>
        <w:spacing w:after="160" w:line="259" w:lineRule="auto"/>
        <w:rPr>
          <w:rFonts w:ascii="Arial" w:hAnsi="Arial" w:cs="Arial"/>
        </w:rPr>
      </w:pPr>
    </w:p>
    <w:p w:rsidR="007D1098" w:rsidRDefault="007D1098" w:rsidP="00632A2D">
      <w:pPr>
        <w:spacing w:after="160" w:line="259" w:lineRule="auto"/>
        <w:rPr>
          <w:rFonts w:ascii="Arial" w:hAnsi="Arial" w:cs="Arial"/>
        </w:rPr>
      </w:pPr>
    </w:p>
    <w:p w:rsidR="00936202" w:rsidRPr="00936202" w:rsidRDefault="00936202" w:rsidP="00936202">
      <w:pPr>
        <w:rPr>
          <w:rFonts w:ascii="Arial" w:hAnsi="Arial" w:cs="Arial"/>
        </w:rPr>
      </w:pPr>
    </w:p>
    <w:p w:rsidR="00936202" w:rsidRPr="00936202" w:rsidRDefault="00936202" w:rsidP="00936202">
      <w:pPr>
        <w:rPr>
          <w:rFonts w:ascii="Arial" w:hAnsi="Arial" w:cs="Arial"/>
        </w:rPr>
      </w:pPr>
    </w:p>
    <w:p w:rsidR="00C5257F" w:rsidRDefault="00C5257F" w:rsidP="00C5257F">
      <w:pPr>
        <w:pStyle w:val="ListParagraph"/>
        <w:numPr>
          <w:ilvl w:val="1"/>
          <w:numId w:val="1"/>
        </w:numPr>
        <w:ind w:left="630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23</w:t>
      </w:r>
      <w:r w:rsidRPr="00E75146">
        <w:rPr>
          <w:rFonts w:ascii="Arial" w:hAnsi="Arial" w:cs="Arial"/>
          <w:u w:val="single"/>
        </w:rPr>
        <w:t xml:space="preserve">-21S – </w:t>
      </w:r>
      <w:r>
        <w:rPr>
          <w:rFonts w:ascii="Arial" w:hAnsi="Arial" w:cs="Arial"/>
          <w:u w:val="single"/>
        </w:rPr>
        <w:t>951 S Kirkwood Rd – Hi-Pointe – B3</w:t>
      </w:r>
      <w:r w:rsidRPr="00E75146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Piros Signs, Inc., applicant</w:t>
      </w:r>
      <w:r w:rsidRPr="00E75146">
        <w:rPr>
          <w:rFonts w:ascii="Arial" w:hAnsi="Arial" w:cs="Arial"/>
        </w:rPr>
        <w:br/>
      </w:r>
      <w:r>
        <w:rPr>
          <w:rFonts w:ascii="Arial" w:hAnsi="Arial" w:cs="Arial"/>
        </w:rPr>
        <w:t>1 Ground (Monument) Sign &amp; 2 Wall Signs for Hi-Pointe</w:t>
      </w:r>
    </w:p>
    <w:p w:rsidR="00800E05" w:rsidRPr="008241C8" w:rsidRDefault="00800E05" w:rsidP="00800E05">
      <w:pPr>
        <w:ind w:left="270"/>
        <w:rPr>
          <w:rFonts w:ascii="Arial" w:hAnsi="Arial" w:cs="Arial"/>
          <w:sz w:val="10"/>
        </w:rPr>
      </w:pPr>
    </w:p>
    <w:p w:rsidR="007D1098" w:rsidRPr="007D1098" w:rsidRDefault="007D1098" w:rsidP="008241C8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7D1098">
        <w:rPr>
          <w:rFonts w:ascii="Arial" w:eastAsia="Arial" w:hAnsi="Arial" w:cs="Arial"/>
          <w:color w:val="000000" w:themeColor="text1"/>
        </w:rPr>
        <w:t>The following items were discussed:</w:t>
      </w:r>
    </w:p>
    <w:p w:rsidR="004A632E" w:rsidRDefault="00C77CE3" w:rsidP="008241C8">
      <w:pPr>
        <w:pStyle w:val="ListParagraph"/>
        <w:numPr>
          <w:ilvl w:val="0"/>
          <w:numId w:val="13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The color</w:t>
      </w:r>
      <w:r w:rsidR="00D76CF3">
        <w:rPr>
          <w:rFonts w:ascii="Arial" w:hAnsi="Arial" w:cs="Arial"/>
        </w:rPr>
        <w:t xml:space="preserve"> and mater</w:t>
      </w:r>
      <w:r>
        <w:rPr>
          <w:rFonts w:ascii="Arial" w:hAnsi="Arial" w:cs="Arial"/>
        </w:rPr>
        <w:t>ial choices</w:t>
      </w:r>
      <w:r w:rsidR="00E17590">
        <w:rPr>
          <w:rFonts w:ascii="Arial" w:hAnsi="Arial" w:cs="Arial"/>
        </w:rPr>
        <w:t>.</w:t>
      </w:r>
    </w:p>
    <w:p w:rsidR="005E5736" w:rsidRPr="004A632E" w:rsidRDefault="00E17590" w:rsidP="008241C8">
      <w:pPr>
        <w:pStyle w:val="ListParagraph"/>
        <w:numPr>
          <w:ilvl w:val="0"/>
          <w:numId w:val="13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The signage gives the appearance of being internally lit but the board would like an explanation for the </w:t>
      </w:r>
      <w:r w:rsidR="001F4564">
        <w:rPr>
          <w:rFonts w:ascii="Arial" w:hAnsi="Arial" w:cs="Arial"/>
        </w:rPr>
        <w:t xml:space="preserve">color inversion between </w:t>
      </w:r>
      <w:r w:rsidR="0090535C">
        <w:rPr>
          <w:rFonts w:ascii="Arial" w:hAnsi="Arial" w:cs="Arial"/>
        </w:rPr>
        <w:t>day and night.</w:t>
      </w:r>
    </w:p>
    <w:p w:rsidR="00C5257F" w:rsidRPr="007C0FE3" w:rsidRDefault="00C5257F" w:rsidP="00C5257F">
      <w:pPr>
        <w:rPr>
          <w:rFonts w:ascii="Arial" w:hAnsi="Arial" w:cs="Arial"/>
        </w:rPr>
      </w:pPr>
    </w:p>
    <w:p w:rsidR="00C5257F" w:rsidRPr="00DF3DAA" w:rsidRDefault="00C5257F" w:rsidP="00464E0A">
      <w:pPr>
        <w:numPr>
          <w:ilvl w:val="0"/>
          <w:numId w:val="14"/>
        </w:numPr>
        <w:spacing w:after="120"/>
        <w:ind w:left="180" w:hanging="360"/>
        <w:rPr>
          <w:rFonts w:ascii="Arial" w:hAnsi="Arial" w:cs="Arial"/>
          <w:b/>
        </w:rPr>
      </w:pPr>
      <w:r w:rsidRPr="00DF3DAA">
        <w:rPr>
          <w:rFonts w:ascii="Arial" w:hAnsi="Arial" w:cs="Arial"/>
          <w:b/>
        </w:rPr>
        <w:t>Commercial Review - Old Business</w:t>
      </w:r>
    </w:p>
    <w:p w:rsidR="00C5257F" w:rsidRPr="00DF3DAA" w:rsidRDefault="00C5257F" w:rsidP="00C5257F">
      <w:pPr>
        <w:spacing w:line="259" w:lineRule="auto"/>
        <w:ind w:left="540"/>
        <w:rPr>
          <w:rFonts w:ascii="Arial" w:hAnsi="Arial" w:cs="Arial"/>
        </w:rPr>
      </w:pPr>
      <w:r w:rsidRPr="00DF3DAA">
        <w:rPr>
          <w:rFonts w:ascii="Arial" w:hAnsi="Arial" w:cs="Arial"/>
        </w:rPr>
        <w:t>None</w:t>
      </w:r>
    </w:p>
    <w:p w:rsidR="00C5257F" w:rsidRPr="00DF3DAA" w:rsidRDefault="00C5257F" w:rsidP="00464E0A">
      <w:pPr>
        <w:ind w:left="547" w:hanging="360"/>
        <w:rPr>
          <w:rFonts w:ascii="Arial" w:hAnsi="Arial" w:cs="Arial"/>
        </w:rPr>
      </w:pPr>
    </w:p>
    <w:p w:rsidR="00C5257F" w:rsidRDefault="00C5257F" w:rsidP="00494AB3">
      <w:pPr>
        <w:numPr>
          <w:ilvl w:val="0"/>
          <w:numId w:val="14"/>
        </w:numPr>
        <w:spacing w:after="120"/>
        <w:ind w:left="180" w:hanging="360"/>
        <w:rPr>
          <w:rFonts w:ascii="Arial" w:hAnsi="Arial" w:cs="Arial"/>
          <w:b/>
        </w:rPr>
      </w:pPr>
      <w:r w:rsidRPr="00DF3DAA">
        <w:rPr>
          <w:rFonts w:ascii="Arial" w:hAnsi="Arial" w:cs="Arial"/>
          <w:b/>
        </w:rPr>
        <w:t>Commercial Review - New Business</w:t>
      </w:r>
    </w:p>
    <w:p w:rsidR="00C5257F" w:rsidRDefault="00C5257F" w:rsidP="00955934">
      <w:pPr>
        <w:pStyle w:val="ListParagraph"/>
        <w:numPr>
          <w:ilvl w:val="0"/>
          <w:numId w:val="22"/>
        </w:numPr>
        <w:spacing w:line="259" w:lineRule="auto"/>
        <w:ind w:left="630" w:hanging="270"/>
        <w:contextualSpacing w:val="0"/>
        <w:rPr>
          <w:rFonts w:ascii="Arial" w:hAnsi="Arial" w:cs="Arial"/>
        </w:rPr>
      </w:pPr>
      <w:r w:rsidRPr="00AB74AA">
        <w:rPr>
          <w:rFonts w:ascii="Arial" w:hAnsi="Arial" w:cs="Arial"/>
          <w:u w:val="single"/>
        </w:rPr>
        <w:t xml:space="preserve">Case </w:t>
      </w:r>
      <w:r>
        <w:rPr>
          <w:rFonts w:ascii="Arial" w:hAnsi="Arial" w:cs="Arial"/>
          <w:u w:val="single"/>
        </w:rPr>
        <w:t>12-21C</w:t>
      </w:r>
      <w:r w:rsidRPr="00AB74AA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951 S Kirkwood Rd – Hi-Pointe – B3</w:t>
      </w:r>
      <w:r w:rsidRPr="00AB74AA">
        <w:rPr>
          <w:rFonts w:ascii="Arial" w:hAnsi="Arial" w:cs="Arial"/>
        </w:rPr>
        <w:br/>
      </w:r>
      <w:r w:rsidRPr="0060796E">
        <w:rPr>
          <w:rFonts w:ascii="Arial" w:hAnsi="Arial" w:cs="Arial"/>
        </w:rPr>
        <w:t>Kaemmerlen Facility Solutions, applicant</w:t>
      </w:r>
      <w:r w:rsidRPr="00AB74AA">
        <w:rPr>
          <w:rFonts w:ascii="Arial" w:hAnsi="Arial" w:cs="Arial"/>
        </w:rPr>
        <w:br/>
      </w:r>
      <w:r>
        <w:rPr>
          <w:rFonts w:ascii="Arial" w:hAnsi="Arial" w:cs="Arial"/>
        </w:rPr>
        <w:t>Exterior Design Scheme &amp; Alterations</w:t>
      </w:r>
    </w:p>
    <w:p w:rsidR="0027023D" w:rsidRPr="0027023D" w:rsidRDefault="0027023D" w:rsidP="0027023D">
      <w:pPr>
        <w:ind w:left="270"/>
        <w:rPr>
          <w:rFonts w:ascii="Arial" w:hAnsi="Arial" w:cs="Arial"/>
          <w:sz w:val="10"/>
        </w:rPr>
      </w:pPr>
    </w:p>
    <w:p w:rsidR="00151096" w:rsidRPr="00151096" w:rsidRDefault="00151096" w:rsidP="0027023D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151096">
        <w:rPr>
          <w:rFonts w:ascii="Arial" w:eastAsia="Arial" w:hAnsi="Arial" w:cs="Arial"/>
          <w:color w:val="000000" w:themeColor="text1"/>
        </w:rPr>
        <w:t>The following items were discussed:</w:t>
      </w:r>
    </w:p>
    <w:p w:rsidR="00C5257F" w:rsidRDefault="00C77CE3" w:rsidP="00D5091A">
      <w:pPr>
        <w:pStyle w:val="ListParagraph"/>
        <w:numPr>
          <w:ilvl w:val="0"/>
          <w:numId w:val="13"/>
        </w:numPr>
        <w:spacing w:after="120"/>
        <w:ind w:left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garage-door windows </w:t>
      </w:r>
      <w:r w:rsidR="00A05D08">
        <w:rPr>
          <w:rFonts w:ascii="Arial" w:hAnsi="Arial" w:cs="Arial"/>
        </w:rPr>
        <w:t>were discussed and it was questioned whether they would be operable.</w:t>
      </w:r>
    </w:p>
    <w:p w:rsidR="006E5B4F" w:rsidRDefault="00A862CA" w:rsidP="00D5091A">
      <w:pPr>
        <w:pStyle w:val="ListParagraph"/>
        <w:numPr>
          <w:ilvl w:val="0"/>
          <w:numId w:val="13"/>
        </w:numPr>
        <w:spacing w:after="120"/>
        <w:ind w:left="990"/>
        <w:jc w:val="both"/>
        <w:rPr>
          <w:rFonts w:ascii="Arial" w:hAnsi="Arial" w:cs="Arial"/>
        </w:rPr>
      </w:pPr>
      <w:r>
        <w:rPr>
          <w:rFonts w:ascii="Arial" w:hAnsi="Arial" w:cs="Arial"/>
        </w:rPr>
        <w:t>The vintage t</w:t>
      </w:r>
      <w:r w:rsidR="006E5B4F">
        <w:rPr>
          <w:rFonts w:ascii="Arial" w:hAnsi="Arial" w:cs="Arial"/>
        </w:rPr>
        <w:t>railer</w:t>
      </w:r>
      <w:r w:rsidR="00C77CE3">
        <w:rPr>
          <w:rFonts w:ascii="Arial" w:hAnsi="Arial" w:cs="Arial"/>
        </w:rPr>
        <w:t xml:space="preserve"> component</w:t>
      </w:r>
      <w:r w:rsidR="00F50C77">
        <w:rPr>
          <w:rFonts w:ascii="Arial" w:hAnsi="Arial" w:cs="Arial"/>
        </w:rPr>
        <w:t>.</w:t>
      </w:r>
    </w:p>
    <w:p w:rsidR="00965BC2" w:rsidRDefault="00C77CE3" w:rsidP="00464E0A">
      <w:pPr>
        <w:pStyle w:val="ListParagraph"/>
        <w:numPr>
          <w:ilvl w:val="0"/>
          <w:numId w:val="13"/>
        </w:numPr>
        <w:ind w:left="994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proposed color palette</w:t>
      </w:r>
      <w:r w:rsidR="007100F1">
        <w:rPr>
          <w:rFonts w:ascii="Arial" w:hAnsi="Arial" w:cs="Arial"/>
        </w:rPr>
        <w:t>.</w:t>
      </w:r>
    </w:p>
    <w:p w:rsidR="00A05D08" w:rsidRPr="00A05D08" w:rsidRDefault="00A05D08" w:rsidP="00A05D08">
      <w:pPr>
        <w:spacing w:after="120"/>
        <w:rPr>
          <w:rFonts w:ascii="Arial" w:hAnsi="Arial" w:cs="Arial"/>
        </w:rPr>
      </w:pPr>
    </w:p>
    <w:p w:rsidR="00C5257F" w:rsidRPr="00CE599C" w:rsidRDefault="00C5257F" w:rsidP="00494AB3">
      <w:pPr>
        <w:numPr>
          <w:ilvl w:val="0"/>
          <w:numId w:val="14"/>
        </w:numPr>
        <w:spacing w:after="160"/>
        <w:ind w:left="270" w:hanging="367"/>
        <w:contextualSpacing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Old Business</w:t>
      </w:r>
    </w:p>
    <w:p w:rsidR="00C5257F" w:rsidRDefault="00C5257F" w:rsidP="00955934">
      <w:pPr>
        <w:pStyle w:val="ListParagraph"/>
        <w:numPr>
          <w:ilvl w:val="0"/>
          <w:numId w:val="23"/>
        </w:numPr>
        <w:spacing w:line="259" w:lineRule="auto"/>
        <w:ind w:left="630" w:hanging="270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100</w:t>
      </w:r>
      <w:r w:rsidRPr="00FE5F37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918 Cleveland Ave – R4</w:t>
      </w:r>
      <w:r w:rsidRPr="00FE5F37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Dan Kary of Lakeside Renovation &amp; Design, applicant</w:t>
      </w:r>
      <w:r w:rsidRPr="00900779">
        <w:rPr>
          <w:rFonts w:ascii="Arial" w:hAnsi="Arial" w:cs="Arial"/>
        </w:rPr>
        <w:br/>
      </w:r>
      <w:r>
        <w:rPr>
          <w:rFonts w:ascii="Arial" w:hAnsi="Arial" w:cs="Arial"/>
        </w:rPr>
        <w:t>1-1/2 Story Rear Addition w/ Tuck Under Garage</w:t>
      </w:r>
    </w:p>
    <w:p w:rsidR="00C5257F" w:rsidRDefault="00C5257F" w:rsidP="00C5257F">
      <w:pPr>
        <w:pStyle w:val="ListParagraph"/>
        <w:spacing w:after="160" w:line="259" w:lineRule="auto"/>
        <w:ind w:left="630" w:right="-720"/>
        <w:contextualSpacing w:val="0"/>
        <w:rPr>
          <w:rFonts w:ascii="Arial" w:hAnsi="Arial" w:cs="Arial"/>
          <w:i/>
        </w:rPr>
      </w:pPr>
      <w:r w:rsidRPr="00146F6F">
        <w:rPr>
          <w:rFonts w:ascii="Arial" w:hAnsi="Arial" w:cs="Arial"/>
          <w:i/>
        </w:rPr>
        <w:t xml:space="preserve">Continued on 7-6-21 for </w:t>
      </w:r>
      <w:r>
        <w:rPr>
          <w:rFonts w:ascii="Arial" w:hAnsi="Arial" w:cs="Arial"/>
          <w:i/>
        </w:rPr>
        <w:t>applicant to design a more integrated solution for the addition.</w:t>
      </w:r>
    </w:p>
    <w:p w:rsidR="000D06E6" w:rsidRPr="00602A88" w:rsidRDefault="000D06E6" w:rsidP="00D004F1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AC7912">
        <w:rPr>
          <w:rFonts w:ascii="Arial" w:eastAsia="Arial" w:hAnsi="Arial" w:cs="Arial"/>
          <w:color w:val="000000" w:themeColor="text1"/>
        </w:rPr>
        <w:t>The following items were discussed:</w:t>
      </w:r>
    </w:p>
    <w:p w:rsidR="000D06E6" w:rsidRDefault="00164E99" w:rsidP="00D004F1">
      <w:pPr>
        <w:pStyle w:val="ListParagraph"/>
        <w:numPr>
          <w:ilvl w:val="0"/>
          <w:numId w:val="18"/>
        </w:numPr>
        <w:spacing w:after="160"/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The front elevation was the only item being reviewed as the submission had been approved at the </w:t>
      </w:r>
      <w:r w:rsidR="00DE4E58">
        <w:rPr>
          <w:rFonts w:ascii="Arial" w:hAnsi="Arial" w:cs="Arial"/>
        </w:rPr>
        <w:t>July 19, 2021 ARB Meeting.</w:t>
      </w:r>
    </w:p>
    <w:p w:rsidR="000D06E6" w:rsidRDefault="0087220C" w:rsidP="00D004F1">
      <w:pPr>
        <w:pStyle w:val="ListParagraph"/>
        <w:numPr>
          <w:ilvl w:val="0"/>
          <w:numId w:val="18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The possibility of centering the gable</w:t>
      </w:r>
      <w:r w:rsidR="00C77CE3">
        <w:rPr>
          <w:rFonts w:ascii="Arial" w:hAnsi="Arial" w:cs="Arial"/>
        </w:rPr>
        <w:t xml:space="preserve"> and or adding windows</w:t>
      </w:r>
      <w:r w:rsidR="00D321EC">
        <w:rPr>
          <w:rFonts w:ascii="Arial" w:hAnsi="Arial" w:cs="Arial"/>
        </w:rPr>
        <w:t>.</w:t>
      </w:r>
    </w:p>
    <w:p w:rsidR="002256C3" w:rsidRPr="002256C3" w:rsidRDefault="002256C3" w:rsidP="002256C3">
      <w:pPr>
        <w:rPr>
          <w:rFonts w:ascii="Arial" w:hAnsi="Arial" w:cs="Arial"/>
        </w:rPr>
      </w:pPr>
    </w:p>
    <w:p w:rsidR="00C5257F" w:rsidRDefault="00C5257F" w:rsidP="00955934">
      <w:pPr>
        <w:pStyle w:val="ListParagraph"/>
        <w:numPr>
          <w:ilvl w:val="0"/>
          <w:numId w:val="23"/>
        </w:numPr>
        <w:spacing w:line="259" w:lineRule="auto"/>
        <w:ind w:left="630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105</w:t>
      </w:r>
      <w:r w:rsidRPr="00FE5F37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11812 Big Bend Blvd – R3</w:t>
      </w:r>
      <w:r w:rsidRPr="00FE5F37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Terry Larson, applicant</w:t>
      </w:r>
      <w:r w:rsidRPr="00900779">
        <w:rPr>
          <w:rFonts w:ascii="Arial" w:hAnsi="Arial" w:cs="Arial"/>
        </w:rPr>
        <w:br/>
      </w:r>
      <w:r>
        <w:rPr>
          <w:rFonts w:ascii="Arial" w:hAnsi="Arial" w:cs="Arial"/>
        </w:rPr>
        <w:t>New Single Family Home</w:t>
      </w:r>
    </w:p>
    <w:p w:rsidR="00C5257F" w:rsidRDefault="00C5257F" w:rsidP="00C5257F">
      <w:pPr>
        <w:pStyle w:val="ListParagraph"/>
        <w:spacing w:after="160" w:line="259" w:lineRule="auto"/>
        <w:ind w:left="630" w:right="-720"/>
        <w:contextualSpacing w:val="0"/>
        <w:rPr>
          <w:rFonts w:ascii="Arial" w:hAnsi="Arial" w:cs="Arial"/>
          <w:i/>
        </w:rPr>
      </w:pPr>
      <w:r w:rsidRPr="007E0412">
        <w:rPr>
          <w:rFonts w:ascii="Arial" w:hAnsi="Arial" w:cs="Arial"/>
          <w:i/>
        </w:rPr>
        <w:t xml:space="preserve">Continued on 7-19-21 </w:t>
      </w:r>
      <w:r>
        <w:rPr>
          <w:rFonts w:ascii="Arial" w:hAnsi="Arial" w:cs="Arial"/>
          <w:i/>
        </w:rPr>
        <w:t>requesting that the applicant incorporate more</w:t>
      </w:r>
      <w:r w:rsidRPr="007E041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traditional</w:t>
      </w:r>
      <w:r w:rsidRPr="007E0412">
        <w:rPr>
          <w:rFonts w:ascii="Arial" w:hAnsi="Arial" w:cs="Arial"/>
          <w:i/>
        </w:rPr>
        <w:t xml:space="preserve"> Tudor elements</w:t>
      </w:r>
      <w:r>
        <w:rPr>
          <w:rFonts w:ascii="Arial" w:hAnsi="Arial" w:cs="Arial"/>
          <w:i/>
        </w:rPr>
        <w:t xml:space="preserve"> in the building design</w:t>
      </w:r>
      <w:r w:rsidRPr="007E0412">
        <w:rPr>
          <w:rFonts w:ascii="Arial" w:hAnsi="Arial" w:cs="Arial"/>
          <w:i/>
        </w:rPr>
        <w:t>.</w:t>
      </w:r>
    </w:p>
    <w:p w:rsidR="001B1CD1" w:rsidRPr="00602A88" w:rsidRDefault="001B1CD1" w:rsidP="001B1CD1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AC7912">
        <w:rPr>
          <w:rFonts w:ascii="Arial" w:eastAsia="Arial" w:hAnsi="Arial" w:cs="Arial"/>
          <w:color w:val="000000" w:themeColor="text1"/>
        </w:rPr>
        <w:t>The following items were discussed:</w:t>
      </w:r>
    </w:p>
    <w:p w:rsidR="001B1CD1" w:rsidRDefault="00C77CE3" w:rsidP="001B1CD1">
      <w:pPr>
        <w:pStyle w:val="ListParagraph"/>
        <w:numPr>
          <w:ilvl w:val="0"/>
          <w:numId w:val="18"/>
        </w:numPr>
        <w:spacing w:after="160"/>
        <w:ind w:left="99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1B1CD1">
        <w:rPr>
          <w:rFonts w:ascii="Arial" w:hAnsi="Arial" w:cs="Arial"/>
        </w:rPr>
        <w:t xml:space="preserve">esign </w:t>
      </w:r>
      <w:r w:rsidR="008F1D3B">
        <w:rPr>
          <w:rFonts w:ascii="Arial" w:hAnsi="Arial" w:cs="Arial"/>
        </w:rPr>
        <w:t>elem</w:t>
      </w:r>
      <w:r>
        <w:rPr>
          <w:rFonts w:ascii="Arial" w:hAnsi="Arial" w:cs="Arial"/>
        </w:rPr>
        <w:t>ents still needed work. T</w:t>
      </w:r>
      <w:r w:rsidR="008F1D3B">
        <w:rPr>
          <w:rFonts w:ascii="Arial" w:hAnsi="Arial" w:cs="Arial"/>
        </w:rPr>
        <w:t xml:space="preserve">he design </w:t>
      </w:r>
      <w:r>
        <w:rPr>
          <w:rFonts w:ascii="Arial" w:hAnsi="Arial" w:cs="Arial"/>
        </w:rPr>
        <w:t xml:space="preserve">should be </w:t>
      </w:r>
      <w:r w:rsidR="008F1D3B">
        <w:rPr>
          <w:rFonts w:ascii="Arial" w:hAnsi="Arial" w:cs="Arial"/>
        </w:rPr>
        <w:t>either fully Tudor or taken back to its traditional roots.</w:t>
      </w:r>
    </w:p>
    <w:p w:rsidR="001B1CD1" w:rsidRDefault="00C77CE3" w:rsidP="001B1CD1">
      <w:pPr>
        <w:pStyle w:val="ListParagraph"/>
        <w:numPr>
          <w:ilvl w:val="0"/>
          <w:numId w:val="18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The side elevations</w:t>
      </w:r>
      <w:r w:rsidR="00E4121C">
        <w:rPr>
          <w:rFonts w:ascii="Arial" w:hAnsi="Arial" w:cs="Arial"/>
        </w:rPr>
        <w:t>.</w:t>
      </w:r>
    </w:p>
    <w:p w:rsidR="00E4121C" w:rsidRPr="00E4121C" w:rsidRDefault="00E4121C" w:rsidP="00E4121C">
      <w:pPr>
        <w:rPr>
          <w:rFonts w:ascii="Arial" w:hAnsi="Arial" w:cs="Arial"/>
          <w:sz w:val="16"/>
        </w:rPr>
      </w:pPr>
    </w:p>
    <w:p w:rsidR="00C5257F" w:rsidRDefault="00C5257F" w:rsidP="00955934">
      <w:pPr>
        <w:pStyle w:val="ListParagraph"/>
        <w:numPr>
          <w:ilvl w:val="0"/>
          <w:numId w:val="23"/>
        </w:numPr>
        <w:spacing w:line="259" w:lineRule="auto"/>
        <w:ind w:left="630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106</w:t>
      </w:r>
      <w:r w:rsidRPr="00C5298F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1925 W Woodbine Ave – R3</w:t>
      </w:r>
      <w:r w:rsidRPr="00900779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Jason Wagrodzki, applicant</w:t>
      </w:r>
      <w:r w:rsidRPr="00900779">
        <w:rPr>
          <w:rFonts w:ascii="Arial" w:hAnsi="Arial" w:cs="Arial"/>
        </w:rPr>
        <w:br/>
      </w:r>
      <w:r>
        <w:rPr>
          <w:rFonts w:ascii="Arial" w:hAnsi="Arial" w:cs="Arial"/>
        </w:rPr>
        <w:t>New Single Family Home</w:t>
      </w:r>
    </w:p>
    <w:p w:rsidR="00C5257F" w:rsidRDefault="00C5257F" w:rsidP="00C5257F">
      <w:pPr>
        <w:pStyle w:val="ListParagraph"/>
        <w:spacing w:after="160" w:line="259" w:lineRule="auto"/>
        <w:ind w:left="630" w:right="-270"/>
        <w:contextualSpacing w:val="0"/>
        <w:rPr>
          <w:rFonts w:ascii="Arial" w:hAnsi="Arial" w:cs="Arial"/>
          <w:i/>
        </w:rPr>
      </w:pPr>
      <w:r w:rsidRPr="007E0412">
        <w:rPr>
          <w:rFonts w:ascii="Arial" w:hAnsi="Arial" w:cs="Arial"/>
          <w:i/>
        </w:rPr>
        <w:t>Continued on 7-19-21 due to the applicant being unavailable to address the board.</w:t>
      </w:r>
    </w:p>
    <w:p w:rsidR="00E4121C" w:rsidRPr="00602A88" w:rsidRDefault="00E4121C" w:rsidP="00E4121C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AC7912">
        <w:rPr>
          <w:rFonts w:ascii="Arial" w:eastAsia="Arial" w:hAnsi="Arial" w:cs="Arial"/>
          <w:color w:val="000000" w:themeColor="text1"/>
        </w:rPr>
        <w:t>The following items were discussed:</w:t>
      </w:r>
    </w:p>
    <w:p w:rsidR="00E4121C" w:rsidRDefault="00C77CE3" w:rsidP="00E4121C">
      <w:pPr>
        <w:pStyle w:val="ListParagraph"/>
        <w:numPr>
          <w:ilvl w:val="0"/>
          <w:numId w:val="18"/>
        </w:numPr>
        <w:spacing w:after="160"/>
        <w:ind w:left="990"/>
        <w:rPr>
          <w:rFonts w:ascii="Arial" w:hAnsi="Arial" w:cs="Arial"/>
        </w:rPr>
      </w:pPr>
      <w:r>
        <w:rPr>
          <w:rFonts w:ascii="Arial" w:hAnsi="Arial" w:cs="Arial"/>
        </w:rPr>
        <w:t>Gable vents</w:t>
      </w:r>
    </w:p>
    <w:p w:rsidR="00E4121C" w:rsidRDefault="00C77CE3" w:rsidP="00E4121C">
      <w:pPr>
        <w:pStyle w:val="ListParagraph"/>
        <w:numPr>
          <w:ilvl w:val="0"/>
          <w:numId w:val="18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Fireplace foundation. </w:t>
      </w:r>
    </w:p>
    <w:p w:rsidR="00BA7753" w:rsidRDefault="00BA7753" w:rsidP="00E4121C">
      <w:pPr>
        <w:pStyle w:val="ListParagraph"/>
        <w:numPr>
          <w:ilvl w:val="0"/>
          <w:numId w:val="18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The element above the garage door had been updated from an arch to a flat design.</w:t>
      </w:r>
    </w:p>
    <w:p w:rsidR="00BA7753" w:rsidRDefault="00C77CE3" w:rsidP="00E4121C">
      <w:pPr>
        <w:pStyle w:val="ListParagraph"/>
        <w:numPr>
          <w:ilvl w:val="0"/>
          <w:numId w:val="18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Front</w:t>
      </w:r>
      <w:r w:rsidR="00BA7753">
        <w:rPr>
          <w:rFonts w:ascii="Arial" w:hAnsi="Arial" w:cs="Arial"/>
        </w:rPr>
        <w:t xml:space="preserve"> door</w:t>
      </w:r>
      <w:r>
        <w:rPr>
          <w:rFonts w:ascii="Arial" w:hAnsi="Arial" w:cs="Arial"/>
        </w:rPr>
        <w:t xml:space="preserve"> should match </w:t>
      </w:r>
      <w:r w:rsidR="00BA7753">
        <w:rPr>
          <w:rFonts w:ascii="Arial" w:hAnsi="Arial" w:cs="Arial"/>
        </w:rPr>
        <w:t>design element</w:t>
      </w:r>
      <w:r>
        <w:rPr>
          <w:rFonts w:ascii="Arial" w:hAnsi="Arial" w:cs="Arial"/>
        </w:rPr>
        <w:t>s</w:t>
      </w:r>
      <w:r w:rsidR="00BA7753">
        <w:rPr>
          <w:rFonts w:ascii="Arial" w:hAnsi="Arial" w:cs="Arial"/>
        </w:rPr>
        <w:t xml:space="preserve"> of the garage door.</w:t>
      </w:r>
    </w:p>
    <w:p w:rsidR="00C5257F" w:rsidRPr="00BA7753" w:rsidRDefault="00C5257F" w:rsidP="00C5257F">
      <w:pPr>
        <w:spacing w:after="160"/>
        <w:ind w:left="450"/>
        <w:contextualSpacing/>
        <w:rPr>
          <w:rFonts w:ascii="Arial" w:hAnsi="Arial" w:cs="Arial"/>
        </w:rPr>
      </w:pPr>
    </w:p>
    <w:p w:rsidR="00C5257F" w:rsidRPr="00CE599C" w:rsidRDefault="00C5257F" w:rsidP="00494AB3">
      <w:pPr>
        <w:numPr>
          <w:ilvl w:val="0"/>
          <w:numId w:val="14"/>
        </w:numPr>
        <w:spacing w:after="160"/>
        <w:ind w:left="360" w:hanging="540"/>
        <w:contextualSpacing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New Business</w:t>
      </w:r>
    </w:p>
    <w:p w:rsidR="00C5257F" w:rsidRDefault="00C5257F" w:rsidP="00C5257F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4D3D44">
        <w:rPr>
          <w:rFonts w:ascii="Arial" w:hAnsi="Arial" w:cs="Arial"/>
          <w:u w:val="single"/>
        </w:rPr>
        <w:t>Case 109-21R – 472 Longfellow Ave – R4</w:t>
      </w:r>
      <w:r w:rsidRPr="004D3D44">
        <w:rPr>
          <w:rFonts w:ascii="Arial" w:hAnsi="Arial" w:cs="Arial"/>
          <w:u w:val="single"/>
        </w:rPr>
        <w:br/>
      </w:r>
      <w:r w:rsidRPr="004D3D44">
        <w:rPr>
          <w:rFonts w:ascii="Arial" w:hAnsi="Arial" w:cs="Arial"/>
        </w:rPr>
        <w:t>Kirkwood Home &amp; Landscape, applicant</w:t>
      </w:r>
      <w:r w:rsidRPr="004D3D44">
        <w:rPr>
          <w:rFonts w:ascii="Arial" w:hAnsi="Arial" w:cs="Arial"/>
        </w:rPr>
        <w:br/>
        <w:t>Deck Addition with Gas Fireplace &amp; Pergola</w:t>
      </w:r>
    </w:p>
    <w:p w:rsidR="005125F5" w:rsidRPr="00EB2237" w:rsidRDefault="005125F5" w:rsidP="005125F5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E94914" w:rsidRDefault="00A647C3" w:rsidP="0031030F">
      <w:pPr>
        <w:numPr>
          <w:ilvl w:val="0"/>
          <w:numId w:val="13"/>
        </w:numPr>
        <w:ind w:left="990"/>
        <w:contextualSpacing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Screening under the deck and </w:t>
      </w:r>
      <w:r w:rsidR="0031030F">
        <w:rPr>
          <w:rFonts w:ascii="Arial" w:eastAsia="Arial" w:hAnsi="Arial" w:cs="Arial"/>
          <w:color w:val="000000" w:themeColor="text1"/>
        </w:rPr>
        <w:t>the firebox.</w:t>
      </w:r>
    </w:p>
    <w:p w:rsidR="0031030F" w:rsidRPr="0031030F" w:rsidRDefault="0031030F" w:rsidP="00C77CE3">
      <w:pPr>
        <w:rPr>
          <w:rFonts w:ascii="Arial" w:eastAsia="Arial" w:hAnsi="Arial" w:cs="Arial"/>
          <w:color w:val="000000" w:themeColor="text1"/>
          <w:sz w:val="16"/>
        </w:rPr>
      </w:pPr>
    </w:p>
    <w:p w:rsidR="00C5257F" w:rsidRDefault="00C5257F" w:rsidP="00C5257F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F36DB3">
        <w:rPr>
          <w:rFonts w:ascii="Arial" w:hAnsi="Arial" w:cs="Arial"/>
          <w:u w:val="single"/>
        </w:rPr>
        <w:t xml:space="preserve">Case </w:t>
      </w:r>
      <w:r>
        <w:rPr>
          <w:rFonts w:ascii="Arial" w:hAnsi="Arial" w:cs="Arial"/>
          <w:u w:val="single"/>
        </w:rPr>
        <w:t>110</w:t>
      </w:r>
      <w:r w:rsidRPr="00F36DB3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1812 Arminda Ave</w:t>
      </w:r>
      <w:r w:rsidRPr="00F36DB3">
        <w:rPr>
          <w:rFonts w:ascii="Arial" w:hAnsi="Arial" w:cs="Arial"/>
          <w:u w:val="single"/>
        </w:rPr>
        <w:t xml:space="preserve"> – R3</w:t>
      </w:r>
      <w:r w:rsidRPr="00F36DB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Finley Custom Design</w:t>
      </w:r>
      <w:r w:rsidRPr="00F36DB3">
        <w:rPr>
          <w:rFonts w:ascii="Arial" w:hAnsi="Arial" w:cs="Arial"/>
        </w:rPr>
        <w:t>, applicant</w:t>
      </w:r>
      <w:r w:rsidRPr="00F36DB3">
        <w:rPr>
          <w:rFonts w:ascii="Arial" w:hAnsi="Arial" w:cs="Arial"/>
        </w:rPr>
        <w:br/>
        <w:t>Addition</w:t>
      </w:r>
    </w:p>
    <w:p w:rsidR="0031030F" w:rsidRPr="00EB2237" w:rsidRDefault="0031030F" w:rsidP="0031030F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31030F" w:rsidRDefault="00737A27" w:rsidP="0031030F">
      <w:pPr>
        <w:numPr>
          <w:ilvl w:val="0"/>
          <w:numId w:val="13"/>
        </w:numPr>
        <w:ind w:left="990"/>
        <w:contextualSpacing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si</w:t>
      </w:r>
      <w:r w:rsidR="00107B65">
        <w:rPr>
          <w:rFonts w:ascii="Arial" w:eastAsia="Arial" w:hAnsi="Arial" w:cs="Arial"/>
          <w:color w:val="000000" w:themeColor="text1"/>
        </w:rPr>
        <w:t>ze of the posts</w:t>
      </w:r>
      <w:r w:rsidR="003A184D">
        <w:rPr>
          <w:rFonts w:ascii="Arial" w:eastAsia="Arial" w:hAnsi="Arial" w:cs="Arial"/>
          <w:color w:val="000000" w:themeColor="text1"/>
        </w:rPr>
        <w:t>.</w:t>
      </w:r>
    </w:p>
    <w:p w:rsidR="003A184D" w:rsidRPr="003A184D" w:rsidRDefault="003A184D" w:rsidP="003A184D">
      <w:pPr>
        <w:ind w:left="990"/>
        <w:contextualSpacing/>
        <w:jc w:val="both"/>
        <w:rPr>
          <w:rFonts w:ascii="Arial" w:eastAsia="Arial" w:hAnsi="Arial" w:cs="Arial"/>
          <w:color w:val="000000" w:themeColor="text1"/>
          <w:sz w:val="16"/>
        </w:rPr>
      </w:pPr>
    </w:p>
    <w:p w:rsidR="00C5257F" w:rsidRDefault="00C5257F" w:rsidP="00C5257F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111</w:t>
      </w:r>
      <w:r w:rsidRPr="005A1CDB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414 Alice Ave</w:t>
      </w:r>
      <w:r w:rsidRPr="005A1CDB">
        <w:rPr>
          <w:rFonts w:ascii="Arial" w:hAnsi="Arial" w:cs="Arial"/>
          <w:u w:val="single"/>
        </w:rPr>
        <w:t xml:space="preserve"> – R3</w:t>
      </w:r>
      <w:r w:rsidRPr="005A1CDB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Ashley Hammock of Jeff Day &amp; Associates</w:t>
      </w:r>
      <w:r w:rsidRPr="005A1CDB">
        <w:rPr>
          <w:rFonts w:ascii="Arial" w:hAnsi="Arial" w:cs="Arial"/>
        </w:rPr>
        <w:t>, applicant</w:t>
      </w:r>
      <w:r w:rsidRPr="005A1CDB">
        <w:rPr>
          <w:rFonts w:ascii="Arial" w:hAnsi="Arial" w:cs="Arial"/>
        </w:rPr>
        <w:br/>
      </w:r>
      <w:r>
        <w:rPr>
          <w:rFonts w:ascii="Arial" w:hAnsi="Arial" w:cs="Arial"/>
        </w:rPr>
        <w:t>Rear Covered Deck Addition</w:t>
      </w:r>
    </w:p>
    <w:p w:rsidR="00025A5D" w:rsidRPr="00EB2237" w:rsidRDefault="00025A5D" w:rsidP="00025A5D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B03DB7" w:rsidRDefault="00107B65" w:rsidP="00025A5D">
      <w:pPr>
        <w:pStyle w:val="ListParagraph"/>
        <w:numPr>
          <w:ilvl w:val="0"/>
          <w:numId w:val="13"/>
        </w:numPr>
        <w:spacing w:after="160" w:line="259" w:lineRule="auto"/>
        <w:ind w:left="990"/>
        <w:rPr>
          <w:rFonts w:ascii="Arial" w:hAnsi="Arial" w:cs="Arial"/>
        </w:rPr>
      </w:pPr>
      <w:r>
        <w:rPr>
          <w:rFonts w:ascii="Arial" w:hAnsi="Arial" w:cs="Arial"/>
        </w:rPr>
        <w:t>The proposed</w:t>
      </w:r>
      <w:r w:rsidR="00D35F33">
        <w:rPr>
          <w:rFonts w:ascii="Arial" w:hAnsi="Arial" w:cs="Arial"/>
        </w:rPr>
        <w:t xml:space="preserve"> </w:t>
      </w:r>
      <w:r w:rsidR="0095493D">
        <w:rPr>
          <w:rFonts w:ascii="Arial" w:hAnsi="Arial" w:cs="Arial"/>
        </w:rPr>
        <w:t>door on the fireplace</w:t>
      </w:r>
      <w:r w:rsidR="00D35F33">
        <w:rPr>
          <w:rFonts w:ascii="Arial" w:hAnsi="Arial" w:cs="Arial"/>
        </w:rPr>
        <w:t>.</w:t>
      </w:r>
    </w:p>
    <w:p w:rsidR="0095493D" w:rsidRDefault="00D35F33" w:rsidP="00025A5D">
      <w:pPr>
        <w:pStyle w:val="ListParagraph"/>
        <w:numPr>
          <w:ilvl w:val="0"/>
          <w:numId w:val="13"/>
        </w:numPr>
        <w:spacing w:after="160" w:line="259" w:lineRule="auto"/>
        <w:ind w:left="990"/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="0095493D">
        <w:rPr>
          <w:rFonts w:ascii="Arial" w:hAnsi="Arial" w:cs="Arial"/>
        </w:rPr>
        <w:t xml:space="preserve">ecorative columns on the </w:t>
      </w:r>
      <w:r w:rsidR="00107B65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line </w:t>
      </w:r>
      <w:r w:rsidR="00CE5F77">
        <w:rPr>
          <w:rFonts w:ascii="Arial" w:hAnsi="Arial" w:cs="Arial"/>
        </w:rPr>
        <w:t>up to the posts below the deck. The posts below the deck need to be the same measurement as the columns above.</w:t>
      </w:r>
    </w:p>
    <w:p w:rsidR="00514E0F" w:rsidRPr="00CE5F77" w:rsidRDefault="00107B65" w:rsidP="00CE5F77">
      <w:pPr>
        <w:pStyle w:val="ListParagraph"/>
        <w:numPr>
          <w:ilvl w:val="0"/>
          <w:numId w:val="13"/>
        </w:numPr>
        <w:spacing w:after="160" w:line="259" w:lineRule="auto"/>
        <w:ind w:left="99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E5F77" w:rsidRPr="00CE5F77">
        <w:rPr>
          <w:rFonts w:ascii="Arial" w:hAnsi="Arial" w:cs="Arial"/>
        </w:rPr>
        <w:t xml:space="preserve">he </w:t>
      </w:r>
      <w:r w:rsidR="00CE5F77">
        <w:rPr>
          <w:rFonts w:ascii="Arial" w:hAnsi="Arial" w:cs="Arial"/>
        </w:rPr>
        <w:t>e</w:t>
      </w:r>
      <w:r w:rsidR="00514E0F" w:rsidRPr="00CE5F77">
        <w:rPr>
          <w:rFonts w:ascii="Arial" w:hAnsi="Arial" w:cs="Arial"/>
        </w:rPr>
        <w:t>xisting deck is open below</w:t>
      </w:r>
      <w:r w:rsidR="00CE5F77">
        <w:rPr>
          <w:rFonts w:ascii="Arial" w:hAnsi="Arial" w:cs="Arial"/>
        </w:rPr>
        <w:t xml:space="preserve"> and is likely </w:t>
      </w:r>
      <w:r>
        <w:rPr>
          <w:rFonts w:ascii="Arial" w:hAnsi="Arial" w:cs="Arial"/>
        </w:rPr>
        <w:t>high enough</w:t>
      </w:r>
      <w:r w:rsidR="00CE5F77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to</w:t>
      </w:r>
      <w:r w:rsidR="00CE5F77">
        <w:rPr>
          <w:rFonts w:ascii="Arial" w:hAnsi="Arial" w:cs="Arial"/>
        </w:rPr>
        <w:t xml:space="preserve"> require screening.</w:t>
      </w:r>
    </w:p>
    <w:p w:rsidR="00B87171" w:rsidRPr="00CE5F77" w:rsidRDefault="00B87171" w:rsidP="00B87171">
      <w:pPr>
        <w:spacing w:after="160" w:line="259" w:lineRule="auto"/>
        <w:rPr>
          <w:rFonts w:ascii="Arial" w:hAnsi="Arial" w:cs="Arial"/>
          <w:sz w:val="16"/>
        </w:rPr>
      </w:pPr>
    </w:p>
    <w:p w:rsidR="00C5257F" w:rsidRDefault="00C5257F" w:rsidP="00C5257F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5A1CDB">
        <w:rPr>
          <w:rFonts w:ascii="Arial" w:hAnsi="Arial" w:cs="Arial"/>
          <w:u w:val="single"/>
        </w:rPr>
        <w:lastRenderedPageBreak/>
        <w:t xml:space="preserve">Case </w:t>
      </w:r>
      <w:r>
        <w:rPr>
          <w:rFonts w:ascii="Arial" w:hAnsi="Arial" w:cs="Arial"/>
          <w:u w:val="single"/>
        </w:rPr>
        <w:t>112</w:t>
      </w:r>
      <w:r w:rsidRPr="005A1CDB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438 Crest Ave</w:t>
      </w:r>
      <w:r w:rsidRPr="005A1CDB">
        <w:rPr>
          <w:rFonts w:ascii="Arial" w:hAnsi="Arial" w:cs="Arial"/>
          <w:u w:val="single"/>
        </w:rPr>
        <w:t xml:space="preserve"> – R4</w:t>
      </w:r>
      <w:r w:rsidRPr="005A1CDB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Max Bemberg of Bemberg Architecture</w:t>
      </w:r>
      <w:r w:rsidRPr="005A1CDB">
        <w:rPr>
          <w:rFonts w:ascii="Arial" w:hAnsi="Arial" w:cs="Arial"/>
        </w:rPr>
        <w:t>, applicant</w:t>
      </w:r>
      <w:r w:rsidRPr="005A1CDB">
        <w:rPr>
          <w:rFonts w:ascii="Arial" w:hAnsi="Arial" w:cs="Arial"/>
        </w:rPr>
        <w:br/>
        <w:t>New Single-Family Residence</w:t>
      </w:r>
    </w:p>
    <w:p w:rsidR="00CE5F77" w:rsidRPr="00CE5F77" w:rsidRDefault="00CE5F77" w:rsidP="00CE5F77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CE5F77">
        <w:rPr>
          <w:rFonts w:ascii="Arial" w:eastAsia="Arial" w:hAnsi="Arial" w:cs="Arial"/>
          <w:color w:val="000000" w:themeColor="text1"/>
        </w:rPr>
        <w:t>The following items were discussed:</w:t>
      </w:r>
    </w:p>
    <w:p w:rsidR="00B87171" w:rsidRPr="00876627" w:rsidRDefault="00107B65" w:rsidP="00876627">
      <w:pPr>
        <w:pStyle w:val="ListParagraph"/>
        <w:numPr>
          <w:ilvl w:val="0"/>
          <w:numId w:val="13"/>
        </w:numPr>
        <w:spacing w:after="160" w:line="259" w:lineRule="auto"/>
        <w:ind w:left="990"/>
        <w:contextualSpacing w:val="0"/>
        <w:rPr>
          <w:rFonts w:ascii="Arial" w:hAnsi="Arial" w:cs="Arial"/>
          <w:sz w:val="16"/>
        </w:rPr>
      </w:pPr>
      <w:r w:rsidRPr="00876627">
        <w:rPr>
          <w:rFonts w:ascii="Arial" w:hAnsi="Arial" w:cs="Arial"/>
        </w:rPr>
        <w:t>C</w:t>
      </w:r>
      <w:r w:rsidR="00514E0F" w:rsidRPr="00876627">
        <w:rPr>
          <w:rFonts w:ascii="Arial" w:hAnsi="Arial" w:cs="Arial"/>
        </w:rPr>
        <w:t>ontinuity</w:t>
      </w:r>
      <w:r w:rsidRPr="00876627">
        <w:rPr>
          <w:rFonts w:ascii="Arial" w:hAnsi="Arial" w:cs="Arial"/>
        </w:rPr>
        <w:t xml:space="preserve"> and lack of articulation</w:t>
      </w:r>
      <w:r w:rsidR="00AA281B" w:rsidRPr="00876627">
        <w:rPr>
          <w:rFonts w:ascii="Arial" w:hAnsi="Arial" w:cs="Arial"/>
        </w:rPr>
        <w:t xml:space="preserve"> on the side elevations.</w:t>
      </w:r>
    </w:p>
    <w:p w:rsidR="00C5257F" w:rsidRDefault="00C5257F" w:rsidP="00C5257F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 w:rsidRPr="008409FF">
        <w:rPr>
          <w:rFonts w:ascii="Arial" w:hAnsi="Arial" w:cs="Arial"/>
          <w:u w:val="single"/>
        </w:rPr>
        <w:t xml:space="preserve">Case </w:t>
      </w:r>
      <w:r>
        <w:rPr>
          <w:rFonts w:ascii="Arial" w:hAnsi="Arial" w:cs="Arial"/>
          <w:u w:val="single"/>
        </w:rPr>
        <w:t>113</w:t>
      </w:r>
      <w:r w:rsidRPr="008409FF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420 Fairway Ln</w:t>
      </w:r>
      <w:r w:rsidRPr="008409FF">
        <w:rPr>
          <w:rFonts w:ascii="Arial" w:hAnsi="Arial" w:cs="Arial"/>
          <w:u w:val="single"/>
        </w:rPr>
        <w:t xml:space="preserve"> –</w:t>
      </w:r>
      <w:r>
        <w:rPr>
          <w:rFonts w:ascii="Arial" w:hAnsi="Arial" w:cs="Arial"/>
          <w:u w:val="single"/>
        </w:rPr>
        <w:t xml:space="preserve"> R4</w:t>
      </w:r>
      <w:r w:rsidRPr="008409FF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Pro Mod Construction</w:t>
      </w:r>
      <w:r w:rsidRPr="008409FF">
        <w:rPr>
          <w:rFonts w:ascii="Arial" w:hAnsi="Arial" w:cs="Arial"/>
        </w:rPr>
        <w:t>, applicant</w:t>
      </w:r>
      <w:r w:rsidRPr="008409FF">
        <w:rPr>
          <w:rFonts w:ascii="Arial" w:hAnsi="Arial" w:cs="Arial"/>
        </w:rPr>
        <w:br/>
      </w:r>
      <w:r w:rsidR="00EC5887">
        <w:rPr>
          <w:rFonts w:ascii="Arial" w:hAnsi="Arial" w:cs="Arial"/>
        </w:rPr>
        <w:t>Covered Patio</w:t>
      </w:r>
    </w:p>
    <w:p w:rsidR="00EC5887" w:rsidRPr="00EB2237" w:rsidRDefault="00EC5887" w:rsidP="00EC5887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EC5887" w:rsidRPr="00F11E17" w:rsidRDefault="00F11E17" w:rsidP="00F11E17">
      <w:pPr>
        <w:pStyle w:val="ListParagraph"/>
        <w:numPr>
          <w:ilvl w:val="0"/>
          <w:numId w:val="20"/>
        </w:numPr>
        <w:spacing w:after="160" w:line="259" w:lineRule="auto"/>
        <w:ind w:left="990"/>
        <w:rPr>
          <w:rFonts w:ascii="Arial" w:hAnsi="Arial" w:cs="Arial"/>
        </w:rPr>
      </w:pPr>
      <w:r w:rsidRPr="00F11E17">
        <w:rPr>
          <w:rFonts w:ascii="Arial" w:hAnsi="Arial" w:cs="Arial"/>
        </w:rPr>
        <w:t xml:space="preserve">The height of the roof </w:t>
      </w:r>
      <w:r w:rsidR="003344A7">
        <w:rPr>
          <w:rFonts w:ascii="Arial" w:hAnsi="Arial" w:cs="Arial"/>
        </w:rPr>
        <w:t>and the dimension of the columns</w:t>
      </w:r>
      <w:r w:rsidRPr="00F11E17">
        <w:rPr>
          <w:rFonts w:ascii="Arial" w:hAnsi="Arial" w:cs="Arial"/>
        </w:rPr>
        <w:t>.</w:t>
      </w:r>
    </w:p>
    <w:p w:rsidR="0012695F" w:rsidRPr="00876627" w:rsidRDefault="00FC2076" w:rsidP="00876627">
      <w:pPr>
        <w:pStyle w:val="ListParagraph"/>
        <w:numPr>
          <w:ilvl w:val="0"/>
          <w:numId w:val="20"/>
        </w:numPr>
        <w:spacing w:after="160" w:line="259" w:lineRule="auto"/>
        <w:ind w:left="990"/>
        <w:rPr>
          <w:rFonts w:ascii="Arial" w:hAnsi="Arial" w:cs="Arial"/>
        </w:rPr>
      </w:pPr>
      <w:r w:rsidRPr="00876627">
        <w:rPr>
          <w:rFonts w:ascii="Arial" w:hAnsi="Arial" w:cs="Arial"/>
        </w:rPr>
        <w:t>The use of the scissor truss and the fun</w:t>
      </w:r>
      <w:r w:rsidR="00876627">
        <w:rPr>
          <w:rFonts w:ascii="Arial" w:hAnsi="Arial" w:cs="Arial"/>
        </w:rPr>
        <w:t>ctionality of the sliding doors.</w:t>
      </w:r>
    </w:p>
    <w:p w:rsidR="0030698D" w:rsidRPr="0012695F" w:rsidRDefault="0030698D" w:rsidP="00876627">
      <w:pPr>
        <w:pStyle w:val="ListParagraph"/>
        <w:numPr>
          <w:ilvl w:val="0"/>
          <w:numId w:val="20"/>
        </w:numPr>
        <w:spacing w:after="160" w:line="259" w:lineRule="auto"/>
        <w:ind w:left="99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use of shake siding does not seem to relate to existing structure.</w:t>
      </w:r>
    </w:p>
    <w:p w:rsidR="00C5257F" w:rsidRDefault="00C5257F" w:rsidP="00C5257F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114</w:t>
      </w:r>
      <w:r w:rsidRPr="008A37BB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644 Scott Ave</w:t>
      </w:r>
      <w:r w:rsidRPr="008A37BB">
        <w:rPr>
          <w:rFonts w:ascii="Arial" w:hAnsi="Arial" w:cs="Arial"/>
          <w:u w:val="single"/>
        </w:rPr>
        <w:t xml:space="preserve"> – R3</w:t>
      </w:r>
      <w:r w:rsidRPr="008A37BB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DL Design, Inc.</w:t>
      </w:r>
      <w:r w:rsidRPr="008A37BB">
        <w:rPr>
          <w:rFonts w:ascii="Arial" w:hAnsi="Arial" w:cs="Arial"/>
        </w:rPr>
        <w:t>, applicant</w:t>
      </w:r>
      <w:r w:rsidRPr="008A37BB">
        <w:rPr>
          <w:rFonts w:ascii="Arial" w:hAnsi="Arial" w:cs="Arial"/>
        </w:rPr>
        <w:br/>
      </w:r>
      <w:r w:rsidR="00B03DB7">
        <w:rPr>
          <w:rFonts w:ascii="Arial" w:hAnsi="Arial" w:cs="Arial"/>
        </w:rPr>
        <w:t>Second-Story Addition</w:t>
      </w:r>
    </w:p>
    <w:p w:rsidR="0005159E" w:rsidRPr="00EB2237" w:rsidRDefault="0005159E" w:rsidP="0005159E">
      <w:pPr>
        <w:spacing w:after="120"/>
        <w:ind w:left="63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Mr. Campbell introduced Case 114</w:t>
      </w:r>
      <w:r w:rsidRPr="00EB2237">
        <w:rPr>
          <w:rFonts w:ascii="Arial" w:hAnsi="Arial" w:cs="Arial"/>
          <w:color w:val="000000"/>
        </w:rPr>
        <w:t xml:space="preserve">-21R. </w:t>
      </w:r>
      <w:r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05159E" w:rsidRPr="00B36B6F" w:rsidRDefault="0030698D" w:rsidP="00B36B6F">
      <w:pPr>
        <w:pStyle w:val="ListParagraph"/>
        <w:numPr>
          <w:ilvl w:val="0"/>
          <w:numId w:val="21"/>
        </w:numPr>
        <w:spacing w:after="160" w:line="259" w:lineRule="auto"/>
        <w:ind w:left="990"/>
        <w:rPr>
          <w:rFonts w:ascii="Arial" w:hAnsi="Arial" w:cs="Arial"/>
        </w:rPr>
      </w:pPr>
      <w:r w:rsidRPr="00B36B6F">
        <w:rPr>
          <w:rFonts w:ascii="Arial" w:hAnsi="Arial" w:cs="Arial"/>
        </w:rPr>
        <w:t xml:space="preserve">The consistency </w:t>
      </w:r>
      <w:r w:rsidR="00B36B6F" w:rsidRPr="00B36B6F">
        <w:rPr>
          <w:rFonts w:ascii="Arial" w:hAnsi="Arial" w:cs="Arial"/>
        </w:rPr>
        <w:t>of the window trim and framing was discussed.</w:t>
      </w:r>
    </w:p>
    <w:p w:rsidR="0005159E" w:rsidRPr="0005159E" w:rsidRDefault="0005159E" w:rsidP="0005159E">
      <w:pPr>
        <w:spacing w:after="160" w:line="259" w:lineRule="auto"/>
        <w:rPr>
          <w:rFonts w:ascii="Arial" w:hAnsi="Arial" w:cs="Arial"/>
        </w:rPr>
      </w:pPr>
    </w:p>
    <w:p w:rsidR="00D44E72" w:rsidRPr="00876627" w:rsidRDefault="00876627" w:rsidP="00A426EE">
      <w:pPr>
        <w:tabs>
          <w:tab w:val="left" w:pos="360"/>
          <w:tab w:val="left" w:pos="1800"/>
        </w:tabs>
        <w:contextualSpacing/>
        <w:jc w:val="both"/>
        <w:rPr>
          <w:rFonts w:ascii="Arial" w:eastAsia="+mn-ea" w:hAnsi="Arial" w:cs="Arial"/>
          <w:color w:val="000000"/>
          <w:kern w:val="24"/>
        </w:rPr>
      </w:pPr>
      <w:r w:rsidRPr="00876627">
        <w:rPr>
          <w:rFonts w:ascii="Arial" w:eastAsia="+mn-ea" w:hAnsi="Arial" w:cs="Arial"/>
          <w:color w:val="000000"/>
          <w:kern w:val="24"/>
        </w:rPr>
        <w:t>The work session was adjourned</w:t>
      </w:r>
      <w:r>
        <w:rPr>
          <w:rFonts w:ascii="Arial" w:eastAsia="+mn-ea" w:hAnsi="Arial" w:cs="Arial"/>
          <w:color w:val="000000"/>
          <w:kern w:val="24"/>
        </w:rPr>
        <w:t xml:space="preserve"> at 6:50 pm</w:t>
      </w:r>
      <w:r w:rsidRPr="00876627">
        <w:rPr>
          <w:rFonts w:ascii="Arial" w:eastAsia="+mn-ea" w:hAnsi="Arial" w:cs="Arial"/>
          <w:color w:val="000000"/>
          <w:kern w:val="24"/>
        </w:rPr>
        <w:t xml:space="preserve">. </w:t>
      </w:r>
    </w:p>
    <w:p w:rsidR="001F32F8" w:rsidRPr="00D35615" w:rsidRDefault="001F32F8" w:rsidP="001F32F8">
      <w:pPr>
        <w:rPr>
          <w:sz w:val="22"/>
          <w:highlight w:val="yellow"/>
        </w:rPr>
      </w:pPr>
    </w:p>
    <w:p w:rsidR="001F32F8" w:rsidRPr="00D35615" w:rsidRDefault="001F32F8" w:rsidP="001F32F8">
      <w:pPr>
        <w:rPr>
          <w:sz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F32F8" w:rsidRPr="00D35615" w:rsidTr="001F32F8">
        <w:tc>
          <w:tcPr>
            <w:tcW w:w="4675" w:type="dxa"/>
          </w:tcPr>
          <w:p w:rsidR="001F32F8" w:rsidRPr="00EE4E81" w:rsidRDefault="001F32F8" w:rsidP="001F32F8">
            <w:pPr>
              <w:tabs>
                <w:tab w:val="left" w:pos="3127"/>
              </w:tabs>
            </w:pPr>
            <w:r w:rsidRPr="00EE4E81">
              <w:tab/>
            </w: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</w:p>
        </w:tc>
      </w:tr>
      <w:tr w:rsidR="001F32F8" w:rsidRPr="00D35615" w:rsidTr="001F32F8">
        <w:tc>
          <w:tcPr>
            <w:tcW w:w="4675" w:type="dxa"/>
          </w:tcPr>
          <w:p w:rsidR="001F32F8" w:rsidRPr="00EE4E81" w:rsidRDefault="001F32F8" w:rsidP="001F32F8"/>
        </w:tc>
        <w:tc>
          <w:tcPr>
            <w:tcW w:w="4675" w:type="dxa"/>
            <w:tcBorders>
              <w:top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Mark Campbell, Chairman</w:t>
            </w:r>
          </w:p>
          <w:p w:rsidR="001F32F8" w:rsidRPr="00EE4E81" w:rsidRDefault="001F32F8" w:rsidP="001F32F8">
            <w:pPr>
              <w:rPr>
                <w:rFonts w:ascii="Arial" w:hAnsi="Arial" w:cs="Arial"/>
              </w:rPr>
            </w:pPr>
          </w:p>
        </w:tc>
      </w:tr>
      <w:tr w:rsidR="001F32F8" w:rsidRPr="00D35615" w:rsidTr="001F32F8">
        <w:tc>
          <w:tcPr>
            <w:tcW w:w="4675" w:type="dxa"/>
          </w:tcPr>
          <w:p w:rsidR="001F32F8" w:rsidRPr="00EE4E81" w:rsidRDefault="001F32F8" w:rsidP="001F32F8"/>
        </w:tc>
        <w:tc>
          <w:tcPr>
            <w:tcW w:w="4675" w:type="dxa"/>
            <w:tcBorders>
              <w:bottom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</w:p>
        </w:tc>
      </w:tr>
      <w:tr w:rsidR="001F32F8" w:rsidRPr="000C4774" w:rsidTr="001F32F8">
        <w:tc>
          <w:tcPr>
            <w:tcW w:w="4675" w:type="dxa"/>
          </w:tcPr>
          <w:p w:rsidR="001F32F8" w:rsidRPr="00EE4E81" w:rsidRDefault="001F32F8" w:rsidP="001F32F8"/>
        </w:tc>
        <w:tc>
          <w:tcPr>
            <w:tcW w:w="4675" w:type="dxa"/>
            <w:tcBorders>
              <w:top w:val="single" w:sz="8" w:space="0" w:color="auto"/>
            </w:tcBorders>
          </w:tcPr>
          <w:p w:rsidR="001F32F8" w:rsidRPr="00EE4E81" w:rsidRDefault="001F32F8" w:rsidP="001F32F8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Michael Chiodini, Vice-chairman</w:t>
            </w:r>
          </w:p>
        </w:tc>
      </w:tr>
    </w:tbl>
    <w:p w:rsidR="001F32F8" w:rsidRPr="008F51A4" w:rsidRDefault="001F32F8" w:rsidP="001F32F8">
      <w:pPr>
        <w:rPr>
          <w:rFonts w:ascii="Arial" w:hAnsi="Arial" w:cs="Arial"/>
          <w:sz w:val="16"/>
        </w:rPr>
      </w:pPr>
    </w:p>
    <w:p w:rsidR="001F32F8" w:rsidRPr="008F51A4" w:rsidRDefault="001F32F8" w:rsidP="001F32F8">
      <w:pPr>
        <w:rPr>
          <w:rFonts w:ascii="Arial" w:hAnsi="Arial" w:cs="Arial"/>
          <w:sz w:val="16"/>
        </w:rPr>
      </w:pPr>
    </w:p>
    <w:p w:rsidR="001F32F8" w:rsidRPr="00B73CBE" w:rsidRDefault="001F32F8" w:rsidP="001F32F8">
      <w:pPr>
        <w:jc w:val="both"/>
        <w:rPr>
          <w:rFonts w:ascii="Arial" w:hAnsi="Arial" w:cs="Arial"/>
        </w:rPr>
      </w:pPr>
      <w:r w:rsidRPr="007A04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1680" wp14:editId="7A782AAD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4DE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tTdh9Q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7A04DE">
        <w:rPr>
          <w:rFonts w:ascii="Arial" w:hAnsi="Arial" w:cs="Arial"/>
        </w:rPr>
        <w:t xml:space="preserve">Upon request, these minutes can be made available within three working days in an alternate format, such as </w:t>
      </w:r>
      <w:r>
        <w:rPr>
          <w:rFonts w:ascii="Arial" w:hAnsi="Arial" w:cs="Arial"/>
        </w:rPr>
        <w:t>a CD, by calling 314-822-5822.</w:t>
      </w:r>
      <w:r w:rsidRPr="007A04DE">
        <w:rPr>
          <w:rFonts w:ascii="Arial" w:hAnsi="Arial" w:cs="Arial"/>
        </w:rPr>
        <w:t xml:space="preserve"> Minutes can also be downloaded from the City’s website at </w:t>
      </w:r>
      <w:hyperlink r:id="rId8" w:history="1">
        <w:r w:rsidRPr="007A04DE">
          <w:rPr>
            <w:rStyle w:val="Hyperlink"/>
            <w:rFonts w:ascii="Arial" w:hAnsi="Arial" w:cs="Arial"/>
          </w:rPr>
          <w:t>www.kirkwoodmo.org</w:t>
        </w:r>
      </w:hyperlink>
      <w:r w:rsidRPr="007A04DE">
        <w:rPr>
          <w:rFonts w:ascii="Arial" w:hAnsi="Arial" w:cs="Arial"/>
        </w:rPr>
        <w:t xml:space="preserve">, then click on City Clerk, Boards &amp; Commissions, </w:t>
      </w:r>
      <w:r>
        <w:rPr>
          <w:rFonts w:ascii="Arial" w:hAnsi="Arial" w:cs="Arial"/>
        </w:rPr>
        <w:t>Architectural Review Board</w:t>
      </w:r>
      <w:r w:rsidRPr="007A04DE">
        <w:rPr>
          <w:rFonts w:ascii="Arial" w:hAnsi="Arial" w:cs="Arial"/>
        </w:rPr>
        <w:t>.</w:t>
      </w:r>
    </w:p>
    <w:p w:rsidR="001F32F8" w:rsidRPr="00A426EE" w:rsidRDefault="001F32F8">
      <w:pPr>
        <w:spacing w:line="213" w:lineRule="auto"/>
        <w:ind w:left="720"/>
        <w:rPr>
          <w:rFonts w:ascii="Arial" w:eastAsia="Times New Roman" w:hAnsi="Arial" w:cs="Arial"/>
          <w:szCs w:val="20"/>
        </w:rPr>
      </w:pPr>
    </w:p>
    <w:p w:rsidR="00104473" w:rsidRPr="00A426EE" w:rsidRDefault="00104473">
      <w:pPr>
        <w:spacing w:line="213" w:lineRule="auto"/>
        <w:ind w:left="720"/>
        <w:rPr>
          <w:rFonts w:ascii="Arial" w:eastAsia="Times New Roman" w:hAnsi="Arial" w:cs="Arial"/>
          <w:szCs w:val="20"/>
        </w:rPr>
      </w:pPr>
    </w:p>
    <w:sectPr w:rsidR="00104473" w:rsidRPr="00A426EE" w:rsidSect="00ED73BE">
      <w:headerReference w:type="default" r:id="rId9"/>
      <w:footerReference w:type="default" r:id="rId10"/>
      <w:head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F8" w:rsidRDefault="001F32F8" w:rsidP="00A506C1">
      <w:r>
        <w:separator/>
      </w:r>
    </w:p>
  </w:endnote>
  <w:endnote w:type="continuationSeparator" w:id="0">
    <w:p w:rsidR="001F32F8" w:rsidRDefault="001F32F8" w:rsidP="00A5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791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2F8" w:rsidRDefault="001F32F8">
        <w:pPr>
          <w:pStyle w:val="Footer"/>
          <w:jc w:val="center"/>
        </w:pPr>
        <w:r w:rsidRPr="007E0453">
          <w:rPr>
            <w:rFonts w:ascii="Calibri Light" w:hAnsi="Calibri Light" w:cs="Calibri Light"/>
          </w:rPr>
          <w:fldChar w:fldCharType="begin"/>
        </w:r>
        <w:r w:rsidRPr="007E0453">
          <w:rPr>
            <w:rFonts w:ascii="Calibri Light" w:hAnsi="Calibri Light" w:cs="Calibri Light"/>
          </w:rPr>
          <w:instrText xml:space="preserve"> PAGE   \* MERGEFORMAT </w:instrText>
        </w:r>
        <w:r w:rsidRPr="007E0453">
          <w:rPr>
            <w:rFonts w:ascii="Calibri Light" w:hAnsi="Calibri Light" w:cs="Calibri Light"/>
          </w:rPr>
          <w:fldChar w:fldCharType="separate"/>
        </w:r>
        <w:r w:rsidR="00BE60C8">
          <w:rPr>
            <w:rFonts w:ascii="Calibri Light" w:hAnsi="Calibri Light" w:cs="Calibri Light"/>
            <w:noProof/>
          </w:rPr>
          <w:t>2</w:t>
        </w:r>
        <w:r w:rsidRPr="007E0453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F8" w:rsidRDefault="001F32F8" w:rsidP="00A506C1">
      <w:r>
        <w:separator/>
      </w:r>
    </w:p>
  </w:footnote>
  <w:footnote w:type="continuationSeparator" w:id="0">
    <w:p w:rsidR="001F32F8" w:rsidRDefault="001F32F8" w:rsidP="00A5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1F32F8" w:rsidTr="00DE06A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1F32F8" w:rsidRPr="007503D8" w:rsidRDefault="001F32F8" w:rsidP="00DE06A0">
          <w:pPr>
            <w:pStyle w:val="Header"/>
            <w:jc w:val="center"/>
            <w:rPr>
              <w:rFonts w:ascii="Arial" w:hAnsi="Arial" w:cs="Arial"/>
              <w:sz w:val="28"/>
            </w:rPr>
          </w:pPr>
          <w:r w:rsidRPr="007503D8">
            <w:rPr>
              <w:rFonts w:ascii="Arial" w:eastAsiaTheme="majorEastAsia" w:hAnsi="Arial" w:cs="Arial"/>
              <w:caps/>
              <w:spacing w:val="40"/>
              <w:sz w:val="28"/>
              <w:szCs w:val="28"/>
            </w:rPr>
            <w:t>City of Kirkwood</w:t>
          </w:r>
        </w:p>
      </w:tc>
    </w:tr>
    <w:tr w:rsidR="001F32F8" w:rsidTr="00DE06A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1F32F8" w:rsidRPr="007503D8" w:rsidRDefault="001F32F8" w:rsidP="00DE06A0">
          <w:pPr>
            <w:pStyle w:val="Header"/>
            <w:jc w:val="center"/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4B12B755" wp14:editId="28102773">
                <wp:simplePos x="0" y="0"/>
                <wp:positionH relativeFrom="column">
                  <wp:posOffset>-1905</wp:posOffset>
                </wp:positionH>
                <wp:positionV relativeFrom="paragraph">
                  <wp:posOffset>-271145</wp:posOffset>
                </wp:positionV>
                <wp:extent cx="952500" cy="929005"/>
                <wp:effectExtent l="0" t="0" r="0" b="4445"/>
                <wp:wrapNone/>
                <wp:docPr id="3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t>Work session of the</w:t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br/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1F32F8" w:rsidTr="00DE06A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1F32F8" w:rsidRPr="00291106" w:rsidRDefault="001F32F8" w:rsidP="00BE60C8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August 2, 2021 – </w:t>
          </w:r>
          <w:r w:rsidR="00BE60C8">
            <w:rPr>
              <w:rFonts w:ascii="Arial" w:hAnsi="Arial" w:cs="Arial"/>
            </w:rPr>
            <w:t>Approved</w:t>
          </w:r>
          <w:r>
            <w:rPr>
              <w:rFonts w:ascii="Arial" w:hAnsi="Arial" w:cs="Arial"/>
            </w:rPr>
            <w:t xml:space="preserve"> Work Session Minutes</w:t>
          </w:r>
        </w:p>
      </w:tc>
    </w:tr>
    <w:tr w:rsidR="001F32F8" w:rsidTr="00DE06A0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1F32F8" w:rsidRPr="00291106" w:rsidRDefault="001F32F8" w:rsidP="00DE06A0">
          <w:pPr>
            <w:pStyle w:val="Header"/>
            <w:jc w:val="center"/>
            <w:rPr>
              <w:rFonts w:ascii="Arial" w:hAnsi="Arial" w:cs="Arial"/>
            </w:rPr>
          </w:pPr>
        </w:p>
      </w:tc>
    </w:tr>
  </w:tbl>
  <w:p w:rsidR="001F32F8" w:rsidRPr="007503D8" w:rsidRDefault="001F32F8" w:rsidP="00DE06A0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F8" w:rsidRPr="004121BB" w:rsidRDefault="001F32F8" w:rsidP="00ED73BE">
    <w:pPr>
      <w:jc w:val="center"/>
      <w:rPr>
        <w:rFonts w:ascii="Arial" w:eastAsia="Times New Roman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A8C4B" wp14:editId="52C4EF3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38200" cy="838200"/>
          <wp:effectExtent l="0" t="0" r="0" b="0"/>
          <wp:wrapNone/>
          <wp:docPr id="2" name="Picture 2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ty-logo-clr-2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1BB">
      <w:rPr>
        <w:rFonts w:ascii="Arial" w:eastAsia="Times New Roman" w:hAnsi="Arial" w:cs="Arial"/>
        <w:b/>
        <w:sz w:val="28"/>
        <w:szCs w:val="28"/>
      </w:rPr>
      <w:t>Architectural Review Board</w:t>
    </w:r>
  </w:p>
  <w:p w:rsidR="001F32F8" w:rsidRPr="004121BB" w:rsidRDefault="001F32F8" w:rsidP="00ED73BE">
    <w:pPr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>Work Session Agenda</w:t>
    </w:r>
  </w:p>
  <w:p w:rsidR="001F32F8" w:rsidRPr="004121BB" w:rsidRDefault="001F32F8" w:rsidP="00ED73BE">
    <w:pPr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>July 19, 2021</w:t>
    </w:r>
    <w:r w:rsidRPr="004121BB">
      <w:rPr>
        <w:rFonts w:ascii="Arial" w:eastAsia="Times New Roman" w:hAnsi="Arial" w:cs="Arial"/>
        <w:b/>
        <w:sz w:val="28"/>
        <w:szCs w:val="28"/>
      </w:rPr>
      <w:t xml:space="preserve"> at </w:t>
    </w:r>
    <w:r>
      <w:rPr>
        <w:rFonts w:ascii="Arial" w:eastAsia="Times New Roman" w:hAnsi="Arial" w:cs="Arial"/>
        <w:b/>
        <w:sz w:val="28"/>
        <w:szCs w:val="28"/>
      </w:rPr>
      <w:t>6</w:t>
    </w:r>
    <w:r w:rsidRPr="004121BB">
      <w:rPr>
        <w:rFonts w:ascii="Arial" w:eastAsia="Times New Roman" w:hAnsi="Arial" w:cs="Arial"/>
        <w:b/>
        <w:sz w:val="28"/>
        <w:szCs w:val="28"/>
      </w:rPr>
      <w:t>:00 p.m.</w:t>
    </w:r>
  </w:p>
  <w:p w:rsidR="001F32F8" w:rsidRDefault="001F32F8" w:rsidP="00ED73BE">
    <w:pPr>
      <w:jc w:val="center"/>
    </w:pPr>
    <w:r w:rsidRPr="00C65E8D">
      <w:rPr>
        <w:rFonts w:ascii="Arial" w:hAnsi="Arial" w:cs="Arial"/>
        <w:b/>
        <w:sz w:val="28"/>
        <w:szCs w:val="28"/>
      </w:rPr>
      <w:t>V</w:t>
    </w:r>
    <w:r>
      <w:rPr>
        <w:rFonts w:ascii="Arial" w:hAnsi="Arial" w:cs="Arial"/>
        <w:b/>
        <w:sz w:val="28"/>
        <w:szCs w:val="28"/>
      </w:rPr>
      <w:t>ia</w:t>
    </w:r>
    <w:r w:rsidRPr="00C65E8D">
      <w:rPr>
        <w:rFonts w:ascii="Arial" w:hAnsi="Arial" w:cs="Arial"/>
        <w:b/>
        <w:sz w:val="28"/>
        <w:szCs w:val="28"/>
      </w:rPr>
      <w:t xml:space="preserve"> Z</w:t>
    </w:r>
    <w:r>
      <w:rPr>
        <w:rFonts w:ascii="Arial" w:hAnsi="Arial" w:cs="Arial"/>
        <w:b/>
        <w:sz w:val="28"/>
        <w:szCs w:val="28"/>
      </w:rPr>
      <w:t>oom</w:t>
    </w:r>
    <w:r w:rsidRPr="00C65E8D">
      <w:rPr>
        <w:rFonts w:ascii="Arial" w:hAnsi="Arial" w:cs="Arial"/>
        <w:b/>
        <w:sz w:val="28"/>
        <w:szCs w:val="28"/>
      </w:rPr>
      <w:t xml:space="preserve"> (electronic meeting)</w:t>
    </w:r>
  </w:p>
  <w:p w:rsidR="001F32F8" w:rsidRPr="0045080C" w:rsidRDefault="001F32F8" w:rsidP="0045080C">
    <w:pPr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72D"/>
    <w:multiLevelType w:val="hybridMultilevel"/>
    <w:tmpl w:val="1256E7B8"/>
    <w:lvl w:ilvl="0" w:tplc="04090013">
      <w:start w:val="1"/>
      <w:numFmt w:val="upperRoman"/>
      <w:lvlText w:val="%1."/>
      <w:lvlJc w:val="right"/>
      <w:pPr>
        <w:ind w:left="446" w:hanging="360"/>
      </w:pPr>
    </w:lvl>
    <w:lvl w:ilvl="1" w:tplc="903236A6">
      <w:start w:val="1"/>
      <w:numFmt w:val="lowerLetter"/>
      <w:lvlText w:val="%2."/>
      <w:lvlJc w:val="left"/>
      <w:pPr>
        <w:ind w:left="716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BF32A0C"/>
    <w:multiLevelType w:val="hybridMultilevel"/>
    <w:tmpl w:val="6346FCD2"/>
    <w:lvl w:ilvl="0" w:tplc="E9306DF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2D23"/>
    <w:multiLevelType w:val="hybridMultilevel"/>
    <w:tmpl w:val="F32C732E"/>
    <w:lvl w:ilvl="0" w:tplc="3C669318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0F931D59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0A00"/>
    <w:multiLevelType w:val="hybridMultilevel"/>
    <w:tmpl w:val="F2FC53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962621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B368A"/>
    <w:multiLevelType w:val="hybridMultilevel"/>
    <w:tmpl w:val="F45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5E99"/>
    <w:multiLevelType w:val="hybridMultilevel"/>
    <w:tmpl w:val="C44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5DA"/>
    <w:multiLevelType w:val="hybridMultilevel"/>
    <w:tmpl w:val="7C7C10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C9C2062"/>
    <w:multiLevelType w:val="hybridMultilevel"/>
    <w:tmpl w:val="07A82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4AE7"/>
    <w:multiLevelType w:val="hybridMultilevel"/>
    <w:tmpl w:val="94D2A79E"/>
    <w:lvl w:ilvl="0" w:tplc="6962621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7B4B"/>
    <w:multiLevelType w:val="hybridMultilevel"/>
    <w:tmpl w:val="E5048622"/>
    <w:lvl w:ilvl="0" w:tplc="D18C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62569"/>
    <w:multiLevelType w:val="hybridMultilevel"/>
    <w:tmpl w:val="AA6214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26C44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59CF"/>
    <w:multiLevelType w:val="hybridMultilevel"/>
    <w:tmpl w:val="2AA4318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55C53E24"/>
    <w:multiLevelType w:val="hybridMultilevel"/>
    <w:tmpl w:val="41FE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016"/>
    <w:multiLevelType w:val="hybridMultilevel"/>
    <w:tmpl w:val="948A04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0DE7355"/>
    <w:multiLevelType w:val="hybridMultilevel"/>
    <w:tmpl w:val="C0B0C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F756C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74FB"/>
    <w:multiLevelType w:val="hybridMultilevel"/>
    <w:tmpl w:val="313AD0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03236A6">
      <w:start w:val="1"/>
      <w:numFmt w:val="lowerLetter"/>
      <w:lvlText w:val="%2."/>
      <w:lvlJc w:val="left"/>
      <w:pPr>
        <w:ind w:left="9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6F65"/>
    <w:multiLevelType w:val="hybridMultilevel"/>
    <w:tmpl w:val="9A7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06DF4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B3396"/>
    <w:multiLevelType w:val="hybridMultilevel"/>
    <w:tmpl w:val="6346FCD2"/>
    <w:lvl w:ilvl="0" w:tplc="E9306DF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C18DA"/>
    <w:multiLevelType w:val="hybridMultilevel"/>
    <w:tmpl w:val="15AA6EBA"/>
    <w:lvl w:ilvl="0" w:tplc="903236A6">
      <w:start w:val="1"/>
      <w:numFmt w:val="lowerLetter"/>
      <w:lvlText w:val="%1."/>
      <w:lvlJc w:val="left"/>
      <w:pPr>
        <w:ind w:left="71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4"/>
  </w:num>
  <w:num w:numId="6">
    <w:abstractNumId w:val="9"/>
  </w:num>
  <w:num w:numId="7">
    <w:abstractNumId w:val="21"/>
  </w:num>
  <w:num w:numId="8">
    <w:abstractNumId w:val="18"/>
  </w:num>
  <w:num w:numId="9">
    <w:abstractNumId w:val="12"/>
  </w:num>
  <w:num w:numId="10">
    <w:abstractNumId w:val="17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7"/>
  </w:num>
  <w:num w:numId="20">
    <w:abstractNumId w:val="5"/>
  </w:num>
  <w:num w:numId="21">
    <w:abstractNumId w:val="19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4"/>
    <w:rsid w:val="00014AC8"/>
    <w:rsid w:val="00025A5D"/>
    <w:rsid w:val="000457E3"/>
    <w:rsid w:val="0005159E"/>
    <w:rsid w:val="000666E8"/>
    <w:rsid w:val="0007024C"/>
    <w:rsid w:val="00072177"/>
    <w:rsid w:val="000A7EBB"/>
    <w:rsid w:val="000B74AF"/>
    <w:rsid w:val="000D06E6"/>
    <w:rsid w:val="000F4DD1"/>
    <w:rsid w:val="00104473"/>
    <w:rsid w:val="00107B65"/>
    <w:rsid w:val="001210AB"/>
    <w:rsid w:val="0012695F"/>
    <w:rsid w:val="00130D05"/>
    <w:rsid w:val="00133F1E"/>
    <w:rsid w:val="00142C7C"/>
    <w:rsid w:val="00146F6F"/>
    <w:rsid w:val="00151096"/>
    <w:rsid w:val="00162CC2"/>
    <w:rsid w:val="00164E99"/>
    <w:rsid w:val="00166AFE"/>
    <w:rsid w:val="001763A8"/>
    <w:rsid w:val="001A34C6"/>
    <w:rsid w:val="001B10C5"/>
    <w:rsid w:val="001B1CD1"/>
    <w:rsid w:val="001D5341"/>
    <w:rsid w:val="001D586F"/>
    <w:rsid w:val="001F0A63"/>
    <w:rsid w:val="001F32F8"/>
    <w:rsid w:val="001F4564"/>
    <w:rsid w:val="0021527B"/>
    <w:rsid w:val="002237B4"/>
    <w:rsid w:val="002256C3"/>
    <w:rsid w:val="00241869"/>
    <w:rsid w:val="002423F7"/>
    <w:rsid w:val="0027023D"/>
    <w:rsid w:val="0028241F"/>
    <w:rsid w:val="00284381"/>
    <w:rsid w:val="0028536A"/>
    <w:rsid w:val="00285C3B"/>
    <w:rsid w:val="002C086E"/>
    <w:rsid w:val="002C403C"/>
    <w:rsid w:val="0030698D"/>
    <w:rsid w:val="0031030F"/>
    <w:rsid w:val="0033261B"/>
    <w:rsid w:val="003344A7"/>
    <w:rsid w:val="00343E72"/>
    <w:rsid w:val="00364CBC"/>
    <w:rsid w:val="00385023"/>
    <w:rsid w:val="003964D7"/>
    <w:rsid w:val="003A17A3"/>
    <w:rsid w:val="003A184D"/>
    <w:rsid w:val="003B3B5C"/>
    <w:rsid w:val="003E577C"/>
    <w:rsid w:val="0045080C"/>
    <w:rsid w:val="004610D8"/>
    <w:rsid w:val="0046359E"/>
    <w:rsid w:val="00464E0A"/>
    <w:rsid w:val="00494AB3"/>
    <w:rsid w:val="004A5CA7"/>
    <w:rsid w:val="004A5D92"/>
    <w:rsid w:val="004A632E"/>
    <w:rsid w:val="004D3D44"/>
    <w:rsid w:val="004E37D3"/>
    <w:rsid w:val="005101D1"/>
    <w:rsid w:val="005125F5"/>
    <w:rsid w:val="00514E0F"/>
    <w:rsid w:val="00533846"/>
    <w:rsid w:val="005372E8"/>
    <w:rsid w:val="005551BC"/>
    <w:rsid w:val="0056011E"/>
    <w:rsid w:val="00565157"/>
    <w:rsid w:val="00575D40"/>
    <w:rsid w:val="00581E1E"/>
    <w:rsid w:val="00596442"/>
    <w:rsid w:val="005A1105"/>
    <w:rsid w:val="005A1CDB"/>
    <w:rsid w:val="005B1153"/>
    <w:rsid w:val="005E42DD"/>
    <w:rsid w:val="005E5736"/>
    <w:rsid w:val="006064A7"/>
    <w:rsid w:val="0060796E"/>
    <w:rsid w:val="0061221B"/>
    <w:rsid w:val="00632A2D"/>
    <w:rsid w:val="00632F7A"/>
    <w:rsid w:val="006467FF"/>
    <w:rsid w:val="0067278F"/>
    <w:rsid w:val="006729AD"/>
    <w:rsid w:val="006826FE"/>
    <w:rsid w:val="0068516C"/>
    <w:rsid w:val="00694D31"/>
    <w:rsid w:val="00696026"/>
    <w:rsid w:val="006D0026"/>
    <w:rsid w:val="006E5B4F"/>
    <w:rsid w:val="006E5FC1"/>
    <w:rsid w:val="006E768A"/>
    <w:rsid w:val="006F1F1E"/>
    <w:rsid w:val="007100F1"/>
    <w:rsid w:val="007126B4"/>
    <w:rsid w:val="00714864"/>
    <w:rsid w:val="00726AA6"/>
    <w:rsid w:val="00734A4B"/>
    <w:rsid w:val="00737A27"/>
    <w:rsid w:val="007527A8"/>
    <w:rsid w:val="00776AD0"/>
    <w:rsid w:val="0078018D"/>
    <w:rsid w:val="007911D4"/>
    <w:rsid w:val="007B4502"/>
    <w:rsid w:val="007C0FE3"/>
    <w:rsid w:val="007D1098"/>
    <w:rsid w:val="007D20C6"/>
    <w:rsid w:val="007D774D"/>
    <w:rsid w:val="007E0453"/>
    <w:rsid w:val="007F2B1D"/>
    <w:rsid w:val="00800E05"/>
    <w:rsid w:val="008241C8"/>
    <w:rsid w:val="008409FF"/>
    <w:rsid w:val="0087220C"/>
    <w:rsid w:val="00876627"/>
    <w:rsid w:val="008A37BB"/>
    <w:rsid w:val="008B1AEA"/>
    <w:rsid w:val="008D59FC"/>
    <w:rsid w:val="008D7918"/>
    <w:rsid w:val="008F1D3B"/>
    <w:rsid w:val="00900779"/>
    <w:rsid w:val="00901600"/>
    <w:rsid w:val="00901ACE"/>
    <w:rsid w:val="0090535C"/>
    <w:rsid w:val="00936202"/>
    <w:rsid w:val="009407E1"/>
    <w:rsid w:val="0094248A"/>
    <w:rsid w:val="0094496C"/>
    <w:rsid w:val="009476C0"/>
    <w:rsid w:val="00950F7E"/>
    <w:rsid w:val="00952D2A"/>
    <w:rsid w:val="0095493D"/>
    <w:rsid w:val="009554AD"/>
    <w:rsid w:val="00955934"/>
    <w:rsid w:val="00965BC2"/>
    <w:rsid w:val="00967921"/>
    <w:rsid w:val="00980B86"/>
    <w:rsid w:val="00986468"/>
    <w:rsid w:val="00997D7E"/>
    <w:rsid w:val="00997E93"/>
    <w:rsid w:val="009D0F54"/>
    <w:rsid w:val="009D4FBB"/>
    <w:rsid w:val="009E203E"/>
    <w:rsid w:val="00A05D08"/>
    <w:rsid w:val="00A112AF"/>
    <w:rsid w:val="00A15288"/>
    <w:rsid w:val="00A23B0D"/>
    <w:rsid w:val="00A261B0"/>
    <w:rsid w:val="00A426EE"/>
    <w:rsid w:val="00A506C1"/>
    <w:rsid w:val="00A647C3"/>
    <w:rsid w:val="00A74B62"/>
    <w:rsid w:val="00A80418"/>
    <w:rsid w:val="00A862CA"/>
    <w:rsid w:val="00A90028"/>
    <w:rsid w:val="00AA281B"/>
    <w:rsid w:val="00AA7D97"/>
    <w:rsid w:val="00B03DB7"/>
    <w:rsid w:val="00B216F7"/>
    <w:rsid w:val="00B23764"/>
    <w:rsid w:val="00B27976"/>
    <w:rsid w:val="00B3602E"/>
    <w:rsid w:val="00B36B6F"/>
    <w:rsid w:val="00B45735"/>
    <w:rsid w:val="00B85256"/>
    <w:rsid w:val="00B85C36"/>
    <w:rsid w:val="00B87171"/>
    <w:rsid w:val="00B87DAB"/>
    <w:rsid w:val="00BA7753"/>
    <w:rsid w:val="00BB794A"/>
    <w:rsid w:val="00BC56BD"/>
    <w:rsid w:val="00BE4B29"/>
    <w:rsid w:val="00BE574B"/>
    <w:rsid w:val="00BE60C8"/>
    <w:rsid w:val="00BF14C5"/>
    <w:rsid w:val="00C2594A"/>
    <w:rsid w:val="00C372D1"/>
    <w:rsid w:val="00C5257F"/>
    <w:rsid w:val="00C7071B"/>
    <w:rsid w:val="00C70827"/>
    <w:rsid w:val="00C71C92"/>
    <w:rsid w:val="00C77CE3"/>
    <w:rsid w:val="00C84912"/>
    <w:rsid w:val="00CA1993"/>
    <w:rsid w:val="00CB1AF9"/>
    <w:rsid w:val="00CC6529"/>
    <w:rsid w:val="00CE289A"/>
    <w:rsid w:val="00CE599C"/>
    <w:rsid w:val="00CE5F77"/>
    <w:rsid w:val="00CF50C8"/>
    <w:rsid w:val="00D004F1"/>
    <w:rsid w:val="00D321EC"/>
    <w:rsid w:val="00D35F33"/>
    <w:rsid w:val="00D40571"/>
    <w:rsid w:val="00D41AF9"/>
    <w:rsid w:val="00D44E72"/>
    <w:rsid w:val="00D46F71"/>
    <w:rsid w:val="00D5091A"/>
    <w:rsid w:val="00D70DD6"/>
    <w:rsid w:val="00D7287C"/>
    <w:rsid w:val="00D743C5"/>
    <w:rsid w:val="00D76CF3"/>
    <w:rsid w:val="00DA254F"/>
    <w:rsid w:val="00DA4695"/>
    <w:rsid w:val="00DB31EC"/>
    <w:rsid w:val="00DE06A0"/>
    <w:rsid w:val="00DE4E58"/>
    <w:rsid w:val="00DF1AB1"/>
    <w:rsid w:val="00DF3F1D"/>
    <w:rsid w:val="00DF745F"/>
    <w:rsid w:val="00E17590"/>
    <w:rsid w:val="00E27062"/>
    <w:rsid w:val="00E4121C"/>
    <w:rsid w:val="00E43FB1"/>
    <w:rsid w:val="00E64D0F"/>
    <w:rsid w:val="00E657D9"/>
    <w:rsid w:val="00E94914"/>
    <w:rsid w:val="00EA396A"/>
    <w:rsid w:val="00EA4049"/>
    <w:rsid w:val="00EB00E5"/>
    <w:rsid w:val="00EC5887"/>
    <w:rsid w:val="00ED0450"/>
    <w:rsid w:val="00ED4EAC"/>
    <w:rsid w:val="00ED73BE"/>
    <w:rsid w:val="00F00190"/>
    <w:rsid w:val="00F0049E"/>
    <w:rsid w:val="00F01655"/>
    <w:rsid w:val="00F11E17"/>
    <w:rsid w:val="00F13464"/>
    <w:rsid w:val="00F36DB3"/>
    <w:rsid w:val="00F42E4F"/>
    <w:rsid w:val="00F50C77"/>
    <w:rsid w:val="00F5109F"/>
    <w:rsid w:val="00F53FB0"/>
    <w:rsid w:val="00F56DAD"/>
    <w:rsid w:val="00F64ED6"/>
    <w:rsid w:val="00F952D7"/>
    <w:rsid w:val="00F95A9A"/>
    <w:rsid w:val="00FA72EA"/>
    <w:rsid w:val="00FA7526"/>
    <w:rsid w:val="00FB07D7"/>
    <w:rsid w:val="00FC026B"/>
    <w:rsid w:val="00FC2076"/>
    <w:rsid w:val="00FC4DAE"/>
    <w:rsid w:val="00FE54D3"/>
    <w:rsid w:val="00FE5F37"/>
    <w:rsid w:val="00FF0BFE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E779A13"/>
  <w15:chartTrackingRefBased/>
  <w15:docId w15:val="{F48EA265-ADAE-45E3-AC3D-CB0315A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4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C1"/>
  </w:style>
  <w:style w:type="paragraph" w:styleId="Footer">
    <w:name w:val="footer"/>
    <w:basedOn w:val="Normal"/>
    <w:link w:val="FooterChar"/>
    <w:uiPriority w:val="99"/>
    <w:unhideWhenUsed/>
    <w:rsid w:val="00A50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C1"/>
  </w:style>
  <w:style w:type="table" w:customStyle="1" w:styleId="TableGrid1">
    <w:name w:val="Table Grid1"/>
    <w:basedOn w:val="TableNormal"/>
    <w:next w:val="TableGrid"/>
    <w:uiPriority w:val="39"/>
    <w:rsid w:val="0045080C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5080C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508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SubtleEmphasis">
    <w:name w:val="Subtle Emphasis"/>
    <w:basedOn w:val="DefaultParagraphFont"/>
    <w:uiPriority w:val="19"/>
    <w:qFormat/>
    <w:rsid w:val="0045080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A287-34FB-463A-882D-D31895DD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EB03A258.dotm</Template>
  <TotalTime>842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W. Schenck</dc:creator>
  <cp:keywords/>
  <dc:description/>
  <cp:lastModifiedBy>Andi C. Yancey</cp:lastModifiedBy>
  <cp:revision>42</cp:revision>
  <cp:lastPrinted>2021-07-12T18:37:00Z</cp:lastPrinted>
  <dcterms:created xsi:type="dcterms:W3CDTF">2021-06-24T19:31:00Z</dcterms:created>
  <dcterms:modified xsi:type="dcterms:W3CDTF">2021-08-19T20:11:00Z</dcterms:modified>
</cp:coreProperties>
</file>