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469DE" w14:textId="77777777" w:rsidR="00630BD5" w:rsidRPr="00430D93" w:rsidRDefault="001E74E9" w:rsidP="001E74E9">
      <w:pPr>
        <w:contextualSpacing/>
        <w:jc w:val="center"/>
        <w:rPr>
          <w:rFonts w:ascii="Arial" w:hAnsi="Arial" w:cs="Arial"/>
          <w:b/>
        </w:rPr>
      </w:pPr>
      <w:bookmarkStart w:id="0" w:name="_GoBack"/>
      <w:bookmarkEnd w:id="0"/>
      <w:r w:rsidRPr="00430D93">
        <w:rPr>
          <w:rFonts w:ascii="Arial" w:hAnsi="Arial" w:cs="Arial"/>
          <w:b/>
        </w:rPr>
        <w:t>KIRKWOOD HUMAN RIGHTS COMMISSION</w:t>
      </w:r>
    </w:p>
    <w:p w14:paraId="6B6E3BB1" w14:textId="77777777" w:rsidR="001E74E9" w:rsidRPr="00430D93" w:rsidRDefault="001E74E9" w:rsidP="001E74E9">
      <w:pPr>
        <w:contextualSpacing/>
        <w:jc w:val="center"/>
        <w:rPr>
          <w:rFonts w:ascii="Arial" w:hAnsi="Arial" w:cs="Arial"/>
          <w:b/>
        </w:rPr>
      </w:pPr>
      <w:r w:rsidRPr="00430D93">
        <w:rPr>
          <w:rFonts w:ascii="Arial" w:hAnsi="Arial" w:cs="Arial"/>
          <w:b/>
        </w:rPr>
        <w:t>Minutes</w:t>
      </w:r>
    </w:p>
    <w:p w14:paraId="7EF4F187" w14:textId="77777777" w:rsidR="001E74E9" w:rsidRPr="00430D93" w:rsidRDefault="00906C00" w:rsidP="001E74E9">
      <w:pPr>
        <w:contextualSpacing/>
        <w:jc w:val="center"/>
        <w:rPr>
          <w:rFonts w:ascii="Arial" w:hAnsi="Arial" w:cs="Arial"/>
          <w:b/>
        </w:rPr>
      </w:pPr>
      <w:r>
        <w:rPr>
          <w:rFonts w:ascii="Arial" w:hAnsi="Arial" w:cs="Arial"/>
          <w:b/>
        </w:rPr>
        <w:t>October 8</w:t>
      </w:r>
      <w:r w:rsidR="001E74E9" w:rsidRPr="00430D93">
        <w:rPr>
          <w:rFonts w:ascii="Arial" w:hAnsi="Arial" w:cs="Arial"/>
          <w:b/>
        </w:rPr>
        <w:t>, 2019</w:t>
      </w:r>
    </w:p>
    <w:p w14:paraId="15E2CE8B" w14:textId="77777777" w:rsidR="001E74E9" w:rsidRPr="00430D93" w:rsidRDefault="00504175" w:rsidP="001E74E9">
      <w:pPr>
        <w:contextualSpacing/>
        <w:jc w:val="center"/>
        <w:rPr>
          <w:rFonts w:ascii="Arial" w:hAnsi="Arial" w:cs="Arial"/>
          <w:b/>
        </w:rPr>
      </w:pPr>
      <w:r w:rsidRPr="00430D93">
        <w:rPr>
          <w:rFonts w:ascii="Arial" w:hAnsi="Arial" w:cs="Arial"/>
          <w:b/>
        </w:rPr>
        <w:t>6:30</w:t>
      </w:r>
      <w:r w:rsidR="001E74E9" w:rsidRPr="00430D93">
        <w:rPr>
          <w:rFonts w:ascii="Arial" w:hAnsi="Arial" w:cs="Arial"/>
          <w:b/>
        </w:rPr>
        <w:t xml:space="preserve"> p.m.</w:t>
      </w:r>
    </w:p>
    <w:p w14:paraId="391A5FC5" w14:textId="77777777" w:rsidR="001E74E9" w:rsidRPr="00430D93" w:rsidRDefault="001E74E9" w:rsidP="001E74E9">
      <w:pPr>
        <w:contextualSpacing/>
        <w:rPr>
          <w:rFonts w:ascii="Arial" w:hAnsi="Arial" w:cs="Arial"/>
          <w:b/>
        </w:rPr>
      </w:pPr>
    </w:p>
    <w:p w14:paraId="43D8E806" w14:textId="77777777" w:rsidR="001E74E9" w:rsidRPr="00430D93" w:rsidRDefault="001E74E9" w:rsidP="001E74E9">
      <w:pPr>
        <w:contextualSpacing/>
        <w:rPr>
          <w:rFonts w:ascii="Arial" w:hAnsi="Arial" w:cs="Arial"/>
        </w:rPr>
      </w:pPr>
      <w:r w:rsidRPr="00430D93">
        <w:rPr>
          <w:rFonts w:ascii="Arial" w:hAnsi="Arial" w:cs="Arial"/>
        </w:rPr>
        <w:t>The me</w:t>
      </w:r>
      <w:r w:rsidR="00237469" w:rsidRPr="00430D93">
        <w:rPr>
          <w:rFonts w:ascii="Arial" w:hAnsi="Arial" w:cs="Arial"/>
        </w:rPr>
        <w:t>eting was called to order at 6:0</w:t>
      </w:r>
      <w:r w:rsidRPr="00430D93">
        <w:rPr>
          <w:rFonts w:ascii="Arial" w:hAnsi="Arial" w:cs="Arial"/>
        </w:rPr>
        <w:t>0 p.m. by Chair Amanda Sher.</w:t>
      </w:r>
    </w:p>
    <w:p w14:paraId="734A17C0" w14:textId="77777777" w:rsidR="001E74E9" w:rsidRPr="00430D93" w:rsidRDefault="001E74E9" w:rsidP="001E74E9">
      <w:pPr>
        <w:contextualSpacing/>
        <w:rPr>
          <w:rFonts w:ascii="Arial" w:hAnsi="Arial" w:cs="Arial"/>
        </w:rPr>
      </w:pPr>
    </w:p>
    <w:p w14:paraId="7C7E1E54" w14:textId="77777777" w:rsidR="001E74E9" w:rsidRPr="00430D93" w:rsidRDefault="001E74E9" w:rsidP="001E74E9">
      <w:pPr>
        <w:contextualSpacing/>
        <w:rPr>
          <w:rFonts w:ascii="Arial" w:hAnsi="Arial" w:cs="Arial"/>
          <w:b/>
        </w:rPr>
      </w:pPr>
      <w:r w:rsidRPr="00430D93">
        <w:rPr>
          <w:rFonts w:ascii="Arial" w:hAnsi="Arial" w:cs="Arial"/>
          <w:b/>
        </w:rPr>
        <w:t>Present</w:t>
      </w:r>
      <w:r w:rsidRPr="00430D93">
        <w:rPr>
          <w:rFonts w:ascii="Arial" w:hAnsi="Arial" w:cs="Arial"/>
          <w:b/>
        </w:rPr>
        <w:tab/>
      </w:r>
      <w:r w:rsidRPr="00430D93">
        <w:rPr>
          <w:rFonts w:ascii="Arial" w:hAnsi="Arial" w:cs="Arial"/>
          <w:b/>
        </w:rPr>
        <w:tab/>
      </w:r>
      <w:r w:rsidRPr="00430D93">
        <w:rPr>
          <w:rFonts w:ascii="Arial" w:hAnsi="Arial" w:cs="Arial"/>
          <w:b/>
        </w:rPr>
        <w:tab/>
      </w:r>
      <w:r w:rsidRPr="00430D93">
        <w:rPr>
          <w:rFonts w:ascii="Arial" w:hAnsi="Arial" w:cs="Arial"/>
          <w:b/>
        </w:rPr>
        <w:tab/>
        <w:t>Absent</w:t>
      </w:r>
    </w:p>
    <w:p w14:paraId="0D5E66D8" w14:textId="77777777" w:rsidR="001E74E9" w:rsidRPr="00430D93" w:rsidRDefault="001E74E9" w:rsidP="001E74E9">
      <w:pPr>
        <w:contextualSpacing/>
        <w:rPr>
          <w:rFonts w:ascii="Arial" w:hAnsi="Arial" w:cs="Arial"/>
          <w:b/>
        </w:rPr>
      </w:pPr>
    </w:p>
    <w:p w14:paraId="799C165A" w14:textId="77777777" w:rsidR="008F4A7B" w:rsidRPr="00430D93" w:rsidRDefault="008F4A7B" w:rsidP="008F4A7B">
      <w:pPr>
        <w:contextualSpacing/>
        <w:rPr>
          <w:rFonts w:ascii="Arial" w:hAnsi="Arial" w:cs="Arial"/>
        </w:rPr>
      </w:pPr>
      <w:r w:rsidRPr="00430D93">
        <w:rPr>
          <w:rFonts w:ascii="Arial" w:hAnsi="Arial" w:cs="Arial"/>
        </w:rPr>
        <w:t>Bob Boyd, Vice Chair</w:t>
      </w:r>
      <w:r w:rsidRPr="00430D93">
        <w:rPr>
          <w:rFonts w:ascii="Arial" w:hAnsi="Arial" w:cs="Arial"/>
        </w:rPr>
        <w:tab/>
      </w:r>
      <w:r w:rsidRPr="00430D93">
        <w:rPr>
          <w:rFonts w:ascii="Arial" w:hAnsi="Arial" w:cs="Arial"/>
        </w:rPr>
        <w:tab/>
      </w:r>
      <w:r w:rsidR="00906C00">
        <w:rPr>
          <w:rFonts w:ascii="Arial" w:hAnsi="Arial" w:cs="Arial"/>
        </w:rPr>
        <w:tab/>
        <w:t>Josh Lewis</w:t>
      </w:r>
    </w:p>
    <w:p w14:paraId="74126923" w14:textId="77777777" w:rsidR="00F04E80" w:rsidRPr="00430D93" w:rsidRDefault="001E0711" w:rsidP="00F04E80">
      <w:pPr>
        <w:contextualSpacing/>
        <w:rPr>
          <w:rFonts w:ascii="Arial" w:hAnsi="Arial" w:cs="Arial"/>
        </w:rPr>
      </w:pPr>
      <w:r w:rsidRPr="00430D93">
        <w:rPr>
          <w:rFonts w:ascii="Arial" w:hAnsi="Arial" w:cs="Arial"/>
        </w:rPr>
        <w:t>Verneda Carrier</w:t>
      </w:r>
      <w:r w:rsidR="006B4E07" w:rsidRPr="00430D93">
        <w:rPr>
          <w:rFonts w:ascii="Arial" w:hAnsi="Arial" w:cs="Arial"/>
        </w:rPr>
        <w:tab/>
      </w:r>
      <w:r w:rsidR="006B4E07" w:rsidRPr="00430D93">
        <w:rPr>
          <w:rFonts w:ascii="Arial" w:hAnsi="Arial" w:cs="Arial"/>
        </w:rPr>
        <w:tab/>
      </w:r>
      <w:r w:rsidR="00F04E80">
        <w:rPr>
          <w:rFonts w:ascii="Arial" w:hAnsi="Arial" w:cs="Arial"/>
        </w:rPr>
        <w:tab/>
      </w:r>
      <w:r w:rsidR="00F04E80" w:rsidRPr="00430D93">
        <w:rPr>
          <w:rFonts w:ascii="Arial" w:hAnsi="Arial" w:cs="Arial"/>
        </w:rPr>
        <w:t>Judy Moticka, Secretary</w:t>
      </w:r>
    </w:p>
    <w:p w14:paraId="01585A08" w14:textId="77777777" w:rsidR="001E0711" w:rsidRPr="00430D93" w:rsidRDefault="001E0711" w:rsidP="001E74E9">
      <w:pPr>
        <w:contextualSpacing/>
        <w:rPr>
          <w:rFonts w:ascii="Arial" w:hAnsi="Arial" w:cs="Arial"/>
        </w:rPr>
      </w:pPr>
      <w:r w:rsidRPr="00430D93">
        <w:rPr>
          <w:rFonts w:ascii="Arial" w:hAnsi="Arial" w:cs="Arial"/>
        </w:rPr>
        <w:t>Geoff Morrison</w:t>
      </w:r>
    </w:p>
    <w:p w14:paraId="35829131" w14:textId="77777777" w:rsidR="001E0711" w:rsidRDefault="001E0711" w:rsidP="001E74E9">
      <w:pPr>
        <w:contextualSpacing/>
        <w:rPr>
          <w:rFonts w:ascii="Arial" w:hAnsi="Arial" w:cs="Arial"/>
        </w:rPr>
      </w:pPr>
      <w:r w:rsidRPr="00430D93">
        <w:rPr>
          <w:rFonts w:ascii="Arial" w:hAnsi="Arial" w:cs="Arial"/>
        </w:rPr>
        <w:t>Amanda Sher, Chair</w:t>
      </w:r>
    </w:p>
    <w:p w14:paraId="6D08C5B0" w14:textId="77777777" w:rsidR="00906C00" w:rsidRPr="00430D93" w:rsidRDefault="00906C00" w:rsidP="001E74E9">
      <w:pPr>
        <w:contextualSpacing/>
        <w:rPr>
          <w:rFonts w:ascii="Arial" w:hAnsi="Arial" w:cs="Arial"/>
        </w:rPr>
      </w:pPr>
      <w:r>
        <w:rPr>
          <w:rFonts w:ascii="Arial" w:hAnsi="Arial" w:cs="Arial"/>
        </w:rPr>
        <w:t>Ronda Wallace</w:t>
      </w:r>
    </w:p>
    <w:p w14:paraId="0494E1C9" w14:textId="77777777" w:rsidR="001E0711" w:rsidRPr="00430D93" w:rsidRDefault="001E0711" w:rsidP="001E74E9">
      <w:pPr>
        <w:contextualSpacing/>
        <w:rPr>
          <w:rFonts w:ascii="Arial" w:hAnsi="Arial" w:cs="Arial"/>
        </w:rPr>
      </w:pPr>
      <w:r w:rsidRPr="00430D93">
        <w:rPr>
          <w:rFonts w:ascii="Arial" w:hAnsi="Arial" w:cs="Arial"/>
        </w:rPr>
        <w:t>Paul Ward</w:t>
      </w:r>
    </w:p>
    <w:p w14:paraId="5EA67E69" w14:textId="77777777" w:rsidR="001E0711" w:rsidRPr="00430D93" w:rsidRDefault="001E0711" w:rsidP="001E74E9">
      <w:pPr>
        <w:contextualSpacing/>
        <w:rPr>
          <w:rFonts w:ascii="Arial" w:hAnsi="Arial" w:cs="Arial"/>
        </w:rPr>
      </w:pPr>
      <w:r w:rsidRPr="00430D93">
        <w:rPr>
          <w:rFonts w:ascii="Arial" w:hAnsi="Arial" w:cs="Arial"/>
        </w:rPr>
        <w:t>William Winter</w:t>
      </w:r>
    </w:p>
    <w:p w14:paraId="344C6A4C" w14:textId="77777777" w:rsidR="001E0711" w:rsidRPr="00430D93" w:rsidRDefault="001E0711" w:rsidP="001E74E9">
      <w:pPr>
        <w:contextualSpacing/>
        <w:rPr>
          <w:rFonts w:ascii="Arial" w:hAnsi="Arial" w:cs="Arial"/>
        </w:rPr>
      </w:pPr>
    </w:p>
    <w:p w14:paraId="7296AB84" w14:textId="77777777" w:rsidR="001E0711" w:rsidRPr="00430D93" w:rsidRDefault="001E0711" w:rsidP="001E74E9">
      <w:pPr>
        <w:contextualSpacing/>
        <w:rPr>
          <w:rFonts w:ascii="Arial" w:hAnsi="Arial" w:cs="Arial"/>
        </w:rPr>
      </w:pPr>
      <w:r w:rsidRPr="00430D93">
        <w:rPr>
          <w:rFonts w:ascii="Arial" w:hAnsi="Arial" w:cs="Arial"/>
          <w:b/>
        </w:rPr>
        <w:t>Council Liaison</w:t>
      </w:r>
      <w:r w:rsidRPr="00430D93">
        <w:rPr>
          <w:rFonts w:ascii="Arial" w:hAnsi="Arial" w:cs="Arial"/>
          <w:b/>
        </w:rPr>
        <w:tab/>
      </w:r>
      <w:r w:rsidRPr="00430D93">
        <w:rPr>
          <w:rFonts w:ascii="Arial" w:hAnsi="Arial" w:cs="Arial"/>
          <w:b/>
        </w:rPr>
        <w:tab/>
      </w:r>
      <w:r w:rsidRPr="00430D93">
        <w:rPr>
          <w:rFonts w:ascii="Arial" w:hAnsi="Arial" w:cs="Arial"/>
          <w:b/>
        </w:rPr>
        <w:tab/>
      </w:r>
      <w:r w:rsidRPr="00430D93">
        <w:rPr>
          <w:rFonts w:ascii="Arial" w:hAnsi="Arial" w:cs="Arial"/>
        </w:rPr>
        <w:t>Maggie Duwe</w:t>
      </w:r>
      <w:r w:rsidR="002B1E44">
        <w:rPr>
          <w:rFonts w:ascii="Arial" w:hAnsi="Arial" w:cs="Arial"/>
        </w:rPr>
        <w:t xml:space="preserve"> - absent</w:t>
      </w:r>
    </w:p>
    <w:p w14:paraId="193ED2DA" w14:textId="77777777" w:rsidR="001E0711" w:rsidRPr="00430D93" w:rsidRDefault="001E0711" w:rsidP="001E74E9">
      <w:pPr>
        <w:contextualSpacing/>
        <w:rPr>
          <w:rFonts w:ascii="Arial" w:hAnsi="Arial" w:cs="Arial"/>
        </w:rPr>
      </w:pPr>
    </w:p>
    <w:p w14:paraId="1A2BBE41" w14:textId="77777777" w:rsidR="001E0711" w:rsidRPr="00430D93" w:rsidRDefault="001E0711" w:rsidP="001E74E9">
      <w:pPr>
        <w:contextualSpacing/>
        <w:rPr>
          <w:rFonts w:ascii="Arial" w:hAnsi="Arial" w:cs="Arial"/>
        </w:rPr>
      </w:pPr>
      <w:r w:rsidRPr="00430D93">
        <w:rPr>
          <w:rFonts w:ascii="Arial" w:hAnsi="Arial" w:cs="Arial"/>
          <w:b/>
        </w:rPr>
        <w:t>Staff Liaison</w:t>
      </w:r>
      <w:r w:rsidRPr="00430D93">
        <w:rPr>
          <w:rFonts w:ascii="Arial" w:hAnsi="Arial" w:cs="Arial"/>
          <w:b/>
        </w:rPr>
        <w:tab/>
      </w:r>
      <w:r w:rsidRPr="00430D93">
        <w:rPr>
          <w:rFonts w:ascii="Arial" w:hAnsi="Arial" w:cs="Arial"/>
          <w:b/>
        </w:rPr>
        <w:tab/>
      </w:r>
      <w:r w:rsidRPr="00430D93">
        <w:rPr>
          <w:rFonts w:ascii="Arial" w:hAnsi="Arial" w:cs="Arial"/>
          <w:b/>
        </w:rPr>
        <w:tab/>
      </w:r>
      <w:r w:rsidR="00430D93">
        <w:rPr>
          <w:rFonts w:ascii="Arial" w:hAnsi="Arial" w:cs="Arial"/>
          <w:b/>
        </w:rPr>
        <w:tab/>
      </w:r>
      <w:r w:rsidRPr="00430D93">
        <w:rPr>
          <w:rFonts w:ascii="Arial" w:hAnsi="Arial" w:cs="Arial"/>
        </w:rPr>
        <w:t>Russ Hawes</w:t>
      </w:r>
    </w:p>
    <w:p w14:paraId="1B2E7AEA" w14:textId="77777777" w:rsidR="001E0711" w:rsidRPr="00430D93" w:rsidRDefault="001E0711" w:rsidP="001E74E9">
      <w:pPr>
        <w:contextualSpacing/>
        <w:rPr>
          <w:rFonts w:ascii="Arial" w:hAnsi="Arial" w:cs="Arial"/>
        </w:rPr>
      </w:pPr>
    </w:p>
    <w:p w14:paraId="612E186E" w14:textId="77777777" w:rsidR="001E0711" w:rsidRDefault="001E0711" w:rsidP="002B1E44">
      <w:pPr>
        <w:ind w:left="3600" w:hanging="3600"/>
        <w:contextualSpacing/>
        <w:rPr>
          <w:rFonts w:ascii="Arial" w:hAnsi="Arial" w:cs="Arial"/>
        </w:rPr>
      </w:pPr>
      <w:r w:rsidRPr="00430D93">
        <w:rPr>
          <w:rFonts w:ascii="Arial" w:hAnsi="Arial" w:cs="Arial"/>
          <w:b/>
        </w:rPr>
        <w:t>Other</w:t>
      </w:r>
      <w:r w:rsidRPr="00430D93">
        <w:rPr>
          <w:rFonts w:ascii="Arial" w:hAnsi="Arial" w:cs="Arial"/>
          <w:b/>
        </w:rPr>
        <w:tab/>
      </w:r>
      <w:r w:rsidRPr="00430D93">
        <w:rPr>
          <w:rFonts w:ascii="Arial" w:hAnsi="Arial" w:cs="Arial"/>
        </w:rPr>
        <w:t>Kathie Valentine, Ci</w:t>
      </w:r>
      <w:r w:rsidR="008F4A7B" w:rsidRPr="00430D93">
        <w:rPr>
          <w:rFonts w:ascii="Arial" w:hAnsi="Arial" w:cs="Arial"/>
        </w:rPr>
        <w:t>ty of Kirkwoo</w:t>
      </w:r>
      <w:r w:rsidR="002B1E44">
        <w:rPr>
          <w:rFonts w:ascii="Arial" w:hAnsi="Arial" w:cs="Arial"/>
        </w:rPr>
        <w:t>d</w:t>
      </w:r>
    </w:p>
    <w:p w14:paraId="406C215B" w14:textId="77777777" w:rsidR="002B1E44" w:rsidRDefault="002B1E44" w:rsidP="002B1E44">
      <w:pPr>
        <w:ind w:left="3600" w:hanging="3600"/>
        <w:contextualSpacing/>
        <w:rPr>
          <w:rFonts w:ascii="Arial" w:hAnsi="Arial" w:cs="Arial"/>
        </w:rPr>
      </w:pPr>
      <w:r>
        <w:rPr>
          <w:rFonts w:ascii="Arial" w:hAnsi="Arial" w:cs="Arial"/>
          <w:b/>
        </w:rPr>
        <w:tab/>
      </w:r>
      <w:r>
        <w:rPr>
          <w:rFonts w:ascii="Arial" w:hAnsi="Arial" w:cs="Arial"/>
        </w:rPr>
        <w:t>Lydia Cohen, Olivia Silvey, Page Emerson (Kirkwood High School Coalition)</w:t>
      </w:r>
    </w:p>
    <w:p w14:paraId="0F488165" w14:textId="77777777" w:rsidR="002B1E44" w:rsidRPr="002B1E44" w:rsidRDefault="002B1E44" w:rsidP="002B1E44">
      <w:pPr>
        <w:ind w:left="3600" w:hanging="3600"/>
        <w:contextualSpacing/>
        <w:rPr>
          <w:rFonts w:ascii="Arial" w:hAnsi="Arial" w:cs="Arial"/>
        </w:rPr>
      </w:pPr>
      <w:r>
        <w:rPr>
          <w:rFonts w:ascii="Arial" w:hAnsi="Arial" w:cs="Arial"/>
        </w:rPr>
        <w:tab/>
        <w:t>Casey Stark (Kirkwood High School Gay Straight Alliance)</w:t>
      </w:r>
    </w:p>
    <w:p w14:paraId="6B98B14B" w14:textId="77777777" w:rsidR="00733B0B" w:rsidRPr="00430D93" w:rsidRDefault="00733B0B" w:rsidP="001E74E9">
      <w:pPr>
        <w:contextualSpacing/>
        <w:rPr>
          <w:rFonts w:ascii="Arial" w:hAnsi="Arial" w:cs="Arial"/>
          <w:b/>
        </w:rPr>
      </w:pPr>
      <w:r w:rsidRPr="00430D93">
        <w:rPr>
          <w:rFonts w:ascii="Arial" w:hAnsi="Arial" w:cs="Arial"/>
          <w:b/>
        </w:rPr>
        <w:t>Roll Call</w:t>
      </w:r>
    </w:p>
    <w:p w14:paraId="5BD66D86" w14:textId="77777777" w:rsidR="00733B0B" w:rsidRPr="00430D93" w:rsidRDefault="00733B0B" w:rsidP="001E74E9">
      <w:pPr>
        <w:contextualSpacing/>
        <w:rPr>
          <w:rFonts w:ascii="Arial" w:hAnsi="Arial" w:cs="Arial"/>
          <w:b/>
        </w:rPr>
      </w:pPr>
    </w:p>
    <w:p w14:paraId="4C34A172" w14:textId="77777777" w:rsidR="00733B0B" w:rsidRPr="00430D93" w:rsidRDefault="0075475F" w:rsidP="001E74E9">
      <w:pPr>
        <w:contextualSpacing/>
        <w:rPr>
          <w:rFonts w:ascii="Arial" w:hAnsi="Arial" w:cs="Arial"/>
        </w:rPr>
      </w:pPr>
      <w:r w:rsidRPr="00430D93">
        <w:rPr>
          <w:rFonts w:ascii="Arial" w:hAnsi="Arial" w:cs="Arial"/>
        </w:rPr>
        <w:t>Rol</w:t>
      </w:r>
      <w:r w:rsidR="00F04E80">
        <w:rPr>
          <w:rFonts w:ascii="Arial" w:hAnsi="Arial" w:cs="Arial"/>
        </w:rPr>
        <w:t>l call was taken by Bob Boyd</w:t>
      </w:r>
      <w:r w:rsidRPr="00430D93">
        <w:rPr>
          <w:rFonts w:ascii="Arial" w:hAnsi="Arial" w:cs="Arial"/>
        </w:rPr>
        <w:t xml:space="preserve"> with attendance reflected above.</w:t>
      </w:r>
    </w:p>
    <w:p w14:paraId="1A225E3E" w14:textId="77777777" w:rsidR="00896291" w:rsidRPr="00430D93" w:rsidRDefault="00896291" w:rsidP="001E74E9">
      <w:pPr>
        <w:contextualSpacing/>
        <w:rPr>
          <w:rFonts w:ascii="Arial" w:hAnsi="Arial" w:cs="Arial"/>
        </w:rPr>
      </w:pPr>
    </w:p>
    <w:p w14:paraId="33864378" w14:textId="77777777" w:rsidR="0075475F" w:rsidRPr="00430D93" w:rsidRDefault="0075475F" w:rsidP="001E74E9">
      <w:pPr>
        <w:contextualSpacing/>
        <w:rPr>
          <w:rFonts w:ascii="Arial" w:hAnsi="Arial" w:cs="Arial"/>
          <w:b/>
        </w:rPr>
      </w:pPr>
      <w:r w:rsidRPr="00430D93">
        <w:rPr>
          <w:rFonts w:ascii="Arial" w:hAnsi="Arial" w:cs="Arial"/>
          <w:b/>
        </w:rPr>
        <w:t>Approval of Minutes</w:t>
      </w:r>
    </w:p>
    <w:p w14:paraId="40D72F5B" w14:textId="77777777" w:rsidR="0075475F" w:rsidRPr="00430D93" w:rsidRDefault="0075475F" w:rsidP="001E74E9">
      <w:pPr>
        <w:contextualSpacing/>
        <w:rPr>
          <w:rFonts w:ascii="Arial" w:hAnsi="Arial" w:cs="Arial"/>
          <w:b/>
        </w:rPr>
      </w:pPr>
    </w:p>
    <w:p w14:paraId="1A408AF4" w14:textId="77777777" w:rsidR="0075475F" w:rsidRPr="00430D93" w:rsidRDefault="0075475F" w:rsidP="001E74E9">
      <w:pPr>
        <w:contextualSpacing/>
        <w:rPr>
          <w:rFonts w:ascii="Arial" w:hAnsi="Arial" w:cs="Arial"/>
        </w:rPr>
      </w:pPr>
      <w:r w:rsidRPr="00430D93">
        <w:rPr>
          <w:rFonts w:ascii="Arial" w:hAnsi="Arial" w:cs="Arial"/>
        </w:rPr>
        <w:t>M</w:t>
      </w:r>
      <w:r w:rsidR="00504175" w:rsidRPr="00430D93">
        <w:rPr>
          <w:rFonts w:ascii="Arial" w:hAnsi="Arial" w:cs="Arial"/>
        </w:rPr>
        <w:t>otion was made by William Winter</w:t>
      </w:r>
      <w:r w:rsidR="00FE5B45">
        <w:rPr>
          <w:rFonts w:ascii="Arial" w:hAnsi="Arial" w:cs="Arial"/>
        </w:rPr>
        <w:t xml:space="preserve"> and seconded by Geoff Morrison</w:t>
      </w:r>
      <w:r w:rsidR="006B4E07" w:rsidRPr="00430D93">
        <w:rPr>
          <w:rFonts w:ascii="Arial" w:hAnsi="Arial" w:cs="Arial"/>
        </w:rPr>
        <w:t xml:space="preserve"> </w:t>
      </w:r>
      <w:r w:rsidRPr="00430D93">
        <w:rPr>
          <w:rFonts w:ascii="Arial" w:hAnsi="Arial" w:cs="Arial"/>
        </w:rPr>
        <w:t>to ap</w:t>
      </w:r>
      <w:r w:rsidR="00504175" w:rsidRPr="00430D93">
        <w:rPr>
          <w:rFonts w:ascii="Arial" w:hAnsi="Arial" w:cs="Arial"/>
        </w:rPr>
        <w:t>pr</w:t>
      </w:r>
      <w:r w:rsidR="00FE5B45">
        <w:rPr>
          <w:rFonts w:ascii="Arial" w:hAnsi="Arial" w:cs="Arial"/>
        </w:rPr>
        <w:t>ove the minutes of the September 10</w:t>
      </w:r>
      <w:r w:rsidRPr="00430D93">
        <w:rPr>
          <w:rFonts w:ascii="Arial" w:hAnsi="Arial" w:cs="Arial"/>
        </w:rPr>
        <w:t>, 2019 meeting.  All in favor, motion carried.</w:t>
      </w:r>
    </w:p>
    <w:p w14:paraId="391F84C3" w14:textId="77777777" w:rsidR="00C41A9A" w:rsidRPr="00430D93" w:rsidRDefault="00C41A9A" w:rsidP="001E74E9">
      <w:pPr>
        <w:contextualSpacing/>
        <w:rPr>
          <w:rFonts w:ascii="Arial" w:hAnsi="Arial" w:cs="Arial"/>
        </w:rPr>
      </w:pPr>
    </w:p>
    <w:p w14:paraId="093509AE" w14:textId="77777777" w:rsidR="0075475F" w:rsidRPr="00430D93" w:rsidRDefault="00D5671D" w:rsidP="001E74E9">
      <w:pPr>
        <w:contextualSpacing/>
        <w:rPr>
          <w:rFonts w:ascii="Arial" w:hAnsi="Arial" w:cs="Arial"/>
          <w:b/>
        </w:rPr>
      </w:pPr>
      <w:r w:rsidRPr="00430D93">
        <w:rPr>
          <w:rFonts w:ascii="Arial" w:hAnsi="Arial" w:cs="Arial"/>
          <w:b/>
        </w:rPr>
        <w:t>C</w:t>
      </w:r>
      <w:r w:rsidR="0075475F" w:rsidRPr="00430D93">
        <w:rPr>
          <w:rFonts w:ascii="Arial" w:hAnsi="Arial" w:cs="Arial"/>
          <w:b/>
        </w:rPr>
        <w:t>ity Council Liaison Comments</w:t>
      </w:r>
    </w:p>
    <w:p w14:paraId="52C10DB5" w14:textId="77777777" w:rsidR="0075475F" w:rsidRPr="00430D93" w:rsidRDefault="0075475F" w:rsidP="001E74E9">
      <w:pPr>
        <w:contextualSpacing/>
        <w:rPr>
          <w:rFonts w:ascii="Arial" w:hAnsi="Arial" w:cs="Arial"/>
          <w:b/>
        </w:rPr>
      </w:pPr>
    </w:p>
    <w:p w14:paraId="5337CD1E" w14:textId="5165FA07" w:rsidR="00F70D0C" w:rsidRDefault="0075475F" w:rsidP="003F057B">
      <w:pPr>
        <w:contextualSpacing/>
        <w:rPr>
          <w:rFonts w:ascii="Arial" w:hAnsi="Arial" w:cs="Arial"/>
        </w:rPr>
      </w:pPr>
      <w:r w:rsidRPr="00430D93">
        <w:rPr>
          <w:rFonts w:ascii="Arial" w:hAnsi="Arial" w:cs="Arial"/>
        </w:rPr>
        <w:lastRenderedPageBreak/>
        <w:t xml:space="preserve">Council Member Duwe </w:t>
      </w:r>
      <w:r w:rsidR="00FE5B45">
        <w:rPr>
          <w:rFonts w:ascii="Arial" w:hAnsi="Arial" w:cs="Arial"/>
        </w:rPr>
        <w:t xml:space="preserve">was not in attendance at the meeting.  Amanda Sher </w:t>
      </w:r>
      <w:r w:rsidR="003257CA">
        <w:rPr>
          <w:rFonts w:ascii="Arial" w:hAnsi="Arial" w:cs="Arial"/>
        </w:rPr>
        <w:t>noted t</w:t>
      </w:r>
      <w:r w:rsidR="00FE5B45">
        <w:rPr>
          <w:rFonts w:ascii="Arial" w:hAnsi="Arial" w:cs="Arial"/>
        </w:rPr>
        <w:t>hat going forward</w:t>
      </w:r>
      <w:r w:rsidR="003257CA">
        <w:rPr>
          <w:rFonts w:ascii="Arial" w:hAnsi="Arial" w:cs="Arial"/>
        </w:rPr>
        <w:t>, the Commission should</w:t>
      </w:r>
      <w:r w:rsidR="00FE5B45">
        <w:rPr>
          <w:rFonts w:ascii="Arial" w:hAnsi="Arial" w:cs="Arial"/>
        </w:rPr>
        <w:t xml:space="preserve"> not be meeting on</w:t>
      </w:r>
      <w:r w:rsidR="003257CA">
        <w:rPr>
          <w:rFonts w:ascii="Arial" w:hAnsi="Arial" w:cs="Arial"/>
        </w:rPr>
        <w:t xml:space="preserve"> religious</w:t>
      </w:r>
      <w:r w:rsidR="00FE5B45">
        <w:rPr>
          <w:rFonts w:ascii="Arial" w:hAnsi="Arial" w:cs="Arial"/>
        </w:rPr>
        <w:t xml:space="preserve"> holidays.  </w:t>
      </w:r>
    </w:p>
    <w:p w14:paraId="1EC4D51D" w14:textId="77777777" w:rsidR="00FE5B45" w:rsidRDefault="00FE5B45" w:rsidP="003F057B">
      <w:pPr>
        <w:contextualSpacing/>
        <w:rPr>
          <w:rFonts w:ascii="Arial" w:hAnsi="Arial" w:cs="Arial"/>
        </w:rPr>
      </w:pPr>
    </w:p>
    <w:p w14:paraId="00306B84" w14:textId="77777777" w:rsidR="00FE5B45" w:rsidRDefault="00FE5B45" w:rsidP="003F057B">
      <w:pPr>
        <w:contextualSpacing/>
        <w:rPr>
          <w:rFonts w:ascii="Arial" w:hAnsi="Arial" w:cs="Arial"/>
          <w:b/>
        </w:rPr>
      </w:pPr>
      <w:r>
        <w:rPr>
          <w:rFonts w:ascii="Arial" w:hAnsi="Arial" w:cs="Arial"/>
          <w:b/>
        </w:rPr>
        <w:t>Chief Administration Officer Comments</w:t>
      </w:r>
    </w:p>
    <w:p w14:paraId="5C996059" w14:textId="77777777" w:rsidR="00FE5B45" w:rsidRDefault="00FE5B45" w:rsidP="003F057B">
      <w:pPr>
        <w:contextualSpacing/>
        <w:rPr>
          <w:rFonts w:ascii="Arial" w:hAnsi="Arial" w:cs="Arial"/>
          <w:b/>
        </w:rPr>
      </w:pPr>
    </w:p>
    <w:p w14:paraId="0312156C" w14:textId="77777777" w:rsidR="00FE5B45" w:rsidRPr="00157888" w:rsidRDefault="00157888" w:rsidP="003F057B">
      <w:pPr>
        <w:contextualSpacing/>
        <w:rPr>
          <w:rFonts w:ascii="Arial" w:hAnsi="Arial" w:cs="Arial"/>
        </w:rPr>
      </w:pPr>
      <w:r>
        <w:rPr>
          <w:rFonts w:ascii="Arial" w:hAnsi="Arial" w:cs="Arial"/>
        </w:rPr>
        <w:t>Russ Hawes commented that he appreciated Amanda Sher meeting with himself and City Attorney John Hessel regarding the Sunshine Law.</w:t>
      </w:r>
    </w:p>
    <w:p w14:paraId="67CC7EFD" w14:textId="77777777" w:rsidR="00430D93" w:rsidRDefault="00430D93" w:rsidP="003F057B">
      <w:pPr>
        <w:contextualSpacing/>
        <w:rPr>
          <w:rFonts w:ascii="Arial" w:hAnsi="Arial" w:cs="Arial"/>
          <w:b/>
        </w:rPr>
      </w:pPr>
    </w:p>
    <w:p w14:paraId="2B3096F1" w14:textId="77777777" w:rsidR="00430D93" w:rsidRDefault="00430D93" w:rsidP="003F057B">
      <w:pPr>
        <w:contextualSpacing/>
        <w:rPr>
          <w:rFonts w:ascii="Arial" w:hAnsi="Arial" w:cs="Arial"/>
          <w:b/>
        </w:rPr>
      </w:pPr>
    </w:p>
    <w:p w14:paraId="021B5CAB" w14:textId="77777777" w:rsidR="00F70D0C" w:rsidRPr="00430D93" w:rsidRDefault="00850DC7" w:rsidP="003F057B">
      <w:pPr>
        <w:contextualSpacing/>
        <w:rPr>
          <w:rFonts w:ascii="Arial" w:hAnsi="Arial" w:cs="Arial"/>
          <w:b/>
        </w:rPr>
      </w:pPr>
      <w:r w:rsidRPr="00430D93">
        <w:rPr>
          <w:rFonts w:ascii="Arial" w:hAnsi="Arial" w:cs="Arial"/>
          <w:b/>
        </w:rPr>
        <w:t>Chair Remarks</w:t>
      </w:r>
    </w:p>
    <w:p w14:paraId="6EBEB9AD" w14:textId="77777777" w:rsidR="00850DC7" w:rsidRPr="00430D93" w:rsidRDefault="00850DC7" w:rsidP="003F057B">
      <w:pPr>
        <w:contextualSpacing/>
        <w:rPr>
          <w:rFonts w:ascii="Arial" w:hAnsi="Arial" w:cs="Arial"/>
          <w:b/>
        </w:rPr>
      </w:pPr>
    </w:p>
    <w:p w14:paraId="25E60C7A" w14:textId="77777777" w:rsidR="00A76281" w:rsidRDefault="00A76281" w:rsidP="00157888">
      <w:pPr>
        <w:contextualSpacing/>
        <w:rPr>
          <w:rFonts w:ascii="Arial" w:hAnsi="Arial" w:cs="Arial"/>
        </w:rPr>
      </w:pPr>
      <w:r>
        <w:rPr>
          <w:rFonts w:ascii="Arial" w:hAnsi="Arial" w:cs="Arial"/>
        </w:rPr>
        <w:t xml:space="preserve">Amanda </w:t>
      </w:r>
      <w:r w:rsidR="00930857">
        <w:rPr>
          <w:rFonts w:ascii="Arial" w:hAnsi="Arial" w:cs="Arial"/>
        </w:rPr>
        <w:t xml:space="preserve">Sher </w:t>
      </w:r>
      <w:r>
        <w:rPr>
          <w:rFonts w:ascii="Arial" w:hAnsi="Arial" w:cs="Arial"/>
        </w:rPr>
        <w:t xml:space="preserve">asked Commissioners to review their contact information on the current KHRC roster.  She advised that she intends to check for e-mails in the evening, and asked Commissioners to text her if a message was urgent.  </w:t>
      </w:r>
    </w:p>
    <w:p w14:paraId="05795AA6" w14:textId="77777777" w:rsidR="00F72ADF" w:rsidRDefault="00F72ADF" w:rsidP="00157888">
      <w:pPr>
        <w:contextualSpacing/>
        <w:rPr>
          <w:rFonts w:ascii="Arial" w:hAnsi="Arial" w:cs="Arial"/>
        </w:rPr>
      </w:pPr>
    </w:p>
    <w:p w14:paraId="1B9739DF" w14:textId="77777777" w:rsidR="00F72ADF" w:rsidRDefault="00F72ADF" w:rsidP="00157888">
      <w:pPr>
        <w:contextualSpacing/>
        <w:rPr>
          <w:rFonts w:ascii="Arial" w:hAnsi="Arial" w:cs="Arial"/>
        </w:rPr>
      </w:pPr>
      <w:r>
        <w:rPr>
          <w:rFonts w:ascii="Arial" w:hAnsi="Arial" w:cs="Arial"/>
        </w:rPr>
        <w:t xml:space="preserve">The Kirkwood Police Department Open House had been held the previous Saturday.  </w:t>
      </w:r>
      <w:r w:rsidR="00231A81">
        <w:rPr>
          <w:rFonts w:ascii="Arial" w:hAnsi="Arial" w:cs="Arial"/>
        </w:rPr>
        <w:t xml:space="preserve">It is the intention of the Commission to set up a KHRC table at the 2020 open house.  </w:t>
      </w:r>
    </w:p>
    <w:p w14:paraId="1393CFE5" w14:textId="77777777" w:rsidR="0017208C" w:rsidRDefault="0017208C" w:rsidP="00157888">
      <w:pPr>
        <w:contextualSpacing/>
        <w:rPr>
          <w:rFonts w:ascii="Arial" w:hAnsi="Arial" w:cs="Arial"/>
        </w:rPr>
      </w:pPr>
    </w:p>
    <w:p w14:paraId="289B3A4B" w14:textId="2687CCEF" w:rsidR="0017208C" w:rsidRDefault="003257CA" w:rsidP="00157888">
      <w:pPr>
        <w:contextualSpacing/>
        <w:rPr>
          <w:rFonts w:ascii="Arial" w:hAnsi="Arial" w:cs="Arial"/>
        </w:rPr>
      </w:pPr>
      <w:r>
        <w:rPr>
          <w:rFonts w:ascii="Arial" w:hAnsi="Arial" w:cs="Arial"/>
        </w:rPr>
        <w:t>As David Bennett will be discussing the book discussion with the KHRC at the November meeting</w:t>
      </w:r>
      <w:r w:rsidR="007D2E24">
        <w:rPr>
          <w:rFonts w:ascii="Arial" w:hAnsi="Arial" w:cs="Arial"/>
        </w:rPr>
        <w:t xml:space="preserve">, the </w:t>
      </w:r>
      <w:r w:rsidR="0017208C">
        <w:rPr>
          <w:rFonts w:ascii="Arial" w:hAnsi="Arial" w:cs="Arial"/>
        </w:rPr>
        <w:t xml:space="preserve">“Community” by Peter Block book discussion will be postponed until February 2020.  </w:t>
      </w:r>
    </w:p>
    <w:p w14:paraId="66180844" w14:textId="77777777" w:rsidR="003D251D" w:rsidRDefault="003D251D" w:rsidP="00157888">
      <w:pPr>
        <w:contextualSpacing/>
        <w:rPr>
          <w:rFonts w:ascii="Arial" w:hAnsi="Arial" w:cs="Arial"/>
        </w:rPr>
      </w:pPr>
    </w:p>
    <w:p w14:paraId="4301FB4F" w14:textId="5E2A8F3A" w:rsidR="003D251D" w:rsidRDefault="003D251D" w:rsidP="00157888">
      <w:pPr>
        <w:contextualSpacing/>
        <w:rPr>
          <w:rFonts w:ascii="Arial" w:hAnsi="Arial" w:cs="Arial"/>
        </w:rPr>
      </w:pPr>
      <w:r>
        <w:rPr>
          <w:rFonts w:ascii="Arial" w:hAnsi="Arial" w:cs="Arial"/>
        </w:rPr>
        <w:t xml:space="preserve">New Business has been added as an agenda item in order to allow time for Commissioners to bring up things they would like to discuss with the Commission.  If an item is thought to take more than five minutes to discuss, it </w:t>
      </w:r>
      <w:r w:rsidR="003257CA">
        <w:rPr>
          <w:rFonts w:ascii="Arial" w:hAnsi="Arial" w:cs="Arial"/>
        </w:rPr>
        <w:t>may</w:t>
      </w:r>
      <w:r>
        <w:rPr>
          <w:rFonts w:ascii="Arial" w:hAnsi="Arial" w:cs="Arial"/>
        </w:rPr>
        <w:t xml:space="preserve"> be added to </w:t>
      </w:r>
      <w:r w:rsidR="003257CA">
        <w:rPr>
          <w:rFonts w:ascii="Arial" w:hAnsi="Arial" w:cs="Arial"/>
        </w:rPr>
        <w:t xml:space="preserve">an upcoming </w:t>
      </w:r>
      <w:r>
        <w:rPr>
          <w:rFonts w:ascii="Arial" w:hAnsi="Arial" w:cs="Arial"/>
        </w:rPr>
        <w:t xml:space="preserve">agenda.  </w:t>
      </w:r>
    </w:p>
    <w:p w14:paraId="3E12E10A" w14:textId="77777777" w:rsidR="00EE644B" w:rsidRDefault="00EE644B" w:rsidP="00157888">
      <w:pPr>
        <w:contextualSpacing/>
        <w:rPr>
          <w:rFonts w:ascii="Arial" w:hAnsi="Arial" w:cs="Arial"/>
        </w:rPr>
      </w:pPr>
    </w:p>
    <w:p w14:paraId="75500037" w14:textId="1A6B0B48" w:rsidR="00EE644B" w:rsidRPr="00430D93" w:rsidRDefault="00EE644B" w:rsidP="00157888">
      <w:pPr>
        <w:contextualSpacing/>
        <w:rPr>
          <w:rFonts w:ascii="Arial" w:hAnsi="Arial" w:cs="Arial"/>
        </w:rPr>
      </w:pPr>
      <w:r>
        <w:rPr>
          <w:rFonts w:ascii="Arial" w:hAnsi="Arial" w:cs="Arial"/>
        </w:rPr>
        <w:t xml:space="preserve">It is the intention of the Chair to limit the number of agenda items to 15.  </w:t>
      </w:r>
      <w:r w:rsidR="003257CA">
        <w:rPr>
          <w:rFonts w:ascii="Arial" w:hAnsi="Arial" w:cs="Arial"/>
        </w:rPr>
        <w:t xml:space="preserve">As there are 12 standing agenda items, </w:t>
      </w:r>
      <w:r>
        <w:rPr>
          <w:rFonts w:ascii="Arial" w:hAnsi="Arial" w:cs="Arial"/>
        </w:rPr>
        <w:t xml:space="preserve">only three additional items should be added to an agenda, and if a speaker is scheduled, the number of additional agenda items should be limited to two.  </w:t>
      </w:r>
    </w:p>
    <w:p w14:paraId="1925380B" w14:textId="77777777" w:rsidR="003D251D" w:rsidRDefault="003D251D" w:rsidP="003F057B">
      <w:pPr>
        <w:contextualSpacing/>
        <w:rPr>
          <w:rFonts w:ascii="Arial" w:hAnsi="Arial" w:cs="Arial"/>
        </w:rPr>
      </w:pPr>
    </w:p>
    <w:p w14:paraId="43E3AD6D" w14:textId="77777777" w:rsidR="002A781B" w:rsidRPr="00430D93" w:rsidRDefault="002A781B" w:rsidP="003F057B">
      <w:pPr>
        <w:contextualSpacing/>
        <w:rPr>
          <w:rFonts w:ascii="Arial" w:hAnsi="Arial" w:cs="Arial"/>
          <w:b/>
        </w:rPr>
      </w:pPr>
      <w:r w:rsidRPr="00430D93">
        <w:rPr>
          <w:rFonts w:ascii="Arial" w:hAnsi="Arial" w:cs="Arial"/>
          <w:b/>
        </w:rPr>
        <w:t>Strategic Plan Reports</w:t>
      </w:r>
    </w:p>
    <w:p w14:paraId="1081079E" w14:textId="77777777" w:rsidR="002A781B" w:rsidRDefault="002A781B" w:rsidP="003F057B">
      <w:pPr>
        <w:contextualSpacing/>
        <w:rPr>
          <w:rFonts w:ascii="Arial" w:hAnsi="Arial" w:cs="Arial"/>
          <w:b/>
        </w:rPr>
      </w:pPr>
    </w:p>
    <w:p w14:paraId="410DE3C8" w14:textId="179C8B66" w:rsidR="00CD0DB9" w:rsidRPr="00B4342C" w:rsidRDefault="00B4342C" w:rsidP="003F057B">
      <w:pPr>
        <w:contextualSpacing/>
        <w:rPr>
          <w:rFonts w:ascii="Arial" w:hAnsi="Arial" w:cs="Arial"/>
        </w:rPr>
      </w:pPr>
      <w:r w:rsidRPr="00B4342C">
        <w:rPr>
          <w:rFonts w:ascii="Arial" w:hAnsi="Arial" w:cs="Arial"/>
        </w:rPr>
        <w:t>A.1</w:t>
      </w:r>
      <w:r w:rsidR="0057256E">
        <w:rPr>
          <w:rFonts w:ascii="Arial" w:hAnsi="Arial" w:cs="Arial"/>
        </w:rPr>
        <w:t xml:space="preserve"> – Judy Moticka and Amanda Sher continue posting on the KHRC Facebook page.  </w:t>
      </w:r>
      <w:r w:rsidR="00567F16">
        <w:rPr>
          <w:rFonts w:ascii="Arial" w:hAnsi="Arial" w:cs="Arial"/>
        </w:rPr>
        <w:t xml:space="preserve">It was noted that the letter </w:t>
      </w:r>
      <w:r w:rsidR="00D54433">
        <w:rPr>
          <w:rFonts w:ascii="Arial" w:hAnsi="Arial" w:cs="Arial"/>
        </w:rPr>
        <w:t>regarding the importance of diversity, inclusion</w:t>
      </w:r>
      <w:r w:rsidR="003257CA">
        <w:rPr>
          <w:rFonts w:ascii="Arial" w:hAnsi="Arial" w:cs="Arial"/>
        </w:rPr>
        <w:t>,</w:t>
      </w:r>
      <w:r w:rsidR="00D54433">
        <w:rPr>
          <w:rFonts w:ascii="Arial" w:hAnsi="Arial" w:cs="Arial"/>
        </w:rPr>
        <w:t xml:space="preserve"> and equity </w:t>
      </w:r>
      <w:r w:rsidR="00567F16">
        <w:rPr>
          <w:rFonts w:ascii="Arial" w:hAnsi="Arial" w:cs="Arial"/>
        </w:rPr>
        <w:t>that had been submitted to the Webster-Kirkwood Times had been published.</w:t>
      </w:r>
    </w:p>
    <w:p w14:paraId="4CE85003" w14:textId="77777777" w:rsidR="001677E6" w:rsidRPr="00430D93" w:rsidRDefault="001677E6" w:rsidP="001E74E9">
      <w:pPr>
        <w:contextualSpacing/>
        <w:rPr>
          <w:rFonts w:ascii="Arial" w:hAnsi="Arial" w:cs="Arial"/>
        </w:rPr>
      </w:pPr>
    </w:p>
    <w:p w14:paraId="07527390" w14:textId="77777777" w:rsidR="001968FC" w:rsidRDefault="00B4342C" w:rsidP="001E74E9">
      <w:pPr>
        <w:contextualSpacing/>
        <w:rPr>
          <w:rFonts w:ascii="Arial" w:hAnsi="Arial" w:cs="Arial"/>
        </w:rPr>
      </w:pPr>
      <w:r>
        <w:rPr>
          <w:rFonts w:ascii="Arial" w:hAnsi="Arial" w:cs="Arial"/>
        </w:rPr>
        <w:t>A.3</w:t>
      </w:r>
      <w:r w:rsidR="00567F16">
        <w:rPr>
          <w:rFonts w:ascii="Arial" w:hAnsi="Arial" w:cs="Arial"/>
        </w:rPr>
        <w:t xml:space="preserve"> – No new Neighborhood Caretaker Forms had been submitted that would be a concern of the KHRC.</w:t>
      </w:r>
    </w:p>
    <w:p w14:paraId="01280115" w14:textId="77777777" w:rsidR="00B4342C" w:rsidRDefault="00B4342C" w:rsidP="001E74E9">
      <w:pPr>
        <w:contextualSpacing/>
        <w:rPr>
          <w:rFonts w:ascii="Arial" w:hAnsi="Arial" w:cs="Arial"/>
        </w:rPr>
      </w:pPr>
    </w:p>
    <w:p w14:paraId="76BE24B8" w14:textId="4BE842DF" w:rsidR="00B4342C" w:rsidRDefault="00B4342C" w:rsidP="001E74E9">
      <w:pPr>
        <w:contextualSpacing/>
        <w:rPr>
          <w:rFonts w:ascii="Arial" w:hAnsi="Arial" w:cs="Arial"/>
        </w:rPr>
      </w:pPr>
      <w:r>
        <w:rPr>
          <w:rFonts w:ascii="Arial" w:hAnsi="Arial" w:cs="Arial"/>
        </w:rPr>
        <w:t>A.4</w:t>
      </w:r>
      <w:r w:rsidR="00F939A3">
        <w:rPr>
          <w:rFonts w:ascii="Arial" w:hAnsi="Arial" w:cs="Arial"/>
        </w:rPr>
        <w:t xml:space="preserve"> – Bob Boyd suggested that A.4 be removed from the KHRC Strategic Plan as the Kirkwood Public Library has developed a list of community resources.  </w:t>
      </w:r>
      <w:r w:rsidR="003257CA">
        <w:rPr>
          <w:rFonts w:ascii="Arial" w:hAnsi="Arial" w:cs="Arial"/>
        </w:rPr>
        <w:t>Amanda Sher suggested that the Commission discuss this removal</w:t>
      </w:r>
      <w:r w:rsidR="00482C50">
        <w:rPr>
          <w:rFonts w:ascii="Arial" w:hAnsi="Arial" w:cs="Arial"/>
        </w:rPr>
        <w:t xml:space="preserve"> at the KHRC </w:t>
      </w:r>
      <w:r w:rsidR="00CC0EB2">
        <w:rPr>
          <w:rFonts w:ascii="Arial" w:hAnsi="Arial" w:cs="Arial"/>
        </w:rPr>
        <w:t xml:space="preserve">Strategic Planning Session </w:t>
      </w:r>
      <w:r w:rsidR="00482C50">
        <w:rPr>
          <w:rFonts w:ascii="Arial" w:hAnsi="Arial" w:cs="Arial"/>
        </w:rPr>
        <w:t>offsite m</w:t>
      </w:r>
      <w:r w:rsidR="005036B1">
        <w:rPr>
          <w:rFonts w:ascii="Arial" w:hAnsi="Arial" w:cs="Arial"/>
        </w:rPr>
        <w:t>eeting tentatively scheduled in</w:t>
      </w:r>
      <w:r w:rsidR="00482C50">
        <w:rPr>
          <w:rFonts w:ascii="Arial" w:hAnsi="Arial" w:cs="Arial"/>
        </w:rPr>
        <w:t xml:space="preserve"> January.</w:t>
      </w:r>
    </w:p>
    <w:p w14:paraId="7793997B" w14:textId="77777777" w:rsidR="00B4342C" w:rsidRDefault="00B4342C" w:rsidP="001E74E9">
      <w:pPr>
        <w:contextualSpacing/>
        <w:rPr>
          <w:rFonts w:ascii="Arial" w:hAnsi="Arial" w:cs="Arial"/>
        </w:rPr>
      </w:pPr>
    </w:p>
    <w:p w14:paraId="74740BFA" w14:textId="285A3902" w:rsidR="00B4342C" w:rsidRDefault="00B4342C" w:rsidP="001E74E9">
      <w:pPr>
        <w:contextualSpacing/>
        <w:rPr>
          <w:rFonts w:ascii="Arial" w:hAnsi="Arial" w:cs="Arial"/>
        </w:rPr>
      </w:pPr>
      <w:r>
        <w:rPr>
          <w:rFonts w:ascii="Arial" w:hAnsi="Arial" w:cs="Arial"/>
        </w:rPr>
        <w:t>B.6</w:t>
      </w:r>
      <w:r w:rsidR="002D004F">
        <w:rPr>
          <w:rFonts w:ascii="Arial" w:hAnsi="Arial" w:cs="Arial"/>
        </w:rPr>
        <w:t xml:space="preserve"> </w:t>
      </w:r>
      <w:r w:rsidR="00C238C9">
        <w:rPr>
          <w:rFonts w:ascii="Arial" w:hAnsi="Arial" w:cs="Arial"/>
        </w:rPr>
        <w:t>– A booth at the Kirkwood Greentree Fe</w:t>
      </w:r>
      <w:r w:rsidR="009C3D33">
        <w:rPr>
          <w:rFonts w:ascii="Arial" w:hAnsi="Arial" w:cs="Arial"/>
        </w:rPr>
        <w:t>s</w:t>
      </w:r>
      <w:r w:rsidR="00C238C9">
        <w:rPr>
          <w:rFonts w:ascii="Arial" w:hAnsi="Arial" w:cs="Arial"/>
        </w:rPr>
        <w:t xml:space="preserve">tival had been set up and staffed by </w:t>
      </w:r>
      <w:r w:rsidR="00A05391">
        <w:rPr>
          <w:rFonts w:ascii="Arial" w:hAnsi="Arial" w:cs="Arial"/>
        </w:rPr>
        <w:t>the Commission.</w:t>
      </w:r>
      <w:r w:rsidR="00350845">
        <w:rPr>
          <w:rFonts w:ascii="Arial" w:hAnsi="Arial" w:cs="Arial"/>
        </w:rPr>
        <w:t xml:space="preserve">  It was thought that people who stopped by the booth were curious about the work of the KHRC.  A number of people took</w:t>
      </w:r>
      <w:r w:rsidR="00DD4C2B">
        <w:rPr>
          <w:rFonts w:ascii="Arial" w:hAnsi="Arial" w:cs="Arial"/>
        </w:rPr>
        <w:t xml:space="preserve"> a copy of</w:t>
      </w:r>
      <w:r w:rsidR="00350845">
        <w:rPr>
          <w:rFonts w:ascii="Arial" w:hAnsi="Arial" w:cs="Arial"/>
        </w:rPr>
        <w:t xml:space="preserve"> the Implicit Bias handout.  </w:t>
      </w:r>
      <w:r w:rsidR="00C63D7F">
        <w:rPr>
          <w:rFonts w:ascii="Arial" w:hAnsi="Arial" w:cs="Arial"/>
        </w:rPr>
        <w:t>Verneda Carrier reported that a meeting of the Kirkwood Social Justice Coalition was sch</w:t>
      </w:r>
      <w:r w:rsidR="00FD7FC5">
        <w:rPr>
          <w:rFonts w:ascii="Arial" w:hAnsi="Arial" w:cs="Arial"/>
        </w:rPr>
        <w:t>eduled on Sunday, October 13.  Next year</w:t>
      </w:r>
      <w:r w:rsidR="003257CA">
        <w:rPr>
          <w:rFonts w:ascii="Arial" w:hAnsi="Arial" w:cs="Arial"/>
        </w:rPr>
        <w:t>,</w:t>
      </w:r>
      <w:r w:rsidR="00FD7FC5">
        <w:rPr>
          <w:rFonts w:ascii="Arial" w:hAnsi="Arial" w:cs="Arial"/>
        </w:rPr>
        <w:t xml:space="preserve"> t</w:t>
      </w:r>
      <w:r w:rsidR="00C63D7F">
        <w:rPr>
          <w:rFonts w:ascii="Arial" w:hAnsi="Arial" w:cs="Arial"/>
        </w:rPr>
        <w:t>he group intends to hold a symposium on social justice issues at Kir</w:t>
      </w:r>
      <w:r w:rsidR="00FD7FC5">
        <w:rPr>
          <w:rFonts w:ascii="Arial" w:hAnsi="Arial" w:cs="Arial"/>
        </w:rPr>
        <w:t>kwood United Methodist Church.</w:t>
      </w:r>
    </w:p>
    <w:p w14:paraId="22FC5F3F" w14:textId="77777777" w:rsidR="00B4342C" w:rsidRDefault="00B4342C" w:rsidP="001E74E9">
      <w:pPr>
        <w:contextualSpacing/>
        <w:rPr>
          <w:rFonts w:ascii="Arial" w:hAnsi="Arial" w:cs="Arial"/>
        </w:rPr>
      </w:pPr>
    </w:p>
    <w:p w14:paraId="46DEBD3E" w14:textId="2849CCF5" w:rsidR="00B4342C" w:rsidRDefault="00B4342C" w:rsidP="001E74E9">
      <w:pPr>
        <w:contextualSpacing/>
        <w:rPr>
          <w:rFonts w:ascii="Arial" w:hAnsi="Arial" w:cs="Arial"/>
        </w:rPr>
      </w:pPr>
      <w:r>
        <w:rPr>
          <w:rFonts w:ascii="Arial" w:hAnsi="Arial" w:cs="Arial"/>
        </w:rPr>
        <w:t>E.3</w:t>
      </w:r>
      <w:r w:rsidR="005967B4">
        <w:rPr>
          <w:rFonts w:ascii="Arial" w:hAnsi="Arial" w:cs="Arial"/>
        </w:rPr>
        <w:t xml:space="preserve"> </w:t>
      </w:r>
      <w:r w:rsidR="0062212B">
        <w:rPr>
          <w:rFonts w:ascii="Arial" w:hAnsi="Arial" w:cs="Arial"/>
        </w:rPr>
        <w:t>–</w:t>
      </w:r>
      <w:r w:rsidR="005967B4">
        <w:rPr>
          <w:rFonts w:ascii="Arial" w:hAnsi="Arial" w:cs="Arial"/>
        </w:rPr>
        <w:t xml:space="preserve"> </w:t>
      </w:r>
      <w:r w:rsidR="0062212B">
        <w:rPr>
          <w:rFonts w:ascii="Arial" w:hAnsi="Arial" w:cs="Arial"/>
        </w:rPr>
        <w:t>Bob Boyd distributed a copy of the KHRC 3</w:t>
      </w:r>
      <w:r w:rsidR="0062212B" w:rsidRPr="0062212B">
        <w:rPr>
          <w:rFonts w:ascii="Arial" w:hAnsi="Arial" w:cs="Arial"/>
          <w:vertAlign w:val="superscript"/>
        </w:rPr>
        <w:t>rd</w:t>
      </w:r>
      <w:r w:rsidR="0062212B">
        <w:rPr>
          <w:rFonts w:ascii="Arial" w:hAnsi="Arial" w:cs="Arial"/>
        </w:rPr>
        <w:t xml:space="preserve"> Quarter Report and asked Commission</w:t>
      </w:r>
      <w:r w:rsidR="008C22BE">
        <w:rPr>
          <w:rFonts w:ascii="Arial" w:hAnsi="Arial" w:cs="Arial"/>
        </w:rPr>
        <w:t>ers to email him with</w:t>
      </w:r>
      <w:r w:rsidR="0062212B">
        <w:rPr>
          <w:rFonts w:ascii="Arial" w:hAnsi="Arial" w:cs="Arial"/>
        </w:rPr>
        <w:t xml:space="preserve"> changes and/or additions.  </w:t>
      </w:r>
    </w:p>
    <w:p w14:paraId="6A0EC6B1" w14:textId="77777777" w:rsidR="00B4342C" w:rsidRDefault="00B4342C" w:rsidP="001E74E9">
      <w:pPr>
        <w:contextualSpacing/>
        <w:rPr>
          <w:rFonts w:ascii="Arial" w:hAnsi="Arial" w:cs="Arial"/>
        </w:rPr>
      </w:pPr>
    </w:p>
    <w:p w14:paraId="53E965F7" w14:textId="2E8E12C6" w:rsidR="00B4342C" w:rsidRDefault="00B4342C" w:rsidP="001E74E9">
      <w:pPr>
        <w:contextualSpacing/>
        <w:rPr>
          <w:rFonts w:ascii="Arial" w:hAnsi="Arial" w:cs="Arial"/>
        </w:rPr>
      </w:pPr>
      <w:r>
        <w:rPr>
          <w:rFonts w:ascii="Arial" w:hAnsi="Arial" w:cs="Arial"/>
        </w:rPr>
        <w:t>H.2</w:t>
      </w:r>
      <w:r w:rsidR="00C603DD">
        <w:rPr>
          <w:rFonts w:ascii="Arial" w:hAnsi="Arial" w:cs="Arial"/>
        </w:rPr>
        <w:t xml:space="preserve"> </w:t>
      </w:r>
      <w:r w:rsidR="00F22085">
        <w:rPr>
          <w:rFonts w:ascii="Arial" w:hAnsi="Arial" w:cs="Arial"/>
        </w:rPr>
        <w:t>–</w:t>
      </w:r>
      <w:r w:rsidR="00C603DD">
        <w:rPr>
          <w:rFonts w:ascii="Arial" w:hAnsi="Arial" w:cs="Arial"/>
        </w:rPr>
        <w:t xml:space="preserve"> </w:t>
      </w:r>
      <w:r w:rsidR="00F22085">
        <w:rPr>
          <w:rFonts w:ascii="Arial" w:hAnsi="Arial" w:cs="Arial"/>
        </w:rPr>
        <w:t xml:space="preserve">A copy of the Kirkwood Police Department Quarterly Report for the period July 1 – September 30, 2019 was provided.  </w:t>
      </w:r>
      <w:r w:rsidR="00F63249">
        <w:rPr>
          <w:rFonts w:ascii="Arial" w:hAnsi="Arial" w:cs="Arial"/>
        </w:rPr>
        <w:t xml:space="preserve">Geoff Morrison reported that </w:t>
      </w:r>
      <w:r w:rsidR="003257CA">
        <w:rPr>
          <w:rFonts w:ascii="Arial" w:hAnsi="Arial" w:cs="Arial"/>
        </w:rPr>
        <w:t xml:space="preserve">Police Officer </w:t>
      </w:r>
      <w:r w:rsidR="00F63249">
        <w:rPr>
          <w:rFonts w:ascii="Arial" w:hAnsi="Arial" w:cs="Arial"/>
        </w:rPr>
        <w:t>Yvonne Bonner resigned due to health issues and that the department is currently recruiting</w:t>
      </w:r>
      <w:r w:rsidR="003257CA">
        <w:rPr>
          <w:rFonts w:ascii="Arial" w:hAnsi="Arial" w:cs="Arial"/>
        </w:rPr>
        <w:t xml:space="preserve"> for that position</w:t>
      </w:r>
      <w:r w:rsidR="00F63249">
        <w:rPr>
          <w:rFonts w:ascii="Arial" w:hAnsi="Arial" w:cs="Arial"/>
        </w:rPr>
        <w:t xml:space="preserve">.  No complaints had been received by the department this quarter.  One use of the </w:t>
      </w:r>
      <w:r w:rsidR="00275E39">
        <w:rPr>
          <w:rFonts w:ascii="Arial" w:hAnsi="Arial" w:cs="Arial"/>
        </w:rPr>
        <w:t>Taser</w:t>
      </w:r>
      <w:r w:rsidR="00F63249">
        <w:rPr>
          <w:rFonts w:ascii="Arial" w:hAnsi="Arial" w:cs="Arial"/>
        </w:rPr>
        <w:t xml:space="preserve"> was reported.  Training is scheduled every six months.  Officers receive email notifications on their training status in October.  When available, Geoff </w:t>
      </w:r>
      <w:r w:rsidR="007F5F8B">
        <w:rPr>
          <w:rFonts w:ascii="Arial" w:hAnsi="Arial" w:cs="Arial"/>
        </w:rPr>
        <w:t xml:space="preserve">Morrison </w:t>
      </w:r>
      <w:r w:rsidR="00F63249">
        <w:rPr>
          <w:rFonts w:ascii="Arial" w:hAnsi="Arial" w:cs="Arial"/>
        </w:rPr>
        <w:t>offered to forward the report to the KHRC</w:t>
      </w:r>
      <w:r w:rsidR="003257CA">
        <w:rPr>
          <w:rFonts w:ascii="Arial" w:hAnsi="Arial" w:cs="Arial"/>
        </w:rPr>
        <w:t xml:space="preserve">, and </w:t>
      </w:r>
      <w:r w:rsidR="00F63249">
        <w:rPr>
          <w:rFonts w:ascii="Arial" w:hAnsi="Arial" w:cs="Arial"/>
        </w:rPr>
        <w:t xml:space="preserve">Amanda Sher </w:t>
      </w:r>
      <w:r w:rsidR="003257CA">
        <w:rPr>
          <w:rFonts w:ascii="Arial" w:hAnsi="Arial" w:cs="Arial"/>
        </w:rPr>
        <w:t>requested</w:t>
      </w:r>
      <w:r w:rsidR="00F63249">
        <w:rPr>
          <w:rFonts w:ascii="Arial" w:hAnsi="Arial" w:cs="Arial"/>
        </w:rPr>
        <w:t xml:space="preserve"> that it be included as a handout when the next meeting packet is mailed.  </w:t>
      </w:r>
      <w:r w:rsidR="00AB39CE">
        <w:rPr>
          <w:rFonts w:ascii="Arial" w:hAnsi="Arial" w:cs="Arial"/>
        </w:rPr>
        <w:t xml:space="preserve">Chief Murphy suggested that they also begin tracking other police department staff as well, such as Dispatchers and Clerks.  </w:t>
      </w:r>
      <w:r w:rsidR="003D0DD3">
        <w:rPr>
          <w:rFonts w:ascii="Arial" w:hAnsi="Arial" w:cs="Arial"/>
        </w:rPr>
        <w:t xml:space="preserve">Ronda Wallace asked what the biggest obstacle for hiring is with Geoff Morrison responding a shortage of individuals interested in being an officer.  </w:t>
      </w:r>
      <w:r w:rsidR="0085582C">
        <w:rPr>
          <w:rFonts w:ascii="Arial" w:hAnsi="Arial" w:cs="Arial"/>
        </w:rPr>
        <w:t xml:space="preserve">Larry Mohl (We Can) recently met with Chief Murphy in order to discuss changes in Ferguson.  </w:t>
      </w:r>
      <w:r w:rsidR="00AC667F">
        <w:rPr>
          <w:rFonts w:ascii="Arial" w:hAnsi="Arial" w:cs="Arial"/>
        </w:rPr>
        <w:t xml:space="preserve">There was a short discussion regarding the Kirkwood School District asking that body cameras not be used on district property.  </w:t>
      </w:r>
    </w:p>
    <w:p w14:paraId="3BF9A3A0" w14:textId="77777777" w:rsidR="00B4342C" w:rsidRDefault="00B4342C" w:rsidP="001E74E9">
      <w:pPr>
        <w:contextualSpacing/>
        <w:rPr>
          <w:rFonts w:ascii="Arial" w:hAnsi="Arial" w:cs="Arial"/>
        </w:rPr>
      </w:pPr>
    </w:p>
    <w:p w14:paraId="7307045E" w14:textId="77777777" w:rsidR="00B4342C" w:rsidRDefault="00B4342C" w:rsidP="001E74E9">
      <w:pPr>
        <w:contextualSpacing/>
        <w:rPr>
          <w:rFonts w:ascii="Arial" w:hAnsi="Arial" w:cs="Arial"/>
        </w:rPr>
      </w:pPr>
      <w:r>
        <w:rPr>
          <w:rFonts w:ascii="Arial" w:hAnsi="Arial" w:cs="Arial"/>
        </w:rPr>
        <w:t>I.1</w:t>
      </w:r>
      <w:r w:rsidR="003C3BCF">
        <w:rPr>
          <w:rFonts w:ascii="Arial" w:hAnsi="Arial" w:cs="Arial"/>
        </w:rPr>
        <w:t xml:space="preserve"> </w:t>
      </w:r>
      <w:r w:rsidR="00A544D8">
        <w:rPr>
          <w:rFonts w:ascii="Arial" w:hAnsi="Arial" w:cs="Arial"/>
        </w:rPr>
        <w:t>–</w:t>
      </w:r>
      <w:r w:rsidR="003C3BCF">
        <w:rPr>
          <w:rFonts w:ascii="Arial" w:hAnsi="Arial" w:cs="Arial"/>
        </w:rPr>
        <w:t xml:space="preserve"> </w:t>
      </w:r>
      <w:r w:rsidR="00DC5532">
        <w:rPr>
          <w:rFonts w:ascii="Arial" w:hAnsi="Arial" w:cs="Arial"/>
        </w:rPr>
        <w:t xml:space="preserve">Amanda Sher, Geoff Morrison, Judy </w:t>
      </w:r>
      <w:r w:rsidR="0066301B">
        <w:rPr>
          <w:rFonts w:ascii="Arial" w:hAnsi="Arial" w:cs="Arial"/>
        </w:rPr>
        <w:t>Moticka and Ronda Wallace intend</w:t>
      </w:r>
      <w:r w:rsidR="00E11147">
        <w:rPr>
          <w:rFonts w:ascii="Arial" w:hAnsi="Arial" w:cs="Arial"/>
        </w:rPr>
        <w:t xml:space="preserve"> to</w:t>
      </w:r>
      <w:r w:rsidR="00A544D8">
        <w:rPr>
          <w:rFonts w:ascii="Arial" w:hAnsi="Arial" w:cs="Arial"/>
        </w:rPr>
        <w:t xml:space="preserve"> meeting with Dr. Condon </w:t>
      </w:r>
      <w:r w:rsidR="0066301B">
        <w:rPr>
          <w:rFonts w:ascii="Arial" w:hAnsi="Arial" w:cs="Arial"/>
        </w:rPr>
        <w:t xml:space="preserve">in November.  </w:t>
      </w:r>
      <w:r w:rsidR="00E33948">
        <w:rPr>
          <w:rFonts w:ascii="Arial" w:hAnsi="Arial" w:cs="Arial"/>
        </w:rPr>
        <w:t>A meeting of the Alli</w:t>
      </w:r>
      <w:r w:rsidR="00162B5B">
        <w:rPr>
          <w:rFonts w:ascii="Arial" w:hAnsi="Arial" w:cs="Arial"/>
        </w:rPr>
        <w:t xml:space="preserve">ance for Interracial Dignity is scheduled on October 10 at 7 p.m. at the Webster Groves Christian Church.  </w:t>
      </w:r>
      <w:r w:rsidR="00AF79C1">
        <w:rPr>
          <w:rFonts w:ascii="Arial" w:hAnsi="Arial" w:cs="Arial"/>
        </w:rPr>
        <w:t>A meeting of Bridges to Racial Understanding is scheduled</w:t>
      </w:r>
      <w:r w:rsidR="002B635F">
        <w:rPr>
          <w:rFonts w:ascii="Arial" w:hAnsi="Arial" w:cs="Arial"/>
        </w:rPr>
        <w:t xml:space="preserve"> to be held on October 13.  </w:t>
      </w:r>
    </w:p>
    <w:p w14:paraId="6F3F82C8" w14:textId="77777777" w:rsidR="00B4342C" w:rsidRPr="00430D93" w:rsidRDefault="00B4342C" w:rsidP="001E74E9">
      <w:pPr>
        <w:contextualSpacing/>
        <w:rPr>
          <w:rFonts w:ascii="Arial" w:hAnsi="Arial" w:cs="Arial"/>
        </w:rPr>
      </w:pPr>
    </w:p>
    <w:p w14:paraId="72891D93" w14:textId="77777777" w:rsidR="00A433FC" w:rsidRDefault="00A433FC" w:rsidP="001E74E9">
      <w:pPr>
        <w:contextualSpacing/>
        <w:rPr>
          <w:rFonts w:ascii="Arial" w:hAnsi="Arial" w:cs="Arial"/>
          <w:b/>
        </w:rPr>
      </w:pPr>
      <w:r>
        <w:rPr>
          <w:rFonts w:ascii="Arial" w:hAnsi="Arial" w:cs="Arial"/>
          <w:b/>
        </w:rPr>
        <w:t>Kirkwood High School Coalition (Lydia Cohen, Olivia Silvey, Aleah Bingham)</w:t>
      </w:r>
    </w:p>
    <w:p w14:paraId="11409866" w14:textId="77777777" w:rsidR="00A433FC" w:rsidRDefault="00A433FC" w:rsidP="001E74E9">
      <w:pPr>
        <w:contextualSpacing/>
        <w:rPr>
          <w:rFonts w:ascii="Arial" w:hAnsi="Arial" w:cs="Arial"/>
          <w:b/>
        </w:rPr>
      </w:pPr>
    </w:p>
    <w:p w14:paraId="76234E9A" w14:textId="5DE3B45C" w:rsidR="00A433FC" w:rsidRDefault="003257CA" w:rsidP="001E74E9">
      <w:pPr>
        <w:contextualSpacing/>
        <w:rPr>
          <w:rFonts w:ascii="Arial" w:hAnsi="Arial" w:cs="Arial"/>
        </w:rPr>
      </w:pPr>
      <w:r>
        <w:rPr>
          <w:rFonts w:ascii="Arial" w:hAnsi="Arial" w:cs="Arial"/>
        </w:rPr>
        <w:lastRenderedPageBreak/>
        <w:t>Members</w:t>
      </w:r>
      <w:r w:rsidR="00990409">
        <w:rPr>
          <w:rFonts w:ascii="Arial" w:hAnsi="Arial" w:cs="Arial"/>
        </w:rPr>
        <w:t xml:space="preserve"> of the Kirkwood High School Coalition </w:t>
      </w:r>
      <w:r w:rsidR="00FB7D9E">
        <w:rPr>
          <w:rFonts w:ascii="Arial" w:hAnsi="Arial" w:cs="Arial"/>
        </w:rPr>
        <w:t xml:space="preserve">spoke regarding their </w:t>
      </w:r>
      <w:r w:rsidR="00990409">
        <w:rPr>
          <w:rFonts w:ascii="Arial" w:hAnsi="Arial" w:cs="Arial"/>
        </w:rPr>
        <w:t xml:space="preserve">goal </w:t>
      </w:r>
      <w:r>
        <w:rPr>
          <w:rFonts w:ascii="Arial" w:hAnsi="Arial" w:cs="Arial"/>
        </w:rPr>
        <w:t xml:space="preserve">of inclusiveness, </w:t>
      </w:r>
      <w:r w:rsidR="0074511C">
        <w:rPr>
          <w:rFonts w:ascii="Arial" w:hAnsi="Arial" w:cs="Arial"/>
        </w:rPr>
        <w:t xml:space="preserve">with </w:t>
      </w:r>
      <w:r>
        <w:rPr>
          <w:rFonts w:ascii="Arial" w:hAnsi="Arial" w:cs="Arial"/>
        </w:rPr>
        <w:t>a</w:t>
      </w:r>
      <w:r w:rsidR="0074511C">
        <w:rPr>
          <w:rFonts w:ascii="Arial" w:hAnsi="Arial" w:cs="Arial"/>
        </w:rPr>
        <w:t xml:space="preserve"> focus </w:t>
      </w:r>
      <w:r>
        <w:rPr>
          <w:rFonts w:ascii="Arial" w:hAnsi="Arial" w:cs="Arial"/>
        </w:rPr>
        <w:t>on</w:t>
      </w:r>
      <w:r w:rsidR="0074511C">
        <w:rPr>
          <w:rFonts w:ascii="Arial" w:hAnsi="Arial" w:cs="Arial"/>
        </w:rPr>
        <w:t xml:space="preserve"> </w:t>
      </w:r>
      <w:r>
        <w:rPr>
          <w:rFonts w:ascii="Arial" w:hAnsi="Arial" w:cs="Arial"/>
        </w:rPr>
        <w:t>women’s’</w:t>
      </w:r>
      <w:r w:rsidR="0074511C">
        <w:rPr>
          <w:rFonts w:ascii="Arial" w:hAnsi="Arial" w:cs="Arial"/>
        </w:rPr>
        <w:t xml:space="preserve"> issues in our society.  The</w:t>
      </w:r>
      <w:r w:rsidR="000A3A7D">
        <w:rPr>
          <w:rFonts w:ascii="Arial" w:hAnsi="Arial" w:cs="Arial"/>
        </w:rPr>
        <w:t xml:space="preserve"> group intends to hold</w:t>
      </w:r>
      <w:r w:rsidR="0074511C">
        <w:rPr>
          <w:rFonts w:ascii="Arial" w:hAnsi="Arial" w:cs="Arial"/>
        </w:rPr>
        <w:t xml:space="preserve"> a feminine hygiene drive in November</w:t>
      </w:r>
      <w:r>
        <w:rPr>
          <w:rFonts w:ascii="Arial" w:hAnsi="Arial" w:cs="Arial"/>
        </w:rPr>
        <w:t>.  D</w:t>
      </w:r>
      <w:r w:rsidR="0074511C">
        <w:rPr>
          <w:rFonts w:ascii="Arial" w:hAnsi="Arial" w:cs="Arial"/>
        </w:rPr>
        <w:t xml:space="preserve">uring the </w:t>
      </w:r>
      <w:r>
        <w:rPr>
          <w:rFonts w:ascii="Arial" w:hAnsi="Arial" w:cs="Arial"/>
        </w:rPr>
        <w:t>Winter, the group</w:t>
      </w:r>
      <w:r w:rsidR="0074511C">
        <w:rPr>
          <w:rFonts w:ascii="Arial" w:hAnsi="Arial" w:cs="Arial"/>
        </w:rPr>
        <w:t xml:space="preserve"> intend</w:t>
      </w:r>
      <w:r>
        <w:rPr>
          <w:rFonts w:ascii="Arial" w:hAnsi="Arial" w:cs="Arial"/>
        </w:rPr>
        <w:t>s</w:t>
      </w:r>
      <w:r w:rsidR="0074511C">
        <w:rPr>
          <w:rFonts w:ascii="Arial" w:hAnsi="Arial" w:cs="Arial"/>
        </w:rPr>
        <w:t xml:space="preserve"> to hold a dress/clothing drive for a school in Panama.  </w:t>
      </w:r>
      <w:r w:rsidR="00FB0B8E">
        <w:rPr>
          <w:rFonts w:ascii="Arial" w:hAnsi="Arial" w:cs="Arial"/>
        </w:rPr>
        <w:t>In the Spring</w:t>
      </w:r>
      <w:r>
        <w:rPr>
          <w:rFonts w:ascii="Arial" w:hAnsi="Arial" w:cs="Arial"/>
        </w:rPr>
        <w:t>,</w:t>
      </w:r>
      <w:r w:rsidR="00FB0B8E">
        <w:rPr>
          <w:rFonts w:ascii="Arial" w:hAnsi="Arial" w:cs="Arial"/>
        </w:rPr>
        <w:t xml:space="preserve"> </w:t>
      </w:r>
      <w:r>
        <w:rPr>
          <w:rFonts w:ascii="Arial" w:hAnsi="Arial" w:cs="Arial"/>
        </w:rPr>
        <w:t>the group is</w:t>
      </w:r>
      <w:r w:rsidR="00FB0B8E">
        <w:rPr>
          <w:rFonts w:ascii="Arial" w:hAnsi="Arial" w:cs="Arial"/>
        </w:rPr>
        <w:t xml:space="preserve"> holding a Sexual Assault Awareness Week with speakers</w:t>
      </w:r>
      <w:r>
        <w:rPr>
          <w:rFonts w:ascii="Arial" w:hAnsi="Arial" w:cs="Arial"/>
        </w:rPr>
        <w:t xml:space="preserve">, bathroom flyer postings, and ultimately </w:t>
      </w:r>
      <w:r w:rsidR="00FB0B8E">
        <w:rPr>
          <w:rFonts w:ascii="Arial" w:hAnsi="Arial" w:cs="Arial"/>
        </w:rPr>
        <w:t>providing an open environment to communicate</w:t>
      </w:r>
      <w:r w:rsidR="003B11ED">
        <w:rPr>
          <w:rFonts w:ascii="Arial" w:hAnsi="Arial" w:cs="Arial"/>
        </w:rPr>
        <w:t xml:space="preserve"> regarding the topic</w:t>
      </w:r>
      <w:r w:rsidR="00FB0B8E">
        <w:rPr>
          <w:rFonts w:ascii="Arial" w:hAnsi="Arial" w:cs="Arial"/>
        </w:rPr>
        <w:t xml:space="preserve">.  </w:t>
      </w:r>
      <w:r w:rsidR="000628DC">
        <w:rPr>
          <w:rFonts w:ascii="Arial" w:hAnsi="Arial" w:cs="Arial"/>
        </w:rPr>
        <w:t xml:space="preserve">When asked how the Commission could help with their efforts, it was suggested </w:t>
      </w:r>
      <w:r w:rsidR="003B11ED">
        <w:rPr>
          <w:rFonts w:ascii="Arial" w:hAnsi="Arial" w:cs="Arial"/>
        </w:rPr>
        <w:t>that the KHRC can</w:t>
      </w:r>
      <w:r w:rsidR="000628DC">
        <w:rPr>
          <w:rFonts w:ascii="Arial" w:hAnsi="Arial" w:cs="Arial"/>
        </w:rPr>
        <w:t xml:space="preserve"> help by raising </w:t>
      </w:r>
      <w:r w:rsidR="003B11ED">
        <w:rPr>
          <w:rFonts w:ascii="Arial" w:hAnsi="Arial" w:cs="Arial"/>
        </w:rPr>
        <w:t>awareness</w:t>
      </w:r>
      <w:r w:rsidR="000628DC">
        <w:rPr>
          <w:rFonts w:ascii="Arial" w:hAnsi="Arial" w:cs="Arial"/>
        </w:rPr>
        <w:t xml:space="preserve"> in the community</w:t>
      </w:r>
      <w:r w:rsidR="003B11ED">
        <w:rPr>
          <w:rFonts w:ascii="Arial" w:hAnsi="Arial" w:cs="Arial"/>
        </w:rPr>
        <w:t xml:space="preserve"> of the group’s activities.  </w:t>
      </w:r>
      <w:r w:rsidR="00FD4B71">
        <w:rPr>
          <w:rFonts w:ascii="Arial" w:hAnsi="Arial" w:cs="Arial"/>
        </w:rPr>
        <w:t xml:space="preserve">Amanda Sher offered to promote through the KHRC Facebook page.  </w:t>
      </w:r>
    </w:p>
    <w:p w14:paraId="438B6A13" w14:textId="77777777" w:rsidR="0010120E" w:rsidRDefault="0010120E" w:rsidP="001E74E9">
      <w:pPr>
        <w:contextualSpacing/>
        <w:rPr>
          <w:rFonts w:ascii="Arial" w:hAnsi="Arial" w:cs="Arial"/>
        </w:rPr>
      </w:pPr>
    </w:p>
    <w:p w14:paraId="567125C1" w14:textId="77777777" w:rsidR="0010120E" w:rsidRDefault="00DF754C" w:rsidP="001E74E9">
      <w:pPr>
        <w:contextualSpacing/>
        <w:rPr>
          <w:rFonts w:ascii="Arial" w:hAnsi="Arial" w:cs="Arial"/>
          <w:b/>
        </w:rPr>
      </w:pPr>
      <w:r>
        <w:rPr>
          <w:rFonts w:ascii="Arial" w:hAnsi="Arial" w:cs="Arial"/>
          <w:b/>
        </w:rPr>
        <w:t>Kirkwood High School Gay Straight Alliance</w:t>
      </w:r>
    </w:p>
    <w:p w14:paraId="4DC2488F" w14:textId="77777777" w:rsidR="00DF754C" w:rsidRDefault="00DF754C" w:rsidP="001E74E9">
      <w:pPr>
        <w:contextualSpacing/>
        <w:rPr>
          <w:rFonts w:ascii="Arial" w:hAnsi="Arial" w:cs="Arial"/>
          <w:b/>
        </w:rPr>
      </w:pPr>
    </w:p>
    <w:p w14:paraId="316681EC" w14:textId="0399317C" w:rsidR="00A433FC" w:rsidRDefault="004F220F" w:rsidP="001E74E9">
      <w:pPr>
        <w:contextualSpacing/>
        <w:rPr>
          <w:rFonts w:ascii="Arial" w:hAnsi="Arial" w:cs="Arial"/>
        </w:rPr>
      </w:pPr>
      <w:r>
        <w:rPr>
          <w:rFonts w:ascii="Arial" w:hAnsi="Arial" w:cs="Arial"/>
        </w:rPr>
        <w:t xml:space="preserve">Casey Stark </w:t>
      </w:r>
      <w:r w:rsidR="003B11ED">
        <w:rPr>
          <w:rFonts w:ascii="Arial" w:hAnsi="Arial" w:cs="Arial"/>
        </w:rPr>
        <w:t>spoke on behalf of the</w:t>
      </w:r>
      <w:r>
        <w:rPr>
          <w:rFonts w:ascii="Arial" w:hAnsi="Arial" w:cs="Arial"/>
        </w:rPr>
        <w:t xml:space="preserve"> Kirkwood High School Gay Straight </w:t>
      </w:r>
      <w:r w:rsidR="00275E39">
        <w:rPr>
          <w:rFonts w:ascii="Arial" w:hAnsi="Arial" w:cs="Arial"/>
        </w:rPr>
        <w:t>Alliance</w:t>
      </w:r>
      <w:r>
        <w:rPr>
          <w:rFonts w:ascii="Arial" w:hAnsi="Arial" w:cs="Arial"/>
        </w:rPr>
        <w:t xml:space="preserve">.  </w:t>
      </w:r>
      <w:r w:rsidR="008B06E1">
        <w:rPr>
          <w:rFonts w:ascii="Arial" w:hAnsi="Arial" w:cs="Arial"/>
        </w:rPr>
        <w:t>The g</w:t>
      </w:r>
      <w:r w:rsidR="00DD17A2">
        <w:rPr>
          <w:rFonts w:ascii="Arial" w:hAnsi="Arial" w:cs="Arial"/>
        </w:rPr>
        <w:t>roup</w:t>
      </w:r>
      <w:r w:rsidR="00017564">
        <w:rPr>
          <w:rFonts w:ascii="Arial" w:hAnsi="Arial" w:cs="Arial"/>
        </w:rPr>
        <w:t>’</w:t>
      </w:r>
      <w:r w:rsidR="00DD17A2">
        <w:rPr>
          <w:rFonts w:ascii="Arial" w:hAnsi="Arial" w:cs="Arial"/>
        </w:rPr>
        <w:t xml:space="preserve">s goal is to raise awareness </w:t>
      </w:r>
      <w:r w:rsidR="003B11ED">
        <w:rPr>
          <w:rFonts w:ascii="Arial" w:hAnsi="Arial" w:cs="Arial"/>
        </w:rPr>
        <w:t>around</w:t>
      </w:r>
      <w:r w:rsidR="008B06E1">
        <w:rPr>
          <w:rFonts w:ascii="Arial" w:hAnsi="Arial" w:cs="Arial"/>
        </w:rPr>
        <w:t xml:space="preserve"> LGBT</w:t>
      </w:r>
      <w:r w:rsidR="003B11ED">
        <w:rPr>
          <w:rFonts w:ascii="Arial" w:hAnsi="Arial" w:cs="Arial"/>
        </w:rPr>
        <w:t>Q</w:t>
      </w:r>
      <w:r w:rsidR="008B06E1">
        <w:rPr>
          <w:rFonts w:ascii="Arial" w:hAnsi="Arial" w:cs="Arial"/>
        </w:rPr>
        <w:t xml:space="preserve"> issues.  He noted that members lobby</w:t>
      </w:r>
      <w:r w:rsidR="00017564">
        <w:rPr>
          <w:rFonts w:ascii="Arial" w:hAnsi="Arial" w:cs="Arial"/>
        </w:rPr>
        <w:t xml:space="preserve"> in Jefferson City </w:t>
      </w:r>
      <w:r w:rsidR="008B06E1">
        <w:rPr>
          <w:rFonts w:ascii="Arial" w:hAnsi="Arial" w:cs="Arial"/>
        </w:rPr>
        <w:t xml:space="preserve">each year.  </w:t>
      </w:r>
      <w:r w:rsidR="003B11ED">
        <w:rPr>
          <w:rFonts w:ascii="Arial" w:hAnsi="Arial" w:cs="Arial"/>
        </w:rPr>
        <w:t>The group</w:t>
      </w:r>
      <w:r w:rsidR="00AC3BCE">
        <w:rPr>
          <w:rFonts w:ascii="Arial" w:hAnsi="Arial" w:cs="Arial"/>
        </w:rPr>
        <w:t xml:space="preserve"> also promote</w:t>
      </w:r>
      <w:r w:rsidR="003B11ED">
        <w:rPr>
          <w:rFonts w:ascii="Arial" w:hAnsi="Arial" w:cs="Arial"/>
        </w:rPr>
        <w:t>s</w:t>
      </w:r>
      <w:r w:rsidR="00AC3BCE">
        <w:rPr>
          <w:rFonts w:ascii="Arial" w:hAnsi="Arial" w:cs="Arial"/>
        </w:rPr>
        <w:t xml:space="preserve"> and participate</w:t>
      </w:r>
      <w:r w:rsidR="003B11ED">
        <w:rPr>
          <w:rFonts w:ascii="Arial" w:hAnsi="Arial" w:cs="Arial"/>
        </w:rPr>
        <w:t>s</w:t>
      </w:r>
      <w:r w:rsidR="00AC3BCE">
        <w:rPr>
          <w:rFonts w:ascii="Arial" w:hAnsi="Arial" w:cs="Arial"/>
        </w:rPr>
        <w:t xml:space="preserve"> in the Day of Silence</w:t>
      </w:r>
      <w:r w:rsidR="003B11ED">
        <w:rPr>
          <w:rFonts w:ascii="Arial" w:hAnsi="Arial" w:cs="Arial"/>
        </w:rPr>
        <w:t xml:space="preserve">, a </w:t>
      </w:r>
      <w:r w:rsidR="00C80666">
        <w:rPr>
          <w:rFonts w:ascii="Arial" w:hAnsi="Arial" w:cs="Arial"/>
        </w:rPr>
        <w:t>student-led national event that brings attention to anti-LGBT</w:t>
      </w:r>
      <w:r w:rsidR="003B11ED">
        <w:rPr>
          <w:rFonts w:ascii="Arial" w:hAnsi="Arial" w:cs="Arial"/>
        </w:rPr>
        <w:t>Q</w:t>
      </w:r>
      <w:r w:rsidR="00C80666">
        <w:rPr>
          <w:rFonts w:ascii="Arial" w:hAnsi="Arial" w:cs="Arial"/>
        </w:rPr>
        <w:t xml:space="preserve"> name-calling, </w:t>
      </w:r>
      <w:r w:rsidR="00275E39">
        <w:rPr>
          <w:rFonts w:ascii="Arial" w:hAnsi="Arial" w:cs="Arial"/>
        </w:rPr>
        <w:t>bullying</w:t>
      </w:r>
      <w:r w:rsidR="003B11ED">
        <w:rPr>
          <w:rFonts w:ascii="Arial" w:hAnsi="Arial" w:cs="Arial"/>
        </w:rPr>
        <w:t>,</w:t>
      </w:r>
      <w:r w:rsidR="00C80666">
        <w:rPr>
          <w:rFonts w:ascii="Arial" w:hAnsi="Arial" w:cs="Arial"/>
        </w:rPr>
        <w:t xml:space="preserve"> and </w:t>
      </w:r>
      <w:r w:rsidR="00AB07D3">
        <w:rPr>
          <w:rFonts w:ascii="Arial" w:hAnsi="Arial" w:cs="Arial"/>
        </w:rPr>
        <w:t>harassment</w:t>
      </w:r>
      <w:r w:rsidR="00C80666">
        <w:rPr>
          <w:rFonts w:ascii="Arial" w:hAnsi="Arial" w:cs="Arial"/>
        </w:rPr>
        <w:t xml:space="preserve"> in schools.</w:t>
      </w:r>
      <w:r w:rsidR="0068333D">
        <w:rPr>
          <w:rFonts w:ascii="Arial" w:hAnsi="Arial" w:cs="Arial"/>
        </w:rPr>
        <w:t xml:space="preserve">  Members of the group plan to attend the next Kirkwood School District School Board meeting being held on October 2</w:t>
      </w:r>
      <w:r w:rsidR="003B11ED">
        <w:rPr>
          <w:rFonts w:ascii="Arial" w:hAnsi="Arial" w:cs="Arial"/>
        </w:rPr>
        <w:t>1</w:t>
      </w:r>
      <w:r w:rsidR="003B11ED" w:rsidRPr="003B11ED">
        <w:rPr>
          <w:rFonts w:ascii="Arial" w:hAnsi="Arial" w:cs="Arial"/>
          <w:vertAlign w:val="superscript"/>
        </w:rPr>
        <w:t>st</w:t>
      </w:r>
      <w:r w:rsidR="003B11ED">
        <w:rPr>
          <w:rFonts w:ascii="Arial" w:hAnsi="Arial" w:cs="Arial"/>
        </w:rPr>
        <w:t xml:space="preserve"> </w:t>
      </w:r>
      <w:r w:rsidR="0068333D">
        <w:rPr>
          <w:rFonts w:ascii="Arial" w:hAnsi="Arial" w:cs="Arial"/>
        </w:rPr>
        <w:t xml:space="preserve">at 7 p.m. where a situation </w:t>
      </w:r>
      <w:r w:rsidR="00D5527A">
        <w:rPr>
          <w:rFonts w:ascii="Arial" w:hAnsi="Arial" w:cs="Arial"/>
        </w:rPr>
        <w:t xml:space="preserve">regarding lack of confidentiality between students/counselors/parents </w:t>
      </w:r>
      <w:r w:rsidR="0068333D">
        <w:rPr>
          <w:rFonts w:ascii="Arial" w:hAnsi="Arial" w:cs="Arial"/>
        </w:rPr>
        <w:t xml:space="preserve">is scheduled to be discussed.  </w:t>
      </w:r>
      <w:r w:rsidR="00F02C74">
        <w:rPr>
          <w:rFonts w:ascii="Arial" w:hAnsi="Arial" w:cs="Arial"/>
        </w:rPr>
        <w:t xml:space="preserve">Amanda Sher offered to promote the group on the KHRC Facebook page.  </w:t>
      </w:r>
    </w:p>
    <w:p w14:paraId="44930AC2" w14:textId="77777777" w:rsidR="008A731E" w:rsidRDefault="008A731E" w:rsidP="001E74E9">
      <w:pPr>
        <w:contextualSpacing/>
        <w:rPr>
          <w:rFonts w:ascii="Arial" w:hAnsi="Arial" w:cs="Arial"/>
        </w:rPr>
      </w:pPr>
    </w:p>
    <w:p w14:paraId="0E250B9E" w14:textId="5BD8E6BE" w:rsidR="008A731E" w:rsidRDefault="00FB7D9E" w:rsidP="001E74E9">
      <w:pPr>
        <w:rPr>
          <w:rFonts w:ascii="Arial" w:hAnsi="Arial" w:cs="Arial"/>
          <w:b/>
        </w:rPr>
      </w:pPr>
      <w:r>
        <w:rPr>
          <w:rFonts w:ascii="Arial" w:hAnsi="Arial" w:cs="Arial"/>
          <w:b/>
        </w:rPr>
        <w:br w:type="page"/>
      </w:r>
      <w:r w:rsidR="008A731E">
        <w:rPr>
          <w:rFonts w:ascii="Arial" w:hAnsi="Arial" w:cs="Arial"/>
          <w:b/>
        </w:rPr>
        <w:lastRenderedPageBreak/>
        <w:t>KHRC Award Re-naming</w:t>
      </w:r>
    </w:p>
    <w:p w14:paraId="3E3B6FE9" w14:textId="77777777" w:rsidR="008A731E" w:rsidRDefault="008A731E" w:rsidP="001E74E9">
      <w:pPr>
        <w:contextualSpacing/>
        <w:rPr>
          <w:rFonts w:ascii="Arial" w:hAnsi="Arial" w:cs="Arial"/>
          <w:b/>
        </w:rPr>
      </w:pPr>
    </w:p>
    <w:p w14:paraId="09410A60" w14:textId="104D8511" w:rsidR="008A731E" w:rsidRDefault="00A867CB" w:rsidP="001E74E9">
      <w:pPr>
        <w:contextualSpacing/>
        <w:rPr>
          <w:rFonts w:ascii="Arial" w:hAnsi="Arial" w:cs="Arial"/>
        </w:rPr>
      </w:pPr>
      <w:r>
        <w:rPr>
          <w:rFonts w:ascii="Arial" w:hAnsi="Arial" w:cs="Arial"/>
        </w:rPr>
        <w:t>Amanda Sher asked Commissioners for their input regarding pros and cons</w:t>
      </w:r>
      <w:r w:rsidR="006D0B8C">
        <w:rPr>
          <w:rFonts w:ascii="Arial" w:hAnsi="Arial" w:cs="Arial"/>
        </w:rPr>
        <w:t xml:space="preserve"> of</w:t>
      </w:r>
      <w:r w:rsidR="005410EB">
        <w:rPr>
          <w:rFonts w:ascii="Arial" w:hAnsi="Arial" w:cs="Arial"/>
        </w:rPr>
        <w:t xml:space="preserve"> renaming the KHRC Award for Excellence to the </w:t>
      </w:r>
      <w:r w:rsidR="00973E97">
        <w:rPr>
          <w:rFonts w:ascii="Arial" w:hAnsi="Arial" w:cs="Arial"/>
        </w:rPr>
        <w:t xml:space="preserve">Denis Hart KHRC </w:t>
      </w:r>
      <w:r w:rsidR="005410EB">
        <w:rPr>
          <w:rFonts w:ascii="Arial" w:hAnsi="Arial" w:cs="Arial"/>
        </w:rPr>
        <w:t>Award for Excellence.</w:t>
      </w:r>
    </w:p>
    <w:p w14:paraId="1F37B85A" w14:textId="08F684F7" w:rsidR="005410EB" w:rsidRDefault="005410EB" w:rsidP="005410EB">
      <w:pPr>
        <w:pStyle w:val="ListParagraph"/>
        <w:numPr>
          <w:ilvl w:val="0"/>
          <w:numId w:val="10"/>
        </w:numPr>
        <w:rPr>
          <w:rFonts w:ascii="Arial" w:hAnsi="Arial" w:cs="Arial"/>
        </w:rPr>
      </w:pPr>
      <w:r>
        <w:rPr>
          <w:rFonts w:ascii="Arial" w:hAnsi="Arial" w:cs="Arial"/>
        </w:rPr>
        <w:t>Bob Boyd stated that he was in favor o</w:t>
      </w:r>
      <w:r w:rsidR="00DF2459">
        <w:rPr>
          <w:rFonts w:ascii="Arial" w:hAnsi="Arial" w:cs="Arial"/>
        </w:rPr>
        <w:t>f</w:t>
      </w:r>
      <w:r>
        <w:rPr>
          <w:rFonts w:ascii="Arial" w:hAnsi="Arial" w:cs="Arial"/>
        </w:rPr>
        <w:t xml:space="preserve"> renaming the award </w:t>
      </w:r>
      <w:r w:rsidR="00DF2459">
        <w:rPr>
          <w:rFonts w:ascii="Arial" w:hAnsi="Arial" w:cs="Arial"/>
        </w:rPr>
        <w:t>in honor of</w:t>
      </w:r>
      <w:r w:rsidR="006D0B8C">
        <w:rPr>
          <w:rFonts w:ascii="Arial" w:hAnsi="Arial" w:cs="Arial"/>
        </w:rPr>
        <w:t xml:space="preserve"> Denis Hart who had worked hard during his tenure on the Commission.</w:t>
      </w:r>
    </w:p>
    <w:p w14:paraId="37A8265E" w14:textId="78F74435" w:rsidR="006D0B8C" w:rsidRDefault="009B6356" w:rsidP="005410EB">
      <w:pPr>
        <w:pStyle w:val="ListParagraph"/>
        <w:numPr>
          <w:ilvl w:val="0"/>
          <w:numId w:val="10"/>
        </w:numPr>
        <w:rPr>
          <w:rFonts w:ascii="Arial" w:hAnsi="Arial" w:cs="Arial"/>
        </w:rPr>
      </w:pPr>
      <w:r>
        <w:rPr>
          <w:rFonts w:ascii="Arial" w:hAnsi="Arial" w:cs="Arial"/>
        </w:rPr>
        <w:t>Geoff Morrison agreed</w:t>
      </w:r>
      <w:r w:rsidR="003B11ED">
        <w:rPr>
          <w:rFonts w:ascii="Arial" w:hAnsi="Arial" w:cs="Arial"/>
        </w:rPr>
        <w:t>,</w:t>
      </w:r>
      <w:r>
        <w:rPr>
          <w:rFonts w:ascii="Arial" w:hAnsi="Arial" w:cs="Arial"/>
        </w:rPr>
        <w:t xml:space="preserve"> stating that Denis Hart </w:t>
      </w:r>
      <w:r w:rsidR="003B11ED">
        <w:rPr>
          <w:rFonts w:ascii="Arial" w:hAnsi="Arial" w:cs="Arial"/>
        </w:rPr>
        <w:t>was</w:t>
      </w:r>
      <w:r>
        <w:rPr>
          <w:rFonts w:ascii="Arial" w:hAnsi="Arial" w:cs="Arial"/>
        </w:rPr>
        <w:t xml:space="preserve"> instrumental in the work of the Diverse-Abilities </w:t>
      </w:r>
      <w:r w:rsidR="003B11ED">
        <w:rPr>
          <w:rFonts w:ascii="Arial" w:hAnsi="Arial" w:cs="Arial"/>
        </w:rPr>
        <w:t>Sub-</w:t>
      </w:r>
      <w:r>
        <w:rPr>
          <w:rFonts w:ascii="Arial" w:hAnsi="Arial" w:cs="Arial"/>
        </w:rPr>
        <w:t>Committee.</w:t>
      </w:r>
    </w:p>
    <w:p w14:paraId="48D4BD8A" w14:textId="289C6FA6" w:rsidR="009B6356" w:rsidRDefault="009B6356" w:rsidP="005410EB">
      <w:pPr>
        <w:pStyle w:val="ListParagraph"/>
        <w:numPr>
          <w:ilvl w:val="0"/>
          <w:numId w:val="10"/>
        </w:numPr>
        <w:rPr>
          <w:rFonts w:ascii="Arial" w:hAnsi="Arial" w:cs="Arial"/>
        </w:rPr>
      </w:pPr>
      <w:r>
        <w:rPr>
          <w:rFonts w:ascii="Arial" w:hAnsi="Arial" w:cs="Arial"/>
        </w:rPr>
        <w:t>Paul Ward stated that to him</w:t>
      </w:r>
      <w:r w:rsidR="003B11ED">
        <w:rPr>
          <w:rFonts w:ascii="Arial" w:hAnsi="Arial" w:cs="Arial"/>
        </w:rPr>
        <w:t>,</w:t>
      </w:r>
      <w:r>
        <w:rPr>
          <w:rFonts w:ascii="Arial" w:hAnsi="Arial" w:cs="Arial"/>
        </w:rPr>
        <w:t xml:space="preserve"> it is not an issue of qualification</w:t>
      </w:r>
      <w:r w:rsidR="003B11ED">
        <w:rPr>
          <w:rFonts w:ascii="Arial" w:hAnsi="Arial" w:cs="Arial"/>
        </w:rPr>
        <w:t>,</w:t>
      </w:r>
      <w:r>
        <w:rPr>
          <w:rFonts w:ascii="Arial" w:hAnsi="Arial" w:cs="Arial"/>
        </w:rPr>
        <w:t xml:space="preserve"> but </w:t>
      </w:r>
      <w:r w:rsidR="003B11ED">
        <w:rPr>
          <w:rFonts w:ascii="Arial" w:hAnsi="Arial" w:cs="Arial"/>
        </w:rPr>
        <w:t xml:space="preserve">rather </w:t>
      </w:r>
      <w:r>
        <w:rPr>
          <w:rFonts w:ascii="Arial" w:hAnsi="Arial" w:cs="Arial"/>
        </w:rPr>
        <w:t xml:space="preserve">setting up a procedure </w:t>
      </w:r>
      <w:r w:rsidR="003B11ED">
        <w:rPr>
          <w:rFonts w:ascii="Arial" w:hAnsi="Arial" w:cs="Arial"/>
        </w:rPr>
        <w:t>for renaming</w:t>
      </w:r>
      <w:r w:rsidR="00E170EC">
        <w:rPr>
          <w:rFonts w:ascii="Arial" w:hAnsi="Arial" w:cs="Arial"/>
        </w:rPr>
        <w:t xml:space="preserve"> the award </w:t>
      </w:r>
      <w:r w:rsidR="003B11ED">
        <w:rPr>
          <w:rFonts w:ascii="Arial" w:hAnsi="Arial" w:cs="Arial"/>
        </w:rPr>
        <w:t>for</w:t>
      </w:r>
      <w:r w:rsidR="00E170EC">
        <w:rPr>
          <w:rFonts w:ascii="Arial" w:hAnsi="Arial" w:cs="Arial"/>
        </w:rPr>
        <w:t xml:space="preserve"> future Commissioners </w:t>
      </w:r>
      <w:r w:rsidR="003B11ED">
        <w:rPr>
          <w:rFonts w:ascii="Arial" w:hAnsi="Arial" w:cs="Arial"/>
        </w:rPr>
        <w:t>to refer to</w:t>
      </w:r>
      <w:r w:rsidR="00E170EC">
        <w:rPr>
          <w:rFonts w:ascii="Arial" w:hAnsi="Arial" w:cs="Arial"/>
        </w:rPr>
        <w:t>.  Bob Boyd agreed.</w:t>
      </w:r>
    </w:p>
    <w:p w14:paraId="4F0AC900" w14:textId="08966D36" w:rsidR="003B11ED" w:rsidRPr="003B11ED" w:rsidRDefault="003B11ED" w:rsidP="003B11ED">
      <w:pPr>
        <w:pStyle w:val="ListParagraph"/>
        <w:numPr>
          <w:ilvl w:val="0"/>
          <w:numId w:val="10"/>
        </w:numPr>
        <w:rPr>
          <w:rFonts w:ascii="Arial" w:hAnsi="Arial" w:cs="Arial"/>
        </w:rPr>
      </w:pPr>
      <w:r>
        <w:rPr>
          <w:rFonts w:ascii="Arial" w:hAnsi="Arial" w:cs="Arial"/>
        </w:rPr>
        <w:t xml:space="preserve">Geoff Morrison added that what a future Commission does in the future is out of their hands.  </w:t>
      </w:r>
    </w:p>
    <w:p w14:paraId="2478255C" w14:textId="77777777" w:rsidR="00E170EC" w:rsidRDefault="00B91A48" w:rsidP="005410EB">
      <w:pPr>
        <w:pStyle w:val="ListParagraph"/>
        <w:numPr>
          <w:ilvl w:val="0"/>
          <w:numId w:val="10"/>
        </w:numPr>
        <w:rPr>
          <w:rFonts w:ascii="Arial" w:hAnsi="Arial" w:cs="Arial"/>
        </w:rPr>
      </w:pPr>
      <w:r>
        <w:rPr>
          <w:rFonts w:ascii="Arial" w:hAnsi="Arial" w:cs="Arial"/>
        </w:rPr>
        <w:t xml:space="preserve">William Winter stated that to him it looked like they were awarding themselves.  </w:t>
      </w:r>
    </w:p>
    <w:p w14:paraId="567FB853" w14:textId="14740342" w:rsidR="00B91A48" w:rsidRDefault="00B91A48" w:rsidP="00B91A48">
      <w:pPr>
        <w:rPr>
          <w:rFonts w:ascii="Arial" w:hAnsi="Arial" w:cs="Arial"/>
        </w:rPr>
      </w:pPr>
      <w:r>
        <w:rPr>
          <w:rFonts w:ascii="Arial" w:hAnsi="Arial" w:cs="Arial"/>
        </w:rPr>
        <w:t xml:space="preserve">Motion was then made by Bob Boyd and seconded by Ronda Wallace to rename the KHRC Award for Excellence to the Denis Hart </w:t>
      </w:r>
      <w:r w:rsidR="00973E97">
        <w:rPr>
          <w:rFonts w:ascii="Arial" w:hAnsi="Arial" w:cs="Arial"/>
        </w:rPr>
        <w:t xml:space="preserve">KHRC </w:t>
      </w:r>
      <w:r>
        <w:rPr>
          <w:rFonts w:ascii="Arial" w:hAnsi="Arial" w:cs="Arial"/>
        </w:rPr>
        <w:t xml:space="preserve">Award for Excellence.  The motion passed with William Winter opposed.  </w:t>
      </w:r>
    </w:p>
    <w:p w14:paraId="7CCF2908" w14:textId="77777777" w:rsidR="00B91A48" w:rsidRPr="00B91A48" w:rsidRDefault="002F1977" w:rsidP="00B91A48">
      <w:pPr>
        <w:rPr>
          <w:rFonts w:ascii="Arial" w:hAnsi="Arial" w:cs="Arial"/>
        </w:rPr>
      </w:pPr>
      <w:r>
        <w:rPr>
          <w:rFonts w:ascii="Arial" w:hAnsi="Arial" w:cs="Arial"/>
        </w:rPr>
        <w:t xml:space="preserve">It was noted that the award criteria </w:t>
      </w:r>
      <w:r w:rsidR="000F2C69">
        <w:rPr>
          <w:rFonts w:ascii="Arial" w:hAnsi="Arial" w:cs="Arial"/>
        </w:rPr>
        <w:t xml:space="preserve">should </w:t>
      </w:r>
      <w:r>
        <w:rPr>
          <w:rFonts w:ascii="Arial" w:hAnsi="Arial" w:cs="Arial"/>
        </w:rPr>
        <w:t>b</w:t>
      </w:r>
      <w:r w:rsidR="00B91A48">
        <w:rPr>
          <w:rFonts w:ascii="Arial" w:hAnsi="Arial" w:cs="Arial"/>
        </w:rPr>
        <w:t>e discussed at the ne</w:t>
      </w:r>
      <w:r w:rsidR="000F2C69">
        <w:rPr>
          <w:rFonts w:ascii="Arial" w:hAnsi="Arial" w:cs="Arial"/>
        </w:rPr>
        <w:t xml:space="preserve">xt Strategic Planning Session with Verneda Carrier questioning as to why they were voting now when they intend to discuss </w:t>
      </w:r>
      <w:r w:rsidR="00AB07D3">
        <w:rPr>
          <w:rFonts w:ascii="Arial" w:hAnsi="Arial" w:cs="Arial"/>
        </w:rPr>
        <w:t>the</w:t>
      </w:r>
      <w:r w:rsidR="000F2C69">
        <w:rPr>
          <w:rFonts w:ascii="Arial" w:hAnsi="Arial" w:cs="Arial"/>
        </w:rPr>
        <w:t xml:space="preserve"> procedure in January.  </w:t>
      </w:r>
    </w:p>
    <w:p w14:paraId="326612CA" w14:textId="77777777" w:rsidR="00394181" w:rsidRDefault="004A43CB" w:rsidP="001E74E9">
      <w:pPr>
        <w:contextualSpacing/>
        <w:rPr>
          <w:rFonts w:ascii="Arial" w:hAnsi="Arial" w:cs="Arial"/>
          <w:b/>
        </w:rPr>
      </w:pPr>
      <w:r w:rsidRPr="00430D93">
        <w:rPr>
          <w:rFonts w:ascii="Arial" w:hAnsi="Arial" w:cs="Arial"/>
          <w:b/>
        </w:rPr>
        <w:t>KHRC Diverse-Abilities Subcommittee</w:t>
      </w:r>
    </w:p>
    <w:p w14:paraId="10EBA507" w14:textId="77777777" w:rsidR="00B62A81" w:rsidRDefault="00B62A81" w:rsidP="001E74E9">
      <w:pPr>
        <w:contextualSpacing/>
        <w:rPr>
          <w:rFonts w:ascii="Arial" w:hAnsi="Arial" w:cs="Arial"/>
          <w:b/>
        </w:rPr>
      </w:pPr>
    </w:p>
    <w:p w14:paraId="3B26C89F" w14:textId="44DC0A8F" w:rsidR="00B62A81" w:rsidRDefault="00AC3895" w:rsidP="001E74E9">
      <w:pPr>
        <w:contextualSpacing/>
        <w:rPr>
          <w:rFonts w:ascii="Arial" w:hAnsi="Arial" w:cs="Arial"/>
        </w:rPr>
      </w:pPr>
      <w:r>
        <w:rPr>
          <w:rFonts w:ascii="Arial" w:hAnsi="Arial" w:cs="Arial"/>
        </w:rPr>
        <w:t>Verneda Carrier reported that she attend</w:t>
      </w:r>
      <w:r w:rsidR="003B11ED">
        <w:rPr>
          <w:rFonts w:ascii="Arial" w:hAnsi="Arial" w:cs="Arial"/>
        </w:rPr>
        <w:t>ed</w:t>
      </w:r>
      <w:r>
        <w:rPr>
          <w:rFonts w:ascii="Arial" w:hAnsi="Arial" w:cs="Arial"/>
        </w:rPr>
        <w:t xml:space="preserve"> the recent Chamber After Hours event and that it was her impression that Peg Weathers was still interested in the initiative.</w:t>
      </w:r>
    </w:p>
    <w:p w14:paraId="59EB55C0" w14:textId="77777777" w:rsidR="00AC3895" w:rsidRDefault="00AC3895" w:rsidP="001E74E9">
      <w:pPr>
        <w:contextualSpacing/>
        <w:rPr>
          <w:rFonts w:ascii="Arial" w:hAnsi="Arial" w:cs="Arial"/>
        </w:rPr>
      </w:pPr>
    </w:p>
    <w:p w14:paraId="3445865C" w14:textId="4E6E2E8A" w:rsidR="00AC3895" w:rsidRDefault="00AC3895" w:rsidP="001E74E9">
      <w:pPr>
        <w:contextualSpacing/>
        <w:rPr>
          <w:rFonts w:ascii="Arial" w:hAnsi="Arial" w:cs="Arial"/>
        </w:rPr>
      </w:pPr>
      <w:r>
        <w:rPr>
          <w:rFonts w:ascii="Arial" w:hAnsi="Arial" w:cs="Arial"/>
        </w:rPr>
        <w:t xml:space="preserve">At this time, Amanda Sher advised that after meeting with Russ Hawes and John Hessel </w:t>
      </w:r>
      <w:r w:rsidR="0057466D">
        <w:rPr>
          <w:rFonts w:ascii="Arial" w:hAnsi="Arial" w:cs="Arial"/>
        </w:rPr>
        <w:t>regarding the Sunshine Law, which the Commission is required to abide by, it appears that the Commission needs more training about the governing laws</w:t>
      </w:r>
      <w:r w:rsidR="003B11ED">
        <w:rPr>
          <w:rFonts w:ascii="Arial" w:hAnsi="Arial" w:cs="Arial"/>
        </w:rPr>
        <w:t>,</w:t>
      </w:r>
      <w:r w:rsidR="0057466D">
        <w:rPr>
          <w:rFonts w:ascii="Arial" w:hAnsi="Arial" w:cs="Arial"/>
        </w:rPr>
        <w:t xml:space="preserve"> particularly as it relates to</w:t>
      </w:r>
      <w:r w:rsidR="002837AA">
        <w:rPr>
          <w:rFonts w:ascii="Arial" w:hAnsi="Arial" w:cs="Arial"/>
        </w:rPr>
        <w:t xml:space="preserve"> the Diverse-Abilities </w:t>
      </w:r>
      <w:r w:rsidR="004E0208">
        <w:rPr>
          <w:rFonts w:ascii="Arial" w:hAnsi="Arial" w:cs="Arial"/>
        </w:rPr>
        <w:t>Subcommittee</w:t>
      </w:r>
      <w:r w:rsidR="003B11ED">
        <w:rPr>
          <w:rFonts w:ascii="Arial" w:hAnsi="Arial" w:cs="Arial"/>
        </w:rPr>
        <w:t xml:space="preserve">, which </w:t>
      </w:r>
      <w:r w:rsidR="004E0208">
        <w:rPr>
          <w:rFonts w:ascii="Arial" w:hAnsi="Arial" w:cs="Arial"/>
        </w:rPr>
        <w:t xml:space="preserve">includes non-commissioners </w:t>
      </w:r>
      <w:r w:rsidR="005237F8">
        <w:rPr>
          <w:rFonts w:ascii="Arial" w:hAnsi="Arial" w:cs="Arial"/>
        </w:rPr>
        <w:t xml:space="preserve">as members.  </w:t>
      </w:r>
      <w:r w:rsidR="003B11ED">
        <w:rPr>
          <w:rFonts w:ascii="Arial" w:hAnsi="Arial" w:cs="Arial"/>
        </w:rPr>
        <w:t xml:space="preserve">As </w:t>
      </w:r>
      <w:r w:rsidR="003F0A9C">
        <w:rPr>
          <w:rFonts w:ascii="Arial" w:hAnsi="Arial" w:cs="Arial"/>
        </w:rPr>
        <w:t>a result, it is thought that it would be best to pause the work of the subcommittee until the training occurs.  Amanda Sher requested that the subcommittee not conduct any additional work or hold meetings until that time.</w:t>
      </w:r>
    </w:p>
    <w:p w14:paraId="6A404891" w14:textId="77777777" w:rsidR="003F0A9C" w:rsidRDefault="003F0A9C" w:rsidP="001E74E9">
      <w:pPr>
        <w:contextualSpacing/>
        <w:rPr>
          <w:rFonts w:ascii="Arial" w:hAnsi="Arial" w:cs="Arial"/>
        </w:rPr>
      </w:pPr>
    </w:p>
    <w:p w14:paraId="3F2CD804" w14:textId="04BCF25F" w:rsidR="003F0A9C" w:rsidRDefault="001875EC" w:rsidP="001E74E9">
      <w:pPr>
        <w:contextualSpacing/>
        <w:rPr>
          <w:rFonts w:ascii="Arial" w:hAnsi="Arial" w:cs="Arial"/>
        </w:rPr>
      </w:pPr>
      <w:r>
        <w:rPr>
          <w:rFonts w:ascii="Arial" w:hAnsi="Arial" w:cs="Arial"/>
        </w:rPr>
        <w:lastRenderedPageBreak/>
        <w:t xml:space="preserve">It was noted that </w:t>
      </w:r>
      <w:r w:rsidR="003B11ED">
        <w:rPr>
          <w:rFonts w:ascii="Arial" w:hAnsi="Arial" w:cs="Arial"/>
        </w:rPr>
        <w:t xml:space="preserve">work on the disabilities survey was initially being led by members </w:t>
      </w:r>
      <w:r>
        <w:rPr>
          <w:rFonts w:ascii="Arial" w:hAnsi="Arial" w:cs="Arial"/>
        </w:rPr>
        <w:t>of Kirkwood Neighbors United</w:t>
      </w:r>
      <w:r w:rsidR="003B11ED">
        <w:rPr>
          <w:rFonts w:ascii="Arial" w:hAnsi="Arial" w:cs="Arial"/>
        </w:rPr>
        <w:t xml:space="preserve">.  Denis Hart joined the group, and when KNU stopped working on the initiative, Denis thought it would be best if the KHRC became involved.  At that time, Denis created the subcommittee. </w:t>
      </w:r>
    </w:p>
    <w:p w14:paraId="3667D62A" w14:textId="77777777" w:rsidR="00AC3895" w:rsidRDefault="00AC3895" w:rsidP="001E74E9">
      <w:pPr>
        <w:contextualSpacing/>
        <w:rPr>
          <w:rFonts w:ascii="Arial" w:hAnsi="Arial" w:cs="Arial"/>
        </w:rPr>
      </w:pPr>
    </w:p>
    <w:p w14:paraId="76F85E94" w14:textId="77777777" w:rsidR="00800B24" w:rsidRDefault="00800B24" w:rsidP="001E74E9">
      <w:pPr>
        <w:contextualSpacing/>
        <w:rPr>
          <w:rFonts w:ascii="Arial" w:hAnsi="Arial" w:cs="Arial"/>
          <w:b/>
        </w:rPr>
      </w:pPr>
    </w:p>
    <w:p w14:paraId="170C6E7C" w14:textId="77777777" w:rsidR="00800B24" w:rsidRDefault="00800B24" w:rsidP="001E74E9">
      <w:pPr>
        <w:contextualSpacing/>
        <w:rPr>
          <w:rFonts w:ascii="Arial" w:hAnsi="Arial" w:cs="Arial"/>
          <w:b/>
        </w:rPr>
      </w:pPr>
    </w:p>
    <w:p w14:paraId="488FD263" w14:textId="31514D3A" w:rsidR="00AC3895" w:rsidRDefault="000434B6" w:rsidP="001E74E9">
      <w:pPr>
        <w:contextualSpacing/>
        <w:rPr>
          <w:rFonts w:ascii="Arial" w:hAnsi="Arial" w:cs="Arial"/>
          <w:b/>
        </w:rPr>
      </w:pPr>
      <w:r>
        <w:rPr>
          <w:rFonts w:ascii="Arial" w:hAnsi="Arial" w:cs="Arial"/>
          <w:b/>
        </w:rPr>
        <w:t>Symposium</w:t>
      </w:r>
    </w:p>
    <w:p w14:paraId="50870498" w14:textId="77777777" w:rsidR="000434B6" w:rsidRDefault="000434B6" w:rsidP="001E74E9">
      <w:pPr>
        <w:contextualSpacing/>
        <w:rPr>
          <w:rFonts w:ascii="Arial" w:hAnsi="Arial" w:cs="Arial"/>
          <w:b/>
        </w:rPr>
      </w:pPr>
    </w:p>
    <w:p w14:paraId="53E9E53F" w14:textId="114597C7" w:rsidR="003B11ED" w:rsidRDefault="001015F9" w:rsidP="001E74E9">
      <w:pPr>
        <w:contextualSpacing/>
        <w:rPr>
          <w:rFonts w:ascii="Arial" w:hAnsi="Arial" w:cs="Arial"/>
        </w:rPr>
      </w:pPr>
      <w:r>
        <w:rPr>
          <w:rFonts w:ascii="Arial" w:hAnsi="Arial" w:cs="Arial"/>
        </w:rPr>
        <w:t>Bob Boyd noted that Alisa Warren</w:t>
      </w:r>
      <w:r w:rsidR="00685A7C">
        <w:rPr>
          <w:rFonts w:ascii="Arial" w:hAnsi="Arial" w:cs="Arial"/>
        </w:rPr>
        <w:t xml:space="preserve"> of the Missouri Human Rights Commission</w:t>
      </w:r>
      <w:r w:rsidR="003B11ED">
        <w:rPr>
          <w:rFonts w:ascii="Arial" w:hAnsi="Arial" w:cs="Arial"/>
        </w:rPr>
        <w:t xml:space="preserve"> has not been responding to his messages</w:t>
      </w:r>
      <w:r>
        <w:rPr>
          <w:rFonts w:ascii="Arial" w:hAnsi="Arial" w:cs="Arial"/>
        </w:rPr>
        <w:t xml:space="preserve">.  </w:t>
      </w:r>
      <w:r w:rsidR="003B11ED">
        <w:rPr>
          <w:rFonts w:ascii="Arial" w:hAnsi="Arial" w:cs="Arial"/>
        </w:rPr>
        <w:t>Bob suggested, and the Commission concurred, that the symposium should be postponed until 2020.</w:t>
      </w:r>
    </w:p>
    <w:p w14:paraId="248955E0" w14:textId="77777777" w:rsidR="00813757" w:rsidRDefault="00813757" w:rsidP="001E74E9">
      <w:pPr>
        <w:contextualSpacing/>
        <w:rPr>
          <w:rFonts w:ascii="Arial" w:hAnsi="Arial" w:cs="Arial"/>
        </w:rPr>
      </w:pPr>
    </w:p>
    <w:p w14:paraId="43B029D2" w14:textId="77777777" w:rsidR="00813757" w:rsidRDefault="004D34FD" w:rsidP="001E74E9">
      <w:pPr>
        <w:contextualSpacing/>
        <w:rPr>
          <w:rFonts w:ascii="Arial" w:hAnsi="Arial" w:cs="Arial"/>
          <w:b/>
        </w:rPr>
      </w:pPr>
      <w:r>
        <w:rPr>
          <w:rFonts w:ascii="Arial" w:hAnsi="Arial" w:cs="Arial"/>
          <w:b/>
        </w:rPr>
        <w:t>Art Exhibit</w:t>
      </w:r>
    </w:p>
    <w:p w14:paraId="58414703" w14:textId="77777777" w:rsidR="004D34FD" w:rsidRDefault="004D34FD" w:rsidP="001E74E9">
      <w:pPr>
        <w:contextualSpacing/>
        <w:rPr>
          <w:rFonts w:ascii="Arial" w:hAnsi="Arial" w:cs="Arial"/>
          <w:b/>
        </w:rPr>
      </w:pPr>
    </w:p>
    <w:p w14:paraId="5B4E233E" w14:textId="77777777" w:rsidR="004D34FD" w:rsidRDefault="00A20F5F" w:rsidP="001E74E9">
      <w:pPr>
        <w:contextualSpacing/>
        <w:rPr>
          <w:rFonts w:ascii="Arial" w:hAnsi="Arial" w:cs="Arial"/>
        </w:rPr>
      </w:pPr>
      <w:r>
        <w:rPr>
          <w:rFonts w:ascii="Arial" w:hAnsi="Arial" w:cs="Arial"/>
        </w:rPr>
        <w:t>Art work is due on Novemb</w:t>
      </w:r>
      <w:r w:rsidR="00922677">
        <w:rPr>
          <w:rFonts w:ascii="Arial" w:hAnsi="Arial" w:cs="Arial"/>
        </w:rPr>
        <w:t>er 1 with the opening scheduled on</w:t>
      </w:r>
      <w:r>
        <w:rPr>
          <w:rFonts w:ascii="Arial" w:hAnsi="Arial" w:cs="Arial"/>
        </w:rPr>
        <w:t xml:space="preserve"> November 3 </w:t>
      </w:r>
      <w:r w:rsidR="00922677">
        <w:rPr>
          <w:rFonts w:ascii="Arial" w:hAnsi="Arial" w:cs="Arial"/>
        </w:rPr>
        <w:t>at the Kirkwood Public Library</w:t>
      </w:r>
      <w:r w:rsidR="007501C8">
        <w:rPr>
          <w:rFonts w:ascii="Arial" w:hAnsi="Arial" w:cs="Arial"/>
        </w:rPr>
        <w:t>.  Mayor Griffin is scheduled to give the</w:t>
      </w:r>
      <w:r>
        <w:rPr>
          <w:rFonts w:ascii="Arial" w:hAnsi="Arial" w:cs="Arial"/>
        </w:rPr>
        <w:t xml:space="preserve"> opening remarks.  </w:t>
      </w:r>
    </w:p>
    <w:p w14:paraId="5FAAE39A" w14:textId="77777777" w:rsidR="00FB0D8B" w:rsidRDefault="00FB0D8B" w:rsidP="001E74E9">
      <w:pPr>
        <w:contextualSpacing/>
        <w:rPr>
          <w:rFonts w:ascii="Arial" w:hAnsi="Arial" w:cs="Arial"/>
        </w:rPr>
      </w:pPr>
    </w:p>
    <w:p w14:paraId="39EA823B" w14:textId="77777777" w:rsidR="00FB0D8B" w:rsidRDefault="00FB0D8B" w:rsidP="001E74E9">
      <w:pPr>
        <w:contextualSpacing/>
        <w:rPr>
          <w:rFonts w:ascii="Arial" w:hAnsi="Arial" w:cs="Arial"/>
          <w:b/>
        </w:rPr>
      </w:pPr>
      <w:r>
        <w:rPr>
          <w:rFonts w:ascii="Arial" w:hAnsi="Arial" w:cs="Arial"/>
          <w:b/>
        </w:rPr>
        <w:t>Training Opportunities</w:t>
      </w:r>
    </w:p>
    <w:p w14:paraId="7492F1DD" w14:textId="77777777" w:rsidR="00FB0D8B" w:rsidRDefault="00FB0D8B" w:rsidP="001E74E9">
      <w:pPr>
        <w:contextualSpacing/>
        <w:rPr>
          <w:rFonts w:ascii="Arial" w:hAnsi="Arial" w:cs="Arial"/>
          <w:b/>
        </w:rPr>
      </w:pPr>
    </w:p>
    <w:p w14:paraId="4455A2B9" w14:textId="77777777" w:rsidR="00FB0D8B" w:rsidRDefault="001B323C" w:rsidP="001E74E9">
      <w:pPr>
        <w:contextualSpacing/>
        <w:rPr>
          <w:rFonts w:ascii="Arial" w:hAnsi="Arial" w:cs="Arial"/>
        </w:rPr>
      </w:pPr>
      <w:r>
        <w:rPr>
          <w:rFonts w:ascii="Arial" w:hAnsi="Arial" w:cs="Arial"/>
        </w:rPr>
        <w:t xml:space="preserve">City Attorney John Hessel will provide training on the Sunshine Law at the December meeting.  Amanda Sher recommended that Commissioners read the Sunshine Law </w:t>
      </w:r>
      <w:r w:rsidR="00EF3131">
        <w:rPr>
          <w:rFonts w:ascii="Arial" w:hAnsi="Arial" w:cs="Arial"/>
        </w:rPr>
        <w:t xml:space="preserve">and KHRC ordinance </w:t>
      </w:r>
      <w:r>
        <w:rPr>
          <w:rFonts w:ascii="Arial" w:hAnsi="Arial" w:cs="Arial"/>
        </w:rPr>
        <w:t xml:space="preserve">prior to the December meeting. </w:t>
      </w:r>
      <w:r w:rsidR="00EF3131">
        <w:rPr>
          <w:rFonts w:ascii="Arial" w:hAnsi="Arial" w:cs="Arial"/>
        </w:rPr>
        <w:t xml:space="preserve"> Training will be the only item</w:t>
      </w:r>
      <w:r>
        <w:rPr>
          <w:rFonts w:ascii="Arial" w:hAnsi="Arial" w:cs="Arial"/>
        </w:rPr>
        <w:t xml:space="preserve"> on the December agenda.  All Commissioners are asked to be in attendance.</w:t>
      </w:r>
    </w:p>
    <w:p w14:paraId="24505B5D" w14:textId="77777777" w:rsidR="005F3AE7" w:rsidRDefault="005F3AE7" w:rsidP="001E74E9">
      <w:pPr>
        <w:contextualSpacing/>
        <w:rPr>
          <w:rFonts w:ascii="Arial" w:hAnsi="Arial" w:cs="Arial"/>
        </w:rPr>
      </w:pPr>
    </w:p>
    <w:p w14:paraId="39CDD58E" w14:textId="77777777" w:rsidR="005F3AE7" w:rsidRPr="005F3AE7" w:rsidRDefault="005F3AE7" w:rsidP="001E74E9">
      <w:pPr>
        <w:contextualSpacing/>
        <w:rPr>
          <w:rFonts w:ascii="Arial" w:hAnsi="Arial" w:cs="Arial"/>
          <w:b/>
        </w:rPr>
      </w:pPr>
      <w:r w:rsidRPr="005F3AE7">
        <w:rPr>
          <w:rFonts w:ascii="Arial" w:hAnsi="Arial" w:cs="Arial"/>
          <w:b/>
        </w:rPr>
        <w:t>New Business</w:t>
      </w:r>
    </w:p>
    <w:p w14:paraId="2886691A" w14:textId="77777777" w:rsidR="005F3AE7" w:rsidRDefault="005F3AE7" w:rsidP="001E74E9">
      <w:pPr>
        <w:contextualSpacing/>
        <w:rPr>
          <w:rFonts w:ascii="Arial" w:hAnsi="Arial" w:cs="Arial"/>
        </w:rPr>
      </w:pPr>
    </w:p>
    <w:p w14:paraId="477ACCFB" w14:textId="6151EBB2" w:rsidR="005F3AE7" w:rsidRDefault="00BB4922" w:rsidP="001E74E9">
      <w:pPr>
        <w:contextualSpacing/>
        <w:rPr>
          <w:rFonts w:ascii="Arial" w:hAnsi="Arial" w:cs="Arial"/>
        </w:rPr>
      </w:pPr>
      <w:r>
        <w:rPr>
          <w:rFonts w:ascii="Arial" w:hAnsi="Arial" w:cs="Arial"/>
        </w:rPr>
        <w:t>Verneda Carrie</w:t>
      </w:r>
      <w:r w:rsidR="006C3C39">
        <w:rPr>
          <w:rFonts w:ascii="Arial" w:hAnsi="Arial" w:cs="Arial"/>
        </w:rPr>
        <w:t xml:space="preserve">r reported that </w:t>
      </w:r>
      <w:r>
        <w:rPr>
          <w:rFonts w:ascii="Arial" w:hAnsi="Arial" w:cs="Arial"/>
        </w:rPr>
        <w:t>a dinner</w:t>
      </w:r>
      <w:r w:rsidR="006C3C39">
        <w:rPr>
          <w:rFonts w:ascii="Arial" w:hAnsi="Arial" w:cs="Arial"/>
        </w:rPr>
        <w:t xml:space="preserve"> will be held </w:t>
      </w:r>
      <w:r>
        <w:rPr>
          <w:rFonts w:ascii="Arial" w:hAnsi="Arial" w:cs="Arial"/>
        </w:rPr>
        <w:t>at the 1</w:t>
      </w:r>
      <w:r w:rsidRPr="00BB4922">
        <w:rPr>
          <w:rFonts w:ascii="Arial" w:hAnsi="Arial" w:cs="Arial"/>
          <w:vertAlign w:val="superscript"/>
        </w:rPr>
        <w:t>st</w:t>
      </w:r>
      <w:r>
        <w:rPr>
          <w:rFonts w:ascii="Arial" w:hAnsi="Arial" w:cs="Arial"/>
        </w:rPr>
        <w:t xml:space="preserve"> Baptist Church of Meacham Park on November 1 at 6:30 </w:t>
      </w:r>
      <w:r w:rsidR="003B11ED">
        <w:rPr>
          <w:rFonts w:ascii="Arial" w:hAnsi="Arial" w:cs="Arial"/>
        </w:rPr>
        <w:t xml:space="preserve">p.m. </w:t>
      </w:r>
      <w:r w:rsidR="006C3C39">
        <w:rPr>
          <w:rFonts w:ascii="Arial" w:hAnsi="Arial" w:cs="Arial"/>
        </w:rPr>
        <w:t>honoring past and present pioneers from the community of Meacham Park.</w:t>
      </w:r>
      <w:r>
        <w:rPr>
          <w:rFonts w:ascii="Arial" w:hAnsi="Arial" w:cs="Arial"/>
        </w:rPr>
        <w:t xml:space="preserve">  $40/person, $75/couple.</w:t>
      </w:r>
    </w:p>
    <w:p w14:paraId="4D169E69" w14:textId="77777777" w:rsidR="00BF7EA0" w:rsidRDefault="00BF7EA0" w:rsidP="001E74E9">
      <w:pPr>
        <w:contextualSpacing/>
        <w:rPr>
          <w:rFonts w:ascii="Arial" w:hAnsi="Arial" w:cs="Arial"/>
        </w:rPr>
      </w:pPr>
    </w:p>
    <w:p w14:paraId="77C80B31" w14:textId="77777777" w:rsidR="00BF7EA0" w:rsidRDefault="00BF7EA0" w:rsidP="001E74E9">
      <w:pPr>
        <w:contextualSpacing/>
        <w:rPr>
          <w:rFonts w:ascii="Arial" w:hAnsi="Arial" w:cs="Arial"/>
        </w:rPr>
      </w:pPr>
      <w:r>
        <w:rPr>
          <w:rFonts w:ascii="Arial" w:hAnsi="Arial" w:cs="Arial"/>
        </w:rPr>
        <w:t>Amanda Sher asked that when referring to the Commission it should be called the Kirkwood Human Rights Commission.</w:t>
      </w:r>
      <w:r w:rsidR="006618F4">
        <w:rPr>
          <w:rFonts w:ascii="Arial" w:hAnsi="Arial" w:cs="Arial"/>
        </w:rPr>
        <w:t xml:space="preserve">  She asked that new name badges could be purchased for Commissioners.  </w:t>
      </w:r>
    </w:p>
    <w:p w14:paraId="506249F7" w14:textId="77777777" w:rsidR="00BF7EA0" w:rsidRDefault="00BF7EA0" w:rsidP="001E74E9">
      <w:pPr>
        <w:contextualSpacing/>
        <w:rPr>
          <w:rFonts w:ascii="Arial" w:hAnsi="Arial" w:cs="Arial"/>
        </w:rPr>
      </w:pPr>
    </w:p>
    <w:p w14:paraId="65BC699C" w14:textId="77777777" w:rsidR="00BF7EA0" w:rsidRDefault="00BF7EA0" w:rsidP="001E74E9">
      <w:pPr>
        <w:contextualSpacing/>
        <w:rPr>
          <w:rFonts w:ascii="Arial" w:hAnsi="Arial" w:cs="Arial"/>
        </w:rPr>
      </w:pPr>
      <w:r>
        <w:rPr>
          <w:rFonts w:ascii="Arial" w:hAnsi="Arial" w:cs="Arial"/>
        </w:rPr>
        <w:t xml:space="preserve">Roberts Rules or Order will be discussed at the November meeting.  </w:t>
      </w:r>
    </w:p>
    <w:p w14:paraId="082C808F" w14:textId="77777777" w:rsidR="00BF7EA0" w:rsidRDefault="00BF7EA0" w:rsidP="001E74E9">
      <w:pPr>
        <w:contextualSpacing/>
        <w:rPr>
          <w:rFonts w:ascii="Arial" w:hAnsi="Arial" w:cs="Arial"/>
        </w:rPr>
      </w:pPr>
    </w:p>
    <w:p w14:paraId="2E4C9D3B" w14:textId="1F8EA479" w:rsidR="00BF7EA0" w:rsidRPr="00FB0D8B" w:rsidRDefault="003B5982" w:rsidP="001E74E9">
      <w:pPr>
        <w:contextualSpacing/>
        <w:rPr>
          <w:rFonts w:ascii="Arial" w:hAnsi="Arial" w:cs="Arial"/>
        </w:rPr>
      </w:pPr>
      <w:r>
        <w:rPr>
          <w:rFonts w:ascii="Arial" w:hAnsi="Arial" w:cs="Arial"/>
        </w:rPr>
        <w:lastRenderedPageBreak/>
        <w:t xml:space="preserve">Ronda Wallace spoke regarding Moms of Meacham.  </w:t>
      </w:r>
      <w:r w:rsidR="003B11ED">
        <w:rPr>
          <w:rFonts w:ascii="Arial" w:hAnsi="Arial" w:cs="Arial"/>
        </w:rPr>
        <w:t>The group is</w:t>
      </w:r>
      <w:r>
        <w:rPr>
          <w:rFonts w:ascii="Arial" w:hAnsi="Arial" w:cs="Arial"/>
        </w:rPr>
        <w:t xml:space="preserve"> asking for donations for </w:t>
      </w:r>
      <w:r w:rsidR="003B11ED">
        <w:rPr>
          <w:rFonts w:ascii="Arial" w:hAnsi="Arial" w:cs="Arial"/>
        </w:rPr>
        <w:t>its</w:t>
      </w:r>
      <w:r>
        <w:rPr>
          <w:rFonts w:ascii="Arial" w:hAnsi="Arial" w:cs="Arial"/>
        </w:rPr>
        <w:t xml:space="preserve"> annual Christmas toy giveaway.  Commissioners were asked to bring a toy to the Nov</w:t>
      </w:r>
      <w:r w:rsidR="00952808">
        <w:rPr>
          <w:rFonts w:ascii="Arial" w:hAnsi="Arial" w:cs="Arial"/>
        </w:rPr>
        <w:t xml:space="preserve">ember meeting.  Ronda Wallace offered to email information </w:t>
      </w:r>
      <w:r>
        <w:rPr>
          <w:rFonts w:ascii="Arial" w:hAnsi="Arial" w:cs="Arial"/>
        </w:rPr>
        <w:t xml:space="preserve">to Commissioners.  </w:t>
      </w:r>
    </w:p>
    <w:p w14:paraId="4C38AB83" w14:textId="77777777" w:rsidR="004A43CB" w:rsidRPr="00430D93" w:rsidRDefault="004A43CB" w:rsidP="001E74E9">
      <w:pPr>
        <w:contextualSpacing/>
        <w:rPr>
          <w:rFonts w:ascii="Arial" w:hAnsi="Arial" w:cs="Arial"/>
          <w:b/>
        </w:rPr>
      </w:pPr>
    </w:p>
    <w:p w14:paraId="35189A94" w14:textId="77777777" w:rsidR="00AB39CD" w:rsidRPr="00430D93" w:rsidRDefault="00B361A4" w:rsidP="00887F6D">
      <w:pPr>
        <w:rPr>
          <w:rFonts w:ascii="Arial" w:hAnsi="Arial" w:cs="Arial"/>
          <w:b/>
        </w:rPr>
      </w:pPr>
      <w:r w:rsidRPr="00430D93">
        <w:rPr>
          <w:rFonts w:ascii="Arial" w:hAnsi="Arial" w:cs="Arial"/>
          <w:b/>
        </w:rPr>
        <w:t>Meeting Updates</w:t>
      </w:r>
    </w:p>
    <w:p w14:paraId="0BEEFF61" w14:textId="3E487ABE" w:rsidR="00430D93" w:rsidRPr="00FC2081" w:rsidRDefault="00FC2081" w:rsidP="00887F6D">
      <w:pPr>
        <w:rPr>
          <w:rFonts w:ascii="Arial" w:hAnsi="Arial" w:cs="Arial"/>
        </w:rPr>
      </w:pPr>
      <w:r>
        <w:rPr>
          <w:rFonts w:ascii="Arial" w:hAnsi="Arial" w:cs="Arial"/>
        </w:rPr>
        <w:t xml:space="preserve">David Bennett will be placed on the November agenda.  </w:t>
      </w:r>
    </w:p>
    <w:p w14:paraId="6AC7D705" w14:textId="77777777" w:rsidR="0015272E" w:rsidRPr="00430D93" w:rsidRDefault="0015272E" w:rsidP="001E74E9">
      <w:pPr>
        <w:contextualSpacing/>
        <w:rPr>
          <w:rFonts w:ascii="Arial" w:hAnsi="Arial" w:cs="Arial"/>
          <w:b/>
        </w:rPr>
      </w:pPr>
      <w:r w:rsidRPr="00430D93">
        <w:rPr>
          <w:rFonts w:ascii="Arial" w:hAnsi="Arial" w:cs="Arial"/>
          <w:b/>
        </w:rPr>
        <w:t>Next Meeting</w:t>
      </w:r>
    </w:p>
    <w:p w14:paraId="0F90D028" w14:textId="77777777" w:rsidR="008E17A2" w:rsidRPr="00430D93" w:rsidRDefault="008E17A2" w:rsidP="001E74E9">
      <w:pPr>
        <w:contextualSpacing/>
        <w:rPr>
          <w:rFonts w:ascii="Arial" w:hAnsi="Arial" w:cs="Arial"/>
          <w:b/>
        </w:rPr>
      </w:pPr>
    </w:p>
    <w:p w14:paraId="418E5364" w14:textId="77777777" w:rsidR="008E17A2" w:rsidRPr="00430D93" w:rsidRDefault="008E17A2" w:rsidP="001E74E9">
      <w:pPr>
        <w:contextualSpacing/>
        <w:rPr>
          <w:rFonts w:ascii="Arial" w:hAnsi="Arial" w:cs="Arial"/>
        </w:rPr>
      </w:pPr>
      <w:r w:rsidRPr="00430D93">
        <w:rPr>
          <w:rFonts w:ascii="Arial" w:hAnsi="Arial" w:cs="Arial"/>
        </w:rPr>
        <w:t>T</w:t>
      </w:r>
      <w:r w:rsidR="00F30946" w:rsidRPr="00430D93">
        <w:rPr>
          <w:rFonts w:ascii="Arial" w:hAnsi="Arial" w:cs="Arial"/>
        </w:rPr>
        <w:t xml:space="preserve">he next regular meeting of the </w:t>
      </w:r>
      <w:r w:rsidR="0006784F">
        <w:rPr>
          <w:rFonts w:ascii="Arial" w:hAnsi="Arial" w:cs="Arial"/>
        </w:rPr>
        <w:t>K</w:t>
      </w:r>
      <w:r w:rsidR="007412A0" w:rsidRPr="00430D93">
        <w:rPr>
          <w:rFonts w:ascii="Arial" w:hAnsi="Arial" w:cs="Arial"/>
        </w:rPr>
        <w:t>HRC is scheduled to be</w:t>
      </w:r>
      <w:r w:rsidR="00FF6CF7">
        <w:rPr>
          <w:rFonts w:ascii="Arial" w:hAnsi="Arial" w:cs="Arial"/>
        </w:rPr>
        <w:t xml:space="preserve"> held on November 12</w:t>
      </w:r>
      <w:r w:rsidR="00064074" w:rsidRPr="00430D93">
        <w:rPr>
          <w:rFonts w:ascii="Arial" w:hAnsi="Arial" w:cs="Arial"/>
        </w:rPr>
        <w:t>,</w:t>
      </w:r>
      <w:r w:rsidRPr="00430D93">
        <w:rPr>
          <w:rFonts w:ascii="Arial" w:hAnsi="Arial" w:cs="Arial"/>
        </w:rPr>
        <w:t xml:space="preserve"> 2019 at 6:30 p.m., Kirkwood City Hall, Main Level Conference Room. </w:t>
      </w:r>
    </w:p>
    <w:p w14:paraId="0C21FA66" w14:textId="77777777" w:rsidR="008E17A2" w:rsidRPr="00430D93" w:rsidRDefault="008E17A2" w:rsidP="001E74E9">
      <w:pPr>
        <w:contextualSpacing/>
        <w:rPr>
          <w:rFonts w:ascii="Arial" w:hAnsi="Arial" w:cs="Arial"/>
          <w:b/>
        </w:rPr>
      </w:pPr>
    </w:p>
    <w:p w14:paraId="7137D715" w14:textId="77777777" w:rsidR="00800B24" w:rsidRDefault="00800B24" w:rsidP="001E74E9">
      <w:pPr>
        <w:contextualSpacing/>
        <w:rPr>
          <w:rFonts w:ascii="Arial" w:hAnsi="Arial" w:cs="Arial"/>
          <w:b/>
        </w:rPr>
      </w:pPr>
    </w:p>
    <w:p w14:paraId="5C8E2389" w14:textId="77777777" w:rsidR="00800B24" w:rsidRDefault="00800B24" w:rsidP="001E74E9">
      <w:pPr>
        <w:contextualSpacing/>
        <w:rPr>
          <w:rFonts w:ascii="Arial" w:hAnsi="Arial" w:cs="Arial"/>
          <w:b/>
        </w:rPr>
      </w:pPr>
    </w:p>
    <w:p w14:paraId="0E8FD115" w14:textId="06433D2A" w:rsidR="00A225E3" w:rsidRPr="00430D93" w:rsidRDefault="00A225E3" w:rsidP="001E74E9">
      <w:pPr>
        <w:contextualSpacing/>
        <w:rPr>
          <w:rFonts w:ascii="Arial" w:hAnsi="Arial" w:cs="Arial"/>
          <w:b/>
        </w:rPr>
      </w:pPr>
      <w:r w:rsidRPr="00430D93">
        <w:rPr>
          <w:rFonts w:ascii="Arial" w:hAnsi="Arial" w:cs="Arial"/>
          <w:b/>
        </w:rPr>
        <w:t>Adjourn</w:t>
      </w:r>
    </w:p>
    <w:p w14:paraId="3E54C4AE" w14:textId="77777777" w:rsidR="008E17A2" w:rsidRPr="00430D93" w:rsidRDefault="008E17A2" w:rsidP="001E74E9">
      <w:pPr>
        <w:contextualSpacing/>
        <w:rPr>
          <w:rFonts w:ascii="Arial" w:hAnsi="Arial" w:cs="Arial"/>
          <w:b/>
        </w:rPr>
      </w:pPr>
    </w:p>
    <w:p w14:paraId="550A2DF0" w14:textId="77777777" w:rsidR="008E17A2" w:rsidRPr="00430D93" w:rsidRDefault="0013504E" w:rsidP="001E74E9">
      <w:pPr>
        <w:contextualSpacing/>
        <w:rPr>
          <w:rFonts w:ascii="Arial" w:hAnsi="Arial" w:cs="Arial"/>
        </w:rPr>
      </w:pPr>
      <w:r w:rsidRPr="00430D93">
        <w:rPr>
          <w:rFonts w:ascii="Arial" w:hAnsi="Arial" w:cs="Arial"/>
        </w:rPr>
        <w:t>M</w:t>
      </w:r>
      <w:r w:rsidR="00FF6CF7">
        <w:rPr>
          <w:rFonts w:ascii="Arial" w:hAnsi="Arial" w:cs="Arial"/>
        </w:rPr>
        <w:t>otion was made by William Winter seconded by Ronda Wallace</w:t>
      </w:r>
      <w:r w:rsidR="008E17A2" w:rsidRPr="00430D93">
        <w:rPr>
          <w:rFonts w:ascii="Arial" w:hAnsi="Arial" w:cs="Arial"/>
        </w:rPr>
        <w:t xml:space="preserve"> to adjourn.  All in favor, motion carried.</w:t>
      </w:r>
    </w:p>
    <w:p w14:paraId="02912B28" w14:textId="77777777" w:rsidR="008E17A2" w:rsidRPr="00430D93" w:rsidRDefault="008E17A2" w:rsidP="001E74E9">
      <w:pPr>
        <w:contextualSpacing/>
        <w:rPr>
          <w:rFonts w:ascii="Arial" w:hAnsi="Arial" w:cs="Arial"/>
        </w:rPr>
      </w:pPr>
    </w:p>
    <w:p w14:paraId="16313E47" w14:textId="77777777" w:rsidR="008E17A2" w:rsidRPr="00430D93" w:rsidRDefault="008E17A2" w:rsidP="001E74E9">
      <w:pPr>
        <w:contextualSpacing/>
        <w:rPr>
          <w:rFonts w:ascii="Arial" w:hAnsi="Arial" w:cs="Arial"/>
        </w:rPr>
      </w:pPr>
      <w:r w:rsidRPr="00430D93">
        <w:rPr>
          <w:rFonts w:ascii="Arial" w:hAnsi="Arial" w:cs="Arial"/>
        </w:rPr>
        <w:tab/>
      </w:r>
      <w:r w:rsidRPr="00430D93">
        <w:rPr>
          <w:rFonts w:ascii="Arial" w:hAnsi="Arial" w:cs="Arial"/>
        </w:rPr>
        <w:tab/>
      </w:r>
      <w:r w:rsidRPr="00430D93">
        <w:rPr>
          <w:rFonts w:ascii="Arial" w:hAnsi="Arial" w:cs="Arial"/>
        </w:rPr>
        <w:tab/>
      </w:r>
      <w:r w:rsidRPr="00430D93">
        <w:rPr>
          <w:rFonts w:ascii="Arial" w:hAnsi="Arial" w:cs="Arial"/>
        </w:rPr>
        <w:tab/>
      </w:r>
      <w:r w:rsidRPr="00430D93">
        <w:rPr>
          <w:rFonts w:ascii="Arial" w:hAnsi="Arial" w:cs="Arial"/>
        </w:rPr>
        <w:tab/>
      </w:r>
      <w:r w:rsidRPr="00430D93">
        <w:rPr>
          <w:rFonts w:ascii="Arial" w:hAnsi="Arial" w:cs="Arial"/>
        </w:rPr>
        <w:tab/>
      </w:r>
      <w:r w:rsidRPr="00430D93">
        <w:rPr>
          <w:rFonts w:ascii="Arial" w:hAnsi="Arial" w:cs="Arial"/>
        </w:rPr>
        <w:tab/>
        <w:t xml:space="preserve">______________________ </w:t>
      </w:r>
    </w:p>
    <w:p w14:paraId="7A2EEBBB" w14:textId="77777777" w:rsidR="008E17A2" w:rsidRPr="008E17A2" w:rsidRDefault="008E17A2" w:rsidP="001E74E9">
      <w:pPr>
        <w:contextualSpacing/>
        <w:rPr>
          <w:rFonts w:ascii="Arial" w:hAnsi="Arial" w:cs="Arial"/>
          <w:sz w:val="24"/>
          <w:szCs w:val="24"/>
        </w:rPr>
      </w:pPr>
      <w:r w:rsidRPr="00430D93">
        <w:rPr>
          <w:rFonts w:ascii="Arial" w:hAnsi="Arial" w:cs="Arial"/>
        </w:rPr>
        <w:tab/>
      </w:r>
      <w:r w:rsidRPr="00430D93">
        <w:rPr>
          <w:rFonts w:ascii="Arial" w:hAnsi="Arial" w:cs="Arial"/>
        </w:rPr>
        <w:tab/>
      </w:r>
      <w:r w:rsidRPr="00430D93">
        <w:rPr>
          <w:rFonts w:ascii="Arial" w:hAnsi="Arial" w:cs="Arial"/>
        </w:rPr>
        <w:tab/>
      </w:r>
      <w:r w:rsidRPr="00430D93">
        <w:rPr>
          <w:rFonts w:ascii="Arial" w:hAnsi="Arial" w:cs="Arial"/>
        </w:rPr>
        <w:tab/>
      </w:r>
      <w:r>
        <w:rPr>
          <w:rFonts w:ascii="Arial" w:hAnsi="Arial" w:cs="Arial"/>
          <w:sz w:val="24"/>
          <w:szCs w:val="24"/>
        </w:rPr>
        <w:tab/>
      </w:r>
      <w:r>
        <w:rPr>
          <w:rFonts w:ascii="Arial" w:hAnsi="Arial" w:cs="Arial"/>
          <w:sz w:val="24"/>
          <w:szCs w:val="24"/>
        </w:rPr>
        <w:tab/>
      </w:r>
      <w:r>
        <w:rPr>
          <w:rFonts w:ascii="Arial" w:hAnsi="Arial" w:cs="Arial"/>
          <w:sz w:val="24"/>
          <w:szCs w:val="24"/>
        </w:rPr>
        <w:tab/>
        <w:t>Judy Moticka, Secretary</w:t>
      </w:r>
    </w:p>
    <w:sectPr w:rsidR="008E17A2" w:rsidRPr="008E17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A7DAF" w14:textId="77777777" w:rsidR="008A60F3" w:rsidRDefault="008A60F3" w:rsidP="00C70071">
      <w:pPr>
        <w:spacing w:after="0" w:line="240" w:lineRule="auto"/>
      </w:pPr>
      <w:r>
        <w:separator/>
      </w:r>
    </w:p>
  </w:endnote>
  <w:endnote w:type="continuationSeparator" w:id="0">
    <w:p w14:paraId="5D815037" w14:textId="77777777" w:rsidR="008A60F3" w:rsidRDefault="008A60F3" w:rsidP="00C70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F1DC0" w14:textId="77777777" w:rsidR="008A60F3" w:rsidRDefault="008A60F3" w:rsidP="00C70071">
      <w:pPr>
        <w:spacing w:after="0" w:line="240" w:lineRule="auto"/>
      </w:pPr>
      <w:r>
        <w:separator/>
      </w:r>
    </w:p>
  </w:footnote>
  <w:footnote w:type="continuationSeparator" w:id="0">
    <w:p w14:paraId="436E39B2" w14:textId="77777777" w:rsidR="008A60F3" w:rsidRDefault="008A60F3" w:rsidP="00C70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7289"/>
    <w:multiLevelType w:val="hybridMultilevel"/>
    <w:tmpl w:val="7AF0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A0BB4"/>
    <w:multiLevelType w:val="hybridMultilevel"/>
    <w:tmpl w:val="6B46F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923B4"/>
    <w:multiLevelType w:val="hybridMultilevel"/>
    <w:tmpl w:val="51AE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036A92"/>
    <w:multiLevelType w:val="hybridMultilevel"/>
    <w:tmpl w:val="674A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90073"/>
    <w:multiLevelType w:val="hybridMultilevel"/>
    <w:tmpl w:val="CD18B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B67FB4"/>
    <w:multiLevelType w:val="hybridMultilevel"/>
    <w:tmpl w:val="EB7A6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46D13"/>
    <w:multiLevelType w:val="hybridMultilevel"/>
    <w:tmpl w:val="7D46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54D75"/>
    <w:multiLevelType w:val="hybridMultilevel"/>
    <w:tmpl w:val="DE18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5299F"/>
    <w:multiLevelType w:val="hybridMultilevel"/>
    <w:tmpl w:val="E61E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7321DD"/>
    <w:multiLevelType w:val="hybridMultilevel"/>
    <w:tmpl w:val="CCC2C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9"/>
  </w:num>
  <w:num w:numId="5">
    <w:abstractNumId w:val="5"/>
  </w:num>
  <w:num w:numId="6">
    <w:abstractNumId w:val="0"/>
  </w:num>
  <w:num w:numId="7">
    <w:abstractNumId w:val="4"/>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E9"/>
    <w:rsid w:val="00001C9B"/>
    <w:rsid w:val="00003402"/>
    <w:rsid w:val="00005CCC"/>
    <w:rsid w:val="00017564"/>
    <w:rsid w:val="00024F7D"/>
    <w:rsid w:val="00033E24"/>
    <w:rsid w:val="00034F9F"/>
    <w:rsid w:val="00040F59"/>
    <w:rsid w:val="000434B6"/>
    <w:rsid w:val="0005549A"/>
    <w:rsid w:val="000628DC"/>
    <w:rsid w:val="00063B5E"/>
    <w:rsid w:val="00064074"/>
    <w:rsid w:val="0006784F"/>
    <w:rsid w:val="00073D49"/>
    <w:rsid w:val="00075402"/>
    <w:rsid w:val="000807F9"/>
    <w:rsid w:val="00094E6B"/>
    <w:rsid w:val="000A2222"/>
    <w:rsid w:val="000A3A7D"/>
    <w:rsid w:val="000C17BA"/>
    <w:rsid w:val="000D7851"/>
    <w:rsid w:val="000D7B46"/>
    <w:rsid w:val="000F2507"/>
    <w:rsid w:val="000F2C69"/>
    <w:rsid w:val="000F4A12"/>
    <w:rsid w:val="0010120E"/>
    <w:rsid w:val="001015F9"/>
    <w:rsid w:val="00101E19"/>
    <w:rsid w:val="00106BC9"/>
    <w:rsid w:val="0011711D"/>
    <w:rsid w:val="00124F37"/>
    <w:rsid w:val="00131251"/>
    <w:rsid w:val="00131A69"/>
    <w:rsid w:val="0013504E"/>
    <w:rsid w:val="001508EF"/>
    <w:rsid w:val="0015272E"/>
    <w:rsid w:val="001573F9"/>
    <w:rsid w:val="00157888"/>
    <w:rsid w:val="00161E71"/>
    <w:rsid w:val="00162562"/>
    <w:rsid w:val="00162B5B"/>
    <w:rsid w:val="0016325E"/>
    <w:rsid w:val="001677E6"/>
    <w:rsid w:val="00167E1B"/>
    <w:rsid w:val="0017208C"/>
    <w:rsid w:val="00180E85"/>
    <w:rsid w:val="001875EC"/>
    <w:rsid w:val="0019665E"/>
    <w:rsid w:val="001968FC"/>
    <w:rsid w:val="0019792D"/>
    <w:rsid w:val="001A1017"/>
    <w:rsid w:val="001A5FE6"/>
    <w:rsid w:val="001B26DA"/>
    <w:rsid w:val="001B323C"/>
    <w:rsid w:val="001B6A7E"/>
    <w:rsid w:val="001E0711"/>
    <w:rsid w:val="001E59CA"/>
    <w:rsid w:val="001E74E9"/>
    <w:rsid w:val="001F2753"/>
    <w:rsid w:val="001F4CF5"/>
    <w:rsid w:val="001F5BEC"/>
    <w:rsid w:val="00200086"/>
    <w:rsid w:val="00207102"/>
    <w:rsid w:val="00211599"/>
    <w:rsid w:val="00215EE8"/>
    <w:rsid w:val="00223E7B"/>
    <w:rsid w:val="00231A81"/>
    <w:rsid w:val="002331E4"/>
    <w:rsid w:val="002362FD"/>
    <w:rsid w:val="00237469"/>
    <w:rsid w:val="00237DCE"/>
    <w:rsid w:val="00240E57"/>
    <w:rsid w:val="00241A9A"/>
    <w:rsid w:val="0025357E"/>
    <w:rsid w:val="002552EA"/>
    <w:rsid w:val="00255408"/>
    <w:rsid w:val="00260634"/>
    <w:rsid w:val="0026557A"/>
    <w:rsid w:val="00275E39"/>
    <w:rsid w:val="0028290F"/>
    <w:rsid w:val="002837AA"/>
    <w:rsid w:val="00290514"/>
    <w:rsid w:val="002A781B"/>
    <w:rsid w:val="002A7A36"/>
    <w:rsid w:val="002B1E44"/>
    <w:rsid w:val="002B635F"/>
    <w:rsid w:val="002C5552"/>
    <w:rsid w:val="002D004F"/>
    <w:rsid w:val="002D4DE9"/>
    <w:rsid w:val="002E527F"/>
    <w:rsid w:val="002E6637"/>
    <w:rsid w:val="002F1977"/>
    <w:rsid w:val="002F2067"/>
    <w:rsid w:val="002F441B"/>
    <w:rsid w:val="00306196"/>
    <w:rsid w:val="003255F6"/>
    <w:rsid w:val="003257CA"/>
    <w:rsid w:val="003258F8"/>
    <w:rsid w:val="003507BB"/>
    <w:rsid w:val="00350845"/>
    <w:rsid w:val="0035348D"/>
    <w:rsid w:val="00361916"/>
    <w:rsid w:val="003728C7"/>
    <w:rsid w:val="003878C6"/>
    <w:rsid w:val="00394181"/>
    <w:rsid w:val="003B02AF"/>
    <w:rsid w:val="003B11ED"/>
    <w:rsid w:val="003B5982"/>
    <w:rsid w:val="003C01B2"/>
    <w:rsid w:val="003C09AB"/>
    <w:rsid w:val="003C3BCF"/>
    <w:rsid w:val="003D0DD3"/>
    <w:rsid w:val="003D251D"/>
    <w:rsid w:val="003D282F"/>
    <w:rsid w:val="003F057B"/>
    <w:rsid w:val="003F0A9C"/>
    <w:rsid w:val="003F3690"/>
    <w:rsid w:val="003F54DB"/>
    <w:rsid w:val="004037C0"/>
    <w:rsid w:val="00414A90"/>
    <w:rsid w:val="004164AF"/>
    <w:rsid w:val="00416E21"/>
    <w:rsid w:val="00423616"/>
    <w:rsid w:val="00430D93"/>
    <w:rsid w:val="00435AC4"/>
    <w:rsid w:val="004420E3"/>
    <w:rsid w:val="00444065"/>
    <w:rsid w:val="0044505A"/>
    <w:rsid w:val="00450321"/>
    <w:rsid w:val="00460D64"/>
    <w:rsid w:val="00481F47"/>
    <w:rsid w:val="00482C50"/>
    <w:rsid w:val="00493940"/>
    <w:rsid w:val="00495E7C"/>
    <w:rsid w:val="004A43CB"/>
    <w:rsid w:val="004A4B07"/>
    <w:rsid w:val="004B18E4"/>
    <w:rsid w:val="004B32F0"/>
    <w:rsid w:val="004C734B"/>
    <w:rsid w:val="004D0CAB"/>
    <w:rsid w:val="004D0F5B"/>
    <w:rsid w:val="004D34FD"/>
    <w:rsid w:val="004E0208"/>
    <w:rsid w:val="004F220F"/>
    <w:rsid w:val="004F4AC5"/>
    <w:rsid w:val="005036B1"/>
    <w:rsid w:val="00504175"/>
    <w:rsid w:val="00506310"/>
    <w:rsid w:val="005237F8"/>
    <w:rsid w:val="00525D08"/>
    <w:rsid w:val="005270DA"/>
    <w:rsid w:val="00527B1C"/>
    <w:rsid w:val="00530DC7"/>
    <w:rsid w:val="00535135"/>
    <w:rsid w:val="005410EB"/>
    <w:rsid w:val="00545087"/>
    <w:rsid w:val="005617E0"/>
    <w:rsid w:val="00562007"/>
    <w:rsid w:val="005643C2"/>
    <w:rsid w:val="00567F16"/>
    <w:rsid w:val="0057256E"/>
    <w:rsid w:val="0057466D"/>
    <w:rsid w:val="00574C34"/>
    <w:rsid w:val="005829FF"/>
    <w:rsid w:val="00584B6C"/>
    <w:rsid w:val="00590DC5"/>
    <w:rsid w:val="005967B4"/>
    <w:rsid w:val="00596F03"/>
    <w:rsid w:val="005A1167"/>
    <w:rsid w:val="005C28C7"/>
    <w:rsid w:val="005E6A8B"/>
    <w:rsid w:val="005F3AE7"/>
    <w:rsid w:val="00605015"/>
    <w:rsid w:val="006053B4"/>
    <w:rsid w:val="0062212B"/>
    <w:rsid w:val="00626323"/>
    <w:rsid w:val="00630BD5"/>
    <w:rsid w:val="006409D1"/>
    <w:rsid w:val="006451EC"/>
    <w:rsid w:val="00661870"/>
    <w:rsid w:val="006618F4"/>
    <w:rsid w:val="0066301B"/>
    <w:rsid w:val="00674BFA"/>
    <w:rsid w:val="006762CC"/>
    <w:rsid w:val="0068146E"/>
    <w:rsid w:val="00681A66"/>
    <w:rsid w:val="0068333D"/>
    <w:rsid w:val="00685A7C"/>
    <w:rsid w:val="00685CE9"/>
    <w:rsid w:val="006865E2"/>
    <w:rsid w:val="006B06C3"/>
    <w:rsid w:val="006B4E07"/>
    <w:rsid w:val="006C3071"/>
    <w:rsid w:val="006C3C39"/>
    <w:rsid w:val="006C42F5"/>
    <w:rsid w:val="006C6A50"/>
    <w:rsid w:val="006D0B8C"/>
    <w:rsid w:val="006D20E1"/>
    <w:rsid w:val="006D4961"/>
    <w:rsid w:val="006E2224"/>
    <w:rsid w:val="006E353F"/>
    <w:rsid w:val="006E7911"/>
    <w:rsid w:val="006F729B"/>
    <w:rsid w:val="00701C66"/>
    <w:rsid w:val="007067CC"/>
    <w:rsid w:val="007118A0"/>
    <w:rsid w:val="0071428F"/>
    <w:rsid w:val="00716476"/>
    <w:rsid w:val="00716CF8"/>
    <w:rsid w:val="00720396"/>
    <w:rsid w:val="007220B5"/>
    <w:rsid w:val="00723A16"/>
    <w:rsid w:val="00732E97"/>
    <w:rsid w:val="0073371E"/>
    <w:rsid w:val="00733B0B"/>
    <w:rsid w:val="00737B2A"/>
    <w:rsid w:val="007412A0"/>
    <w:rsid w:val="0074511C"/>
    <w:rsid w:val="007501C8"/>
    <w:rsid w:val="00752F2D"/>
    <w:rsid w:val="0075475F"/>
    <w:rsid w:val="00755DDC"/>
    <w:rsid w:val="007601FC"/>
    <w:rsid w:val="007604CA"/>
    <w:rsid w:val="0076417D"/>
    <w:rsid w:val="0076747E"/>
    <w:rsid w:val="007703AE"/>
    <w:rsid w:val="007705DC"/>
    <w:rsid w:val="0077300B"/>
    <w:rsid w:val="00785E7E"/>
    <w:rsid w:val="00786A1C"/>
    <w:rsid w:val="00791448"/>
    <w:rsid w:val="007A126E"/>
    <w:rsid w:val="007A3341"/>
    <w:rsid w:val="007A66F4"/>
    <w:rsid w:val="007A75C7"/>
    <w:rsid w:val="007A7E7C"/>
    <w:rsid w:val="007B06E1"/>
    <w:rsid w:val="007C00C1"/>
    <w:rsid w:val="007D2E24"/>
    <w:rsid w:val="007D5247"/>
    <w:rsid w:val="007E6D29"/>
    <w:rsid w:val="007E7318"/>
    <w:rsid w:val="007F5F8B"/>
    <w:rsid w:val="0080040C"/>
    <w:rsid w:val="00800B24"/>
    <w:rsid w:val="00804F45"/>
    <w:rsid w:val="008067C7"/>
    <w:rsid w:val="00806D5E"/>
    <w:rsid w:val="00813757"/>
    <w:rsid w:val="008146E2"/>
    <w:rsid w:val="00815C42"/>
    <w:rsid w:val="00815FCA"/>
    <w:rsid w:val="00816EF9"/>
    <w:rsid w:val="00830D49"/>
    <w:rsid w:val="00841389"/>
    <w:rsid w:val="00850DC7"/>
    <w:rsid w:val="0085582C"/>
    <w:rsid w:val="008836F7"/>
    <w:rsid w:val="00886C8D"/>
    <w:rsid w:val="00887F6D"/>
    <w:rsid w:val="008923D8"/>
    <w:rsid w:val="00896291"/>
    <w:rsid w:val="008A30F5"/>
    <w:rsid w:val="008A547F"/>
    <w:rsid w:val="008A60F3"/>
    <w:rsid w:val="008A698D"/>
    <w:rsid w:val="008A731E"/>
    <w:rsid w:val="008B06E1"/>
    <w:rsid w:val="008B155B"/>
    <w:rsid w:val="008B6A9E"/>
    <w:rsid w:val="008C22BE"/>
    <w:rsid w:val="008C634A"/>
    <w:rsid w:val="008D4FAB"/>
    <w:rsid w:val="008D6D57"/>
    <w:rsid w:val="008E17A2"/>
    <w:rsid w:val="008E32EC"/>
    <w:rsid w:val="008E5069"/>
    <w:rsid w:val="008F0442"/>
    <w:rsid w:val="008F4A7B"/>
    <w:rsid w:val="008F7EDF"/>
    <w:rsid w:val="00903FD1"/>
    <w:rsid w:val="00905792"/>
    <w:rsid w:val="00906C00"/>
    <w:rsid w:val="00906C7C"/>
    <w:rsid w:val="00914B98"/>
    <w:rsid w:val="00922677"/>
    <w:rsid w:val="00923C1A"/>
    <w:rsid w:val="00930857"/>
    <w:rsid w:val="00934378"/>
    <w:rsid w:val="00935B6A"/>
    <w:rsid w:val="00941CBC"/>
    <w:rsid w:val="00952808"/>
    <w:rsid w:val="00952EFF"/>
    <w:rsid w:val="00960924"/>
    <w:rsid w:val="009639A2"/>
    <w:rsid w:val="00973E97"/>
    <w:rsid w:val="00986A03"/>
    <w:rsid w:val="009873C2"/>
    <w:rsid w:val="00990409"/>
    <w:rsid w:val="0099504E"/>
    <w:rsid w:val="009A590A"/>
    <w:rsid w:val="009B3E3B"/>
    <w:rsid w:val="009B6356"/>
    <w:rsid w:val="009B6D9E"/>
    <w:rsid w:val="009C367A"/>
    <w:rsid w:val="009C3D33"/>
    <w:rsid w:val="009C5C5A"/>
    <w:rsid w:val="009D1AA2"/>
    <w:rsid w:val="009E16B2"/>
    <w:rsid w:val="009E34B5"/>
    <w:rsid w:val="00A001EC"/>
    <w:rsid w:val="00A0067C"/>
    <w:rsid w:val="00A05391"/>
    <w:rsid w:val="00A20F5F"/>
    <w:rsid w:val="00A210C9"/>
    <w:rsid w:val="00A225E3"/>
    <w:rsid w:val="00A23F7D"/>
    <w:rsid w:val="00A365F8"/>
    <w:rsid w:val="00A36FB4"/>
    <w:rsid w:val="00A433FC"/>
    <w:rsid w:val="00A43819"/>
    <w:rsid w:val="00A5152C"/>
    <w:rsid w:val="00A544D8"/>
    <w:rsid w:val="00A574E3"/>
    <w:rsid w:val="00A60E14"/>
    <w:rsid w:val="00A61A9C"/>
    <w:rsid w:val="00A67733"/>
    <w:rsid w:val="00A702B9"/>
    <w:rsid w:val="00A71A00"/>
    <w:rsid w:val="00A7499B"/>
    <w:rsid w:val="00A76281"/>
    <w:rsid w:val="00A763AB"/>
    <w:rsid w:val="00A867CB"/>
    <w:rsid w:val="00AA0B0A"/>
    <w:rsid w:val="00AB07D3"/>
    <w:rsid w:val="00AB18EB"/>
    <w:rsid w:val="00AB39CD"/>
    <w:rsid w:val="00AB39CE"/>
    <w:rsid w:val="00AB504E"/>
    <w:rsid w:val="00AB5B17"/>
    <w:rsid w:val="00AC2EA7"/>
    <w:rsid w:val="00AC3895"/>
    <w:rsid w:val="00AC3BCE"/>
    <w:rsid w:val="00AC5F28"/>
    <w:rsid w:val="00AC667F"/>
    <w:rsid w:val="00AC737F"/>
    <w:rsid w:val="00AD775C"/>
    <w:rsid w:val="00AE14C0"/>
    <w:rsid w:val="00AE3FFB"/>
    <w:rsid w:val="00AF0F97"/>
    <w:rsid w:val="00AF458A"/>
    <w:rsid w:val="00AF79C1"/>
    <w:rsid w:val="00B103C8"/>
    <w:rsid w:val="00B16C3F"/>
    <w:rsid w:val="00B21D39"/>
    <w:rsid w:val="00B2606F"/>
    <w:rsid w:val="00B26ED8"/>
    <w:rsid w:val="00B361A4"/>
    <w:rsid w:val="00B427B5"/>
    <w:rsid w:val="00B4342C"/>
    <w:rsid w:val="00B434C7"/>
    <w:rsid w:val="00B449E4"/>
    <w:rsid w:val="00B51D83"/>
    <w:rsid w:val="00B574A1"/>
    <w:rsid w:val="00B62A81"/>
    <w:rsid w:val="00B63F17"/>
    <w:rsid w:val="00B66983"/>
    <w:rsid w:val="00B7445E"/>
    <w:rsid w:val="00B74EB9"/>
    <w:rsid w:val="00B87E93"/>
    <w:rsid w:val="00B90D3B"/>
    <w:rsid w:val="00B91A48"/>
    <w:rsid w:val="00B96F27"/>
    <w:rsid w:val="00BA678F"/>
    <w:rsid w:val="00BB3383"/>
    <w:rsid w:val="00BB4922"/>
    <w:rsid w:val="00BB52D5"/>
    <w:rsid w:val="00BB5E6C"/>
    <w:rsid w:val="00BC4B3C"/>
    <w:rsid w:val="00BD5D22"/>
    <w:rsid w:val="00BE577E"/>
    <w:rsid w:val="00BE7A7D"/>
    <w:rsid w:val="00BF7EA0"/>
    <w:rsid w:val="00C073F4"/>
    <w:rsid w:val="00C138DB"/>
    <w:rsid w:val="00C15FFE"/>
    <w:rsid w:val="00C16F56"/>
    <w:rsid w:val="00C20DBC"/>
    <w:rsid w:val="00C22093"/>
    <w:rsid w:val="00C238C9"/>
    <w:rsid w:val="00C23C2A"/>
    <w:rsid w:val="00C36897"/>
    <w:rsid w:val="00C37144"/>
    <w:rsid w:val="00C41A9A"/>
    <w:rsid w:val="00C603DD"/>
    <w:rsid w:val="00C63D7F"/>
    <w:rsid w:val="00C67788"/>
    <w:rsid w:val="00C70071"/>
    <w:rsid w:val="00C74F44"/>
    <w:rsid w:val="00C76144"/>
    <w:rsid w:val="00C80666"/>
    <w:rsid w:val="00C873F0"/>
    <w:rsid w:val="00C92666"/>
    <w:rsid w:val="00C94156"/>
    <w:rsid w:val="00C96010"/>
    <w:rsid w:val="00CA10A3"/>
    <w:rsid w:val="00CA4087"/>
    <w:rsid w:val="00CC0EB2"/>
    <w:rsid w:val="00CC2982"/>
    <w:rsid w:val="00CD0DB9"/>
    <w:rsid w:val="00CE1B36"/>
    <w:rsid w:val="00CE59B0"/>
    <w:rsid w:val="00CF71B8"/>
    <w:rsid w:val="00D04618"/>
    <w:rsid w:val="00D1137D"/>
    <w:rsid w:val="00D133A0"/>
    <w:rsid w:val="00D52218"/>
    <w:rsid w:val="00D525FB"/>
    <w:rsid w:val="00D54433"/>
    <w:rsid w:val="00D5527A"/>
    <w:rsid w:val="00D557CC"/>
    <w:rsid w:val="00D5671D"/>
    <w:rsid w:val="00D95343"/>
    <w:rsid w:val="00DA15AF"/>
    <w:rsid w:val="00DA2C63"/>
    <w:rsid w:val="00DA5372"/>
    <w:rsid w:val="00DB053B"/>
    <w:rsid w:val="00DB5807"/>
    <w:rsid w:val="00DC4545"/>
    <w:rsid w:val="00DC4D07"/>
    <w:rsid w:val="00DC5532"/>
    <w:rsid w:val="00DD17A2"/>
    <w:rsid w:val="00DD4C2B"/>
    <w:rsid w:val="00DE1676"/>
    <w:rsid w:val="00DE6F86"/>
    <w:rsid w:val="00DE794C"/>
    <w:rsid w:val="00DF2459"/>
    <w:rsid w:val="00DF2A8B"/>
    <w:rsid w:val="00DF4243"/>
    <w:rsid w:val="00DF754C"/>
    <w:rsid w:val="00E00C40"/>
    <w:rsid w:val="00E03151"/>
    <w:rsid w:val="00E11147"/>
    <w:rsid w:val="00E140F6"/>
    <w:rsid w:val="00E170EC"/>
    <w:rsid w:val="00E2409C"/>
    <w:rsid w:val="00E319D1"/>
    <w:rsid w:val="00E33948"/>
    <w:rsid w:val="00E415E3"/>
    <w:rsid w:val="00E56EEF"/>
    <w:rsid w:val="00E70E53"/>
    <w:rsid w:val="00E73B06"/>
    <w:rsid w:val="00E82468"/>
    <w:rsid w:val="00E87048"/>
    <w:rsid w:val="00E94143"/>
    <w:rsid w:val="00EB6DF2"/>
    <w:rsid w:val="00EC462E"/>
    <w:rsid w:val="00EC4F97"/>
    <w:rsid w:val="00EC6D2E"/>
    <w:rsid w:val="00ED17F7"/>
    <w:rsid w:val="00ED2CBD"/>
    <w:rsid w:val="00ED72CB"/>
    <w:rsid w:val="00EE038D"/>
    <w:rsid w:val="00EE2A8D"/>
    <w:rsid w:val="00EE644B"/>
    <w:rsid w:val="00EF3131"/>
    <w:rsid w:val="00F02C74"/>
    <w:rsid w:val="00F04E80"/>
    <w:rsid w:val="00F15CD1"/>
    <w:rsid w:val="00F22085"/>
    <w:rsid w:val="00F263D8"/>
    <w:rsid w:val="00F30946"/>
    <w:rsid w:val="00F311C9"/>
    <w:rsid w:val="00F342D8"/>
    <w:rsid w:val="00F44D2F"/>
    <w:rsid w:val="00F63249"/>
    <w:rsid w:val="00F64236"/>
    <w:rsid w:val="00F70D0C"/>
    <w:rsid w:val="00F72ADF"/>
    <w:rsid w:val="00F75A84"/>
    <w:rsid w:val="00F76518"/>
    <w:rsid w:val="00F779CD"/>
    <w:rsid w:val="00F849D8"/>
    <w:rsid w:val="00F939A3"/>
    <w:rsid w:val="00FA06B0"/>
    <w:rsid w:val="00FB0B8E"/>
    <w:rsid w:val="00FB0D8B"/>
    <w:rsid w:val="00FB3629"/>
    <w:rsid w:val="00FB73C7"/>
    <w:rsid w:val="00FB74A2"/>
    <w:rsid w:val="00FB7D9E"/>
    <w:rsid w:val="00FC1F7D"/>
    <w:rsid w:val="00FC2081"/>
    <w:rsid w:val="00FC6127"/>
    <w:rsid w:val="00FD4B71"/>
    <w:rsid w:val="00FD5CCC"/>
    <w:rsid w:val="00FD7FC5"/>
    <w:rsid w:val="00FE2202"/>
    <w:rsid w:val="00FE4225"/>
    <w:rsid w:val="00FE5B45"/>
    <w:rsid w:val="00FE5DA8"/>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08821"/>
  <w15:chartTrackingRefBased/>
  <w15:docId w15:val="{0F43C1A7-3AF5-4CFA-BCE3-1219D1E2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8E4"/>
    <w:pPr>
      <w:ind w:left="720"/>
      <w:contextualSpacing/>
    </w:pPr>
  </w:style>
  <w:style w:type="paragraph" w:styleId="BalloonText">
    <w:name w:val="Balloon Text"/>
    <w:basedOn w:val="Normal"/>
    <w:link w:val="BalloonTextChar"/>
    <w:uiPriority w:val="99"/>
    <w:semiHidden/>
    <w:unhideWhenUsed/>
    <w:rsid w:val="00905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792"/>
    <w:rPr>
      <w:rFonts w:ascii="Segoe UI" w:hAnsi="Segoe UI" w:cs="Segoe UI"/>
      <w:sz w:val="18"/>
      <w:szCs w:val="18"/>
    </w:rPr>
  </w:style>
  <w:style w:type="paragraph" w:styleId="Header">
    <w:name w:val="header"/>
    <w:basedOn w:val="Normal"/>
    <w:link w:val="HeaderChar"/>
    <w:uiPriority w:val="99"/>
    <w:unhideWhenUsed/>
    <w:rsid w:val="00C70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71"/>
  </w:style>
  <w:style w:type="paragraph" w:styleId="Footer">
    <w:name w:val="footer"/>
    <w:basedOn w:val="Normal"/>
    <w:link w:val="FooterChar"/>
    <w:uiPriority w:val="99"/>
    <w:unhideWhenUsed/>
    <w:rsid w:val="00C70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0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826B-6E2F-4C65-9A15-E3BCA2F7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A998EDA4.dotm</Template>
  <TotalTime>0</TotalTime>
  <Pages>6</Pages>
  <Words>1611</Words>
  <Characters>9189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J. Valentine</dc:creator>
  <cp:keywords/>
  <dc:description/>
  <cp:lastModifiedBy>Beth Von Behren</cp:lastModifiedBy>
  <cp:revision>2</cp:revision>
  <cp:lastPrinted>2019-10-23T13:24:00Z</cp:lastPrinted>
  <dcterms:created xsi:type="dcterms:W3CDTF">2019-11-15T21:36:00Z</dcterms:created>
  <dcterms:modified xsi:type="dcterms:W3CDTF">2019-11-15T21:36:00Z</dcterms:modified>
</cp:coreProperties>
</file>