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4" w:rsidRPr="00DA0D16" w:rsidRDefault="00103F35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2BA1A877" wp14:editId="73C8B7BE">
            <wp:simplePos x="0" y="0"/>
            <wp:positionH relativeFrom="column">
              <wp:posOffset>760868</wp:posOffset>
            </wp:positionH>
            <wp:positionV relativeFrom="paragraph">
              <wp:posOffset>0</wp:posOffset>
            </wp:positionV>
            <wp:extent cx="771276" cy="11251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whol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112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256" w:rsidRPr="00DA0D16">
        <w:rPr>
          <w:rFonts w:ascii="Arial" w:hAnsi="Arial" w:cs="Arial"/>
          <w:b/>
        </w:rPr>
        <w:t>AQUATIC ADVISORY C</w:t>
      </w:r>
      <w:r w:rsidR="00DA0D16" w:rsidRPr="00DA0D16">
        <w:rPr>
          <w:rFonts w:ascii="Arial" w:hAnsi="Arial" w:cs="Arial"/>
          <w:b/>
        </w:rPr>
        <w:t>COUNCIL</w:t>
      </w:r>
    </w:p>
    <w:p w:rsidR="00AB3256" w:rsidRPr="00DA0D16" w:rsidRDefault="00AB3256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MEETING MINUTES</w:t>
      </w:r>
    </w:p>
    <w:p w:rsidR="00F55604" w:rsidRPr="00DA0D16" w:rsidRDefault="00F55604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Glendale/Kirkwood/Oakland</w:t>
      </w:r>
    </w:p>
    <w:p w:rsidR="00AB3256" w:rsidRPr="00DA0D16" w:rsidRDefault="00AB3256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111 South Geyer Road</w:t>
      </w:r>
    </w:p>
    <w:p w:rsidR="00AB3256" w:rsidRPr="00DA0D16" w:rsidRDefault="00AB3256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Kirkwood MO 63122</w:t>
      </w:r>
    </w:p>
    <w:p w:rsidR="00F55604" w:rsidRPr="00DA0D16" w:rsidRDefault="00A21876" w:rsidP="00F556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8</w:t>
      </w:r>
      <w:r w:rsidR="00901EC8" w:rsidRPr="009D3FAE">
        <w:rPr>
          <w:rFonts w:ascii="Arial" w:hAnsi="Arial" w:cs="Arial"/>
          <w:b/>
        </w:rPr>
        <w:t>,</w:t>
      </w:r>
      <w:r w:rsidR="00937337" w:rsidRPr="00937337">
        <w:rPr>
          <w:rFonts w:ascii="Arial" w:hAnsi="Arial" w:cs="Arial"/>
          <w:b/>
        </w:rPr>
        <w:t xml:space="preserve"> 2019</w:t>
      </w:r>
      <w:r w:rsidR="00F55604" w:rsidRPr="00937337">
        <w:rPr>
          <w:rFonts w:ascii="Arial" w:hAnsi="Arial" w:cs="Arial"/>
          <w:b/>
        </w:rPr>
        <w:t xml:space="preserve"> </w:t>
      </w:r>
      <w:r w:rsidR="00AB3256" w:rsidRPr="00937337">
        <w:rPr>
          <w:rFonts w:ascii="Arial" w:hAnsi="Arial" w:cs="Arial"/>
          <w:b/>
        </w:rPr>
        <w:t>at</w:t>
      </w:r>
      <w:r w:rsidR="00F55604" w:rsidRPr="00937337">
        <w:rPr>
          <w:rFonts w:ascii="Arial" w:hAnsi="Arial" w:cs="Arial"/>
          <w:b/>
        </w:rPr>
        <w:t xml:space="preserve"> 6:45PM</w:t>
      </w:r>
    </w:p>
    <w:p w:rsidR="00F55604" w:rsidRPr="00DA0D16" w:rsidRDefault="008C67F2" w:rsidP="00F55604">
      <w:pPr>
        <w:rPr>
          <w:rFonts w:ascii="Arial" w:hAnsi="Arial" w:cs="Arial"/>
        </w:rPr>
      </w:pPr>
      <w:r w:rsidRPr="00DA0D16">
        <w:rPr>
          <w:rFonts w:ascii="Arial" w:hAnsi="Arial" w:cs="Arial"/>
        </w:rPr>
        <w:t xml:space="preserve">                                                             </w:t>
      </w:r>
    </w:p>
    <w:p w:rsidR="000B0AC0" w:rsidRPr="00DA0D16" w:rsidRDefault="00F55604" w:rsidP="00DA0D16">
      <w:pPr>
        <w:ind w:left="1440" w:hanging="1440"/>
        <w:rPr>
          <w:rFonts w:ascii="Arial" w:hAnsi="Arial" w:cs="Arial"/>
        </w:rPr>
      </w:pPr>
      <w:r w:rsidRPr="00DA0D16">
        <w:rPr>
          <w:rFonts w:ascii="Arial" w:hAnsi="Arial" w:cs="Arial"/>
          <w:b/>
        </w:rPr>
        <w:t>Present:</w:t>
      </w:r>
      <w:r w:rsidRPr="00DA0D16">
        <w:rPr>
          <w:rFonts w:ascii="Arial" w:hAnsi="Arial" w:cs="Arial"/>
        </w:rPr>
        <w:t xml:space="preserve">  </w:t>
      </w:r>
      <w:r w:rsidR="002A13E8" w:rsidRPr="00DA0D16">
        <w:rPr>
          <w:rFonts w:ascii="Arial" w:hAnsi="Arial" w:cs="Arial"/>
        </w:rPr>
        <w:tab/>
      </w:r>
      <w:r w:rsidR="00AB3256" w:rsidRPr="00DA0D16">
        <w:rPr>
          <w:rFonts w:ascii="Arial" w:hAnsi="Arial" w:cs="Arial"/>
        </w:rPr>
        <w:t>Members:</w:t>
      </w:r>
      <w:r w:rsidR="009C7F07" w:rsidRPr="00DA0D16">
        <w:rPr>
          <w:rFonts w:ascii="Arial" w:hAnsi="Arial" w:cs="Arial"/>
        </w:rPr>
        <w:t xml:space="preserve"> </w:t>
      </w:r>
      <w:r w:rsidR="00F84AE1" w:rsidRPr="00DA0D16">
        <w:rPr>
          <w:rFonts w:ascii="Arial" w:hAnsi="Arial" w:cs="Arial"/>
        </w:rPr>
        <w:t xml:space="preserve">Bill Riggs, </w:t>
      </w:r>
      <w:r w:rsidR="00A21876">
        <w:rPr>
          <w:rFonts w:ascii="Arial" w:hAnsi="Arial" w:cs="Arial"/>
        </w:rPr>
        <w:t>Carol Kennedy,</w:t>
      </w:r>
      <w:r w:rsidR="00D70F4C" w:rsidRPr="00DA0D16">
        <w:rPr>
          <w:rFonts w:ascii="Arial" w:hAnsi="Arial" w:cs="Arial"/>
        </w:rPr>
        <w:t xml:space="preserve"> </w:t>
      </w:r>
      <w:proofErr w:type="spellStart"/>
      <w:r w:rsidR="00A21876">
        <w:rPr>
          <w:rFonts w:ascii="Arial" w:hAnsi="Arial" w:cs="Arial"/>
        </w:rPr>
        <w:t>Landy</w:t>
      </w:r>
      <w:proofErr w:type="spellEnd"/>
      <w:r w:rsidR="00A21876">
        <w:rPr>
          <w:rFonts w:ascii="Arial" w:hAnsi="Arial" w:cs="Arial"/>
        </w:rPr>
        <w:t xml:space="preserve"> Wedlock,</w:t>
      </w:r>
      <w:r w:rsidR="00017F7B" w:rsidRPr="00DA0D16">
        <w:rPr>
          <w:rFonts w:ascii="Arial" w:hAnsi="Arial" w:cs="Arial"/>
        </w:rPr>
        <w:t xml:space="preserve"> </w:t>
      </w:r>
      <w:r w:rsidR="008E243B" w:rsidRPr="00DA0D16">
        <w:rPr>
          <w:rFonts w:ascii="Arial" w:hAnsi="Arial" w:cs="Arial"/>
        </w:rPr>
        <w:t>Nikki Difani</w:t>
      </w:r>
      <w:r w:rsidR="00937337">
        <w:rPr>
          <w:rFonts w:ascii="Arial" w:hAnsi="Arial" w:cs="Arial"/>
        </w:rPr>
        <w:t xml:space="preserve">, </w:t>
      </w:r>
      <w:proofErr w:type="gramStart"/>
      <w:r w:rsidR="00743728">
        <w:rPr>
          <w:rFonts w:ascii="Arial" w:hAnsi="Arial" w:cs="Arial"/>
        </w:rPr>
        <w:t>Diane</w:t>
      </w:r>
      <w:proofErr w:type="gramEnd"/>
      <w:r w:rsidR="00743728">
        <w:rPr>
          <w:rFonts w:ascii="Arial" w:hAnsi="Arial" w:cs="Arial"/>
        </w:rPr>
        <w:t xml:space="preserve"> Dooley</w:t>
      </w:r>
    </w:p>
    <w:p w:rsidR="00AB3256" w:rsidRPr="00DA0D16" w:rsidRDefault="00AB3256" w:rsidP="00DA0D16">
      <w:pPr>
        <w:rPr>
          <w:rFonts w:ascii="Arial" w:hAnsi="Arial" w:cs="Arial"/>
        </w:rPr>
      </w:pPr>
      <w:r w:rsidRPr="00DA0D16">
        <w:rPr>
          <w:rFonts w:ascii="Arial" w:hAnsi="Arial" w:cs="Arial"/>
        </w:rPr>
        <w:t xml:space="preserve">Staff Liaison: </w:t>
      </w:r>
      <w:r w:rsidR="00D70F4C" w:rsidRPr="00DA0D16">
        <w:rPr>
          <w:rFonts w:ascii="Arial" w:hAnsi="Arial" w:cs="Arial"/>
        </w:rPr>
        <w:t>Kyle Henke</w:t>
      </w:r>
      <w:r w:rsidR="008E243B" w:rsidRPr="00DA0D16">
        <w:rPr>
          <w:rFonts w:ascii="Arial" w:hAnsi="Arial" w:cs="Arial"/>
        </w:rPr>
        <w:tab/>
      </w:r>
      <w:r w:rsidR="008E243B" w:rsidRPr="00DA0D16">
        <w:rPr>
          <w:rFonts w:ascii="Arial" w:hAnsi="Arial" w:cs="Arial"/>
        </w:rPr>
        <w:tab/>
      </w:r>
      <w:r w:rsidR="00DA0D16">
        <w:rPr>
          <w:rFonts w:ascii="Arial" w:hAnsi="Arial" w:cs="Arial"/>
        </w:rPr>
        <w:tab/>
      </w:r>
      <w:r w:rsidR="00CC6358">
        <w:rPr>
          <w:rFonts w:ascii="Arial" w:hAnsi="Arial" w:cs="Arial"/>
        </w:rPr>
        <w:t>MPM</w:t>
      </w:r>
      <w:r w:rsidR="00D70F4C" w:rsidRPr="00DA0D16">
        <w:rPr>
          <w:rFonts w:ascii="Arial" w:hAnsi="Arial" w:cs="Arial"/>
        </w:rPr>
        <w:t xml:space="preserve">: </w:t>
      </w:r>
      <w:r w:rsidR="00A21876">
        <w:rPr>
          <w:rFonts w:ascii="Arial" w:hAnsi="Arial" w:cs="Arial"/>
        </w:rPr>
        <w:t>Emma</w:t>
      </w:r>
      <w:r w:rsidR="00A21876">
        <w:rPr>
          <w:rFonts w:ascii="Arial" w:hAnsi="Arial" w:cs="Arial"/>
        </w:rPr>
        <w:tab/>
      </w:r>
      <w:r w:rsidR="00A21876">
        <w:rPr>
          <w:rFonts w:ascii="Arial" w:hAnsi="Arial" w:cs="Arial"/>
        </w:rPr>
        <w:tab/>
      </w:r>
      <w:r w:rsidR="00D70F4C" w:rsidRPr="00DA0D16">
        <w:rPr>
          <w:rFonts w:ascii="Arial" w:hAnsi="Arial" w:cs="Arial"/>
        </w:rPr>
        <w:t xml:space="preserve"> </w:t>
      </w:r>
      <w:r w:rsidR="008E243B" w:rsidRPr="00DA0D16">
        <w:rPr>
          <w:rFonts w:ascii="Arial" w:hAnsi="Arial" w:cs="Arial"/>
        </w:rPr>
        <w:t xml:space="preserve">Guest: </w:t>
      </w:r>
      <w:r w:rsidR="00937337">
        <w:rPr>
          <w:rFonts w:ascii="Arial" w:hAnsi="Arial" w:cs="Arial"/>
        </w:rPr>
        <w:t>____________</w:t>
      </w:r>
    </w:p>
    <w:p w:rsidR="00AB3256" w:rsidRPr="00DA0D16" w:rsidRDefault="00AB3256" w:rsidP="00AB3256">
      <w:pPr>
        <w:rPr>
          <w:rFonts w:ascii="Arial" w:hAnsi="Arial" w:cs="Arial"/>
        </w:rPr>
      </w:pPr>
      <w:r w:rsidRPr="00DA0D16">
        <w:rPr>
          <w:rFonts w:ascii="Arial" w:hAnsi="Arial" w:cs="Arial"/>
          <w:b/>
        </w:rPr>
        <w:t>Absent:</w:t>
      </w:r>
      <w:r w:rsidR="00017F7B" w:rsidRPr="00DA0D16">
        <w:rPr>
          <w:rFonts w:ascii="Arial" w:hAnsi="Arial" w:cs="Arial"/>
          <w:b/>
        </w:rPr>
        <w:tab/>
      </w:r>
      <w:r w:rsidR="00F84AE1" w:rsidRPr="00DA0D16">
        <w:rPr>
          <w:rFonts w:ascii="Arial" w:hAnsi="Arial" w:cs="Arial"/>
        </w:rPr>
        <w:t>Members:</w:t>
      </w:r>
      <w:r w:rsidR="00A21876">
        <w:rPr>
          <w:rFonts w:ascii="Arial" w:hAnsi="Arial" w:cs="Arial"/>
        </w:rPr>
        <w:t xml:space="preserve"> </w:t>
      </w:r>
      <w:r w:rsidR="00A21876" w:rsidRPr="00DA0D16">
        <w:rPr>
          <w:rFonts w:ascii="Arial" w:hAnsi="Arial" w:cs="Arial"/>
        </w:rPr>
        <w:t>Kelli Ivy</w:t>
      </w:r>
      <w:r w:rsidR="00A21876">
        <w:rPr>
          <w:rFonts w:ascii="Arial" w:hAnsi="Arial" w:cs="Arial"/>
        </w:rPr>
        <w:t>,</w:t>
      </w:r>
      <w:r w:rsidR="00A21876" w:rsidRPr="00A21876">
        <w:rPr>
          <w:rFonts w:ascii="Arial" w:hAnsi="Arial" w:cs="Arial"/>
        </w:rPr>
        <w:t xml:space="preserve"> </w:t>
      </w:r>
      <w:r w:rsidR="00A21876" w:rsidRPr="00DA0D16">
        <w:rPr>
          <w:rFonts w:ascii="Arial" w:hAnsi="Arial" w:cs="Arial"/>
        </w:rPr>
        <w:t>Aaron Cole</w:t>
      </w:r>
    </w:p>
    <w:p w:rsidR="00901EC8" w:rsidRPr="00DA0D16" w:rsidRDefault="00901EC8" w:rsidP="00901EC8">
      <w:pPr>
        <w:rPr>
          <w:rFonts w:ascii="Arial" w:hAnsi="Arial" w:cs="Arial"/>
          <w:b/>
        </w:rPr>
      </w:pPr>
      <w:bookmarkStart w:id="0" w:name="_GoBack"/>
      <w:bookmarkEnd w:id="0"/>
    </w:p>
    <w:p w:rsidR="00901EC8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Citizen Comments </w:t>
      </w:r>
      <w:r w:rsidR="00771FB2">
        <w:rPr>
          <w:rFonts w:ascii="Arial" w:hAnsi="Arial" w:cs="Arial"/>
        </w:rPr>
        <w:t xml:space="preserve">- </w:t>
      </w:r>
      <w:r w:rsidR="00A21876">
        <w:rPr>
          <w:rFonts w:ascii="Arial" w:hAnsi="Arial" w:cs="Arial"/>
        </w:rPr>
        <w:t>None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0806CD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DA0D16">
        <w:rPr>
          <w:rFonts w:ascii="Arial" w:hAnsi="Arial" w:cs="Arial"/>
          <w:b/>
        </w:rPr>
        <w:t xml:space="preserve">Approval of the </w:t>
      </w:r>
      <w:r w:rsidR="00A21876">
        <w:rPr>
          <w:rFonts w:ascii="Arial" w:hAnsi="Arial" w:cs="Arial"/>
          <w:b/>
        </w:rPr>
        <w:t>May 13, 2019</w:t>
      </w:r>
      <w:r w:rsidRPr="00DA0D16">
        <w:rPr>
          <w:rFonts w:ascii="Arial" w:hAnsi="Arial" w:cs="Arial"/>
          <w:b/>
        </w:rPr>
        <w:t xml:space="preserve"> Meeting Minutes</w:t>
      </w:r>
    </w:p>
    <w:p w:rsidR="000806CD" w:rsidRPr="00DA0D16" w:rsidRDefault="000806CD" w:rsidP="009373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0D16">
        <w:rPr>
          <w:rFonts w:ascii="Arial" w:hAnsi="Arial" w:cs="Arial"/>
          <w:i/>
        </w:rPr>
        <w:t>MOTION</w:t>
      </w:r>
      <w:r w:rsidRPr="00DA0D16">
        <w:rPr>
          <w:rFonts w:ascii="Arial" w:hAnsi="Arial" w:cs="Arial"/>
        </w:rPr>
        <w:t xml:space="preserve"> to approve</w:t>
      </w:r>
      <w:r w:rsidR="008E243B" w:rsidRPr="00DA0D16">
        <w:rPr>
          <w:rFonts w:ascii="Arial" w:hAnsi="Arial" w:cs="Arial"/>
        </w:rPr>
        <w:t xml:space="preserve"> </w:t>
      </w:r>
      <w:r w:rsidR="007B2D3D" w:rsidRPr="00DA0D16">
        <w:rPr>
          <w:rFonts w:ascii="Arial" w:hAnsi="Arial" w:cs="Arial"/>
        </w:rPr>
        <w:t>1</w:t>
      </w:r>
      <w:r w:rsidR="007B2D3D" w:rsidRPr="00DA0D16">
        <w:rPr>
          <w:rFonts w:ascii="Arial" w:hAnsi="Arial" w:cs="Arial"/>
          <w:vertAlign w:val="superscript"/>
        </w:rPr>
        <w:t>st</w:t>
      </w:r>
      <w:r w:rsidR="00937337">
        <w:rPr>
          <w:rFonts w:ascii="Arial" w:hAnsi="Arial" w:cs="Arial"/>
        </w:rPr>
        <w:t xml:space="preserve"> </w:t>
      </w:r>
      <w:r w:rsidR="00A21876">
        <w:rPr>
          <w:rFonts w:ascii="Arial" w:hAnsi="Arial" w:cs="Arial"/>
        </w:rPr>
        <w:t>Bill</w:t>
      </w:r>
      <w:r w:rsidR="008E243B" w:rsidRPr="00DA0D16">
        <w:rPr>
          <w:rFonts w:ascii="Arial" w:hAnsi="Arial" w:cs="Arial"/>
        </w:rPr>
        <w:t xml:space="preserve"> 2</w:t>
      </w:r>
      <w:r w:rsidR="007B2D3D" w:rsidRPr="00DA0D16">
        <w:rPr>
          <w:rFonts w:ascii="Arial" w:hAnsi="Arial" w:cs="Arial"/>
          <w:vertAlign w:val="superscript"/>
        </w:rPr>
        <w:t xml:space="preserve">nd </w:t>
      </w:r>
      <w:r w:rsidR="00A21876">
        <w:rPr>
          <w:rFonts w:ascii="Arial" w:hAnsi="Arial" w:cs="Arial"/>
        </w:rPr>
        <w:t xml:space="preserve"> </w:t>
      </w:r>
      <w:proofErr w:type="spellStart"/>
      <w:r w:rsidR="00A21876">
        <w:rPr>
          <w:rFonts w:ascii="Arial" w:hAnsi="Arial" w:cs="Arial"/>
        </w:rPr>
        <w:t>Landy</w:t>
      </w:r>
      <w:proofErr w:type="spellEnd"/>
      <w:r w:rsidRPr="00DA0D16">
        <w:rPr>
          <w:rFonts w:ascii="Arial" w:hAnsi="Arial" w:cs="Arial"/>
        </w:rPr>
        <w:t xml:space="preserve">, all in favor and approved 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Superintendent’s Report </w:t>
      </w:r>
    </w:p>
    <w:p w:rsidR="007B2D3D" w:rsidRPr="00DA0D16" w:rsidRDefault="00901EC8" w:rsidP="009373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Financials as of </w:t>
      </w:r>
      <w:r w:rsidR="00A21876">
        <w:rPr>
          <w:rFonts w:ascii="Arial" w:hAnsi="Arial" w:cs="Arial"/>
          <w:b/>
        </w:rPr>
        <w:t>July 8</w:t>
      </w:r>
      <w:r w:rsidR="00937337">
        <w:rPr>
          <w:rFonts w:ascii="Arial" w:hAnsi="Arial" w:cs="Arial"/>
          <w:b/>
        </w:rPr>
        <w:t>, 2019</w:t>
      </w:r>
      <w:r w:rsidRPr="00DA0D16">
        <w:rPr>
          <w:rFonts w:ascii="Arial" w:hAnsi="Arial" w:cs="Arial"/>
          <w:b/>
        </w:rPr>
        <w:t xml:space="preserve"> </w:t>
      </w:r>
    </w:p>
    <w:p w:rsidR="007B2D3D" w:rsidRPr="00DA0D16" w:rsidRDefault="007B2D3D" w:rsidP="0093733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0D16">
        <w:rPr>
          <w:rFonts w:ascii="Arial" w:hAnsi="Arial" w:cs="Arial"/>
        </w:rPr>
        <w:t xml:space="preserve"> </w:t>
      </w:r>
      <w:r w:rsidR="00A21876">
        <w:rPr>
          <w:rFonts w:ascii="Arial" w:hAnsi="Arial" w:cs="Arial"/>
        </w:rPr>
        <w:t>Transfer of LGU to MPM will add at least $20,000.00</w:t>
      </w:r>
    </w:p>
    <w:p w:rsidR="00295A62" w:rsidRPr="00A21876" w:rsidRDefault="008E243B" w:rsidP="00CC635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21876">
        <w:rPr>
          <w:rFonts w:ascii="Arial" w:hAnsi="Arial" w:cs="Arial"/>
        </w:rPr>
        <w:t xml:space="preserve"> </w:t>
      </w:r>
      <w:r w:rsidR="00CC6358" w:rsidRPr="00A21876">
        <w:rPr>
          <w:rFonts w:ascii="Arial" w:hAnsi="Arial" w:cs="Arial"/>
          <w:b/>
        </w:rPr>
        <w:t>Kiddie Pool</w:t>
      </w:r>
    </w:p>
    <w:p w:rsidR="00295A62" w:rsidRDefault="00295A62" w:rsidP="00295A6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6D20">
        <w:rPr>
          <w:rFonts w:ascii="Arial" w:hAnsi="Arial" w:cs="Arial"/>
        </w:rPr>
        <w:t>Repairs have been completed by Westport Pools</w:t>
      </w:r>
    </w:p>
    <w:p w:rsidR="00901EC8" w:rsidRPr="00DA0D16" w:rsidRDefault="00CC6358" w:rsidP="00CC635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C6358">
        <w:rPr>
          <w:rFonts w:ascii="Arial" w:hAnsi="Arial" w:cs="Arial"/>
          <w:b/>
        </w:rPr>
        <w:t>Lifeguards Unlimited to Midwest Pool Management Contract</w:t>
      </w:r>
    </w:p>
    <w:p w:rsidR="008B3798" w:rsidRPr="00496D20" w:rsidRDefault="008B3798" w:rsidP="0093733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0D16">
        <w:rPr>
          <w:rFonts w:ascii="Arial" w:hAnsi="Arial" w:cs="Arial"/>
          <w:i/>
        </w:rPr>
        <w:t xml:space="preserve"> </w:t>
      </w:r>
      <w:r w:rsidR="00496D20" w:rsidRPr="00496D20">
        <w:rPr>
          <w:rFonts w:ascii="Arial" w:hAnsi="Arial" w:cs="Arial"/>
        </w:rPr>
        <w:t>Discussion among group of the smooth transfer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Committee Comments </w:t>
      </w:r>
    </w:p>
    <w:p w:rsidR="00937337" w:rsidRPr="00496D20" w:rsidRDefault="00496D20" w:rsidP="0093733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6D20">
        <w:rPr>
          <w:rFonts w:ascii="Arial" w:hAnsi="Arial" w:cs="Arial"/>
        </w:rPr>
        <w:t xml:space="preserve">Diane – Have seen siblings of swim team playing in pool during meets – Emma (MPM) will look into the concern </w:t>
      </w:r>
      <w:r>
        <w:rPr>
          <w:rFonts w:ascii="Arial" w:hAnsi="Arial" w:cs="Arial"/>
        </w:rPr>
        <w:t xml:space="preserve">and address 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Pr="00DA0D16" w:rsidRDefault="00F84AE1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Next Meeting </w:t>
      </w:r>
      <w:r w:rsidR="00496D20">
        <w:rPr>
          <w:rFonts w:ascii="Arial" w:hAnsi="Arial" w:cs="Arial"/>
        </w:rPr>
        <w:t>– August 12</w:t>
      </w:r>
      <w:r w:rsidR="00937337">
        <w:rPr>
          <w:rFonts w:ascii="Arial" w:hAnsi="Arial" w:cs="Arial"/>
        </w:rPr>
        <w:t>, 2019</w:t>
      </w:r>
      <w:r w:rsidRPr="00DA0D16">
        <w:rPr>
          <w:rFonts w:ascii="Arial" w:hAnsi="Arial" w:cs="Arial"/>
        </w:rPr>
        <w:t xml:space="preserve"> </w:t>
      </w:r>
    </w:p>
    <w:p w:rsidR="002269EA" w:rsidRPr="00DA0D16" w:rsidRDefault="002269EA" w:rsidP="002269EA">
      <w:pPr>
        <w:pStyle w:val="ListParagraph"/>
        <w:rPr>
          <w:rFonts w:ascii="Arial" w:hAnsi="Arial" w:cs="Arial"/>
          <w:b/>
        </w:rPr>
      </w:pPr>
    </w:p>
    <w:p w:rsidR="00245718" w:rsidRPr="00DA0D16" w:rsidRDefault="00437F9F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Meeting adjourned  </w:t>
      </w:r>
    </w:p>
    <w:p w:rsidR="000806CD" w:rsidRPr="008A2FFB" w:rsidRDefault="000806CD" w:rsidP="000806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0D16">
        <w:rPr>
          <w:rFonts w:ascii="Arial" w:hAnsi="Arial" w:cs="Arial"/>
          <w:i/>
        </w:rPr>
        <w:t>MOTION</w:t>
      </w:r>
      <w:r w:rsidRPr="00DA0D16">
        <w:rPr>
          <w:rFonts w:ascii="Arial" w:hAnsi="Arial" w:cs="Arial"/>
        </w:rPr>
        <w:t xml:space="preserve"> to adjourned </w:t>
      </w:r>
      <w:r w:rsidR="005A2AC1" w:rsidRPr="00DA0D16">
        <w:rPr>
          <w:rFonts w:ascii="Arial" w:hAnsi="Arial" w:cs="Arial"/>
        </w:rPr>
        <w:t xml:space="preserve">1st </w:t>
      </w:r>
      <w:r w:rsidR="00496D20">
        <w:rPr>
          <w:rFonts w:ascii="Arial" w:hAnsi="Arial" w:cs="Arial"/>
        </w:rPr>
        <w:t>Bill,</w:t>
      </w:r>
      <w:r w:rsidRPr="00DA0D16">
        <w:rPr>
          <w:rFonts w:ascii="Arial" w:hAnsi="Arial" w:cs="Arial"/>
        </w:rPr>
        <w:t xml:space="preserve"> 2nd </w:t>
      </w:r>
      <w:r w:rsidR="00496D20">
        <w:rPr>
          <w:rFonts w:ascii="Arial" w:hAnsi="Arial" w:cs="Arial"/>
        </w:rPr>
        <w:t>Landy</w:t>
      </w:r>
      <w:r w:rsidRPr="00DA0D16">
        <w:rPr>
          <w:rFonts w:ascii="Arial" w:hAnsi="Arial" w:cs="Arial"/>
        </w:rPr>
        <w:t xml:space="preserve">, all in favor and meeting adjourned  </w:t>
      </w:r>
    </w:p>
    <w:sectPr w:rsidR="000806CD" w:rsidRPr="008A2FFB" w:rsidSect="000B1BA6">
      <w:pgSz w:w="12240" w:h="15840"/>
      <w:pgMar w:top="792" w:right="1080" w:bottom="792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4E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E5F11"/>
    <w:multiLevelType w:val="hybridMultilevel"/>
    <w:tmpl w:val="E78C9284"/>
    <w:lvl w:ilvl="0" w:tplc="5704AC5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71143"/>
    <w:multiLevelType w:val="hybridMultilevel"/>
    <w:tmpl w:val="E68041A4"/>
    <w:lvl w:ilvl="0" w:tplc="7F60F8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CAC34F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B06FA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B53A41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0528F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B0B0E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704E0"/>
    <w:multiLevelType w:val="hybridMultilevel"/>
    <w:tmpl w:val="4B08ECB4"/>
    <w:lvl w:ilvl="0" w:tplc="AE486E38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FC6CAD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34408"/>
    <w:multiLevelType w:val="hybridMultilevel"/>
    <w:tmpl w:val="E78C9284"/>
    <w:lvl w:ilvl="0" w:tplc="5704AC5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54F98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766E93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AA2BA4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A3541A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4"/>
    <w:rsid w:val="00017F7B"/>
    <w:rsid w:val="00022A56"/>
    <w:rsid w:val="00024B2E"/>
    <w:rsid w:val="000259A2"/>
    <w:rsid w:val="000309AD"/>
    <w:rsid w:val="000360B0"/>
    <w:rsid w:val="0004297A"/>
    <w:rsid w:val="000519FA"/>
    <w:rsid w:val="000525AF"/>
    <w:rsid w:val="00074CB3"/>
    <w:rsid w:val="00076E5C"/>
    <w:rsid w:val="000806CD"/>
    <w:rsid w:val="000B0AC0"/>
    <w:rsid w:val="000B1BA6"/>
    <w:rsid w:val="000C40EB"/>
    <w:rsid w:val="000C5F70"/>
    <w:rsid w:val="00103F35"/>
    <w:rsid w:val="00116D71"/>
    <w:rsid w:val="001316F2"/>
    <w:rsid w:val="00137452"/>
    <w:rsid w:val="00165DBB"/>
    <w:rsid w:val="00175E2E"/>
    <w:rsid w:val="001935D5"/>
    <w:rsid w:val="001A6CB4"/>
    <w:rsid w:val="001B5592"/>
    <w:rsid w:val="001C7A59"/>
    <w:rsid w:val="001D3918"/>
    <w:rsid w:val="001D5141"/>
    <w:rsid w:val="001E12C2"/>
    <w:rsid w:val="00200BE5"/>
    <w:rsid w:val="00200CA9"/>
    <w:rsid w:val="002226AC"/>
    <w:rsid w:val="002269EA"/>
    <w:rsid w:val="0024056B"/>
    <w:rsid w:val="00243CA7"/>
    <w:rsid w:val="00245718"/>
    <w:rsid w:val="00272581"/>
    <w:rsid w:val="00277286"/>
    <w:rsid w:val="00295A62"/>
    <w:rsid w:val="002A13E8"/>
    <w:rsid w:val="002A51A6"/>
    <w:rsid w:val="00301595"/>
    <w:rsid w:val="00307621"/>
    <w:rsid w:val="0033019B"/>
    <w:rsid w:val="00361A2D"/>
    <w:rsid w:val="00366EB7"/>
    <w:rsid w:val="00367275"/>
    <w:rsid w:val="003761CD"/>
    <w:rsid w:val="003771CE"/>
    <w:rsid w:val="003948A9"/>
    <w:rsid w:val="003963B3"/>
    <w:rsid w:val="003B519C"/>
    <w:rsid w:val="003B68C8"/>
    <w:rsid w:val="003D092D"/>
    <w:rsid w:val="00414C62"/>
    <w:rsid w:val="004229DF"/>
    <w:rsid w:val="00437F9F"/>
    <w:rsid w:val="00454194"/>
    <w:rsid w:val="00496D20"/>
    <w:rsid w:val="004A0047"/>
    <w:rsid w:val="004A3252"/>
    <w:rsid w:val="004A4464"/>
    <w:rsid w:val="004B71E7"/>
    <w:rsid w:val="004D538C"/>
    <w:rsid w:val="004E3632"/>
    <w:rsid w:val="004E7A74"/>
    <w:rsid w:val="004F648B"/>
    <w:rsid w:val="004F6881"/>
    <w:rsid w:val="00504524"/>
    <w:rsid w:val="0051434C"/>
    <w:rsid w:val="005175DB"/>
    <w:rsid w:val="0051791B"/>
    <w:rsid w:val="0052195E"/>
    <w:rsid w:val="005338F0"/>
    <w:rsid w:val="005414E2"/>
    <w:rsid w:val="005823D2"/>
    <w:rsid w:val="005A2AC1"/>
    <w:rsid w:val="005F07C1"/>
    <w:rsid w:val="005F4042"/>
    <w:rsid w:val="0060416F"/>
    <w:rsid w:val="00611B95"/>
    <w:rsid w:val="006371AF"/>
    <w:rsid w:val="00664274"/>
    <w:rsid w:val="00674C7F"/>
    <w:rsid w:val="006855BD"/>
    <w:rsid w:val="006C04F2"/>
    <w:rsid w:val="006C57F3"/>
    <w:rsid w:val="006E18B5"/>
    <w:rsid w:val="006E5670"/>
    <w:rsid w:val="006F00D7"/>
    <w:rsid w:val="006F1648"/>
    <w:rsid w:val="006F6825"/>
    <w:rsid w:val="007156F8"/>
    <w:rsid w:val="00741CF8"/>
    <w:rsid w:val="00743728"/>
    <w:rsid w:val="0075689C"/>
    <w:rsid w:val="00771FB2"/>
    <w:rsid w:val="007817BA"/>
    <w:rsid w:val="007830CC"/>
    <w:rsid w:val="0078680B"/>
    <w:rsid w:val="007B019D"/>
    <w:rsid w:val="007B2D3D"/>
    <w:rsid w:val="007C04A4"/>
    <w:rsid w:val="007E4097"/>
    <w:rsid w:val="00806A2E"/>
    <w:rsid w:val="0082563F"/>
    <w:rsid w:val="00826F73"/>
    <w:rsid w:val="00835859"/>
    <w:rsid w:val="00860F41"/>
    <w:rsid w:val="008674B2"/>
    <w:rsid w:val="00891673"/>
    <w:rsid w:val="008939B0"/>
    <w:rsid w:val="008A2FFB"/>
    <w:rsid w:val="008B3798"/>
    <w:rsid w:val="008C67F2"/>
    <w:rsid w:val="008E1824"/>
    <w:rsid w:val="008E243B"/>
    <w:rsid w:val="008E4402"/>
    <w:rsid w:val="008E6E7F"/>
    <w:rsid w:val="008F0F3E"/>
    <w:rsid w:val="00901EC8"/>
    <w:rsid w:val="00915551"/>
    <w:rsid w:val="009201F8"/>
    <w:rsid w:val="00932E1B"/>
    <w:rsid w:val="00937337"/>
    <w:rsid w:val="00942355"/>
    <w:rsid w:val="00952F34"/>
    <w:rsid w:val="009537D0"/>
    <w:rsid w:val="00955F90"/>
    <w:rsid w:val="00980C46"/>
    <w:rsid w:val="00986E6D"/>
    <w:rsid w:val="00995155"/>
    <w:rsid w:val="009A0665"/>
    <w:rsid w:val="009C7F07"/>
    <w:rsid w:val="009D3FAE"/>
    <w:rsid w:val="009E6938"/>
    <w:rsid w:val="009E785D"/>
    <w:rsid w:val="00A045CC"/>
    <w:rsid w:val="00A10F68"/>
    <w:rsid w:val="00A14950"/>
    <w:rsid w:val="00A21876"/>
    <w:rsid w:val="00A36DA1"/>
    <w:rsid w:val="00A36DA6"/>
    <w:rsid w:val="00A43CF4"/>
    <w:rsid w:val="00A77AF9"/>
    <w:rsid w:val="00A82FEF"/>
    <w:rsid w:val="00A856B6"/>
    <w:rsid w:val="00A85CD4"/>
    <w:rsid w:val="00AB3256"/>
    <w:rsid w:val="00B26413"/>
    <w:rsid w:val="00B33A61"/>
    <w:rsid w:val="00B45F86"/>
    <w:rsid w:val="00B46A72"/>
    <w:rsid w:val="00B53C87"/>
    <w:rsid w:val="00B56547"/>
    <w:rsid w:val="00B5755E"/>
    <w:rsid w:val="00B6061A"/>
    <w:rsid w:val="00B6240B"/>
    <w:rsid w:val="00BC1BB2"/>
    <w:rsid w:val="00BE4D31"/>
    <w:rsid w:val="00C16217"/>
    <w:rsid w:val="00C5278F"/>
    <w:rsid w:val="00C60F4C"/>
    <w:rsid w:val="00C84920"/>
    <w:rsid w:val="00C92A89"/>
    <w:rsid w:val="00C94382"/>
    <w:rsid w:val="00CB06D3"/>
    <w:rsid w:val="00CC1015"/>
    <w:rsid w:val="00CC6358"/>
    <w:rsid w:val="00CD1BF4"/>
    <w:rsid w:val="00CE721D"/>
    <w:rsid w:val="00CF0F15"/>
    <w:rsid w:val="00D15BC3"/>
    <w:rsid w:val="00D20678"/>
    <w:rsid w:val="00D26FCD"/>
    <w:rsid w:val="00D64ED7"/>
    <w:rsid w:val="00D70F4C"/>
    <w:rsid w:val="00DA0D16"/>
    <w:rsid w:val="00DA7289"/>
    <w:rsid w:val="00DD1E17"/>
    <w:rsid w:val="00DD2EC1"/>
    <w:rsid w:val="00DE0C8B"/>
    <w:rsid w:val="00DE4AD4"/>
    <w:rsid w:val="00DF18FA"/>
    <w:rsid w:val="00E16B58"/>
    <w:rsid w:val="00E31C8E"/>
    <w:rsid w:val="00E57FA6"/>
    <w:rsid w:val="00EB087E"/>
    <w:rsid w:val="00EB40F8"/>
    <w:rsid w:val="00EB5B98"/>
    <w:rsid w:val="00ED2FD6"/>
    <w:rsid w:val="00ED33BE"/>
    <w:rsid w:val="00ED6936"/>
    <w:rsid w:val="00F238F6"/>
    <w:rsid w:val="00F244E9"/>
    <w:rsid w:val="00F46322"/>
    <w:rsid w:val="00F51179"/>
    <w:rsid w:val="00F55604"/>
    <w:rsid w:val="00F675D8"/>
    <w:rsid w:val="00F743A3"/>
    <w:rsid w:val="00F77A6E"/>
    <w:rsid w:val="00F84AE1"/>
    <w:rsid w:val="00FB2CB2"/>
    <w:rsid w:val="00FD104A"/>
    <w:rsid w:val="00FD2B13"/>
    <w:rsid w:val="00FD41DD"/>
    <w:rsid w:val="00FD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196D-647C-41D9-A01B-AAAD205C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C7D1B6AD.dotm</Template>
  <TotalTime>3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coktemp</cp:lastModifiedBy>
  <cp:revision>2</cp:revision>
  <cp:lastPrinted>2019-08-12T21:20:00Z</cp:lastPrinted>
  <dcterms:created xsi:type="dcterms:W3CDTF">2019-08-12T21:23:00Z</dcterms:created>
  <dcterms:modified xsi:type="dcterms:W3CDTF">2019-08-12T21:23:00Z</dcterms:modified>
</cp:coreProperties>
</file>