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61B28" w14:textId="77777777" w:rsidR="00C426E3" w:rsidRPr="00356608" w:rsidRDefault="00C426E3" w:rsidP="00C426E3">
      <w:pPr>
        <w:ind w:firstLine="720"/>
        <w:contextualSpacing/>
        <w:jc w:val="center"/>
        <w:rPr>
          <w:rFonts w:ascii="Arial" w:hAnsi="Arial" w:cs="Arial"/>
          <w:b/>
          <w:color w:val="000000" w:themeColor="text1"/>
          <w:sz w:val="20"/>
          <w:szCs w:val="20"/>
        </w:rPr>
      </w:pPr>
      <w:r w:rsidRPr="00356608">
        <w:rPr>
          <w:rFonts w:ascii="Arial" w:hAnsi="Arial" w:cs="Arial"/>
          <w:b/>
          <w:color w:val="000000" w:themeColor="text1"/>
          <w:sz w:val="20"/>
          <w:szCs w:val="20"/>
        </w:rPr>
        <w:t>KIRKWOOD HUMAN RIGHTS COMMISSION</w:t>
      </w:r>
    </w:p>
    <w:p w14:paraId="0C0CAEDE" w14:textId="77777777" w:rsidR="00C426E3" w:rsidRPr="00356608" w:rsidRDefault="00C426E3" w:rsidP="00C426E3">
      <w:pPr>
        <w:contextualSpacing/>
        <w:jc w:val="center"/>
        <w:rPr>
          <w:rFonts w:ascii="Arial" w:hAnsi="Arial" w:cs="Arial"/>
          <w:b/>
          <w:color w:val="000000" w:themeColor="text1"/>
          <w:sz w:val="20"/>
          <w:szCs w:val="20"/>
        </w:rPr>
      </w:pPr>
      <w:r w:rsidRPr="00356608">
        <w:rPr>
          <w:rFonts w:ascii="Arial" w:hAnsi="Arial" w:cs="Arial"/>
          <w:b/>
          <w:color w:val="000000" w:themeColor="text1"/>
          <w:sz w:val="20"/>
          <w:szCs w:val="20"/>
        </w:rPr>
        <w:t>Minutes</w:t>
      </w:r>
    </w:p>
    <w:p w14:paraId="5D9D2C40" w14:textId="4F20FF51" w:rsidR="00C426E3" w:rsidRPr="00356608" w:rsidRDefault="00401453" w:rsidP="00C426E3">
      <w:pPr>
        <w:contextualSpacing/>
        <w:jc w:val="center"/>
        <w:rPr>
          <w:rFonts w:ascii="Arial" w:hAnsi="Arial" w:cs="Arial"/>
          <w:b/>
          <w:color w:val="000000" w:themeColor="text1"/>
          <w:sz w:val="20"/>
          <w:szCs w:val="20"/>
        </w:rPr>
      </w:pPr>
      <w:r>
        <w:rPr>
          <w:rFonts w:ascii="Arial" w:hAnsi="Arial" w:cs="Arial"/>
          <w:b/>
          <w:color w:val="000000" w:themeColor="text1"/>
          <w:sz w:val="20"/>
          <w:szCs w:val="20"/>
        </w:rPr>
        <w:t>June 11</w:t>
      </w:r>
      <w:r w:rsidR="00503F05" w:rsidRPr="00356608">
        <w:rPr>
          <w:rFonts w:ascii="Arial" w:hAnsi="Arial" w:cs="Arial"/>
          <w:b/>
          <w:color w:val="000000" w:themeColor="text1"/>
          <w:sz w:val="20"/>
          <w:szCs w:val="20"/>
        </w:rPr>
        <w:t>, 2019</w:t>
      </w:r>
    </w:p>
    <w:p w14:paraId="71B77687" w14:textId="77777777" w:rsidR="00C426E3" w:rsidRPr="00356608" w:rsidRDefault="00C426E3" w:rsidP="00C426E3">
      <w:pPr>
        <w:contextualSpacing/>
        <w:jc w:val="center"/>
        <w:rPr>
          <w:rFonts w:ascii="Arial" w:hAnsi="Arial" w:cs="Arial"/>
          <w:b/>
          <w:color w:val="000000" w:themeColor="text1"/>
          <w:sz w:val="20"/>
          <w:szCs w:val="20"/>
        </w:rPr>
      </w:pPr>
      <w:r w:rsidRPr="00356608">
        <w:rPr>
          <w:rFonts w:ascii="Arial" w:hAnsi="Arial" w:cs="Arial"/>
          <w:b/>
          <w:color w:val="000000" w:themeColor="text1"/>
          <w:sz w:val="20"/>
          <w:szCs w:val="20"/>
        </w:rPr>
        <w:t>6:30 p.m.</w:t>
      </w:r>
    </w:p>
    <w:p w14:paraId="28344D28" w14:textId="77777777" w:rsidR="00C426E3" w:rsidRPr="00356608" w:rsidRDefault="00C426E3" w:rsidP="00C426E3">
      <w:pPr>
        <w:contextualSpacing/>
        <w:jc w:val="center"/>
        <w:rPr>
          <w:rFonts w:ascii="Arial" w:hAnsi="Arial" w:cs="Arial"/>
          <w:b/>
          <w:color w:val="000000" w:themeColor="text1"/>
          <w:sz w:val="20"/>
          <w:szCs w:val="20"/>
        </w:rPr>
      </w:pPr>
    </w:p>
    <w:p w14:paraId="7980CE98"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The meeting was called to order at 6:30 p.m. by Chair Denis Hart.</w:t>
      </w:r>
    </w:p>
    <w:p w14:paraId="5D829FF8" w14:textId="77777777" w:rsidR="00C426E3" w:rsidRPr="00356608" w:rsidRDefault="00C426E3" w:rsidP="00C426E3">
      <w:pPr>
        <w:contextualSpacing/>
        <w:rPr>
          <w:rFonts w:ascii="Arial" w:hAnsi="Arial" w:cs="Arial"/>
          <w:color w:val="000000" w:themeColor="text1"/>
          <w:sz w:val="20"/>
          <w:szCs w:val="20"/>
        </w:rPr>
      </w:pPr>
    </w:p>
    <w:p w14:paraId="773FC595" w14:textId="0ED2EADA" w:rsidR="00C426E3" w:rsidRPr="00356608" w:rsidRDefault="00C426E3" w:rsidP="00C426E3">
      <w:pPr>
        <w:contextualSpacing/>
        <w:rPr>
          <w:rFonts w:ascii="Arial" w:hAnsi="Arial" w:cs="Arial"/>
          <w:b/>
          <w:color w:val="000000" w:themeColor="text1"/>
          <w:sz w:val="20"/>
          <w:szCs w:val="20"/>
        </w:rPr>
      </w:pPr>
      <w:r w:rsidRPr="00356608">
        <w:rPr>
          <w:rFonts w:ascii="Arial" w:hAnsi="Arial" w:cs="Arial"/>
          <w:b/>
          <w:color w:val="000000" w:themeColor="text1"/>
          <w:sz w:val="20"/>
          <w:szCs w:val="20"/>
        </w:rPr>
        <w:t>Present</w:t>
      </w:r>
      <w:r w:rsidRPr="00356608">
        <w:rPr>
          <w:rFonts w:ascii="Arial" w:hAnsi="Arial" w:cs="Arial"/>
          <w:b/>
          <w:color w:val="000000" w:themeColor="text1"/>
          <w:sz w:val="20"/>
          <w:szCs w:val="20"/>
        </w:rPr>
        <w:tab/>
      </w:r>
      <w:r w:rsidRPr="00356608">
        <w:rPr>
          <w:rFonts w:ascii="Arial" w:hAnsi="Arial" w:cs="Arial"/>
          <w:b/>
          <w:color w:val="000000" w:themeColor="text1"/>
          <w:sz w:val="20"/>
          <w:szCs w:val="20"/>
        </w:rPr>
        <w:tab/>
      </w:r>
      <w:r w:rsidRPr="00356608">
        <w:rPr>
          <w:rFonts w:ascii="Arial" w:hAnsi="Arial" w:cs="Arial"/>
          <w:b/>
          <w:color w:val="000000" w:themeColor="text1"/>
          <w:sz w:val="20"/>
          <w:szCs w:val="20"/>
        </w:rPr>
        <w:tab/>
      </w:r>
      <w:r w:rsidRPr="00356608">
        <w:rPr>
          <w:rFonts w:ascii="Arial" w:hAnsi="Arial" w:cs="Arial"/>
          <w:b/>
          <w:color w:val="000000" w:themeColor="text1"/>
          <w:sz w:val="20"/>
          <w:szCs w:val="20"/>
        </w:rPr>
        <w:tab/>
        <w:t>Absent</w:t>
      </w:r>
      <w:r w:rsidRPr="00356608">
        <w:rPr>
          <w:rFonts w:ascii="Arial" w:hAnsi="Arial" w:cs="Arial"/>
          <w:b/>
          <w:color w:val="000000" w:themeColor="text1"/>
          <w:sz w:val="20"/>
          <w:szCs w:val="20"/>
        </w:rPr>
        <w:tab/>
      </w:r>
      <w:r w:rsidRPr="00356608">
        <w:rPr>
          <w:rFonts w:ascii="Arial" w:hAnsi="Arial" w:cs="Arial"/>
          <w:b/>
          <w:color w:val="000000" w:themeColor="text1"/>
          <w:sz w:val="20"/>
          <w:szCs w:val="20"/>
        </w:rPr>
        <w:tab/>
      </w:r>
    </w:p>
    <w:p w14:paraId="648BD2D2" w14:textId="225BFB4C"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ab/>
      </w:r>
      <w:r w:rsidRPr="00356608">
        <w:rPr>
          <w:rFonts w:ascii="Arial" w:hAnsi="Arial" w:cs="Arial"/>
          <w:color w:val="000000" w:themeColor="text1"/>
          <w:sz w:val="20"/>
          <w:szCs w:val="20"/>
        </w:rPr>
        <w:tab/>
      </w:r>
    </w:p>
    <w:p w14:paraId="3E949EE0" w14:textId="00AC828D" w:rsidR="00A70F4C" w:rsidRPr="00356608" w:rsidRDefault="009F15D1" w:rsidP="00A70F4C">
      <w:pPr>
        <w:contextualSpacing/>
        <w:rPr>
          <w:rFonts w:ascii="Arial" w:hAnsi="Arial" w:cs="Arial"/>
          <w:color w:val="000000" w:themeColor="text1"/>
          <w:sz w:val="20"/>
          <w:szCs w:val="20"/>
        </w:rPr>
      </w:pPr>
      <w:r w:rsidRPr="00356608">
        <w:rPr>
          <w:rFonts w:ascii="Arial" w:hAnsi="Arial" w:cs="Arial"/>
          <w:color w:val="000000" w:themeColor="text1"/>
          <w:sz w:val="20"/>
          <w:szCs w:val="20"/>
        </w:rPr>
        <w:t>Verneda Carrier</w:t>
      </w:r>
      <w:r w:rsidR="00347523" w:rsidRPr="00356608">
        <w:rPr>
          <w:rFonts w:ascii="Arial" w:hAnsi="Arial" w:cs="Arial"/>
          <w:color w:val="000000" w:themeColor="text1"/>
          <w:sz w:val="20"/>
          <w:szCs w:val="20"/>
        </w:rPr>
        <w:tab/>
      </w:r>
      <w:r w:rsidR="00812AE8" w:rsidRPr="00356608">
        <w:rPr>
          <w:rFonts w:ascii="Arial" w:hAnsi="Arial" w:cs="Arial"/>
          <w:color w:val="000000" w:themeColor="text1"/>
          <w:sz w:val="20"/>
          <w:szCs w:val="20"/>
        </w:rPr>
        <w:tab/>
      </w:r>
      <w:r w:rsidR="00401453">
        <w:rPr>
          <w:rFonts w:ascii="Arial" w:hAnsi="Arial" w:cs="Arial"/>
          <w:color w:val="000000" w:themeColor="text1"/>
          <w:sz w:val="20"/>
          <w:szCs w:val="20"/>
        </w:rPr>
        <w:tab/>
      </w:r>
      <w:r w:rsidR="00401453">
        <w:rPr>
          <w:rFonts w:ascii="Arial" w:hAnsi="Arial" w:cs="Arial"/>
          <w:color w:val="000000" w:themeColor="text1"/>
          <w:sz w:val="20"/>
          <w:szCs w:val="20"/>
        </w:rPr>
        <w:tab/>
      </w:r>
      <w:r w:rsidR="00401453" w:rsidRPr="00356608">
        <w:rPr>
          <w:rFonts w:ascii="Arial" w:hAnsi="Arial" w:cs="Arial"/>
          <w:color w:val="000000" w:themeColor="text1"/>
          <w:sz w:val="20"/>
          <w:szCs w:val="20"/>
        </w:rPr>
        <w:t>Bob Boyd, Vice Chair</w:t>
      </w:r>
      <w:r w:rsidR="00401453" w:rsidRPr="00356608">
        <w:rPr>
          <w:rFonts w:ascii="Arial" w:hAnsi="Arial" w:cs="Arial"/>
          <w:color w:val="000000" w:themeColor="text1"/>
          <w:sz w:val="20"/>
          <w:szCs w:val="20"/>
        </w:rPr>
        <w:tab/>
      </w:r>
    </w:p>
    <w:p w14:paraId="6D76329E" w14:textId="560F6E7F" w:rsidR="00C426E3" w:rsidRPr="00356608" w:rsidRDefault="009F15D1"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Josh Lewis</w:t>
      </w:r>
      <w:r w:rsidR="00347523" w:rsidRPr="00356608">
        <w:rPr>
          <w:rFonts w:ascii="Arial" w:hAnsi="Arial" w:cs="Arial"/>
          <w:color w:val="000000" w:themeColor="text1"/>
          <w:sz w:val="20"/>
          <w:szCs w:val="20"/>
        </w:rPr>
        <w:tab/>
      </w:r>
      <w:r w:rsidR="00EE71EA" w:rsidRPr="00356608">
        <w:rPr>
          <w:rFonts w:ascii="Arial" w:hAnsi="Arial" w:cs="Arial"/>
          <w:color w:val="000000" w:themeColor="text1"/>
          <w:sz w:val="20"/>
          <w:szCs w:val="20"/>
        </w:rPr>
        <w:tab/>
      </w:r>
      <w:r w:rsidR="00C426E3" w:rsidRPr="00356608">
        <w:rPr>
          <w:rFonts w:ascii="Arial" w:hAnsi="Arial" w:cs="Arial"/>
          <w:color w:val="000000" w:themeColor="text1"/>
          <w:sz w:val="20"/>
          <w:szCs w:val="20"/>
        </w:rPr>
        <w:tab/>
      </w:r>
    </w:p>
    <w:p w14:paraId="67BFF006"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Geoff Morrison</w:t>
      </w:r>
    </w:p>
    <w:p w14:paraId="496802AD"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Judy Moticka</w:t>
      </w:r>
    </w:p>
    <w:p w14:paraId="7B6C95B4" w14:textId="0FB8125B" w:rsidR="00874289" w:rsidRPr="00356608" w:rsidRDefault="00874289"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Amanda Sher, Secretary</w:t>
      </w:r>
    </w:p>
    <w:p w14:paraId="56F668B7" w14:textId="7518FE70" w:rsidR="00C85B86" w:rsidRDefault="00C85B86"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Ronda Wallace</w:t>
      </w:r>
    </w:p>
    <w:p w14:paraId="5AE5F6C3" w14:textId="3E6BBF5E" w:rsidR="00401453" w:rsidRPr="00356608" w:rsidRDefault="00401453" w:rsidP="00C426E3">
      <w:pPr>
        <w:contextualSpacing/>
        <w:rPr>
          <w:rFonts w:ascii="Arial" w:hAnsi="Arial" w:cs="Arial"/>
          <w:color w:val="000000" w:themeColor="text1"/>
          <w:sz w:val="20"/>
          <w:szCs w:val="20"/>
        </w:rPr>
      </w:pPr>
      <w:r>
        <w:rPr>
          <w:rFonts w:ascii="Arial" w:hAnsi="Arial" w:cs="Arial"/>
          <w:color w:val="000000" w:themeColor="text1"/>
          <w:sz w:val="20"/>
          <w:szCs w:val="20"/>
        </w:rPr>
        <w:t>Paul Ward</w:t>
      </w:r>
    </w:p>
    <w:p w14:paraId="23DBB094"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William Winter</w:t>
      </w:r>
    </w:p>
    <w:p w14:paraId="3E11D630" w14:textId="77777777" w:rsidR="00C426E3" w:rsidRPr="00356608" w:rsidRDefault="00C426E3" w:rsidP="00C426E3">
      <w:pPr>
        <w:contextualSpacing/>
        <w:rPr>
          <w:rFonts w:ascii="Arial" w:hAnsi="Arial" w:cs="Arial"/>
          <w:color w:val="000000" w:themeColor="text1"/>
          <w:sz w:val="20"/>
          <w:szCs w:val="20"/>
        </w:rPr>
      </w:pPr>
    </w:p>
    <w:p w14:paraId="178EBA44" w14:textId="0ED6F407" w:rsidR="00727EBC" w:rsidRPr="00727EBC" w:rsidRDefault="00727EBC" w:rsidP="00C426E3">
      <w:pPr>
        <w:contextualSpacing/>
        <w:rPr>
          <w:rFonts w:ascii="Arial" w:hAnsi="Arial" w:cs="Arial"/>
          <w:color w:val="000000" w:themeColor="text1"/>
          <w:sz w:val="20"/>
          <w:szCs w:val="20"/>
        </w:rPr>
      </w:pPr>
      <w:r>
        <w:rPr>
          <w:rFonts w:ascii="Arial" w:hAnsi="Arial" w:cs="Arial"/>
          <w:b/>
          <w:color w:val="000000" w:themeColor="text1"/>
          <w:sz w:val="20"/>
          <w:szCs w:val="20"/>
        </w:rPr>
        <w:t>Council Liaison</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color w:val="000000" w:themeColor="text1"/>
          <w:sz w:val="20"/>
          <w:szCs w:val="20"/>
        </w:rPr>
        <w:t>Maggie Duwe</w:t>
      </w:r>
    </w:p>
    <w:p w14:paraId="00788807" w14:textId="77777777" w:rsidR="00727EBC" w:rsidRDefault="00727EBC" w:rsidP="00C426E3">
      <w:pPr>
        <w:contextualSpacing/>
        <w:rPr>
          <w:rFonts w:ascii="Arial" w:hAnsi="Arial" w:cs="Arial"/>
          <w:b/>
          <w:color w:val="000000" w:themeColor="text1"/>
          <w:sz w:val="20"/>
          <w:szCs w:val="20"/>
        </w:rPr>
      </w:pPr>
    </w:p>
    <w:p w14:paraId="7AB5E956" w14:textId="2002694F" w:rsidR="00C426E3" w:rsidRDefault="00911D12" w:rsidP="00C426E3">
      <w:pPr>
        <w:contextualSpacing/>
        <w:rPr>
          <w:rFonts w:ascii="Arial" w:hAnsi="Arial" w:cs="Arial"/>
          <w:color w:val="000000" w:themeColor="text1"/>
          <w:sz w:val="20"/>
          <w:szCs w:val="20"/>
        </w:rPr>
      </w:pPr>
      <w:r>
        <w:rPr>
          <w:rFonts w:ascii="Arial" w:hAnsi="Arial" w:cs="Arial"/>
          <w:b/>
          <w:color w:val="000000" w:themeColor="text1"/>
          <w:sz w:val="20"/>
          <w:szCs w:val="20"/>
        </w:rPr>
        <w:t>Staff</w:t>
      </w:r>
      <w:r w:rsidR="00727EBC">
        <w:rPr>
          <w:rFonts w:ascii="Arial" w:hAnsi="Arial" w:cs="Arial"/>
          <w:b/>
          <w:color w:val="000000" w:themeColor="text1"/>
          <w:sz w:val="20"/>
          <w:szCs w:val="20"/>
        </w:rPr>
        <w:t xml:space="preserve"> Liaison</w:t>
      </w:r>
      <w:r>
        <w:rPr>
          <w:rFonts w:ascii="Arial" w:hAnsi="Arial" w:cs="Arial"/>
          <w:b/>
          <w:color w:val="000000" w:themeColor="text1"/>
          <w:sz w:val="20"/>
          <w:szCs w:val="20"/>
        </w:rPr>
        <w:tab/>
      </w:r>
      <w:r>
        <w:rPr>
          <w:rFonts w:ascii="Arial" w:hAnsi="Arial" w:cs="Arial"/>
          <w:b/>
          <w:color w:val="000000" w:themeColor="text1"/>
          <w:sz w:val="20"/>
          <w:szCs w:val="20"/>
        </w:rPr>
        <w:tab/>
      </w:r>
      <w:r w:rsidR="00C426E3" w:rsidRPr="00356608">
        <w:rPr>
          <w:rFonts w:ascii="Arial" w:hAnsi="Arial" w:cs="Arial"/>
          <w:b/>
          <w:color w:val="000000" w:themeColor="text1"/>
          <w:sz w:val="20"/>
          <w:szCs w:val="20"/>
        </w:rPr>
        <w:tab/>
        <w:t xml:space="preserve"> </w:t>
      </w:r>
      <w:r w:rsidR="00356608">
        <w:rPr>
          <w:rFonts w:ascii="Arial" w:hAnsi="Arial" w:cs="Arial"/>
          <w:b/>
          <w:color w:val="000000" w:themeColor="text1"/>
          <w:sz w:val="20"/>
          <w:szCs w:val="20"/>
        </w:rPr>
        <w:tab/>
      </w:r>
      <w:r w:rsidR="00C426E3" w:rsidRPr="00356608">
        <w:rPr>
          <w:rFonts w:ascii="Arial" w:hAnsi="Arial" w:cs="Arial"/>
          <w:color w:val="000000" w:themeColor="text1"/>
          <w:sz w:val="20"/>
          <w:szCs w:val="20"/>
        </w:rPr>
        <w:t>Russ Hawes</w:t>
      </w:r>
    </w:p>
    <w:p w14:paraId="77F432F1" w14:textId="77777777" w:rsidR="00911D12" w:rsidRPr="00356608" w:rsidRDefault="00911D12" w:rsidP="00C426E3">
      <w:pPr>
        <w:contextualSpacing/>
        <w:rPr>
          <w:rFonts w:ascii="Arial" w:hAnsi="Arial" w:cs="Arial"/>
          <w:color w:val="000000" w:themeColor="text1"/>
          <w:sz w:val="20"/>
          <w:szCs w:val="20"/>
        </w:rPr>
      </w:pPr>
    </w:p>
    <w:p w14:paraId="2FC56F32" w14:textId="22F9D51F" w:rsidR="00C426E3" w:rsidRPr="00356608" w:rsidRDefault="00C426E3" w:rsidP="00C426E3">
      <w:pPr>
        <w:contextualSpacing/>
        <w:rPr>
          <w:rFonts w:ascii="Arial" w:hAnsi="Arial" w:cs="Arial"/>
          <w:color w:val="000000" w:themeColor="text1"/>
          <w:sz w:val="20"/>
          <w:szCs w:val="20"/>
        </w:rPr>
      </w:pPr>
      <w:r w:rsidRPr="00356608">
        <w:rPr>
          <w:rFonts w:ascii="Arial" w:hAnsi="Arial" w:cs="Arial"/>
          <w:b/>
          <w:color w:val="000000" w:themeColor="text1"/>
          <w:sz w:val="20"/>
          <w:szCs w:val="20"/>
        </w:rPr>
        <w:t>Other</w:t>
      </w:r>
      <w:r w:rsidRPr="00356608">
        <w:rPr>
          <w:rFonts w:ascii="Arial" w:hAnsi="Arial" w:cs="Arial"/>
          <w:b/>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00663482" w:rsidRPr="00356608">
        <w:rPr>
          <w:rFonts w:ascii="Arial" w:hAnsi="Arial" w:cs="Arial"/>
          <w:color w:val="000000" w:themeColor="text1"/>
          <w:sz w:val="20"/>
          <w:szCs w:val="20"/>
        </w:rPr>
        <w:tab/>
      </w:r>
      <w:r w:rsidRPr="00356608">
        <w:rPr>
          <w:rFonts w:ascii="Arial" w:hAnsi="Arial" w:cs="Arial"/>
          <w:color w:val="000000" w:themeColor="text1"/>
          <w:sz w:val="20"/>
          <w:szCs w:val="20"/>
        </w:rPr>
        <w:t>Kathie Valentine, City of Kirkwood Admin. Department</w:t>
      </w:r>
    </w:p>
    <w:p w14:paraId="44479AD2"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p>
    <w:p w14:paraId="0A0B32F9" w14:textId="41AD1752" w:rsidR="00C426E3" w:rsidRPr="00356608" w:rsidRDefault="00C426E3" w:rsidP="00C426E3">
      <w:pPr>
        <w:ind w:left="3600" w:hanging="3600"/>
        <w:contextualSpacing/>
        <w:rPr>
          <w:rFonts w:ascii="Arial" w:hAnsi="Arial" w:cs="Arial"/>
          <w:color w:val="000000" w:themeColor="text1"/>
          <w:sz w:val="20"/>
          <w:szCs w:val="20"/>
        </w:rPr>
      </w:pPr>
      <w:r w:rsidRPr="00356608">
        <w:rPr>
          <w:rFonts w:ascii="Arial" w:hAnsi="Arial" w:cs="Arial"/>
          <w:b/>
          <w:color w:val="000000" w:themeColor="text1"/>
          <w:sz w:val="20"/>
          <w:szCs w:val="20"/>
        </w:rPr>
        <w:t>Visitors</w:t>
      </w:r>
      <w:r w:rsidR="001A19D5" w:rsidRPr="00356608">
        <w:rPr>
          <w:rFonts w:ascii="Arial" w:hAnsi="Arial" w:cs="Arial"/>
          <w:b/>
          <w:color w:val="000000" w:themeColor="text1"/>
          <w:sz w:val="20"/>
          <w:szCs w:val="20"/>
        </w:rPr>
        <w:t xml:space="preserve">                                      </w:t>
      </w:r>
      <w:r w:rsidR="00663482" w:rsidRPr="00356608">
        <w:rPr>
          <w:rFonts w:ascii="Arial" w:hAnsi="Arial" w:cs="Arial"/>
          <w:b/>
          <w:color w:val="000000" w:themeColor="text1"/>
          <w:sz w:val="20"/>
          <w:szCs w:val="20"/>
        </w:rPr>
        <w:tab/>
      </w:r>
      <w:r w:rsidR="00401453">
        <w:rPr>
          <w:rFonts w:ascii="Arial" w:hAnsi="Arial" w:cs="Arial"/>
          <w:color w:val="000000" w:themeColor="text1"/>
          <w:sz w:val="20"/>
          <w:szCs w:val="20"/>
        </w:rPr>
        <w:t>Linda Sher</w:t>
      </w:r>
    </w:p>
    <w:p w14:paraId="6AAF3546"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p>
    <w:p w14:paraId="5E9BAED2" w14:textId="77777777" w:rsidR="00C426E3" w:rsidRPr="00356608" w:rsidRDefault="00C426E3" w:rsidP="00C426E3">
      <w:pPr>
        <w:ind w:left="2880" w:hanging="2880"/>
        <w:contextualSpacing/>
        <w:rPr>
          <w:rFonts w:ascii="Arial" w:hAnsi="Arial" w:cs="Arial"/>
          <w:b/>
          <w:color w:val="000000" w:themeColor="text1"/>
          <w:sz w:val="20"/>
          <w:szCs w:val="20"/>
        </w:rPr>
      </w:pPr>
      <w:r w:rsidRPr="00356608">
        <w:rPr>
          <w:rFonts w:ascii="Arial" w:hAnsi="Arial" w:cs="Arial"/>
          <w:b/>
          <w:color w:val="000000" w:themeColor="text1"/>
          <w:sz w:val="20"/>
          <w:szCs w:val="20"/>
        </w:rPr>
        <w:t>Roll Call</w:t>
      </w:r>
    </w:p>
    <w:p w14:paraId="158E99D0" w14:textId="77777777" w:rsidR="00C426E3" w:rsidRPr="00356608" w:rsidRDefault="00C426E3" w:rsidP="00C426E3">
      <w:pPr>
        <w:ind w:left="2880" w:hanging="2880"/>
        <w:contextualSpacing/>
        <w:rPr>
          <w:rFonts w:ascii="Arial" w:hAnsi="Arial" w:cs="Arial"/>
          <w:color w:val="000000" w:themeColor="text1"/>
          <w:sz w:val="20"/>
          <w:szCs w:val="20"/>
        </w:rPr>
      </w:pPr>
    </w:p>
    <w:p w14:paraId="1AAF8D24" w14:textId="7C5F4EE1" w:rsidR="00C426E3"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 xml:space="preserve">Roll call was taken </w:t>
      </w:r>
      <w:r w:rsidR="00FD4985" w:rsidRPr="00356608">
        <w:rPr>
          <w:rFonts w:ascii="Arial" w:hAnsi="Arial" w:cs="Arial"/>
          <w:color w:val="000000" w:themeColor="text1"/>
          <w:sz w:val="20"/>
          <w:szCs w:val="20"/>
        </w:rPr>
        <w:t>by Amanda Sher</w:t>
      </w:r>
      <w:r w:rsidR="00736090" w:rsidRPr="00356608">
        <w:rPr>
          <w:rFonts w:ascii="Arial" w:hAnsi="Arial" w:cs="Arial"/>
          <w:color w:val="000000" w:themeColor="text1"/>
          <w:sz w:val="20"/>
          <w:szCs w:val="20"/>
        </w:rPr>
        <w:t xml:space="preserve"> </w:t>
      </w:r>
      <w:r w:rsidRPr="00356608">
        <w:rPr>
          <w:rFonts w:ascii="Arial" w:hAnsi="Arial" w:cs="Arial"/>
          <w:color w:val="000000" w:themeColor="text1"/>
          <w:sz w:val="20"/>
          <w:szCs w:val="20"/>
        </w:rPr>
        <w:t xml:space="preserve">with attendance reflected above.  </w:t>
      </w:r>
    </w:p>
    <w:p w14:paraId="6F620758" w14:textId="1EC0B3AE" w:rsidR="00B1250F" w:rsidRDefault="00B1250F" w:rsidP="00C426E3">
      <w:pPr>
        <w:contextualSpacing/>
        <w:rPr>
          <w:rFonts w:ascii="Arial" w:hAnsi="Arial" w:cs="Arial"/>
          <w:color w:val="000000" w:themeColor="text1"/>
          <w:sz w:val="20"/>
          <w:szCs w:val="20"/>
        </w:rPr>
      </w:pPr>
    </w:p>
    <w:p w14:paraId="61B9E5A9" w14:textId="3AD6EB3B" w:rsidR="00B1250F" w:rsidRPr="00356608" w:rsidRDefault="00B1250F" w:rsidP="00C426E3">
      <w:pPr>
        <w:contextualSpacing/>
        <w:rPr>
          <w:rFonts w:ascii="Arial" w:hAnsi="Arial" w:cs="Arial"/>
          <w:color w:val="000000" w:themeColor="text1"/>
          <w:sz w:val="20"/>
          <w:szCs w:val="20"/>
        </w:rPr>
      </w:pPr>
      <w:r>
        <w:rPr>
          <w:rFonts w:ascii="Arial" w:hAnsi="Arial" w:cs="Arial"/>
          <w:color w:val="000000" w:themeColor="text1"/>
          <w:sz w:val="20"/>
          <w:szCs w:val="20"/>
        </w:rPr>
        <w:t xml:space="preserve">Paul Ward was welcomed to the Commission.  He briefly spoke regarding his background, his service on multiple board and commissions at the City of Kirkwood, as well as serving on the City Council.  </w:t>
      </w:r>
    </w:p>
    <w:p w14:paraId="5BC669FB"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 xml:space="preserve"> </w:t>
      </w:r>
    </w:p>
    <w:p w14:paraId="65DC9C18" w14:textId="77777777" w:rsidR="00C426E3" w:rsidRPr="00356608" w:rsidRDefault="00C426E3" w:rsidP="00C426E3">
      <w:pPr>
        <w:contextualSpacing/>
        <w:rPr>
          <w:rFonts w:ascii="Arial" w:hAnsi="Arial" w:cs="Arial"/>
          <w:b/>
          <w:color w:val="000000" w:themeColor="text1"/>
          <w:sz w:val="20"/>
          <w:szCs w:val="20"/>
        </w:rPr>
      </w:pPr>
      <w:r w:rsidRPr="00356608">
        <w:rPr>
          <w:rFonts w:ascii="Arial" w:hAnsi="Arial" w:cs="Arial"/>
          <w:b/>
          <w:color w:val="000000" w:themeColor="text1"/>
          <w:sz w:val="20"/>
          <w:szCs w:val="20"/>
        </w:rPr>
        <w:t>Approval of Minutes</w:t>
      </w:r>
    </w:p>
    <w:p w14:paraId="5B5D43B9" w14:textId="77777777" w:rsidR="00C426E3" w:rsidRPr="00356608" w:rsidRDefault="00C426E3" w:rsidP="00C426E3">
      <w:pPr>
        <w:contextualSpacing/>
        <w:rPr>
          <w:rFonts w:ascii="Arial" w:hAnsi="Arial" w:cs="Arial"/>
          <w:b/>
          <w:color w:val="000000" w:themeColor="text1"/>
          <w:sz w:val="20"/>
          <w:szCs w:val="20"/>
        </w:rPr>
      </w:pPr>
    </w:p>
    <w:p w14:paraId="23FBE57A" w14:textId="71264D15" w:rsidR="00C426E3" w:rsidRPr="00356608" w:rsidRDefault="00C5291C"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lastRenderedPageBreak/>
        <w:t>M</w:t>
      </w:r>
      <w:r w:rsidR="005954AD">
        <w:rPr>
          <w:rFonts w:ascii="Arial" w:hAnsi="Arial" w:cs="Arial"/>
          <w:color w:val="000000" w:themeColor="text1"/>
          <w:sz w:val="20"/>
          <w:szCs w:val="20"/>
        </w:rPr>
        <w:t>otion was made by Judy Moticka</w:t>
      </w:r>
      <w:r w:rsidR="00BF2889" w:rsidRPr="00356608">
        <w:rPr>
          <w:rFonts w:ascii="Arial" w:hAnsi="Arial" w:cs="Arial"/>
          <w:color w:val="000000" w:themeColor="text1"/>
          <w:sz w:val="20"/>
          <w:szCs w:val="20"/>
        </w:rPr>
        <w:t xml:space="preserve"> and</w:t>
      </w:r>
      <w:r w:rsidR="005954AD">
        <w:rPr>
          <w:rFonts w:ascii="Arial" w:hAnsi="Arial" w:cs="Arial"/>
          <w:color w:val="000000" w:themeColor="text1"/>
          <w:sz w:val="20"/>
          <w:szCs w:val="20"/>
        </w:rPr>
        <w:t xml:space="preserve"> seconded by William Winter</w:t>
      </w:r>
      <w:r w:rsidR="009F15D1" w:rsidRPr="00356608">
        <w:rPr>
          <w:rFonts w:ascii="Arial" w:hAnsi="Arial" w:cs="Arial"/>
          <w:color w:val="000000" w:themeColor="text1"/>
          <w:sz w:val="20"/>
          <w:szCs w:val="20"/>
        </w:rPr>
        <w:t xml:space="preserve"> </w:t>
      </w:r>
      <w:r w:rsidR="00C426E3" w:rsidRPr="00356608">
        <w:rPr>
          <w:rFonts w:ascii="Arial" w:hAnsi="Arial" w:cs="Arial"/>
          <w:color w:val="000000" w:themeColor="text1"/>
          <w:sz w:val="20"/>
          <w:szCs w:val="20"/>
        </w:rPr>
        <w:t>to ap</w:t>
      </w:r>
      <w:r w:rsidR="009839C6" w:rsidRPr="00356608">
        <w:rPr>
          <w:rFonts w:ascii="Arial" w:hAnsi="Arial" w:cs="Arial"/>
          <w:color w:val="000000" w:themeColor="text1"/>
          <w:sz w:val="20"/>
          <w:szCs w:val="20"/>
        </w:rPr>
        <w:t>pr</w:t>
      </w:r>
      <w:r w:rsidR="00A70F4C" w:rsidRPr="00356608">
        <w:rPr>
          <w:rFonts w:ascii="Arial" w:hAnsi="Arial" w:cs="Arial"/>
          <w:color w:val="000000" w:themeColor="text1"/>
          <w:sz w:val="20"/>
          <w:szCs w:val="20"/>
        </w:rPr>
        <w:t>ove</w:t>
      </w:r>
      <w:r w:rsidR="005954AD">
        <w:rPr>
          <w:rFonts w:ascii="Arial" w:hAnsi="Arial" w:cs="Arial"/>
          <w:color w:val="000000" w:themeColor="text1"/>
          <w:sz w:val="20"/>
          <w:szCs w:val="20"/>
        </w:rPr>
        <w:t xml:space="preserve"> the minutes of the May 14</w:t>
      </w:r>
      <w:r w:rsidR="00BF2889" w:rsidRPr="00356608">
        <w:rPr>
          <w:rFonts w:ascii="Arial" w:hAnsi="Arial" w:cs="Arial"/>
          <w:color w:val="000000" w:themeColor="text1"/>
          <w:sz w:val="20"/>
          <w:szCs w:val="20"/>
        </w:rPr>
        <w:t>, 2019</w:t>
      </w:r>
      <w:r w:rsidR="00C426E3" w:rsidRPr="00356608">
        <w:rPr>
          <w:rFonts w:ascii="Arial" w:hAnsi="Arial" w:cs="Arial"/>
          <w:color w:val="000000" w:themeColor="text1"/>
          <w:sz w:val="20"/>
          <w:szCs w:val="20"/>
        </w:rPr>
        <w:t xml:space="preserve"> meeting.  All in favor, motion carried.  </w:t>
      </w:r>
    </w:p>
    <w:p w14:paraId="119F47EC" w14:textId="77777777" w:rsidR="00C426E3" w:rsidRPr="00356608" w:rsidRDefault="00C426E3" w:rsidP="00C426E3">
      <w:pPr>
        <w:contextualSpacing/>
        <w:rPr>
          <w:rFonts w:ascii="Arial" w:hAnsi="Arial" w:cs="Arial"/>
          <w:color w:val="000000" w:themeColor="text1"/>
          <w:sz w:val="20"/>
          <w:szCs w:val="20"/>
        </w:rPr>
      </w:pPr>
    </w:p>
    <w:p w14:paraId="498D9392" w14:textId="77777777" w:rsidR="007C59A4" w:rsidRPr="00356608" w:rsidRDefault="007C59A4" w:rsidP="007C59A4">
      <w:pPr>
        <w:contextualSpacing/>
        <w:rPr>
          <w:rFonts w:ascii="Arial" w:hAnsi="Arial" w:cs="Arial"/>
          <w:b/>
          <w:color w:val="000000" w:themeColor="text1"/>
          <w:sz w:val="20"/>
          <w:szCs w:val="20"/>
        </w:rPr>
      </w:pPr>
      <w:r w:rsidRPr="00356608">
        <w:rPr>
          <w:rFonts w:ascii="Arial" w:hAnsi="Arial" w:cs="Arial"/>
          <w:b/>
          <w:color w:val="000000" w:themeColor="text1"/>
          <w:sz w:val="20"/>
          <w:szCs w:val="20"/>
        </w:rPr>
        <w:t>City Council Liaison Comments</w:t>
      </w:r>
    </w:p>
    <w:p w14:paraId="57631C7B" w14:textId="77777777" w:rsidR="007C59A4" w:rsidRPr="00356608" w:rsidRDefault="007C59A4" w:rsidP="007C59A4">
      <w:pPr>
        <w:contextualSpacing/>
        <w:rPr>
          <w:rFonts w:ascii="Arial" w:hAnsi="Arial" w:cs="Arial"/>
          <w:b/>
          <w:color w:val="000000" w:themeColor="text1"/>
          <w:sz w:val="20"/>
          <w:szCs w:val="20"/>
        </w:rPr>
      </w:pPr>
    </w:p>
    <w:p w14:paraId="15E50CEF" w14:textId="4BDEA65E" w:rsidR="00B06D65" w:rsidRPr="00356608" w:rsidRDefault="00B724C4" w:rsidP="0024301A">
      <w:pPr>
        <w:contextualSpacing/>
        <w:rPr>
          <w:rFonts w:ascii="Arial" w:hAnsi="Arial" w:cs="Arial"/>
          <w:color w:val="000000" w:themeColor="text1"/>
          <w:sz w:val="20"/>
          <w:szCs w:val="20"/>
        </w:rPr>
      </w:pPr>
      <w:r w:rsidRPr="00356608">
        <w:rPr>
          <w:rFonts w:ascii="Arial" w:hAnsi="Arial" w:cs="Arial"/>
          <w:color w:val="000000" w:themeColor="text1"/>
          <w:sz w:val="20"/>
          <w:szCs w:val="20"/>
        </w:rPr>
        <w:t>Coun</w:t>
      </w:r>
      <w:r w:rsidR="00B06D65" w:rsidRPr="00356608">
        <w:rPr>
          <w:rFonts w:ascii="Arial" w:hAnsi="Arial" w:cs="Arial"/>
          <w:color w:val="000000" w:themeColor="text1"/>
          <w:sz w:val="20"/>
          <w:szCs w:val="20"/>
        </w:rPr>
        <w:t xml:space="preserve">cil Member </w:t>
      </w:r>
      <w:r w:rsidR="0024301A">
        <w:rPr>
          <w:rFonts w:ascii="Arial" w:hAnsi="Arial" w:cs="Arial"/>
          <w:color w:val="000000" w:themeColor="text1"/>
          <w:sz w:val="20"/>
          <w:szCs w:val="20"/>
        </w:rPr>
        <w:t xml:space="preserve">Duwe mentioned that an update on the ADA project was on the June 13 City Council Work Session agenda.  </w:t>
      </w:r>
    </w:p>
    <w:p w14:paraId="6357CB7C" w14:textId="77777777" w:rsidR="00ED36B1" w:rsidRPr="00356608" w:rsidRDefault="00ED36B1" w:rsidP="007C59A4">
      <w:pPr>
        <w:contextualSpacing/>
        <w:rPr>
          <w:rFonts w:ascii="Arial" w:hAnsi="Arial" w:cs="Arial"/>
          <w:color w:val="000000" w:themeColor="text1"/>
          <w:sz w:val="20"/>
          <w:szCs w:val="20"/>
        </w:rPr>
      </w:pPr>
    </w:p>
    <w:p w14:paraId="3A2630E2" w14:textId="059D1FBF" w:rsidR="00ED36B1" w:rsidRDefault="00BA3905" w:rsidP="007C59A4">
      <w:pPr>
        <w:contextualSpacing/>
        <w:rPr>
          <w:rFonts w:ascii="Arial" w:hAnsi="Arial" w:cs="Arial"/>
          <w:b/>
          <w:color w:val="000000" w:themeColor="text1"/>
          <w:sz w:val="20"/>
          <w:szCs w:val="20"/>
        </w:rPr>
      </w:pPr>
      <w:r w:rsidRPr="00356608">
        <w:rPr>
          <w:rFonts w:ascii="Arial" w:hAnsi="Arial" w:cs="Arial"/>
          <w:b/>
          <w:color w:val="000000" w:themeColor="text1"/>
          <w:sz w:val="20"/>
          <w:szCs w:val="20"/>
        </w:rPr>
        <w:t>Chief Administrative Officer Comments</w:t>
      </w:r>
    </w:p>
    <w:p w14:paraId="77D79316" w14:textId="2432B5BE" w:rsidR="00A0413D" w:rsidRDefault="00A0413D" w:rsidP="007C59A4">
      <w:pPr>
        <w:contextualSpacing/>
        <w:rPr>
          <w:rFonts w:ascii="Arial" w:hAnsi="Arial" w:cs="Arial"/>
          <w:b/>
          <w:color w:val="000000" w:themeColor="text1"/>
          <w:sz w:val="20"/>
          <w:szCs w:val="20"/>
        </w:rPr>
      </w:pPr>
    </w:p>
    <w:p w14:paraId="48731283" w14:textId="6BBB52F0" w:rsidR="00A0413D" w:rsidRPr="00A0413D" w:rsidRDefault="00D35D11" w:rsidP="007C59A4">
      <w:pPr>
        <w:contextualSpacing/>
        <w:rPr>
          <w:rFonts w:ascii="Arial" w:hAnsi="Arial" w:cs="Arial"/>
          <w:color w:val="000000" w:themeColor="text1"/>
          <w:sz w:val="20"/>
          <w:szCs w:val="20"/>
        </w:rPr>
      </w:pPr>
      <w:r>
        <w:rPr>
          <w:rFonts w:ascii="Arial" w:hAnsi="Arial" w:cs="Arial"/>
          <w:color w:val="000000" w:themeColor="text1"/>
          <w:sz w:val="20"/>
          <w:szCs w:val="20"/>
        </w:rPr>
        <w:t>In response to an inquiry from Geoff Morrison regarding the closure of the Clay Avenue bridge, Russ Hawes explained that due to safety concerns</w:t>
      </w:r>
      <w:r w:rsidR="006B1FCF">
        <w:rPr>
          <w:rFonts w:ascii="Arial" w:hAnsi="Arial" w:cs="Arial"/>
          <w:color w:val="000000" w:themeColor="text1"/>
          <w:sz w:val="20"/>
          <w:szCs w:val="20"/>
        </w:rPr>
        <w:t>,</w:t>
      </w:r>
      <w:r>
        <w:rPr>
          <w:rFonts w:ascii="Arial" w:hAnsi="Arial" w:cs="Arial"/>
          <w:color w:val="000000" w:themeColor="text1"/>
          <w:sz w:val="20"/>
          <w:szCs w:val="20"/>
        </w:rPr>
        <w:t xml:space="preserve"> and out of caution</w:t>
      </w:r>
      <w:r w:rsidR="006B1FCF">
        <w:rPr>
          <w:rFonts w:ascii="Arial" w:hAnsi="Arial" w:cs="Arial"/>
          <w:color w:val="000000" w:themeColor="text1"/>
          <w:sz w:val="20"/>
          <w:szCs w:val="20"/>
        </w:rPr>
        <w:t>,</w:t>
      </w:r>
      <w:r w:rsidR="004738EB">
        <w:rPr>
          <w:rFonts w:ascii="Arial" w:hAnsi="Arial" w:cs="Arial"/>
          <w:color w:val="000000" w:themeColor="text1"/>
          <w:sz w:val="20"/>
          <w:szCs w:val="20"/>
        </w:rPr>
        <w:t xml:space="preserve"> the Clay Avenue bridge was closed for a period of time.  A</w:t>
      </w:r>
      <w:r>
        <w:rPr>
          <w:rFonts w:ascii="Arial" w:hAnsi="Arial" w:cs="Arial"/>
          <w:color w:val="000000" w:themeColor="text1"/>
          <w:sz w:val="20"/>
          <w:szCs w:val="20"/>
        </w:rPr>
        <w:t xml:space="preserve">n engineer from Horner, Shifrin had examined the bridge and found it to be safe.  Stress fractures in the retaining wall had been noted but </w:t>
      </w:r>
      <w:r w:rsidR="00A505C3">
        <w:rPr>
          <w:rFonts w:ascii="Arial" w:hAnsi="Arial" w:cs="Arial"/>
          <w:color w:val="000000" w:themeColor="text1"/>
          <w:sz w:val="20"/>
          <w:szCs w:val="20"/>
        </w:rPr>
        <w:t xml:space="preserve">the bridge structure was deemed safe.  </w:t>
      </w:r>
    </w:p>
    <w:p w14:paraId="6DADF399" w14:textId="77777777" w:rsidR="00BA3905" w:rsidRPr="00356608" w:rsidRDefault="00BA3905" w:rsidP="007C59A4">
      <w:pPr>
        <w:contextualSpacing/>
        <w:rPr>
          <w:rFonts w:ascii="Arial" w:hAnsi="Arial" w:cs="Arial"/>
          <w:b/>
          <w:color w:val="000000" w:themeColor="text1"/>
          <w:sz w:val="20"/>
          <w:szCs w:val="20"/>
        </w:rPr>
      </w:pPr>
    </w:p>
    <w:p w14:paraId="7A4F6152" w14:textId="77777777" w:rsidR="007A41E9" w:rsidRPr="00356608" w:rsidRDefault="007A41E9" w:rsidP="00F10038">
      <w:pPr>
        <w:ind w:left="3600" w:hanging="3600"/>
        <w:contextualSpacing/>
        <w:rPr>
          <w:rFonts w:ascii="Arial" w:hAnsi="Arial" w:cs="Arial"/>
          <w:color w:val="000000" w:themeColor="text1"/>
          <w:sz w:val="20"/>
          <w:szCs w:val="20"/>
        </w:rPr>
      </w:pPr>
    </w:p>
    <w:p w14:paraId="05CA0764" w14:textId="01F009BE" w:rsidR="00C426E3" w:rsidRDefault="00C426E3" w:rsidP="009957B8">
      <w:pPr>
        <w:contextualSpacing/>
        <w:rPr>
          <w:rFonts w:ascii="Arial" w:hAnsi="Arial" w:cs="Arial"/>
          <w:b/>
          <w:color w:val="000000" w:themeColor="text1"/>
          <w:sz w:val="20"/>
          <w:szCs w:val="20"/>
        </w:rPr>
      </w:pPr>
      <w:r w:rsidRPr="00356608">
        <w:rPr>
          <w:rFonts w:ascii="Arial" w:hAnsi="Arial" w:cs="Arial"/>
          <w:b/>
          <w:color w:val="000000" w:themeColor="text1"/>
          <w:sz w:val="20"/>
          <w:szCs w:val="20"/>
        </w:rPr>
        <w:t>Strategic Plan Reports</w:t>
      </w:r>
    </w:p>
    <w:p w14:paraId="70B27F0F" w14:textId="77777777" w:rsidR="0035186F" w:rsidRDefault="0035186F" w:rsidP="009957B8">
      <w:pPr>
        <w:contextualSpacing/>
        <w:rPr>
          <w:rFonts w:ascii="Arial" w:hAnsi="Arial" w:cs="Arial"/>
          <w:b/>
          <w:color w:val="000000" w:themeColor="text1"/>
          <w:sz w:val="20"/>
          <w:szCs w:val="20"/>
        </w:rPr>
      </w:pPr>
    </w:p>
    <w:p w14:paraId="4358A881" w14:textId="779CD044" w:rsidR="00B240A5" w:rsidRDefault="00B240A5" w:rsidP="009957B8">
      <w:pPr>
        <w:contextualSpacing/>
        <w:rPr>
          <w:rFonts w:ascii="Arial" w:hAnsi="Arial" w:cs="Arial"/>
          <w:b/>
          <w:color w:val="000000" w:themeColor="text1"/>
          <w:sz w:val="20"/>
          <w:szCs w:val="20"/>
        </w:rPr>
      </w:pPr>
      <w:r>
        <w:rPr>
          <w:rFonts w:ascii="Arial" w:hAnsi="Arial" w:cs="Arial"/>
          <w:b/>
          <w:color w:val="000000" w:themeColor="text1"/>
          <w:sz w:val="20"/>
          <w:szCs w:val="20"/>
        </w:rPr>
        <w:t>B.7</w:t>
      </w:r>
    </w:p>
    <w:p w14:paraId="55EEAEEC" w14:textId="77777777" w:rsidR="00447C90" w:rsidRDefault="00447C90" w:rsidP="009957B8">
      <w:pPr>
        <w:contextualSpacing/>
        <w:rPr>
          <w:rFonts w:ascii="Arial" w:hAnsi="Arial" w:cs="Arial"/>
          <w:b/>
          <w:color w:val="000000" w:themeColor="text1"/>
          <w:sz w:val="20"/>
          <w:szCs w:val="20"/>
        </w:rPr>
      </w:pPr>
    </w:p>
    <w:p w14:paraId="36041F96" w14:textId="5A4AC957" w:rsidR="0035186F" w:rsidRPr="00C25D8D" w:rsidRDefault="0035186F" w:rsidP="009957B8">
      <w:pPr>
        <w:contextualSpacing/>
        <w:rPr>
          <w:rFonts w:ascii="Arial" w:hAnsi="Arial" w:cs="Arial"/>
          <w:color w:val="000000" w:themeColor="text1"/>
          <w:sz w:val="20"/>
          <w:szCs w:val="20"/>
        </w:rPr>
      </w:pPr>
      <w:r w:rsidRPr="00C25D8D">
        <w:rPr>
          <w:rFonts w:ascii="Arial" w:hAnsi="Arial" w:cs="Arial"/>
          <w:color w:val="000000" w:themeColor="text1"/>
          <w:sz w:val="20"/>
          <w:szCs w:val="20"/>
        </w:rPr>
        <w:t>Due to Bob Boyd not being in attendance, B.7 was tabled to July meeting</w:t>
      </w:r>
      <w:r w:rsidR="0018651D">
        <w:rPr>
          <w:rFonts w:ascii="Arial" w:hAnsi="Arial" w:cs="Arial"/>
          <w:color w:val="000000" w:themeColor="text1"/>
          <w:sz w:val="20"/>
          <w:szCs w:val="20"/>
        </w:rPr>
        <w:t>.</w:t>
      </w:r>
    </w:p>
    <w:p w14:paraId="19AE4340" w14:textId="4D56A313" w:rsidR="00B240A5" w:rsidRPr="00C25D8D" w:rsidRDefault="00B240A5" w:rsidP="009957B8">
      <w:pPr>
        <w:contextualSpacing/>
        <w:rPr>
          <w:rFonts w:ascii="Arial" w:hAnsi="Arial" w:cs="Arial"/>
          <w:color w:val="000000" w:themeColor="text1"/>
          <w:sz w:val="20"/>
          <w:szCs w:val="20"/>
        </w:rPr>
      </w:pPr>
    </w:p>
    <w:p w14:paraId="0FBAEBEB" w14:textId="40B97511" w:rsidR="00B240A5" w:rsidRDefault="00B240A5" w:rsidP="009957B8">
      <w:pPr>
        <w:contextualSpacing/>
        <w:rPr>
          <w:rFonts w:ascii="Arial" w:hAnsi="Arial" w:cs="Arial"/>
          <w:b/>
          <w:color w:val="000000" w:themeColor="text1"/>
          <w:sz w:val="20"/>
          <w:szCs w:val="20"/>
        </w:rPr>
      </w:pPr>
      <w:r>
        <w:rPr>
          <w:rFonts w:ascii="Arial" w:hAnsi="Arial" w:cs="Arial"/>
          <w:b/>
          <w:color w:val="000000" w:themeColor="text1"/>
          <w:sz w:val="20"/>
          <w:szCs w:val="20"/>
        </w:rPr>
        <w:t>D.2</w:t>
      </w:r>
    </w:p>
    <w:p w14:paraId="25CCE525" w14:textId="77777777" w:rsidR="00447C90" w:rsidRDefault="00447C90" w:rsidP="009957B8">
      <w:pPr>
        <w:contextualSpacing/>
        <w:rPr>
          <w:rFonts w:ascii="Arial" w:hAnsi="Arial" w:cs="Arial"/>
          <w:b/>
          <w:color w:val="000000" w:themeColor="text1"/>
          <w:sz w:val="20"/>
          <w:szCs w:val="20"/>
        </w:rPr>
      </w:pPr>
    </w:p>
    <w:p w14:paraId="0218B0C3" w14:textId="33E2B60C" w:rsidR="00A902F6" w:rsidRPr="00A902F6" w:rsidRDefault="00C00B43" w:rsidP="009957B8">
      <w:pPr>
        <w:contextualSpacing/>
        <w:rPr>
          <w:rFonts w:ascii="Arial" w:hAnsi="Arial" w:cs="Arial"/>
          <w:color w:val="000000" w:themeColor="text1"/>
          <w:sz w:val="20"/>
          <w:szCs w:val="20"/>
        </w:rPr>
      </w:pPr>
      <w:r>
        <w:rPr>
          <w:rFonts w:ascii="Arial" w:hAnsi="Arial" w:cs="Arial"/>
          <w:color w:val="000000" w:themeColor="text1"/>
          <w:sz w:val="20"/>
          <w:szCs w:val="20"/>
        </w:rPr>
        <w:t>Verneda Carrier intends to e-mail information to Commission</w:t>
      </w:r>
      <w:r w:rsidR="00F638BD">
        <w:rPr>
          <w:rFonts w:ascii="Arial" w:hAnsi="Arial" w:cs="Arial"/>
          <w:color w:val="000000" w:themeColor="text1"/>
          <w:sz w:val="20"/>
          <w:szCs w:val="20"/>
        </w:rPr>
        <w:t>er</w:t>
      </w:r>
      <w:r>
        <w:rPr>
          <w:rFonts w:ascii="Arial" w:hAnsi="Arial" w:cs="Arial"/>
          <w:color w:val="000000" w:themeColor="text1"/>
          <w:sz w:val="20"/>
          <w:szCs w:val="20"/>
        </w:rPr>
        <w:t xml:space="preserve">s regarding a movie being shown on July 13 by the Social Justice Coalition </w:t>
      </w:r>
      <w:r w:rsidR="00F365DB">
        <w:rPr>
          <w:rFonts w:ascii="Arial" w:hAnsi="Arial" w:cs="Arial"/>
          <w:color w:val="000000" w:themeColor="text1"/>
          <w:sz w:val="20"/>
          <w:szCs w:val="20"/>
        </w:rPr>
        <w:t xml:space="preserve">at Kirkwood United Methodist Church </w:t>
      </w:r>
      <w:r w:rsidR="00EB6189">
        <w:rPr>
          <w:rFonts w:ascii="Arial" w:hAnsi="Arial" w:cs="Arial"/>
          <w:color w:val="000000" w:themeColor="text1"/>
          <w:sz w:val="20"/>
          <w:szCs w:val="20"/>
        </w:rPr>
        <w:t>entitled</w:t>
      </w:r>
      <w:r>
        <w:rPr>
          <w:rFonts w:ascii="Arial" w:hAnsi="Arial" w:cs="Arial"/>
          <w:color w:val="000000" w:themeColor="text1"/>
          <w:sz w:val="20"/>
          <w:szCs w:val="20"/>
        </w:rPr>
        <w:t xml:space="preserve"> “Loving”.  The Witnessing White grou</w:t>
      </w:r>
      <w:r w:rsidR="000328C1">
        <w:rPr>
          <w:rFonts w:ascii="Arial" w:hAnsi="Arial" w:cs="Arial"/>
          <w:color w:val="000000" w:themeColor="text1"/>
          <w:sz w:val="20"/>
          <w:szCs w:val="20"/>
        </w:rPr>
        <w:t>p intends to hold a series of meeting</w:t>
      </w:r>
      <w:r w:rsidR="009D5738">
        <w:rPr>
          <w:rFonts w:ascii="Arial" w:hAnsi="Arial" w:cs="Arial"/>
          <w:color w:val="000000" w:themeColor="text1"/>
          <w:sz w:val="20"/>
          <w:szCs w:val="20"/>
        </w:rPr>
        <w:t>s</w:t>
      </w:r>
      <w:r>
        <w:rPr>
          <w:rFonts w:ascii="Arial" w:hAnsi="Arial" w:cs="Arial"/>
          <w:color w:val="000000" w:themeColor="text1"/>
          <w:sz w:val="20"/>
          <w:szCs w:val="20"/>
        </w:rPr>
        <w:t xml:space="preserve"> from August 18 </w:t>
      </w:r>
      <w:r w:rsidR="000328C1">
        <w:rPr>
          <w:rFonts w:ascii="Arial" w:hAnsi="Arial" w:cs="Arial"/>
          <w:color w:val="000000" w:themeColor="text1"/>
          <w:sz w:val="20"/>
          <w:szCs w:val="20"/>
        </w:rPr>
        <w:t xml:space="preserve">through </w:t>
      </w:r>
      <w:r>
        <w:rPr>
          <w:rFonts w:ascii="Arial" w:hAnsi="Arial" w:cs="Arial"/>
          <w:color w:val="000000" w:themeColor="text1"/>
          <w:sz w:val="20"/>
          <w:szCs w:val="20"/>
        </w:rPr>
        <w:t xml:space="preserve">December </w:t>
      </w:r>
      <w:r w:rsidR="00F638BD">
        <w:rPr>
          <w:rFonts w:ascii="Arial" w:hAnsi="Arial" w:cs="Arial"/>
          <w:color w:val="000000" w:themeColor="text1"/>
          <w:sz w:val="20"/>
          <w:szCs w:val="20"/>
        </w:rPr>
        <w:t xml:space="preserve">8. </w:t>
      </w:r>
    </w:p>
    <w:p w14:paraId="321AF9B0" w14:textId="4FE9AEC7" w:rsidR="00B240A5" w:rsidRDefault="00B240A5" w:rsidP="009957B8">
      <w:pPr>
        <w:contextualSpacing/>
        <w:rPr>
          <w:rFonts w:ascii="Arial" w:hAnsi="Arial" w:cs="Arial"/>
          <w:b/>
          <w:color w:val="000000" w:themeColor="text1"/>
          <w:sz w:val="20"/>
          <w:szCs w:val="20"/>
        </w:rPr>
      </w:pPr>
    </w:p>
    <w:p w14:paraId="52E2D9F7" w14:textId="407F795C" w:rsidR="00B240A5" w:rsidRDefault="00B240A5" w:rsidP="009957B8">
      <w:pPr>
        <w:contextualSpacing/>
        <w:rPr>
          <w:rFonts w:ascii="Arial" w:hAnsi="Arial" w:cs="Arial"/>
          <w:b/>
          <w:color w:val="000000" w:themeColor="text1"/>
          <w:sz w:val="20"/>
          <w:szCs w:val="20"/>
        </w:rPr>
      </w:pPr>
      <w:r>
        <w:rPr>
          <w:rFonts w:ascii="Arial" w:hAnsi="Arial" w:cs="Arial"/>
          <w:b/>
          <w:color w:val="000000" w:themeColor="text1"/>
          <w:sz w:val="20"/>
          <w:szCs w:val="20"/>
        </w:rPr>
        <w:t>F.2</w:t>
      </w:r>
    </w:p>
    <w:p w14:paraId="755F8BBF" w14:textId="77777777" w:rsidR="00447C90" w:rsidRDefault="00447C90" w:rsidP="009957B8">
      <w:pPr>
        <w:contextualSpacing/>
        <w:rPr>
          <w:rFonts w:ascii="Arial" w:hAnsi="Arial" w:cs="Arial"/>
          <w:b/>
          <w:color w:val="000000" w:themeColor="text1"/>
          <w:sz w:val="20"/>
          <w:szCs w:val="20"/>
        </w:rPr>
      </w:pPr>
    </w:p>
    <w:p w14:paraId="105512E4" w14:textId="68506A95" w:rsidR="00E90BC7" w:rsidRPr="00E90BC7" w:rsidRDefault="00901D3D" w:rsidP="009957B8">
      <w:pPr>
        <w:contextualSpacing/>
        <w:rPr>
          <w:rFonts w:ascii="Arial" w:hAnsi="Arial" w:cs="Arial"/>
          <w:color w:val="000000" w:themeColor="text1"/>
          <w:sz w:val="20"/>
          <w:szCs w:val="20"/>
        </w:rPr>
      </w:pPr>
      <w:r>
        <w:rPr>
          <w:rFonts w:ascii="Arial" w:hAnsi="Arial" w:cs="Arial"/>
          <w:color w:val="000000" w:themeColor="text1"/>
          <w:sz w:val="20"/>
          <w:szCs w:val="20"/>
        </w:rPr>
        <w:t>D</w:t>
      </w:r>
      <w:r w:rsidR="00E90BC7" w:rsidRPr="00E90BC7">
        <w:rPr>
          <w:rFonts w:ascii="Arial" w:hAnsi="Arial" w:cs="Arial"/>
          <w:color w:val="000000" w:themeColor="text1"/>
          <w:sz w:val="20"/>
          <w:szCs w:val="20"/>
        </w:rPr>
        <w:t>iscu</w:t>
      </w:r>
      <w:r>
        <w:rPr>
          <w:rFonts w:ascii="Arial" w:hAnsi="Arial" w:cs="Arial"/>
          <w:color w:val="000000" w:themeColor="text1"/>
          <w:sz w:val="20"/>
          <w:szCs w:val="20"/>
        </w:rPr>
        <w:t>ssed under Diverse-Abilities Subcommittee Update</w:t>
      </w:r>
    </w:p>
    <w:p w14:paraId="3909C9AE" w14:textId="478AECBB" w:rsidR="00B240A5" w:rsidRDefault="00B240A5" w:rsidP="009957B8">
      <w:pPr>
        <w:contextualSpacing/>
        <w:rPr>
          <w:rFonts w:ascii="Arial" w:hAnsi="Arial" w:cs="Arial"/>
          <w:b/>
          <w:color w:val="000000" w:themeColor="text1"/>
          <w:sz w:val="20"/>
          <w:szCs w:val="20"/>
        </w:rPr>
      </w:pPr>
    </w:p>
    <w:p w14:paraId="37A89794" w14:textId="3BFCBB8A" w:rsidR="00B240A5" w:rsidRDefault="00B240A5" w:rsidP="009957B8">
      <w:pPr>
        <w:contextualSpacing/>
        <w:rPr>
          <w:rFonts w:ascii="Arial" w:hAnsi="Arial" w:cs="Arial"/>
          <w:b/>
          <w:color w:val="000000" w:themeColor="text1"/>
          <w:sz w:val="20"/>
          <w:szCs w:val="20"/>
        </w:rPr>
      </w:pPr>
      <w:r>
        <w:rPr>
          <w:rFonts w:ascii="Arial" w:hAnsi="Arial" w:cs="Arial"/>
          <w:b/>
          <w:color w:val="000000" w:themeColor="text1"/>
          <w:sz w:val="20"/>
          <w:szCs w:val="20"/>
        </w:rPr>
        <w:t>H.1</w:t>
      </w:r>
    </w:p>
    <w:p w14:paraId="3C20EB7B" w14:textId="2F1483F7" w:rsidR="00B240A5" w:rsidRDefault="00B240A5" w:rsidP="009957B8">
      <w:pPr>
        <w:contextualSpacing/>
        <w:rPr>
          <w:rFonts w:ascii="Arial" w:hAnsi="Arial" w:cs="Arial"/>
          <w:b/>
          <w:color w:val="000000" w:themeColor="text1"/>
          <w:sz w:val="20"/>
          <w:szCs w:val="20"/>
        </w:rPr>
      </w:pPr>
    </w:p>
    <w:p w14:paraId="7E60C675" w14:textId="1F7840D7" w:rsidR="0018506E" w:rsidRDefault="0018506E" w:rsidP="009957B8">
      <w:pPr>
        <w:contextualSpacing/>
        <w:rPr>
          <w:rFonts w:ascii="Arial" w:hAnsi="Arial" w:cs="Arial"/>
          <w:color w:val="000000" w:themeColor="text1"/>
          <w:sz w:val="20"/>
          <w:szCs w:val="20"/>
        </w:rPr>
      </w:pPr>
      <w:r>
        <w:rPr>
          <w:rFonts w:ascii="Arial" w:hAnsi="Arial" w:cs="Arial"/>
          <w:color w:val="000000" w:themeColor="text1"/>
          <w:sz w:val="20"/>
          <w:szCs w:val="20"/>
        </w:rPr>
        <w:t xml:space="preserve">Geoff Morrison had provided Kirkwood Police Department Vehicle Stop Data reports.  </w:t>
      </w:r>
    </w:p>
    <w:p w14:paraId="3606B344" w14:textId="5194979F" w:rsidR="00BD4570" w:rsidRDefault="00BD4570" w:rsidP="0018506E">
      <w:pPr>
        <w:pStyle w:val="ListParagraph"/>
        <w:numPr>
          <w:ilvl w:val="0"/>
          <w:numId w:val="17"/>
        </w:numPr>
        <w:rPr>
          <w:rFonts w:ascii="Arial" w:hAnsi="Arial" w:cs="Arial"/>
          <w:color w:val="000000" w:themeColor="text1"/>
          <w:sz w:val="20"/>
          <w:szCs w:val="20"/>
        </w:rPr>
      </w:pPr>
      <w:r>
        <w:rPr>
          <w:rFonts w:ascii="Arial" w:hAnsi="Arial" w:cs="Arial"/>
          <w:color w:val="000000" w:themeColor="text1"/>
          <w:sz w:val="20"/>
          <w:szCs w:val="20"/>
        </w:rPr>
        <w:lastRenderedPageBreak/>
        <w:t>Copies of the 2017 Empower Missouri evaluation of Kirkwood’s 2017 VSR will be provided to Commissioners.  The considerations and criticism raised in the report can be applied to the 2018 VSR.</w:t>
      </w:r>
    </w:p>
    <w:p w14:paraId="635C2E8A" w14:textId="0B6BF32A" w:rsidR="0018506E" w:rsidRDefault="0018506E" w:rsidP="0018506E">
      <w:pPr>
        <w:pStyle w:val="ListParagraph"/>
        <w:numPr>
          <w:ilvl w:val="0"/>
          <w:numId w:val="17"/>
        </w:numPr>
        <w:rPr>
          <w:rFonts w:ascii="Arial" w:hAnsi="Arial" w:cs="Arial"/>
          <w:color w:val="000000" w:themeColor="text1"/>
          <w:sz w:val="20"/>
          <w:szCs w:val="20"/>
        </w:rPr>
      </w:pPr>
      <w:r>
        <w:rPr>
          <w:rFonts w:ascii="Arial" w:hAnsi="Arial" w:cs="Arial"/>
          <w:color w:val="000000" w:themeColor="text1"/>
          <w:sz w:val="20"/>
          <w:szCs w:val="20"/>
        </w:rPr>
        <w:t>The increase in the number of stops is</w:t>
      </w:r>
      <w:r w:rsidR="00CD1A44">
        <w:rPr>
          <w:rFonts w:ascii="Arial" w:hAnsi="Arial" w:cs="Arial"/>
          <w:color w:val="000000" w:themeColor="text1"/>
          <w:sz w:val="20"/>
          <w:szCs w:val="20"/>
        </w:rPr>
        <w:t xml:space="preserve"> due to the stops on the I-44</w:t>
      </w:r>
      <w:r>
        <w:rPr>
          <w:rFonts w:ascii="Arial" w:hAnsi="Arial" w:cs="Arial"/>
          <w:color w:val="000000" w:themeColor="text1"/>
          <w:sz w:val="20"/>
          <w:szCs w:val="20"/>
        </w:rPr>
        <w:t xml:space="preserve">, as well as those associated with grant work.  </w:t>
      </w:r>
    </w:p>
    <w:p w14:paraId="58595A98" w14:textId="4B74C9FF" w:rsidR="00754E8B" w:rsidRDefault="00754E8B" w:rsidP="0018506E">
      <w:pPr>
        <w:pStyle w:val="ListParagraph"/>
        <w:numPr>
          <w:ilvl w:val="0"/>
          <w:numId w:val="17"/>
        </w:numPr>
        <w:rPr>
          <w:rFonts w:ascii="Arial" w:hAnsi="Arial" w:cs="Arial"/>
          <w:color w:val="000000" w:themeColor="text1"/>
          <w:sz w:val="20"/>
          <w:szCs w:val="20"/>
        </w:rPr>
      </w:pPr>
      <w:r>
        <w:rPr>
          <w:rFonts w:ascii="Arial" w:hAnsi="Arial" w:cs="Arial"/>
          <w:color w:val="000000" w:themeColor="text1"/>
          <w:sz w:val="20"/>
          <w:szCs w:val="20"/>
        </w:rPr>
        <w:t>75% of stops were non-resident stops.</w:t>
      </w:r>
    </w:p>
    <w:p w14:paraId="5A76280F" w14:textId="3BE51CAD" w:rsidR="00754E8B" w:rsidRDefault="00BD4570" w:rsidP="0018506E">
      <w:pPr>
        <w:pStyle w:val="ListParagraph"/>
        <w:numPr>
          <w:ilvl w:val="0"/>
          <w:numId w:val="17"/>
        </w:numPr>
        <w:rPr>
          <w:rFonts w:ascii="Arial" w:hAnsi="Arial" w:cs="Arial"/>
          <w:color w:val="000000" w:themeColor="text1"/>
          <w:sz w:val="20"/>
          <w:szCs w:val="20"/>
        </w:rPr>
      </w:pPr>
      <w:r>
        <w:rPr>
          <w:rFonts w:ascii="Arial" w:hAnsi="Arial" w:cs="Arial"/>
          <w:color w:val="000000" w:themeColor="text1"/>
          <w:sz w:val="20"/>
          <w:szCs w:val="20"/>
        </w:rPr>
        <w:t>In light of the recent shooting incident in Ladue, Commissioners would like information on taser training/use.</w:t>
      </w:r>
    </w:p>
    <w:p w14:paraId="5F89DA2F" w14:textId="78D55C3C" w:rsidR="00534F08" w:rsidRPr="0018506E" w:rsidRDefault="00272BCA" w:rsidP="0018506E">
      <w:pPr>
        <w:pStyle w:val="ListParagraph"/>
        <w:numPr>
          <w:ilvl w:val="0"/>
          <w:numId w:val="17"/>
        </w:numPr>
        <w:rPr>
          <w:rFonts w:ascii="Arial" w:hAnsi="Arial" w:cs="Arial"/>
          <w:color w:val="000000" w:themeColor="text1"/>
          <w:sz w:val="20"/>
          <w:szCs w:val="20"/>
        </w:rPr>
      </w:pPr>
      <w:r>
        <w:rPr>
          <w:rFonts w:ascii="Arial" w:hAnsi="Arial" w:cs="Arial"/>
          <w:color w:val="000000" w:themeColor="text1"/>
          <w:sz w:val="20"/>
          <w:szCs w:val="20"/>
        </w:rPr>
        <w:t>Geoff Morris</w:t>
      </w:r>
      <w:r w:rsidR="00534F08">
        <w:rPr>
          <w:rFonts w:ascii="Arial" w:hAnsi="Arial" w:cs="Arial"/>
          <w:color w:val="000000" w:themeColor="text1"/>
          <w:sz w:val="20"/>
          <w:szCs w:val="20"/>
        </w:rPr>
        <w:t>on intends to</w:t>
      </w:r>
      <w:r w:rsidR="000E5553">
        <w:rPr>
          <w:rFonts w:ascii="Arial" w:hAnsi="Arial" w:cs="Arial"/>
          <w:color w:val="000000" w:themeColor="text1"/>
          <w:sz w:val="20"/>
          <w:szCs w:val="20"/>
        </w:rPr>
        <w:t xml:space="preserve"> contact Chief Murphy in order</w:t>
      </w:r>
      <w:r w:rsidR="00534F08">
        <w:rPr>
          <w:rFonts w:ascii="Arial" w:hAnsi="Arial" w:cs="Arial"/>
          <w:color w:val="000000" w:themeColor="text1"/>
          <w:sz w:val="20"/>
          <w:szCs w:val="20"/>
        </w:rPr>
        <w:t xml:space="preserve"> to set up a meeting on Jun</w:t>
      </w:r>
      <w:r w:rsidR="000E5553">
        <w:rPr>
          <w:rFonts w:ascii="Arial" w:hAnsi="Arial" w:cs="Arial"/>
          <w:color w:val="000000" w:themeColor="text1"/>
          <w:sz w:val="20"/>
          <w:szCs w:val="20"/>
        </w:rPr>
        <w:t>e 28 at the police department with himself, Amanda Sher</w:t>
      </w:r>
      <w:r>
        <w:rPr>
          <w:rFonts w:ascii="Arial" w:hAnsi="Arial" w:cs="Arial"/>
          <w:color w:val="000000" w:themeColor="text1"/>
          <w:sz w:val="20"/>
          <w:szCs w:val="20"/>
        </w:rPr>
        <w:t>, Ronda Wallace and Paul Ward to discuss training, complaints, traffic</w:t>
      </w:r>
      <w:r w:rsidR="00936A83">
        <w:rPr>
          <w:rFonts w:ascii="Arial" w:hAnsi="Arial" w:cs="Arial"/>
          <w:color w:val="000000" w:themeColor="text1"/>
          <w:sz w:val="20"/>
          <w:szCs w:val="20"/>
        </w:rPr>
        <w:t xml:space="preserve"> stops and additional topics as</w:t>
      </w:r>
      <w:r>
        <w:rPr>
          <w:rFonts w:ascii="Arial" w:hAnsi="Arial" w:cs="Arial"/>
          <w:color w:val="000000" w:themeColor="text1"/>
          <w:sz w:val="20"/>
          <w:szCs w:val="20"/>
        </w:rPr>
        <w:t xml:space="preserve"> appropriate.  </w:t>
      </w:r>
    </w:p>
    <w:p w14:paraId="41177325" w14:textId="57900CED" w:rsidR="00130C12" w:rsidRDefault="007905A3" w:rsidP="009957B8">
      <w:pPr>
        <w:contextualSpacing/>
        <w:rPr>
          <w:rFonts w:ascii="Arial" w:hAnsi="Arial" w:cs="Arial"/>
          <w:color w:val="000000" w:themeColor="text1"/>
          <w:sz w:val="20"/>
          <w:szCs w:val="20"/>
        </w:rPr>
      </w:pPr>
      <w:r>
        <w:rPr>
          <w:rFonts w:ascii="Arial" w:hAnsi="Arial" w:cs="Arial"/>
          <w:color w:val="000000" w:themeColor="text1"/>
          <w:sz w:val="20"/>
          <w:szCs w:val="20"/>
        </w:rPr>
        <w:t xml:space="preserve">Paul Ward will be added in the responsibility category </w:t>
      </w:r>
      <w:r w:rsidR="008E29DC">
        <w:rPr>
          <w:rFonts w:ascii="Arial" w:hAnsi="Arial" w:cs="Arial"/>
          <w:color w:val="000000" w:themeColor="text1"/>
          <w:sz w:val="20"/>
          <w:szCs w:val="20"/>
        </w:rPr>
        <w:t xml:space="preserve">under H.1 </w:t>
      </w:r>
      <w:r>
        <w:rPr>
          <w:rFonts w:ascii="Arial" w:hAnsi="Arial" w:cs="Arial"/>
          <w:color w:val="000000" w:themeColor="text1"/>
          <w:sz w:val="20"/>
          <w:szCs w:val="20"/>
        </w:rPr>
        <w:t>of the Strategic Plan.</w:t>
      </w:r>
    </w:p>
    <w:p w14:paraId="3D634028" w14:textId="77777777" w:rsidR="00130C12" w:rsidRPr="00130C12" w:rsidRDefault="00130C12" w:rsidP="009957B8">
      <w:pPr>
        <w:contextualSpacing/>
        <w:rPr>
          <w:rFonts w:ascii="Arial" w:hAnsi="Arial" w:cs="Arial"/>
          <w:color w:val="000000" w:themeColor="text1"/>
          <w:sz w:val="20"/>
          <w:szCs w:val="20"/>
        </w:rPr>
      </w:pPr>
    </w:p>
    <w:p w14:paraId="3BDD39BC" w14:textId="69B37792" w:rsidR="00B240A5" w:rsidRDefault="00B240A5" w:rsidP="009957B8">
      <w:pPr>
        <w:contextualSpacing/>
        <w:rPr>
          <w:rFonts w:ascii="Arial" w:hAnsi="Arial" w:cs="Arial"/>
          <w:b/>
          <w:color w:val="000000" w:themeColor="text1"/>
          <w:sz w:val="20"/>
          <w:szCs w:val="20"/>
        </w:rPr>
      </w:pPr>
      <w:r>
        <w:rPr>
          <w:rFonts w:ascii="Arial" w:hAnsi="Arial" w:cs="Arial"/>
          <w:b/>
          <w:color w:val="000000" w:themeColor="text1"/>
          <w:sz w:val="20"/>
          <w:szCs w:val="20"/>
        </w:rPr>
        <w:t>Exhibit A</w:t>
      </w:r>
    </w:p>
    <w:p w14:paraId="713E9815" w14:textId="392D92AB" w:rsidR="00702645" w:rsidRPr="00BE214D" w:rsidRDefault="00702645" w:rsidP="00BE214D">
      <w:pPr>
        <w:pStyle w:val="ListParagraph"/>
        <w:numPr>
          <w:ilvl w:val="0"/>
          <w:numId w:val="20"/>
        </w:numPr>
        <w:rPr>
          <w:rFonts w:ascii="Arial" w:hAnsi="Arial" w:cs="Arial"/>
          <w:b/>
          <w:color w:val="000000" w:themeColor="text1"/>
          <w:sz w:val="20"/>
          <w:szCs w:val="20"/>
        </w:rPr>
      </w:pPr>
      <w:r w:rsidRPr="00BE214D">
        <w:rPr>
          <w:rFonts w:ascii="Arial" w:hAnsi="Arial" w:cs="Arial"/>
          <w:b/>
          <w:color w:val="000000" w:themeColor="text1"/>
          <w:sz w:val="20"/>
          <w:szCs w:val="20"/>
        </w:rPr>
        <w:t>Alliance for Interracial Dignity</w:t>
      </w:r>
      <w:r w:rsidR="00CF6230" w:rsidRPr="00BE214D">
        <w:rPr>
          <w:rFonts w:ascii="Arial" w:hAnsi="Arial" w:cs="Arial"/>
          <w:b/>
          <w:color w:val="000000" w:themeColor="text1"/>
          <w:sz w:val="20"/>
          <w:szCs w:val="20"/>
        </w:rPr>
        <w:t>/Sisters (Christians Advocating Racial Equality)</w:t>
      </w:r>
    </w:p>
    <w:p w14:paraId="1337CBBB" w14:textId="27CA3A93" w:rsidR="00FA13FC" w:rsidRPr="00FA13FC" w:rsidRDefault="00FF0A6F" w:rsidP="00BE214D">
      <w:pPr>
        <w:ind w:left="720"/>
        <w:contextualSpacing/>
        <w:rPr>
          <w:rFonts w:ascii="Arial" w:hAnsi="Arial" w:cs="Arial"/>
          <w:color w:val="000000" w:themeColor="text1"/>
          <w:sz w:val="20"/>
          <w:szCs w:val="20"/>
        </w:rPr>
      </w:pPr>
      <w:r>
        <w:rPr>
          <w:rFonts w:ascii="Arial" w:hAnsi="Arial" w:cs="Arial"/>
          <w:color w:val="000000" w:themeColor="text1"/>
          <w:sz w:val="20"/>
          <w:szCs w:val="20"/>
        </w:rPr>
        <w:t>Geoff Morrison advised that t</w:t>
      </w:r>
      <w:r w:rsidR="006750C2">
        <w:rPr>
          <w:rFonts w:ascii="Arial" w:hAnsi="Arial" w:cs="Arial"/>
          <w:color w:val="000000" w:themeColor="text1"/>
          <w:sz w:val="20"/>
          <w:szCs w:val="20"/>
        </w:rPr>
        <w:t>he group is scheduled to meet</w:t>
      </w:r>
      <w:r>
        <w:rPr>
          <w:rFonts w:ascii="Arial" w:hAnsi="Arial" w:cs="Arial"/>
          <w:color w:val="000000" w:themeColor="text1"/>
          <w:sz w:val="20"/>
          <w:szCs w:val="20"/>
        </w:rPr>
        <w:t xml:space="preserve"> on June 19 from 5:30 p.m. to 8:00 p.m. at Deer Creek Park.  </w:t>
      </w:r>
    </w:p>
    <w:p w14:paraId="57E17456" w14:textId="26993BB2" w:rsidR="00702645" w:rsidRPr="00BE214D" w:rsidRDefault="00374857" w:rsidP="00BE214D">
      <w:pPr>
        <w:pStyle w:val="ListParagraph"/>
        <w:numPr>
          <w:ilvl w:val="0"/>
          <w:numId w:val="20"/>
        </w:numPr>
        <w:rPr>
          <w:rFonts w:ascii="Arial" w:hAnsi="Arial" w:cs="Arial"/>
          <w:b/>
          <w:color w:val="000000" w:themeColor="text1"/>
          <w:sz w:val="20"/>
          <w:szCs w:val="20"/>
        </w:rPr>
      </w:pPr>
      <w:r w:rsidRPr="00BE214D">
        <w:rPr>
          <w:rFonts w:ascii="Arial" w:hAnsi="Arial" w:cs="Arial"/>
          <w:b/>
          <w:color w:val="000000" w:themeColor="text1"/>
          <w:sz w:val="20"/>
          <w:szCs w:val="20"/>
        </w:rPr>
        <w:t>Assembly Series (Washington Univer</w:t>
      </w:r>
      <w:r w:rsidR="00DE0F07" w:rsidRPr="00BE214D">
        <w:rPr>
          <w:rFonts w:ascii="Arial" w:hAnsi="Arial" w:cs="Arial"/>
          <w:b/>
          <w:color w:val="000000" w:themeColor="text1"/>
          <w:sz w:val="20"/>
          <w:szCs w:val="20"/>
        </w:rPr>
        <w:t>s</w:t>
      </w:r>
      <w:r w:rsidRPr="00BE214D">
        <w:rPr>
          <w:rFonts w:ascii="Arial" w:hAnsi="Arial" w:cs="Arial"/>
          <w:b/>
          <w:color w:val="000000" w:themeColor="text1"/>
          <w:sz w:val="20"/>
          <w:szCs w:val="20"/>
        </w:rPr>
        <w:t>ity)</w:t>
      </w:r>
    </w:p>
    <w:p w14:paraId="5B06DAE9" w14:textId="354C71ED" w:rsidR="00374857" w:rsidRDefault="00374857" w:rsidP="00BE214D">
      <w:pPr>
        <w:ind w:firstLine="720"/>
        <w:contextualSpacing/>
        <w:rPr>
          <w:rFonts w:ascii="Arial" w:hAnsi="Arial" w:cs="Arial"/>
          <w:color w:val="000000" w:themeColor="text1"/>
          <w:sz w:val="20"/>
          <w:szCs w:val="20"/>
        </w:rPr>
      </w:pPr>
      <w:r>
        <w:rPr>
          <w:rFonts w:ascii="Arial" w:hAnsi="Arial" w:cs="Arial"/>
          <w:color w:val="000000" w:themeColor="text1"/>
          <w:sz w:val="20"/>
          <w:szCs w:val="20"/>
        </w:rPr>
        <w:t>Nothing to report.</w:t>
      </w:r>
    </w:p>
    <w:p w14:paraId="50BB5090" w14:textId="3D0E7862" w:rsidR="008871AC" w:rsidRDefault="008871AC" w:rsidP="00BE214D">
      <w:pPr>
        <w:ind w:firstLine="720"/>
        <w:contextualSpacing/>
        <w:rPr>
          <w:rFonts w:ascii="Arial" w:hAnsi="Arial" w:cs="Arial"/>
          <w:color w:val="000000" w:themeColor="text1"/>
          <w:sz w:val="20"/>
          <w:szCs w:val="20"/>
        </w:rPr>
      </w:pPr>
    </w:p>
    <w:p w14:paraId="6F2D19CC" w14:textId="30438AEA" w:rsidR="008871AC" w:rsidRDefault="008871AC" w:rsidP="00BE214D">
      <w:pPr>
        <w:ind w:firstLine="720"/>
        <w:contextualSpacing/>
        <w:rPr>
          <w:rFonts w:ascii="Arial" w:hAnsi="Arial" w:cs="Arial"/>
          <w:color w:val="000000" w:themeColor="text1"/>
          <w:sz w:val="20"/>
          <w:szCs w:val="20"/>
        </w:rPr>
      </w:pPr>
    </w:p>
    <w:p w14:paraId="2A350AC0" w14:textId="77777777" w:rsidR="008871AC" w:rsidRDefault="008871AC" w:rsidP="00BE214D">
      <w:pPr>
        <w:ind w:firstLine="720"/>
        <w:contextualSpacing/>
        <w:rPr>
          <w:rFonts w:ascii="Arial" w:hAnsi="Arial" w:cs="Arial"/>
          <w:color w:val="000000" w:themeColor="text1"/>
          <w:sz w:val="20"/>
          <w:szCs w:val="20"/>
        </w:rPr>
      </w:pPr>
    </w:p>
    <w:p w14:paraId="7DE5AD4C" w14:textId="46C30FA0" w:rsidR="00374857" w:rsidRPr="00BE214D" w:rsidRDefault="00374857" w:rsidP="00BE214D">
      <w:pPr>
        <w:pStyle w:val="ListParagraph"/>
        <w:numPr>
          <w:ilvl w:val="0"/>
          <w:numId w:val="20"/>
        </w:numPr>
        <w:rPr>
          <w:rFonts w:ascii="Arial" w:hAnsi="Arial" w:cs="Arial"/>
          <w:b/>
          <w:color w:val="000000" w:themeColor="text1"/>
          <w:sz w:val="20"/>
          <w:szCs w:val="20"/>
        </w:rPr>
      </w:pPr>
      <w:r w:rsidRPr="00BE214D">
        <w:rPr>
          <w:rFonts w:ascii="Arial" w:hAnsi="Arial" w:cs="Arial"/>
          <w:b/>
          <w:color w:val="000000" w:themeColor="text1"/>
          <w:sz w:val="20"/>
          <w:szCs w:val="20"/>
        </w:rPr>
        <w:t>Bridges to Racial Understanding</w:t>
      </w:r>
    </w:p>
    <w:p w14:paraId="3CF9635B" w14:textId="26A1A22A" w:rsidR="00374857" w:rsidRPr="00374857" w:rsidRDefault="00374857" w:rsidP="00BE214D">
      <w:pPr>
        <w:ind w:firstLine="720"/>
        <w:contextualSpacing/>
        <w:rPr>
          <w:rFonts w:ascii="Arial" w:hAnsi="Arial" w:cs="Arial"/>
          <w:color w:val="000000" w:themeColor="text1"/>
          <w:sz w:val="20"/>
          <w:szCs w:val="20"/>
        </w:rPr>
      </w:pPr>
      <w:r w:rsidRPr="00374857">
        <w:rPr>
          <w:rFonts w:ascii="Arial" w:hAnsi="Arial" w:cs="Arial"/>
          <w:color w:val="000000" w:themeColor="text1"/>
          <w:sz w:val="20"/>
          <w:szCs w:val="20"/>
        </w:rPr>
        <w:t>Nothing to report.</w:t>
      </w:r>
    </w:p>
    <w:p w14:paraId="7E930BF9" w14:textId="34C62D7C" w:rsidR="00E700A9" w:rsidRPr="00BE214D" w:rsidRDefault="00374857" w:rsidP="00BE214D">
      <w:pPr>
        <w:pStyle w:val="ListParagraph"/>
        <w:numPr>
          <w:ilvl w:val="0"/>
          <w:numId w:val="20"/>
        </w:numPr>
        <w:rPr>
          <w:rFonts w:ascii="Arial" w:hAnsi="Arial" w:cs="Arial"/>
          <w:b/>
          <w:color w:val="000000" w:themeColor="text1"/>
          <w:sz w:val="20"/>
          <w:szCs w:val="20"/>
        </w:rPr>
      </w:pPr>
      <w:r w:rsidRPr="00BE214D">
        <w:rPr>
          <w:rFonts w:ascii="Arial" w:hAnsi="Arial" w:cs="Arial"/>
          <w:b/>
          <w:color w:val="000000" w:themeColor="text1"/>
          <w:sz w:val="20"/>
          <w:szCs w:val="20"/>
        </w:rPr>
        <w:t>Kirkwood School District Task Force for Equity</w:t>
      </w:r>
    </w:p>
    <w:p w14:paraId="0AC86803" w14:textId="25881A02" w:rsidR="00E90BC7" w:rsidRPr="00E90BC7" w:rsidRDefault="00E90BC7" w:rsidP="00BE214D">
      <w:pPr>
        <w:ind w:left="720"/>
        <w:contextualSpacing/>
        <w:rPr>
          <w:rFonts w:ascii="Arial" w:hAnsi="Arial" w:cs="Arial"/>
          <w:color w:val="000000" w:themeColor="text1"/>
          <w:sz w:val="20"/>
          <w:szCs w:val="20"/>
        </w:rPr>
      </w:pPr>
      <w:r w:rsidRPr="00E90BC7">
        <w:rPr>
          <w:rFonts w:ascii="Arial" w:hAnsi="Arial" w:cs="Arial"/>
          <w:color w:val="000000" w:themeColor="text1"/>
          <w:sz w:val="20"/>
          <w:szCs w:val="20"/>
        </w:rPr>
        <w:t>Judy Moticka intends to e-mail information regarding the Kirkwood High School Task Force meetin</w:t>
      </w:r>
      <w:r>
        <w:rPr>
          <w:rFonts w:ascii="Arial" w:hAnsi="Arial" w:cs="Arial"/>
          <w:color w:val="000000" w:themeColor="text1"/>
          <w:sz w:val="20"/>
          <w:szCs w:val="20"/>
        </w:rPr>
        <w:t xml:space="preserve">g scheduled on July 29 and 30 to Commissioners.  </w:t>
      </w:r>
      <w:r w:rsidR="00DB2878">
        <w:rPr>
          <w:rFonts w:ascii="Arial" w:hAnsi="Arial" w:cs="Arial"/>
          <w:color w:val="000000" w:themeColor="text1"/>
          <w:sz w:val="20"/>
          <w:szCs w:val="20"/>
        </w:rPr>
        <w:t>It is anticipated</w:t>
      </w:r>
      <w:r w:rsidR="007644F6">
        <w:rPr>
          <w:rFonts w:ascii="Arial" w:hAnsi="Arial" w:cs="Arial"/>
          <w:color w:val="000000" w:themeColor="text1"/>
          <w:sz w:val="20"/>
          <w:szCs w:val="20"/>
        </w:rPr>
        <w:t xml:space="preserve"> that Commissioners will be allowed</w:t>
      </w:r>
      <w:r w:rsidR="00DB2878">
        <w:rPr>
          <w:rFonts w:ascii="Arial" w:hAnsi="Arial" w:cs="Arial"/>
          <w:color w:val="000000" w:themeColor="text1"/>
          <w:sz w:val="20"/>
          <w:szCs w:val="20"/>
        </w:rPr>
        <w:t xml:space="preserve"> to attend the meetings.  </w:t>
      </w:r>
    </w:p>
    <w:p w14:paraId="664D46BE" w14:textId="77777777" w:rsidR="00E90BC7" w:rsidRDefault="00E90BC7" w:rsidP="00D54F3A">
      <w:pPr>
        <w:contextualSpacing/>
        <w:rPr>
          <w:rFonts w:ascii="Arial" w:hAnsi="Arial" w:cs="Arial"/>
          <w:b/>
          <w:color w:val="000000" w:themeColor="text1"/>
          <w:sz w:val="20"/>
          <w:szCs w:val="20"/>
        </w:rPr>
      </w:pPr>
    </w:p>
    <w:p w14:paraId="4FEED7FB" w14:textId="6434DC37" w:rsidR="00D54F3A" w:rsidRDefault="00D54F3A" w:rsidP="00BE214D">
      <w:pPr>
        <w:ind w:left="720"/>
        <w:contextualSpacing/>
        <w:rPr>
          <w:rFonts w:ascii="Arial" w:hAnsi="Arial" w:cs="Arial"/>
          <w:color w:val="000000" w:themeColor="text1"/>
          <w:sz w:val="20"/>
          <w:szCs w:val="20"/>
        </w:rPr>
      </w:pPr>
      <w:r>
        <w:rPr>
          <w:rFonts w:ascii="Arial" w:hAnsi="Arial" w:cs="Arial"/>
          <w:color w:val="000000" w:themeColor="text1"/>
          <w:sz w:val="20"/>
          <w:szCs w:val="20"/>
        </w:rPr>
        <w:t xml:space="preserve">Judy Moticka had attended the Diversity Awareness Partnership meeting that had been held at the Kirkwood Public Library, which was a dialogue rather than a debate.  Verneda Carrier stated that there were two men in attendance who shared their experiences.  Judy Moticka intends to post information on Facebook regarding the group, which she feels </w:t>
      </w:r>
      <w:r w:rsidR="002811D0">
        <w:rPr>
          <w:rFonts w:ascii="Arial" w:hAnsi="Arial" w:cs="Arial"/>
          <w:color w:val="000000" w:themeColor="text1"/>
          <w:sz w:val="20"/>
          <w:szCs w:val="20"/>
        </w:rPr>
        <w:t>could be a good partnership for the KHRC.  It was suggested that members of the group be invited to an upcoming KHRC meeting.</w:t>
      </w:r>
    </w:p>
    <w:p w14:paraId="03191992" w14:textId="77777777" w:rsidR="002811D0" w:rsidRPr="00D54F3A" w:rsidRDefault="002811D0" w:rsidP="00D54F3A">
      <w:pPr>
        <w:contextualSpacing/>
        <w:rPr>
          <w:rFonts w:ascii="Arial" w:hAnsi="Arial" w:cs="Arial"/>
          <w:color w:val="000000" w:themeColor="text1"/>
          <w:sz w:val="20"/>
          <w:szCs w:val="20"/>
        </w:rPr>
      </w:pPr>
    </w:p>
    <w:p w14:paraId="1477273C" w14:textId="5319C95A" w:rsidR="00CE43D4" w:rsidRDefault="006A69D3" w:rsidP="0088050F">
      <w:pPr>
        <w:spacing w:after="160" w:line="259" w:lineRule="auto"/>
        <w:rPr>
          <w:rFonts w:ascii="Arial" w:hAnsi="Arial" w:cs="Arial"/>
          <w:b/>
          <w:color w:val="000000" w:themeColor="text1"/>
          <w:sz w:val="20"/>
          <w:szCs w:val="20"/>
        </w:rPr>
      </w:pPr>
      <w:r>
        <w:rPr>
          <w:rFonts w:ascii="Arial" w:hAnsi="Arial" w:cs="Arial"/>
          <w:b/>
          <w:color w:val="000000" w:themeColor="text1"/>
          <w:sz w:val="20"/>
          <w:szCs w:val="20"/>
        </w:rPr>
        <w:t xml:space="preserve">Diverse-Abilities </w:t>
      </w:r>
      <w:r w:rsidR="00CE43D4" w:rsidRPr="00356608">
        <w:rPr>
          <w:rFonts w:ascii="Arial" w:hAnsi="Arial" w:cs="Arial"/>
          <w:b/>
          <w:color w:val="000000" w:themeColor="text1"/>
          <w:sz w:val="20"/>
          <w:szCs w:val="20"/>
        </w:rPr>
        <w:t>Subcommittee</w:t>
      </w:r>
    </w:p>
    <w:p w14:paraId="1F4E71CA" w14:textId="49A4895D" w:rsidR="00A30ECC" w:rsidRPr="00E06A18" w:rsidRDefault="00FC6157" w:rsidP="0088050F">
      <w:pPr>
        <w:spacing w:after="160" w:line="259" w:lineRule="auto"/>
        <w:rPr>
          <w:rFonts w:ascii="Arial" w:hAnsi="Arial" w:cs="Arial"/>
          <w:color w:val="000000" w:themeColor="text1"/>
          <w:sz w:val="20"/>
          <w:szCs w:val="20"/>
        </w:rPr>
      </w:pPr>
      <w:r>
        <w:rPr>
          <w:rFonts w:ascii="Arial" w:hAnsi="Arial" w:cs="Arial"/>
          <w:color w:val="000000" w:themeColor="text1"/>
          <w:sz w:val="20"/>
          <w:szCs w:val="20"/>
        </w:rPr>
        <w:t>Josh</w:t>
      </w:r>
      <w:r w:rsidR="00E06A18">
        <w:rPr>
          <w:rFonts w:ascii="Arial" w:hAnsi="Arial" w:cs="Arial"/>
          <w:color w:val="000000" w:themeColor="text1"/>
          <w:sz w:val="20"/>
          <w:szCs w:val="20"/>
        </w:rPr>
        <w:t xml:space="preserve"> Lewis advised that he and Verneda Carrier would be preparing a “white paper” regarding universal design.  </w:t>
      </w:r>
      <w:r w:rsidR="008B0DC5">
        <w:rPr>
          <w:rFonts w:ascii="Arial" w:hAnsi="Arial" w:cs="Arial"/>
          <w:color w:val="000000" w:themeColor="text1"/>
          <w:sz w:val="20"/>
          <w:szCs w:val="20"/>
        </w:rPr>
        <w:t xml:space="preserve">As the Diverse-Abilities Subcommittee is an ad hoc committee, it is their intention to </w:t>
      </w:r>
      <w:r w:rsidR="000724F3">
        <w:rPr>
          <w:rFonts w:ascii="Arial" w:hAnsi="Arial" w:cs="Arial"/>
          <w:color w:val="000000" w:themeColor="text1"/>
          <w:sz w:val="20"/>
          <w:szCs w:val="20"/>
        </w:rPr>
        <w:t xml:space="preserve">discontinue meeting in September or October.  </w:t>
      </w:r>
      <w:r w:rsidR="00C21DA7">
        <w:rPr>
          <w:rFonts w:ascii="Arial" w:hAnsi="Arial" w:cs="Arial"/>
          <w:color w:val="000000" w:themeColor="text1"/>
          <w:sz w:val="20"/>
          <w:szCs w:val="20"/>
        </w:rPr>
        <w:t xml:space="preserve">It is felt that with the implementation of the window sticker program the committee is coming to a natural end.  They did what they wanted to accomplish.  </w:t>
      </w:r>
      <w:r w:rsidR="00010874">
        <w:rPr>
          <w:rFonts w:ascii="Arial" w:hAnsi="Arial" w:cs="Arial"/>
          <w:color w:val="000000" w:themeColor="text1"/>
          <w:sz w:val="20"/>
          <w:szCs w:val="20"/>
        </w:rPr>
        <w:t xml:space="preserve">It is thought that the work on universal design will become a KHRC project.  It was suggested that the members of the Diverse-Abilities Subcommittee be invited to an upcoming KHRC meeting.  </w:t>
      </w:r>
    </w:p>
    <w:p w14:paraId="096302CD" w14:textId="546388E2" w:rsidR="00BA1BF0" w:rsidRDefault="00FC6157" w:rsidP="009957B8">
      <w:pPr>
        <w:pStyle w:val="NormalWeb"/>
        <w:contextualSpacing/>
        <w:rPr>
          <w:rFonts w:ascii="Arial" w:hAnsi="Arial" w:cs="Arial"/>
          <w:b/>
          <w:color w:val="000000" w:themeColor="text1"/>
          <w:sz w:val="20"/>
          <w:szCs w:val="20"/>
        </w:rPr>
      </w:pPr>
      <w:r>
        <w:rPr>
          <w:rFonts w:ascii="Arial" w:hAnsi="Arial" w:cs="Arial"/>
          <w:b/>
          <w:color w:val="000000" w:themeColor="text1"/>
          <w:sz w:val="20"/>
          <w:szCs w:val="20"/>
        </w:rPr>
        <w:t>School District Concerns</w:t>
      </w:r>
    </w:p>
    <w:p w14:paraId="2F294150" w14:textId="0B505FBE" w:rsidR="00FC6157" w:rsidRDefault="00FC6157" w:rsidP="009957B8">
      <w:pPr>
        <w:pStyle w:val="NormalWeb"/>
        <w:contextualSpacing/>
        <w:rPr>
          <w:rFonts w:ascii="Arial" w:hAnsi="Arial" w:cs="Arial"/>
          <w:b/>
          <w:color w:val="000000" w:themeColor="text1"/>
          <w:sz w:val="20"/>
          <w:szCs w:val="20"/>
        </w:rPr>
      </w:pPr>
    </w:p>
    <w:p w14:paraId="2575A430" w14:textId="1BA6CB8D" w:rsidR="00594CD3" w:rsidRDefault="00594CD3" w:rsidP="009957B8">
      <w:pPr>
        <w:pStyle w:val="NormalWeb"/>
        <w:contextualSpacing/>
        <w:rPr>
          <w:rFonts w:ascii="Arial" w:hAnsi="Arial" w:cs="Arial"/>
          <w:color w:val="000000" w:themeColor="text1"/>
          <w:sz w:val="20"/>
          <w:szCs w:val="20"/>
        </w:rPr>
      </w:pPr>
      <w:r>
        <w:rPr>
          <w:rFonts w:ascii="Arial" w:hAnsi="Arial" w:cs="Arial"/>
          <w:color w:val="000000" w:themeColor="text1"/>
          <w:sz w:val="20"/>
          <w:szCs w:val="20"/>
        </w:rPr>
        <w:t>Paul Ward advised that he had grave concerns regarding an incident at K</w:t>
      </w:r>
      <w:r w:rsidR="000D3F4E">
        <w:rPr>
          <w:rFonts w:ascii="Arial" w:hAnsi="Arial" w:cs="Arial"/>
          <w:color w:val="000000" w:themeColor="text1"/>
          <w:sz w:val="20"/>
          <w:szCs w:val="20"/>
        </w:rPr>
        <w:t xml:space="preserve">irkwood High School regarding </w:t>
      </w:r>
      <w:r>
        <w:rPr>
          <w:rFonts w:ascii="Arial" w:hAnsi="Arial" w:cs="Arial"/>
          <w:color w:val="000000" w:themeColor="text1"/>
          <w:sz w:val="20"/>
          <w:szCs w:val="20"/>
        </w:rPr>
        <w:t xml:space="preserve">students and teachers/coaches.  </w:t>
      </w:r>
    </w:p>
    <w:p w14:paraId="007D8687" w14:textId="64DF22C4" w:rsidR="00594CD3" w:rsidRDefault="00594CD3" w:rsidP="00594CD3">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Racial remarks were made by tea</w:t>
      </w:r>
      <w:r w:rsidR="00FE5810">
        <w:rPr>
          <w:rFonts w:ascii="Arial" w:hAnsi="Arial" w:cs="Arial"/>
          <w:color w:val="000000" w:themeColor="text1"/>
          <w:sz w:val="20"/>
          <w:szCs w:val="20"/>
        </w:rPr>
        <w:t>chers and coaches about players (inappropriate text messages that were circulated</w:t>
      </w:r>
      <w:r w:rsidR="00775EE1">
        <w:rPr>
          <w:rFonts w:ascii="Arial" w:hAnsi="Arial" w:cs="Arial"/>
          <w:color w:val="000000" w:themeColor="text1"/>
          <w:sz w:val="20"/>
          <w:szCs w:val="20"/>
        </w:rPr>
        <w:t>, went viral on Twitter</w:t>
      </w:r>
      <w:r w:rsidR="00FE5810">
        <w:rPr>
          <w:rFonts w:ascii="Arial" w:hAnsi="Arial" w:cs="Arial"/>
          <w:color w:val="000000" w:themeColor="text1"/>
          <w:sz w:val="20"/>
          <w:szCs w:val="20"/>
        </w:rPr>
        <w:t>).</w:t>
      </w:r>
    </w:p>
    <w:p w14:paraId="18820B39" w14:textId="473320CE" w:rsidR="00594CD3" w:rsidRDefault="005F36CF" w:rsidP="00594CD3">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He believes what happened constitutes a hostile environment for students.</w:t>
      </w:r>
    </w:p>
    <w:p w14:paraId="0F7E4725" w14:textId="05B3D1B5" w:rsidR="005F36CF" w:rsidRDefault="00C13145" w:rsidP="00594CD3">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 xml:space="preserve">They should not assume the offense was handled properly.  </w:t>
      </w:r>
    </w:p>
    <w:p w14:paraId="6760718B" w14:textId="2B46962C" w:rsidR="00F02FD6" w:rsidRDefault="00F02FD6"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The KHRC should investigate and address the issue.</w:t>
      </w:r>
    </w:p>
    <w:p w14:paraId="4DFBD945" w14:textId="5C1C8FC7" w:rsidR="00F02FD6" w:rsidRDefault="00F02FD6"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Geoff Morrison noted that he felt it would be considered a personnel issue at the district.</w:t>
      </w:r>
    </w:p>
    <w:p w14:paraId="68935937" w14:textId="77777777" w:rsidR="00F40E54" w:rsidRDefault="000D3F4E"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They should c</w:t>
      </w:r>
      <w:r w:rsidR="00F02FD6">
        <w:rPr>
          <w:rFonts w:ascii="Arial" w:hAnsi="Arial" w:cs="Arial"/>
          <w:color w:val="000000" w:themeColor="text1"/>
          <w:sz w:val="20"/>
          <w:szCs w:val="20"/>
        </w:rPr>
        <w:t>onsider asking the students affected to attend a KH</w:t>
      </w:r>
      <w:r w:rsidR="00A030BC">
        <w:rPr>
          <w:rFonts w:ascii="Arial" w:hAnsi="Arial" w:cs="Arial"/>
          <w:color w:val="000000" w:themeColor="text1"/>
          <w:sz w:val="20"/>
          <w:szCs w:val="20"/>
        </w:rPr>
        <w:t>RC meeting so that they can gather information</w:t>
      </w:r>
      <w:r w:rsidR="00F02FD6">
        <w:rPr>
          <w:rFonts w:ascii="Arial" w:hAnsi="Arial" w:cs="Arial"/>
          <w:color w:val="000000" w:themeColor="text1"/>
          <w:sz w:val="20"/>
          <w:szCs w:val="20"/>
        </w:rPr>
        <w:t xml:space="preserve"> which would be forwarded to the City Council.</w:t>
      </w:r>
      <w:r w:rsidR="00697681">
        <w:rPr>
          <w:rFonts w:ascii="Arial" w:hAnsi="Arial" w:cs="Arial"/>
          <w:color w:val="000000" w:themeColor="text1"/>
          <w:sz w:val="20"/>
          <w:szCs w:val="20"/>
        </w:rPr>
        <w:t xml:space="preserve">  </w:t>
      </w:r>
    </w:p>
    <w:p w14:paraId="4EC49E62" w14:textId="145CD7F2" w:rsidR="00F02FD6" w:rsidRDefault="00CD1A4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Paul Ward indicated he believed that w</w:t>
      </w:r>
      <w:r w:rsidR="00E22843">
        <w:rPr>
          <w:rFonts w:ascii="Arial" w:hAnsi="Arial" w:cs="Arial"/>
          <w:color w:val="000000" w:themeColor="text1"/>
          <w:sz w:val="20"/>
          <w:szCs w:val="20"/>
        </w:rPr>
        <w:t>hat happened is</w:t>
      </w:r>
      <w:r w:rsidR="00697681">
        <w:rPr>
          <w:rFonts w:ascii="Arial" w:hAnsi="Arial" w:cs="Arial"/>
          <w:color w:val="000000" w:themeColor="text1"/>
          <w:sz w:val="20"/>
          <w:szCs w:val="20"/>
        </w:rPr>
        <w:t xml:space="preserve"> an issue of racism.</w:t>
      </w:r>
    </w:p>
    <w:p w14:paraId="3530396B" w14:textId="3C4FB819" w:rsidR="00F02FD6" w:rsidRDefault="006D4081"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Judy Moticka stated that she was bothered by how the offense was handled.</w:t>
      </w:r>
    </w:p>
    <w:p w14:paraId="59566C59" w14:textId="6F5BAA25" w:rsidR="006D4081" w:rsidRDefault="002C02C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Some coaches were disciplined, lost coaching jobs.</w:t>
      </w:r>
    </w:p>
    <w:p w14:paraId="2A9B481A" w14:textId="4D7A1162" w:rsidR="002C02C4" w:rsidRDefault="002C02C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One person received a one year suspension from the campus.</w:t>
      </w:r>
    </w:p>
    <w:p w14:paraId="5EF9C5F3" w14:textId="40A6C0BE" w:rsidR="002C02C4" w:rsidRDefault="002C02C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The head coach was suspended for a year, but is still teaching.</w:t>
      </w:r>
    </w:p>
    <w:p w14:paraId="583D07FF" w14:textId="3B43D0BF" w:rsidR="002C02C4" w:rsidRDefault="002C02C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It is felt that Dr. Condon acted quickly but did not go far enough with discipline.</w:t>
      </w:r>
    </w:p>
    <w:p w14:paraId="33AC05B5" w14:textId="3DC420DE" w:rsidR="002C02C4" w:rsidRDefault="001100B5"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Paul Ward stated that he</w:t>
      </w:r>
      <w:r w:rsidR="00890436">
        <w:rPr>
          <w:rFonts w:ascii="Arial" w:hAnsi="Arial" w:cs="Arial"/>
          <w:color w:val="000000" w:themeColor="text1"/>
          <w:sz w:val="20"/>
          <w:szCs w:val="20"/>
        </w:rPr>
        <w:t xml:space="preserve"> has real concerns about the atmosphere at the high school.</w:t>
      </w:r>
    </w:p>
    <w:p w14:paraId="6B48CD35" w14:textId="5A210A96" w:rsidR="00890436" w:rsidRDefault="00890436"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Students of race are treated differently at the high school.</w:t>
      </w:r>
    </w:p>
    <w:p w14:paraId="40A007A4" w14:textId="63AF60DE" w:rsidR="00890436" w:rsidRDefault="00890436"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lastRenderedPageBreak/>
        <w:t xml:space="preserve">There was discussion on the </w:t>
      </w:r>
      <w:r w:rsidR="00B925B3">
        <w:rPr>
          <w:rFonts w:ascii="Arial" w:hAnsi="Arial" w:cs="Arial"/>
          <w:color w:val="000000" w:themeColor="text1"/>
          <w:sz w:val="20"/>
          <w:szCs w:val="20"/>
        </w:rPr>
        <w:t>role of the KHRC and O</w:t>
      </w:r>
      <w:r>
        <w:rPr>
          <w:rFonts w:ascii="Arial" w:hAnsi="Arial" w:cs="Arial"/>
          <w:color w:val="000000" w:themeColor="text1"/>
          <w:sz w:val="20"/>
          <w:szCs w:val="20"/>
        </w:rPr>
        <w:t xml:space="preserve">rdinance </w:t>
      </w:r>
      <w:r w:rsidR="004E7DDF">
        <w:rPr>
          <w:rFonts w:ascii="Arial" w:hAnsi="Arial" w:cs="Arial"/>
          <w:color w:val="000000" w:themeColor="text1"/>
          <w:sz w:val="20"/>
          <w:szCs w:val="20"/>
        </w:rPr>
        <w:t>1028</w:t>
      </w:r>
      <w:r w:rsidR="00D43580">
        <w:rPr>
          <w:rFonts w:ascii="Arial" w:hAnsi="Arial" w:cs="Arial"/>
          <w:color w:val="000000" w:themeColor="text1"/>
          <w:sz w:val="20"/>
          <w:szCs w:val="20"/>
        </w:rPr>
        <w:t>3</w:t>
      </w:r>
      <w:r w:rsidR="004E7DDF">
        <w:rPr>
          <w:rFonts w:ascii="Arial" w:hAnsi="Arial" w:cs="Arial"/>
          <w:color w:val="000000" w:themeColor="text1"/>
          <w:sz w:val="20"/>
          <w:szCs w:val="20"/>
        </w:rPr>
        <w:t xml:space="preserve">, </w:t>
      </w:r>
      <w:r>
        <w:rPr>
          <w:rFonts w:ascii="Arial" w:hAnsi="Arial" w:cs="Arial"/>
          <w:color w:val="000000" w:themeColor="text1"/>
          <w:sz w:val="20"/>
          <w:szCs w:val="20"/>
        </w:rPr>
        <w:t>Section 12</w:t>
      </w:r>
      <w:r w:rsidR="004E7DDF">
        <w:rPr>
          <w:rFonts w:ascii="Arial" w:hAnsi="Arial" w:cs="Arial"/>
          <w:color w:val="000000" w:themeColor="text1"/>
          <w:sz w:val="20"/>
          <w:szCs w:val="20"/>
        </w:rPr>
        <w:t xml:space="preserve">.82, </w:t>
      </w:r>
      <w:r w:rsidR="002C3C4D">
        <w:rPr>
          <w:rFonts w:ascii="Arial" w:hAnsi="Arial" w:cs="Arial"/>
          <w:color w:val="000000" w:themeColor="text1"/>
          <w:sz w:val="20"/>
          <w:szCs w:val="20"/>
        </w:rPr>
        <w:t xml:space="preserve">investigation, mediation, prosecution.  </w:t>
      </w:r>
    </w:p>
    <w:p w14:paraId="2DAEB89B" w14:textId="74CF72D6" w:rsidR="00192FD0" w:rsidRDefault="00B97FAE"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Judy Moticka stated that she felt the larger issue is the hostile environment with the teacher and that if she was still teaching there would feel</w:t>
      </w:r>
      <w:r w:rsidR="00B93572">
        <w:rPr>
          <w:rFonts w:ascii="Arial" w:hAnsi="Arial" w:cs="Arial"/>
          <w:color w:val="000000" w:themeColor="text1"/>
          <w:sz w:val="20"/>
          <w:szCs w:val="20"/>
        </w:rPr>
        <w:t>,</w:t>
      </w:r>
      <w:r>
        <w:rPr>
          <w:rFonts w:ascii="Arial" w:hAnsi="Arial" w:cs="Arial"/>
          <w:color w:val="000000" w:themeColor="text1"/>
          <w:sz w:val="20"/>
          <w:szCs w:val="20"/>
        </w:rPr>
        <w:t xml:space="preserve"> as a woman</w:t>
      </w:r>
      <w:r w:rsidR="00B93572">
        <w:rPr>
          <w:rFonts w:ascii="Arial" w:hAnsi="Arial" w:cs="Arial"/>
          <w:color w:val="000000" w:themeColor="text1"/>
          <w:sz w:val="20"/>
          <w:szCs w:val="20"/>
        </w:rPr>
        <w:t>,</w:t>
      </w:r>
      <w:r>
        <w:rPr>
          <w:rFonts w:ascii="Arial" w:hAnsi="Arial" w:cs="Arial"/>
          <w:color w:val="000000" w:themeColor="text1"/>
          <w:sz w:val="20"/>
          <w:szCs w:val="20"/>
        </w:rPr>
        <w:t xml:space="preserve"> it was a hostile work environment.  </w:t>
      </w:r>
    </w:p>
    <w:p w14:paraId="22350E73" w14:textId="3177C634" w:rsidR="00B97FAE" w:rsidRDefault="00B97FAE"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 xml:space="preserve">Paul Ward read the Purposes of the Commission from Ordinance 4860.  </w:t>
      </w:r>
    </w:p>
    <w:p w14:paraId="5AFB8671" w14:textId="7422E486" w:rsidR="00B97FAE" w:rsidRDefault="00B97FAE"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 xml:space="preserve">It is </w:t>
      </w:r>
      <w:r w:rsidR="00AD09A1">
        <w:rPr>
          <w:rFonts w:ascii="Arial" w:hAnsi="Arial" w:cs="Arial"/>
          <w:color w:val="000000" w:themeColor="text1"/>
          <w:sz w:val="20"/>
          <w:szCs w:val="20"/>
        </w:rPr>
        <w:t>hoped the students involved will</w:t>
      </w:r>
      <w:r>
        <w:rPr>
          <w:rFonts w:ascii="Arial" w:hAnsi="Arial" w:cs="Arial"/>
          <w:color w:val="000000" w:themeColor="text1"/>
          <w:sz w:val="20"/>
          <w:szCs w:val="20"/>
        </w:rPr>
        <w:t xml:space="preserve"> voice their concerns to the Commission.</w:t>
      </w:r>
    </w:p>
    <w:p w14:paraId="1E662CCB" w14:textId="290C22A1" w:rsidR="00B97FAE" w:rsidRDefault="008E2400"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Russ Hawes stated that in Ordinance 10283, under Unlawful Discriminatory Acts, it is clear th</w:t>
      </w:r>
      <w:r w:rsidR="000C62E6">
        <w:rPr>
          <w:rFonts w:ascii="Arial" w:hAnsi="Arial" w:cs="Arial"/>
          <w:color w:val="000000" w:themeColor="text1"/>
          <w:sz w:val="20"/>
          <w:szCs w:val="20"/>
        </w:rPr>
        <w:t>at complaints are to be submitted in writing</w:t>
      </w:r>
      <w:r>
        <w:rPr>
          <w:rFonts w:ascii="Arial" w:hAnsi="Arial" w:cs="Arial"/>
          <w:color w:val="000000" w:themeColor="text1"/>
          <w:sz w:val="20"/>
          <w:szCs w:val="20"/>
        </w:rPr>
        <w:t xml:space="preserve"> to the staff liaison to the KHRC.  </w:t>
      </w:r>
    </w:p>
    <w:p w14:paraId="441C5D27" w14:textId="57DA4711" w:rsidR="00461FE1" w:rsidRDefault="00B51D3F"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Aman</w:t>
      </w:r>
      <w:r w:rsidR="00AF1D36">
        <w:rPr>
          <w:rFonts w:ascii="Arial" w:hAnsi="Arial" w:cs="Arial"/>
          <w:color w:val="000000" w:themeColor="text1"/>
          <w:sz w:val="20"/>
          <w:szCs w:val="20"/>
        </w:rPr>
        <w:t>da Sher asked if individuals may</w:t>
      </w:r>
      <w:r>
        <w:rPr>
          <w:rFonts w:ascii="Arial" w:hAnsi="Arial" w:cs="Arial"/>
          <w:color w:val="000000" w:themeColor="text1"/>
          <w:sz w:val="20"/>
          <w:szCs w:val="20"/>
        </w:rPr>
        <w:t xml:space="preserve"> come to the KHRC to voice their concerns/opinions</w:t>
      </w:r>
      <w:r w:rsidR="00AF1D36">
        <w:rPr>
          <w:rFonts w:ascii="Arial" w:hAnsi="Arial" w:cs="Arial"/>
          <w:color w:val="000000" w:themeColor="text1"/>
          <w:sz w:val="20"/>
          <w:szCs w:val="20"/>
        </w:rPr>
        <w:t>,</w:t>
      </w:r>
      <w:r>
        <w:rPr>
          <w:rFonts w:ascii="Arial" w:hAnsi="Arial" w:cs="Arial"/>
          <w:color w:val="000000" w:themeColor="text1"/>
          <w:sz w:val="20"/>
          <w:szCs w:val="20"/>
        </w:rPr>
        <w:t xml:space="preserve"> with Russ Hawes answering yes.  </w:t>
      </w:r>
    </w:p>
    <w:p w14:paraId="519934A2" w14:textId="352E165A" w:rsidR="00B51D3F" w:rsidRDefault="00EB6189"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Ronda Wallace stated that s</w:t>
      </w:r>
      <w:r w:rsidR="00F97ABF">
        <w:rPr>
          <w:rFonts w:ascii="Arial" w:hAnsi="Arial" w:cs="Arial"/>
          <w:color w:val="000000" w:themeColor="text1"/>
          <w:sz w:val="20"/>
          <w:szCs w:val="20"/>
        </w:rPr>
        <w:t xml:space="preserve">he did not believe the students would come to a meeting as they believe their voices would not be heard.  </w:t>
      </w:r>
      <w:r w:rsidR="00D85049">
        <w:rPr>
          <w:rFonts w:ascii="Arial" w:hAnsi="Arial" w:cs="Arial"/>
          <w:color w:val="000000" w:themeColor="text1"/>
          <w:sz w:val="20"/>
          <w:szCs w:val="20"/>
        </w:rPr>
        <w:t xml:space="preserve">The students had trusted the coaches so why should they trust the KHRC.  </w:t>
      </w:r>
    </w:p>
    <w:p w14:paraId="53B35D5E" w14:textId="77777777" w:rsidR="00A62218" w:rsidRDefault="00656686"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Paul Ward stated that</w:t>
      </w:r>
      <w:r w:rsidR="00A62218">
        <w:rPr>
          <w:rFonts w:ascii="Arial" w:hAnsi="Arial" w:cs="Arial"/>
          <w:color w:val="000000" w:themeColor="text1"/>
          <w:sz w:val="20"/>
          <w:szCs w:val="20"/>
        </w:rPr>
        <w:t xml:space="preserve"> he has not been in communication with the students.</w:t>
      </w:r>
    </w:p>
    <w:p w14:paraId="16734E4E" w14:textId="2311B4A5" w:rsidR="00656686" w:rsidRDefault="00A62218"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H</w:t>
      </w:r>
      <w:r w:rsidR="00656686">
        <w:rPr>
          <w:rFonts w:ascii="Arial" w:hAnsi="Arial" w:cs="Arial"/>
          <w:color w:val="000000" w:themeColor="text1"/>
          <w:sz w:val="20"/>
          <w:szCs w:val="20"/>
        </w:rPr>
        <w:t xml:space="preserve">e would like to bring a sense of justice to the students.  </w:t>
      </w:r>
    </w:p>
    <w:p w14:paraId="4880B956" w14:textId="08B7ACD5" w:rsidR="00656686" w:rsidRDefault="00656686"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 xml:space="preserve">Geoff Morrison asked Paul Ward if he would communicate to the family(s) that the KHRC are sympathetic and tell them there is a process to file a complaint in writing to Russ Hawes who is the staff liaison to the KHRC.  </w:t>
      </w:r>
    </w:p>
    <w:p w14:paraId="096E116B" w14:textId="16717347" w:rsidR="00DD0E34" w:rsidRDefault="00DD0E3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 xml:space="preserve">Ronda Wallace stated that she had filed a complaint with the Kirkwood Police Department four years ago with nothing happening.  </w:t>
      </w:r>
    </w:p>
    <w:p w14:paraId="1960185A" w14:textId="4FB4B480" w:rsidR="00DD0E34" w:rsidRDefault="00DD0E34" w:rsidP="00F02FD6">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There was discussion how none of the t</w:t>
      </w:r>
      <w:r w:rsidR="00F84958">
        <w:rPr>
          <w:rFonts w:ascii="Arial" w:hAnsi="Arial" w:cs="Arial"/>
          <w:color w:val="000000" w:themeColor="text1"/>
          <w:sz w:val="20"/>
          <w:szCs w:val="20"/>
        </w:rPr>
        <w:t>eachers at the high school are A</w:t>
      </w:r>
      <w:r w:rsidR="00AF1D36">
        <w:rPr>
          <w:rFonts w:ascii="Arial" w:hAnsi="Arial" w:cs="Arial"/>
          <w:color w:val="000000" w:themeColor="text1"/>
          <w:sz w:val="20"/>
          <w:szCs w:val="20"/>
        </w:rPr>
        <w:t>frican</w:t>
      </w:r>
      <w:r>
        <w:rPr>
          <w:rFonts w:ascii="Arial" w:hAnsi="Arial" w:cs="Arial"/>
          <w:color w:val="000000" w:themeColor="text1"/>
          <w:sz w:val="20"/>
          <w:szCs w:val="20"/>
        </w:rPr>
        <w:t xml:space="preserve"> American.</w:t>
      </w:r>
    </w:p>
    <w:p w14:paraId="0BAE122D" w14:textId="26539FC6" w:rsidR="00DD0E34" w:rsidRDefault="00DD0E34" w:rsidP="00DD0E34">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 xml:space="preserve">It is felt that the middle schools and high school are dragging their feet on restorative practices. </w:t>
      </w:r>
    </w:p>
    <w:p w14:paraId="71253057" w14:textId="3CAA763E" w:rsidR="00DD0E34" w:rsidRDefault="00DD0E34" w:rsidP="00DD0E34">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The high school is a good ole boys club.</w:t>
      </w:r>
    </w:p>
    <w:p w14:paraId="7286F818" w14:textId="1C8253D2" w:rsidR="007D2CF4" w:rsidRDefault="007D2CF4" w:rsidP="00DD0E34">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What the educator said was jarring.</w:t>
      </w:r>
    </w:p>
    <w:p w14:paraId="53ABFBEC" w14:textId="2D837BE2" w:rsidR="00DD0E34" w:rsidRPr="00DD0E34" w:rsidRDefault="00BD5C38" w:rsidP="00DD0E34">
      <w:pPr>
        <w:pStyle w:val="NormalWeb"/>
        <w:numPr>
          <w:ilvl w:val="0"/>
          <w:numId w:val="18"/>
        </w:numPr>
        <w:contextualSpacing/>
        <w:rPr>
          <w:rFonts w:ascii="Arial" w:hAnsi="Arial" w:cs="Arial"/>
          <w:color w:val="000000" w:themeColor="text1"/>
          <w:sz w:val="20"/>
          <w:szCs w:val="20"/>
        </w:rPr>
      </w:pPr>
      <w:r>
        <w:rPr>
          <w:rFonts w:ascii="Arial" w:hAnsi="Arial" w:cs="Arial"/>
          <w:color w:val="000000" w:themeColor="text1"/>
          <w:sz w:val="20"/>
          <w:szCs w:val="20"/>
        </w:rPr>
        <w:t>Amanda Sher suggested that Paul Ward extend an invitation to the students</w:t>
      </w:r>
      <w:r w:rsidR="00D761DD">
        <w:rPr>
          <w:rFonts w:ascii="Arial" w:hAnsi="Arial" w:cs="Arial"/>
          <w:color w:val="000000" w:themeColor="text1"/>
          <w:sz w:val="20"/>
          <w:szCs w:val="20"/>
        </w:rPr>
        <w:t>.  If the students plan to attend a KHRC meeting Paul Ward was asked to inform the Commission</w:t>
      </w:r>
      <w:r w:rsidR="00F8169F">
        <w:rPr>
          <w:rFonts w:ascii="Arial" w:hAnsi="Arial" w:cs="Arial"/>
          <w:color w:val="000000" w:themeColor="text1"/>
          <w:sz w:val="20"/>
          <w:szCs w:val="20"/>
        </w:rPr>
        <w:t>ers</w:t>
      </w:r>
      <w:r w:rsidR="00D761DD">
        <w:rPr>
          <w:rFonts w:ascii="Arial" w:hAnsi="Arial" w:cs="Arial"/>
          <w:color w:val="000000" w:themeColor="text1"/>
          <w:sz w:val="20"/>
          <w:szCs w:val="20"/>
        </w:rPr>
        <w:t xml:space="preserve"> in advance.</w:t>
      </w:r>
      <w:r w:rsidR="00C30AEB">
        <w:rPr>
          <w:rFonts w:ascii="Arial" w:hAnsi="Arial" w:cs="Arial"/>
          <w:color w:val="000000" w:themeColor="text1"/>
          <w:sz w:val="20"/>
          <w:szCs w:val="20"/>
        </w:rPr>
        <w:t xml:space="preserve"> </w:t>
      </w:r>
    </w:p>
    <w:p w14:paraId="62A21AD7" w14:textId="77777777" w:rsidR="00BA1BF0" w:rsidRPr="00356608" w:rsidRDefault="00BA1BF0" w:rsidP="009957B8">
      <w:pPr>
        <w:pStyle w:val="NormalWeb"/>
        <w:contextualSpacing/>
        <w:rPr>
          <w:rFonts w:ascii="Arial" w:hAnsi="Arial" w:cs="Arial"/>
          <w:b/>
          <w:color w:val="000000" w:themeColor="text1"/>
          <w:sz w:val="20"/>
          <w:szCs w:val="20"/>
        </w:rPr>
      </w:pPr>
    </w:p>
    <w:p w14:paraId="3E9D10D5" w14:textId="2D6D9A61" w:rsidR="00AE2B3E" w:rsidRPr="00356608" w:rsidRDefault="00AE2B3E" w:rsidP="00CC58B5">
      <w:pPr>
        <w:pStyle w:val="NormalWeb"/>
        <w:contextualSpacing/>
        <w:rPr>
          <w:rFonts w:ascii="Arial" w:hAnsi="Arial" w:cs="Arial"/>
          <w:b/>
          <w:color w:val="000000" w:themeColor="text1"/>
          <w:sz w:val="20"/>
          <w:szCs w:val="20"/>
        </w:rPr>
      </w:pPr>
      <w:r w:rsidRPr="00356608">
        <w:rPr>
          <w:rFonts w:ascii="Arial" w:hAnsi="Arial" w:cs="Arial"/>
          <w:b/>
          <w:color w:val="000000" w:themeColor="text1"/>
          <w:sz w:val="20"/>
          <w:szCs w:val="20"/>
        </w:rPr>
        <w:t>Elections</w:t>
      </w:r>
    </w:p>
    <w:p w14:paraId="2A9B9345" w14:textId="77777777" w:rsidR="00AE2B3E" w:rsidRPr="00356608" w:rsidRDefault="00AE2B3E" w:rsidP="00CC58B5">
      <w:pPr>
        <w:pStyle w:val="NormalWeb"/>
        <w:contextualSpacing/>
        <w:rPr>
          <w:rFonts w:ascii="Arial" w:hAnsi="Arial" w:cs="Arial"/>
          <w:color w:val="000000" w:themeColor="text1"/>
          <w:sz w:val="20"/>
          <w:szCs w:val="20"/>
        </w:rPr>
      </w:pPr>
    </w:p>
    <w:p w14:paraId="43CE92FA" w14:textId="0979952E" w:rsidR="00120A13" w:rsidRDefault="00FE28B4" w:rsidP="00FE28B4">
      <w:pPr>
        <w:pStyle w:val="NormalWeb"/>
        <w:numPr>
          <w:ilvl w:val="0"/>
          <w:numId w:val="19"/>
        </w:numPr>
        <w:contextualSpacing/>
        <w:rPr>
          <w:rFonts w:ascii="Arial" w:hAnsi="Arial" w:cs="Arial"/>
          <w:b/>
          <w:color w:val="000000" w:themeColor="text1"/>
          <w:sz w:val="20"/>
          <w:szCs w:val="20"/>
        </w:rPr>
      </w:pPr>
      <w:r>
        <w:rPr>
          <w:rFonts w:ascii="Arial" w:hAnsi="Arial" w:cs="Arial"/>
          <w:b/>
          <w:color w:val="000000" w:themeColor="text1"/>
          <w:sz w:val="20"/>
          <w:szCs w:val="20"/>
        </w:rPr>
        <w:t>C</w:t>
      </w:r>
      <w:r w:rsidR="005647DE" w:rsidRPr="005647DE">
        <w:rPr>
          <w:rFonts w:ascii="Arial" w:hAnsi="Arial" w:cs="Arial"/>
          <w:b/>
          <w:color w:val="000000" w:themeColor="text1"/>
          <w:sz w:val="20"/>
          <w:szCs w:val="20"/>
        </w:rPr>
        <w:t>hair</w:t>
      </w:r>
    </w:p>
    <w:p w14:paraId="6F6EA921" w14:textId="541B5918" w:rsidR="005647DE" w:rsidRDefault="005647DE" w:rsidP="005647DE">
      <w:pPr>
        <w:pStyle w:val="NormalWeb"/>
        <w:contextualSpacing/>
        <w:rPr>
          <w:rFonts w:ascii="Arial" w:hAnsi="Arial" w:cs="Arial"/>
          <w:b/>
          <w:color w:val="000000" w:themeColor="text1"/>
          <w:sz w:val="20"/>
          <w:szCs w:val="20"/>
        </w:rPr>
      </w:pPr>
    </w:p>
    <w:p w14:paraId="3835DF9C" w14:textId="015BE2CE" w:rsidR="005647DE" w:rsidRDefault="005647DE" w:rsidP="00FE28B4">
      <w:pPr>
        <w:pStyle w:val="NormalWeb"/>
        <w:ind w:left="720"/>
        <w:contextualSpacing/>
        <w:rPr>
          <w:rFonts w:ascii="Arial" w:hAnsi="Arial" w:cs="Arial"/>
          <w:color w:val="000000" w:themeColor="text1"/>
          <w:sz w:val="20"/>
          <w:szCs w:val="20"/>
        </w:rPr>
      </w:pPr>
      <w:r>
        <w:rPr>
          <w:rFonts w:ascii="Arial" w:hAnsi="Arial" w:cs="Arial"/>
          <w:color w:val="000000" w:themeColor="text1"/>
          <w:sz w:val="20"/>
          <w:szCs w:val="20"/>
        </w:rPr>
        <w:t>Motion was made by Judy Moticka and seconded by Verneda Carrier to elect Amanda Sher as Chair.  All in favor, motion carried.</w:t>
      </w:r>
    </w:p>
    <w:p w14:paraId="3D18AAD1" w14:textId="765DDBB1" w:rsidR="005647DE" w:rsidRDefault="005647DE" w:rsidP="005647DE">
      <w:pPr>
        <w:pStyle w:val="NormalWeb"/>
        <w:contextualSpacing/>
        <w:rPr>
          <w:rFonts w:ascii="Arial" w:hAnsi="Arial" w:cs="Arial"/>
          <w:color w:val="000000" w:themeColor="text1"/>
          <w:sz w:val="20"/>
          <w:szCs w:val="20"/>
        </w:rPr>
      </w:pPr>
    </w:p>
    <w:p w14:paraId="09C20A91" w14:textId="47DB9ABD" w:rsidR="005647DE" w:rsidRPr="007700B6" w:rsidRDefault="005647DE" w:rsidP="00FE28B4">
      <w:pPr>
        <w:pStyle w:val="NormalWeb"/>
        <w:numPr>
          <w:ilvl w:val="0"/>
          <w:numId w:val="19"/>
        </w:numPr>
        <w:contextualSpacing/>
        <w:rPr>
          <w:rFonts w:ascii="Arial" w:hAnsi="Arial" w:cs="Arial"/>
          <w:b/>
          <w:color w:val="000000" w:themeColor="text1"/>
          <w:sz w:val="20"/>
          <w:szCs w:val="20"/>
        </w:rPr>
      </w:pPr>
      <w:r w:rsidRPr="007700B6">
        <w:rPr>
          <w:rFonts w:ascii="Arial" w:hAnsi="Arial" w:cs="Arial"/>
          <w:b/>
          <w:color w:val="000000" w:themeColor="text1"/>
          <w:sz w:val="20"/>
          <w:szCs w:val="20"/>
        </w:rPr>
        <w:t>Vice Chair</w:t>
      </w:r>
    </w:p>
    <w:p w14:paraId="4ECC2684" w14:textId="08EE7856" w:rsidR="005647DE" w:rsidRDefault="005647DE" w:rsidP="005647DE">
      <w:pPr>
        <w:pStyle w:val="NormalWeb"/>
        <w:contextualSpacing/>
        <w:rPr>
          <w:rFonts w:ascii="Arial" w:hAnsi="Arial" w:cs="Arial"/>
          <w:color w:val="000000" w:themeColor="text1"/>
          <w:sz w:val="20"/>
          <w:szCs w:val="20"/>
        </w:rPr>
      </w:pPr>
    </w:p>
    <w:p w14:paraId="3F8B41AD" w14:textId="48BFCA27" w:rsidR="005647DE" w:rsidRDefault="00436F7F" w:rsidP="00FE28B4">
      <w:pPr>
        <w:pStyle w:val="NormalWeb"/>
        <w:ind w:left="720"/>
        <w:contextualSpacing/>
        <w:rPr>
          <w:rFonts w:ascii="Arial" w:hAnsi="Arial" w:cs="Arial"/>
          <w:color w:val="000000" w:themeColor="text1"/>
          <w:sz w:val="20"/>
          <w:szCs w:val="20"/>
        </w:rPr>
      </w:pPr>
      <w:r>
        <w:rPr>
          <w:rFonts w:ascii="Arial" w:hAnsi="Arial" w:cs="Arial"/>
          <w:color w:val="000000" w:themeColor="text1"/>
          <w:sz w:val="20"/>
          <w:szCs w:val="20"/>
        </w:rPr>
        <w:lastRenderedPageBreak/>
        <w:t>Motion was made by Geoff Morrison and seconded by Josh Lewis to elect Bob Boyd as Vice Chair.  All in favor, motion carried.</w:t>
      </w:r>
    </w:p>
    <w:p w14:paraId="00BB05B3" w14:textId="21D65B1A" w:rsidR="00436F7F" w:rsidRDefault="00436F7F" w:rsidP="005647DE">
      <w:pPr>
        <w:pStyle w:val="NormalWeb"/>
        <w:contextualSpacing/>
        <w:rPr>
          <w:rFonts w:ascii="Arial" w:hAnsi="Arial" w:cs="Arial"/>
          <w:color w:val="000000" w:themeColor="text1"/>
          <w:sz w:val="20"/>
          <w:szCs w:val="20"/>
        </w:rPr>
      </w:pPr>
    </w:p>
    <w:p w14:paraId="3771BB54" w14:textId="5A32C919" w:rsidR="00436F7F" w:rsidRDefault="00436F7F" w:rsidP="00FE28B4">
      <w:pPr>
        <w:pStyle w:val="NormalWeb"/>
        <w:numPr>
          <w:ilvl w:val="0"/>
          <w:numId w:val="19"/>
        </w:numPr>
        <w:contextualSpacing/>
        <w:rPr>
          <w:rFonts w:ascii="Arial" w:hAnsi="Arial" w:cs="Arial"/>
          <w:b/>
          <w:color w:val="000000" w:themeColor="text1"/>
          <w:sz w:val="20"/>
          <w:szCs w:val="20"/>
        </w:rPr>
      </w:pPr>
      <w:r>
        <w:rPr>
          <w:rFonts w:ascii="Arial" w:hAnsi="Arial" w:cs="Arial"/>
          <w:b/>
          <w:color w:val="000000" w:themeColor="text1"/>
          <w:sz w:val="20"/>
          <w:szCs w:val="20"/>
        </w:rPr>
        <w:t>Secretary</w:t>
      </w:r>
    </w:p>
    <w:p w14:paraId="6959A650" w14:textId="2F4E29EC" w:rsidR="00436F7F" w:rsidRDefault="00436F7F" w:rsidP="005647DE">
      <w:pPr>
        <w:pStyle w:val="NormalWeb"/>
        <w:contextualSpacing/>
        <w:rPr>
          <w:rFonts w:ascii="Arial" w:hAnsi="Arial" w:cs="Arial"/>
          <w:b/>
          <w:color w:val="000000" w:themeColor="text1"/>
          <w:sz w:val="20"/>
          <w:szCs w:val="20"/>
        </w:rPr>
      </w:pPr>
    </w:p>
    <w:p w14:paraId="64AB1AEC" w14:textId="4DD29848" w:rsidR="00436F7F" w:rsidRPr="00436F7F" w:rsidRDefault="00436F7F" w:rsidP="00FE28B4">
      <w:pPr>
        <w:pStyle w:val="NormalWeb"/>
        <w:ind w:left="720"/>
        <w:contextualSpacing/>
        <w:rPr>
          <w:rFonts w:ascii="Arial" w:hAnsi="Arial" w:cs="Arial"/>
          <w:color w:val="000000" w:themeColor="text1"/>
          <w:sz w:val="20"/>
          <w:szCs w:val="20"/>
        </w:rPr>
      </w:pPr>
      <w:r>
        <w:rPr>
          <w:rFonts w:ascii="Arial" w:hAnsi="Arial" w:cs="Arial"/>
          <w:color w:val="000000" w:themeColor="text1"/>
          <w:sz w:val="20"/>
          <w:szCs w:val="20"/>
        </w:rPr>
        <w:t>Motion was made by Geoff Morri</w:t>
      </w:r>
      <w:r w:rsidR="00EB6189">
        <w:rPr>
          <w:rFonts w:ascii="Arial" w:hAnsi="Arial" w:cs="Arial"/>
          <w:color w:val="000000" w:themeColor="text1"/>
          <w:sz w:val="20"/>
          <w:szCs w:val="20"/>
        </w:rPr>
        <w:t>son and seconded by Ronda Wallace</w:t>
      </w:r>
      <w:r>
        <w:rPr>
          <w:rFonts w:ascii="Arial" w:hAnsi="Arial" w:cs="Arial"/>
          <w:color w:val="000000" w:themeColor="text1"/>
          <w:sz w:val="20"/>
          <w:szCs w:val="20"/>
        </w:rPr>
        <w:t xml:space="preserve"> to elect Judy Moticka as Secretary.  All in favor, motion carried.</w:t>
      </w:r>
    </w:p>
    <w:p w14:paraId="0D6E4A6C" w14:textId="77777777" w:rsidR="005647DE" w:rsidRDefault="005647DE" w:rsidP="005647DE">
      <w:pPr>
        <w:pStyle w:val="NormalWeb"/>
        <w:contextualSpacing/>
        <w:rPr>
          <w:rFonts w:ascii="Arial" w:hAnsi="Arial" w:cs="Arial"/>
          <w:color w:val="000000" w:themeColor="text1"/>
          <w:sz w:val="20"/>
          <w:szCs w:val="20"/>
        </w:rPr>
      </w:pPr>
    </w:p>
    <w:p w14:paraId="6A7D10C4" w14:textId="77777777" w:rsidR="00C426E3" w:rsidRPr="00356608" w:rsidRDefault="00C426E3" w:rsidP="009957B8">
      <w:pPr>
        <w:pStyle w:val="NormalWeb"/>
        <w:contextualSpacing/>
        <w:rPr>
          <w:rFonts w:ascii="Arial" w:hAnsi="Arial" w:cs="Arial"/>
          <w:b/>
          <w:color w:val="000000" w:themeColor="text1"/>
          <w:sz w:val="20"/>
          <w:szCs w:val="20"/>
        </w:rPr>
      </w:pPr>
      <w:r w:rsidRPr="00356608">
        <w:rPr>
          <w:rFonts w:ascii="Arial" w:hAnsi="Arial" w:cs="Arial"/>
          <w:b/>
          <w:color w:val="000000" w:themeColor="text1"/>
          <w:sz w:val="20"/>
          <w:szCs w:val="20"/>
        </w:rPr>
        <w:t>Upcoming Meetings</w:t>
      </w:r>
    </w:p>
    <w:p w14:paraId="70419BF4" w14:textId="7C41E98B" w:rsidR="00E61AB1" w:rsidRPr="00356608" w:rsidRDefault="00E61AB1" w:rsidP="009957B8">
      <w:pPr>
        <w:pStyle w:val="NormalWeb"/>
        <w:contextualSpacing/>
        <w:rPr>
          <w:rFonts w:ascii="Arial" w:hAnsi="Arial" w:cs="Arial"/>
          <w:color w:val="000000" w:themeColor="text1"/>
          <w:sz w:val="20"/>
          <w:szCs w:val="20"/>
        </w:rPr>
      </w:pPr>
    </w:p>
    <w:p w14:paraId="0F1969F6" w14:textId="5407FA3D" w:rsidR="005835B1" w:rsidRPr="00356608" w:rsidRDefault="00E61AB1" w:rsidP="00C426E3">
      <w:pPr>
        <w:pStyle w:val="NormalWeb"/>
        <w:contextualSpacing/>
        <w:rPr>
          <w:rFonts w:ascii="Arial" w:hAnsi="Arial" w:cs="Arial"/>
          <w:color w:val="000000" w:themeColor="text1"/>
          <w:sz w:val="20"/>
          <w:szCs w:val="20"/>
        </w:rPr>
      </w:pPr>
      <w:r w:rsidRPr="00356608">
        <w:rPr>
          <w:rFonts w:ascii="Arial" w:hAnsi="Arial" w:cs="Arial"/>
          <w:color w:val="000000" w:themeColor="text1"/>
          <w:sz w:val="20"/>
          <w:szCs w:val="20"/>
        </w:rPr>
        <w:t>The next regular meeting of the KHRC is schedul</w:t>
      </w:r>
      <w:r w:rsidR="00A826A3" w:rsidRPr="00356608">
        <w:rPr>
          <w:rFonts w:ascii="Arial" w:hAnsi="Arial" w:cs="Arial"/>
          <w:color w:val="000000" w:themeColor="text1"/>
          <w:sz w:val="20"/>
          <w:szCs w:val="20"/>
        </w:rPr>
        <w:t>ed</w:t>
      </w:r>
      <w:r w:rsidR="005F242F" w:rsidRPr="00356608">
        <w:rPr>
          <w:rFonts w:ascii="Arial" w:hAnsi="Arial" w:cs="Arial"/>
          <w:color w:val="000000" w:themeColor="text1"/>
          <w:sz w:val="20"/>
          <w:szCs w:val="20"/>
        </w:rPr>
        <w:t xml:space="preserve"> to be</w:t>
      </w:r>
      <w:r w:rsidR="009953DE">
        <w:rPr>
          <w:rFonts w:ascii="Arial" w:hAnsi="Arial" w:cs="Arial"/>
          <w:color w:val="000000" w:themeColor="text1"/>
          <w:sz w:val="20"/>
          <w:szCs w:val="20"/>
        </w:rPr>
        <w:t xml:space="preserve"> held on July 9</w:t>
      </w:r>
      <w:r w:rsidR="00A826A3" w:rsidRPr="00356608">
        <w:rPr>
          <w:rFonts w:ascii="Arial" w:hAnsi="Arial" w:cs="Arial"/>
          <w:color w:val="000000" w:themeColor="text1"/>
          <w:sz w:val="20"/>
          <w:szCs w:val="20"/>
        </w:rPr>
        <w:t>,</w:t>
      </w:r>
      <w:r w:rsidR="00C95DEB" w:rsidRPr="00356608">
        <w:rPr>
          <w:rFonts w:ascii="Arial" w:hAnsi="Arial" w:cs="Arial"/>
          <w:color w:val="000000" w:themeColor="text1"/>
          <w:sz w:val="20"/>
          <w:szCs w:val="20"/>
        </w:rPr>
        <w:t xml:space="preserve"> 2019, </w:t>
      </w:r>
      <w:r w:rsidR="00193A96" w:rsidRPr="00356608">
        <w:rPr>
          <w:rFonts w:ascii="Arial" w:hAnsi="Arial" w:cs="Arial"/>
          <w:color w:val="000000" w:themeColor="text1"/>
          <w:sz w:val="20"/>
          <w:szCs w:val="20"/>
        </w:rPr>
        <w:t xml:space="preserve">at </w:t>
      </w:r>
      <w:r w:rsidR="00C95DEB" w:rsidRPr="00356608">
        <w:rPr>
          <w:rFonts w:ascii="Arial" w:hAnsi="Arial" w:cs="Arial"/>
          <w:color w:val="000000" w:themeColor="text1"/>
          <w:sz w:val="20"/>
          <w:szCs w:val="20"/>
        </w:rPr>
        <w:t>6:30 p.m., Kirkwood City Hall, Main Level Conference Room.</w:t>
      </w:r>
      <w:bookmarkStart w:id="0" w:name="_GoBack"/>
      <w:bookmarkEnd w:id="0"/>
    </w:p>
    <w:p w14:paraId="099E4688" w14:textId="77777777" w:rsidR="00C426E3" w:rsidRPr="00356608" w:rsidRDefault="00C426E3" w:rsidP="00C426E3">
      <w:pPr>
        <w:contextualSpacing/>
        <w:rPr>
          <w:rFonts w:ascii="Arial" w:hAnsi="Arial" w:cs="Arial"/>
          <w:color w:val="000000" w:themeColor="text1"/>
          <w:sz w:val="20"/>
          <w:szCs w:val="20"/>
        </w:rPr>
      </w:pPr>
      <w:r w:rsidRPr="00356608">
        <w:rPr>
          <w:rFonts w:ascii="Arial" w:hAnsi="Arial" w:cs="Arial"/>
          <w:b/>
          <w:color w:val="000000" w:themeColor="text1"/>
          <w:sz w:val="20"/>
          <w:szCs w:val="20"/>
        </w:rPr>
        <w:t>Adjourn</w:t>
      </w:r>
    </w:p>
    <w:p w14:paraId="18049850" w14:textId="7BA15BB7" w:rsidR="00C426E3" w:rsidRPr="00356608" w:rsidRDefault="00C426E3" w:rsidP="00C426E3">
      <w:pPr>
        <w:contextualSpacing/>
        <w:rPr>
          <w:rFonts w:ascii="Arial" w:hAnsi="Arial" w:cs="Arial"/>
          <w:b/>
          <w:color w:val="000000" w:themeColor="text1"/>
          <w:sz w:val="20"/>
          <w:szCs w:val="20"/>
        </w:rPr>
      </w:pPr>
    </w:p>
    <w:p w14:paraId="035404CA" w14:textId="4621107C"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M</w:t>
      </w:r>
      <w:r w:rsidR="00E81161">
        <w:rPr>
          <w:rFonts w:ascii="Arial" w:hAnsi="Arial" w:cs="Arial"/>
          <w:color w:val="000000" w:themeColor="text1"/>
          <w:sz w:val="20"/>
          <w:szCs w:val="20"/>
        </w:rPr>
        <w:t xml:space="preserve">otion was made by </w:t>
      </w:r>
      <w:r w:rsidR="00C12D3E">
        <w:rPr>
          <w:rFonts w:ascii="Arial" w:hAnsi="Arial" w:cs="Arial"/>
          <w:color w:val="000000" w:themeColor="text1"/>
          <w:sz w:val="20"/>
          <w:szCs w:val="20"/>
        </w:rPr>
        <w:t>Geoff Morrison</w:t>
      </w:r>
      <w:r w:rsidR="00E81161">
        <w:rPr>
          <w:rFonts w:ascii="Arial" w:hAnsi="Arial" w:cs="Arial"/>
          <w:color w:val="000000" w:themeColor="text1"/>
          <w:sz w:val="20"/>
          <w:szCs w:val="20"/>
        </w:rPr>
        <w:t xml:space="preserve"> and seconded by </w:t>
      </w:r>
      <w:r w:rsidR="00C12D3E">
        <w:rPr>
          <w:rFonts w:ascii="Arial" w:hAnsi="Arial" w:cs="Arial"/>
          <w:color w:val="000000" w:themeColor="text1"/>
          <w:sz w:val="20"/>
          <w:szCs w:val="20"/>
        </w:rPr>
        <w:t>Ronda Wallace</w:t>
      </w:r>
      <w:r w:rsidR="00603D22" w:rsidRPr="00356608">
        <w:rPr>
          <w:rFonts w:ascii="Arial" w:hAnsi="Arial" w:cs="Arial"/>
          <w:color w:val="000000" w:themeColor="text1"/>
          <w:sz w:val="20"/>
          <w:szCs w:val="20"/>
        </w:rPr>
        <w:t xml:space="preserve"> </w:t>
      </w:r>
      <w:r w:rsidRPr="00356608">
        <w:rPr>
          <w:rFonts w:ascii="Arial" w:hAnsi="Arial" w:cs="Arial"/>
          <w:color w:val="000000" w:themeColor="text1"/>
          <w:sz w:val="20"/>
          <w:szCs w:val="20"/>
        </w:rPr>
        <w:t>to adjourn.  All in favor, motion carried.</w:t>
      </w:r>
    </w:p>
    <w:p w14:paraId="1D8986E4" w14:textId="77777777" w:rsidR="00812AE8" w:rsidRPr="00356608" w:rsidRDefault="00812AE8" w:rsidP="00C426E3">
      <w:pPr>
        <w:contextualSpacing/>
        <w:rPr>
          <w:rFonts w:ascii="Arial" w:hAnsi="Arial" w:cs="Arial"/>
          <w:color w:val="000000" w:themeColor="text1"/>
          <w:sz w:val="20"/>
          <w:szCs w:val="20"/>
        </w:rPr>
      </w:pPr>
    </w:p>
    <w:p w14:paraId="400890A6" w14:textId="77777777" w:rsidR="00812AE8" w:rsidRPr="00356608" w:rsidRDefault="00812AE8" w:rsidP="00C426E3">
      <w:pPr>
        <w:contextualSpacing/>
        <w:rPr>
          <w:rFonts w:ascii="Arial" w:hAnsi="Arial" w:cs="Arial"/>
          <w:color w:val="000000" w:themeColor="text1"/>
          <w:sz w:val="20"/>
          <w:szCs w:val="20"/>
        </w:rPr>
      </w:pPr>
    </w:p>
    <w:p w14:paraId="719CC9BD" w14:textId="1933EC3D" w:rsidR="00C426E3" w:rsidRPr="00356608" w:rsidRDefault="00C426E3" w:rsidP="00C426E3">
      <w:pPr>
        <w:contextualSpacing/>
        <w:rPr>
          <w:rFonts w:ascii="Arial" w:hAnsi="Arial" w:cs="Arial"/>
          <w:color w:val="000000" w:themeColor="text1"/>
          <w:sz w:val="20"/>
          <w:szCs w:val="20"/>
        </w:rPr>
      </w:pP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r>
      <w:r w:rsidRPr="00356608">
        <w:rPr>
          <w:rFonts w:ascii="Arial" w:hAnsi="Arial" w:cs="Arial"/>
          <w:color w:val="000000" w:themeColor="text1"/>
          <w:sz w:val="20"/>
          <w:szCs w:val="20"/>
        </w:rPr>
        <w:tab/>
        <w:t xml:space="preserve">_____________________________________ </w:t>
      </w:r>
    </w:p>
    <w:p w14:paraId="05A51901" w14:textId="7EB0811D" w:rsidR="003B5F55" w:rsidRPr="00356608" w:rsidRDefault="00DF318E" w:rsidP="001246C4">
      <w:pPr>
        <w:ind w:left="3600" w:firstLine="720"/>
        <w:rPr>
          <w:rFonts w:ascii="Arial" w:hAnsi="Arial" w:cs="Arial"/>
          <w:color w:val="000000" w:themeColor="text1"/>
          <w:sz w:val="20"/>
          <w:szCs w:val="20"/>
        </w:rPr>
      </w:pPr>
      <w:r w:rsidRPr="00356608">
        <w:rPr>
          <w:rFonts w:ascii="Arial" w:hAnsi="Arial" w:cs="Arial"/>
          <w:color w:val="000000" w:themeColor="text1"/>
          <w:sz w:val="20"/>
          <w:szCs w:val="20"/>
        </w:rPr>
        <w:t xml:space="preserve">   </w:t>
      </w:r>
      <w:r w:rsidR="009E5C4F">
        <w:rPr>
          <w:rFonts w:ascii="Arial" w:hAnsi="Arial" w:cs="Arial"/>
          <w:color w:val="000000" w:themeColor="text1"/>
          <w:sz w:val="20"/>
          <w:szCs w:val="20"/>
        </w:rPr>
        <w:t>Judy Moticka</w:t>
      </w:r>
      <w:r w:rsidR="00C426E3" w:rsidRPr="00356608">
        <w:rPr>
          <w:rFonts w:ascii="Arial" w:hAnsi="Arial" w:cs="Arial"/>
          <w:color w:val="000000" w:themeColor="text1"/>
          <w:sz w:val="20"/>
          <w:szCs w:val="20"/>
        </w:rPr>
        <w:t>, Secretary</w:t>
      </w:r>
    </w:p>
    <w:p w14:paraId="542FE61B" w14:textId="77777777" w:rsidR="00B75601" w:rsidRPr="00DE3BB7" w:rsidRDefault="00B75601">
      <w:pPr>
        <w:ind w:left="3600" w:firstLine="720"/>
        <w:rPr>
          <w:rFonts w:ascii="Arial" w:hAnsi="Arial" w:cs="Arial"/>
          <w:color w:val="000000" w:themeColor="text1"/>
          <w:sz w:val="20"/>
          <w:szCs w:val="20"/>
        </w:rPr>
      </w:pPr>
    </w:p>
    <w:sectPr w:rsidR="00B75601" w:rsidRPr="00DE3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22BB" w14:textId="77777777" w:rsidR="00702645" w:rsidRDefault="00702645" w:rsidP="007F1059">
      <w:pPr>
        <w:spacing w:after="0" w:line="240" w:lineRule="auto"/>
      </w:pPr>
      <w:r>
        <w:separator/>
      </w:r>
    </w:p>
  </w:endnote>
  <w:endnote w:type="continuationSeparator" w:id="0">
    <w:p w14:paraId="52E96267" w14:textId="77777777" w:rsidR="00702645" w:rsidRDefault="00702645" w:rsidP="007F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F1CD8" w14:textId="77777777" w:rsidR="00702645" w:rsidRDefault="00702645" w:rsidP="007F1059">
      <w:pPr>
        <w:spacing w:after="0" w:line="240" w:lineRule="auto"/>
      </w:pPr>
      <w:r>
        <w:separator/>
      </w:r>
    </w:p>
  </w:footnote>
  <w:footnote w:type="continuationSeparator" w:id="0">
    <w:p w14:paraId="2D8C898D" w14:textId="77777777" w:rsidR="00702645" w:rsidRDefault="00702645" w:rsidP="007F1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3BF"/>
    <w:multiLevelType w:val="hybridMultilevel"/>
    <w:tmpl w:val="2AB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B8B"/>
    <w:multiLevelType w:val="hybridMultilevel"/>
    <w:tmpl w:val="507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E0A28"/>
    <w:multiLevelType w:val="hybridMultilevel"/>
    <w:tmpl w:val="636A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46983"/>
    <w:multiLevelType w:val="hybridMultilevel"/>
    <w:tmpl w:val="EBB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E6427"/>
    <w:multiLevelType w:val="hybridMultilevel"/>
    <w:tmpl w:val="0EF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A4320"/>
    <w:multiLevelType w:val="hybridMultilevel"/>
    <w:tmpl w:val="ACF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D04D5"/>
    <w:multiLevelType w:val="hybridMultilevel"/>
    <w:tmpl w:val="FB40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26F90"/>
    <w:multiLevelType w:val="hybridMultilevel"/>
    <w:tmpl w:val="5E1E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16B29"/>
    <w:multiLevelType w:val="hybridMultilevel"/>
    <w:tmpl w:val="AE40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801C9"/>
    <w:multiLevelType w:val="hybridMultilevel"/>
    <w:tmpl w:val="00609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462F1"/>
    <w:multiLevelType w:val="hybridMultilevel"/>
    <w:tmpl w:val="F250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8212C"/>
    <w:multiLevelType w:val="hybridMultilevel"/>
    <w:tmpl w:val="7E2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43F85"/>
    <w:multiLevelType w:val="hybridMultilevel"/>
    <w:tmpl w:val="93D83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F48FD"/>
    <w:multiLevelType w:val="hybridMultilevel"/>
    <w:tmpl w:val="E390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15667"/>
    <w:multiLevelType w:val="hybridMultilevel"/>
    <w:tmpl w:val="E632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06300"/>
    <w:multiLevelType w:val="hybridMultilevel"/>
    <w:tmpl w:val="708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D62AA"/>
    <w:multiLevelType w:val="hybridMultilevel"/>
    <w:tmpl w:val="A1B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C5A0C"/>
    <w:multiLevelType w:val="hybridMultilevel"/>
    <w:tmpl w:val="826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406E9"/>
    <w:multiLevelType w:val="hybridMultilevel"/>
    <w:tmpl w:val="935A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502E"/>
    <w:multiLevelType w:val="hybridMultilevel"/>
    <w:tmpl w:val="6616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6"/>
  </w:num>
  <w:num w:numId="5">
    <w:abstractNumId w:val="5"/>
  </w:num>
  <w:num w:numId="6">
    <w:abstractNumId w:val="18"/>
  </w:num>
  <w:num w:numId="7">
    <w:abstractNumId w:val="10"/>
  </w:num>
  <w:num w:numId="8">
    <w:abstractNumId w:val="9"/>
  </w:num>
  <w:num w:numId="9">
    <w:abstractNumId w:val="19"/>
  </w:num>
  <w:num w:numId="10">
    <w:abstractNumId w:val="4"/>
  </w:num>
  <w:num w:numId="11">
    <w:abstractNumId w:val="13"/>
  </w:num>
  <w:num w:numId="12">
    <w:abstractNumId w:val="12"/>
  </w:num>
  <w:num w:numId="13">
    <w:abstractNumId w:val="15"/>
  </w:num>
  <w:num w:numId="14">
    <w:abstractNumId w:val="3"/>
  </w:num>
  <w:num w:numId="15">
    <w:abstractNumId w:val="7"/>
  </w:num>
  <w:num w:numId="16">
    <w:abstractNumId w:val="1"/>
  </w:num>
  <w:num w:numId="17">
    <w:abstractNumId w:val="14"/>
  </w:num>
  <w:num w:numId="18">
    <w:abstractNumId w:val="16"/>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E3"/>
    <w:rsid w:val="0000201C"/>
    <w:rsid w:val="000023C2"/>
    <w:rsid w:val="00002501"/>
    <w:rsid w:val="00002F8A"/>
    <w:rsid w:val="00003C3A"/>
    <w:rsid w:val="00010140"/>
    <w:rsid w:val="00010874"/>
    <w:rsid w:val="00010AED"/>
    <w:rsid w:val="00011707"/>
    <w:rsid w:val="0001657F"/>
    <w:rsid w:val="00017B8D"/>
    <w:rsid w:val="00031BF4"/>
    <w:rsid w:val="000328C1"/>
    <w:rsid w:val="000351A5"/>
    <w:rsid w:val="000364F9"/>
    <w:rsid w:val="00036CF0"/>
    <w:rsid w:val="00036D09"/>
    <w:rsid w:val="00040D2A"/>
    <w:rsid w:val="000425A3"/>
    <w:rsid w:val="000425D0"/>
    <w:rsid w:val="00046153"/>
    <w:rsid w:val="00046BAE"/>
    <w:rsid w:val="0005061A"/>
    <w:rsid w:val="000508DF"/>
    <w:rsid w:val="0005151B"/>
    <w:rsid w:val="00055DAD"/>
    <w:rsid w:val="00056C92"/>
    <w:rsid w:val="000602CC"/>
    <w:rsid w:val="000610F0"/>
    <w:rsid w:val="00071284"/>
    <w:rsid w:val="000724F3"/>
    <w:rsid w:val="00073869"/>
    <w:rsid w:val="00073B56"/>
    <w:rsid w:val="00076076"/>
    <w:rsid w:val="00081CE3"/>
    <w:rsid w:val="0008252F"/>
    <w:rsid w:val="00084961"/>
    <w:rsid w:val="00085C67"/>
    <w:rsid w:val="00085F32"/>
    <w:rsid w:val="0008689D"/>
    <w:rsid w:val="0009235A"/>
    <w:rsid w:val="00092B17"/>
    <w:rsid w:val="0009615A"/>
    <w:rsid w:val="000A09FC"/>
    <w:rsid w:val="000A213D"/>
    <w:rsid w:val="000A2792"/>
    <w:rsid w:val="000A2E66"/>
    <w:rsid w:val="000A3059"/>
    <w:rsid w:val="000A402A"/>
    <w:rsid w:val="000B062C"/>
    <w:rsid w:val="000B1D0C"/>
    <w:rsid w:val="000C09A3"/>
    <w:rsid w:val="000C0C98"/>
    <w:rsid w:val="000C15BC"/>
    <w:rsid w:val="000C620A"/>
    <w:rsid w:val="000C6243"/>
    <w:rsid w:val="000C62E6"/>
    <w:rsid w:val="000D3A36"/>
    <w:rsid w:val="000D3F4E"/>
    <w:rsid w:val="000D4145"/>
    <w:rsid w:val="000D4204"/>
    <w:rsid w:val="000D463E"/>
    <w:rsid w:val="000D49ED"/>
    <w:rsid w:val="000D50A5"/>
    <w:rsid w:val="000E264A"/>
    <w:rsid w:val="000E3B9A"/>
    <w:rsid w:val="000E3F6A"/>
    <w:rsid w:val="000E4CB8"/>
    <w:rsid w:val="000E5553"/>
    <w:rsid w:val="000E627F"/>
    <w:rsid w:val="000F0A20"/>
    <w:rsid w:val="000F0E26"/>
    <w:rsid w:val="000F2637"/>
    <w:rsid w:val="000F5593"/>
    <w:rsid w:val="000F6580"/>
    <w:rsid w:val="0010053D"/>
    <w:rsid w:val="00101480"/>
    <w:rsid w:val="00101675"/>
    <w:rsid w:val="0010206A"/>
    <w:rsid w:val="00104BDC"/>
    <w:rsid w:val="001100B5"/>
    <w:rsid w:val="00113AAE"/>
    <w:rsid w:val="00113C6F"/>
    <w:rsid w:val="00113EC9"/>
    <w:rsid w:val="00114A62"/>
    <w:rsid w:val="00117706"/>
    <w:rsid w:val="00120A13"/>
    <w:rsid w:val="001241FC"/>
    <w:rsid w:val="001246C4"/>
    <w:rsid w:val="001247A5"/>
    <w:rsid w:val="00124AF4"/>
    <w:rsid w:val="00125817"/>
    <w:rsid w:val="0012674A"/>
    <w:rsid w:val="00126B1A"/>
    <w:rsid w:val="00127941"/>
    <w:rsid w:val="00130C12"/>
    <w:rsid w:val="00137D11"/>
    <w:rsid w:val="00141B7E"/>
    <w:rsid w:val="00144CA5"/>
    <w:rsid w:val="001507B1"/>
    <w:rsid w:val="00151A7C"/>
    <w:rsid w:val="00151CF9"/>
    <w:rsid w:val="00154377"/>
    <w:rsid w:val="00155A74"/>
    <w:rsid w:val="00156428"/>
    <w:rsid w:val="0016029C"/>
    <w:rsid w:val="001616FB"/>
    <w:rsid w:val="00162CD8"/>
    <w:rsid w:val="001630DC"/>
    <w:rsid w:val="00163F3C"/>
    <w:rsid w:val="001661FE"/>
    <w:rsid w:val="001734C6"/>
    <w:rsid w:val="0018506E"/>
    <w:rsid w:val="001852AF"/>
    <w:rsid w:val="00185FFB"/>
    <w:rsid w:val="0018651D"/>
    <w:rsid w:val="00186CE5"/>
    <w:rsid w:val="001874D3"/>
    <w:rsid w:val="00192FD0"/>
    <w:rsid w:val="00193A96"/>
    <w:rsid w:val="001941D2"/>
    <w:rsid w:val="00197302"/>
    <w:rsid w:val="001A0ED6"/>
    <w:rsid w:val="001A19D5"/>
    <w:rsid w:val="001A2C40"/>
    <w:rsid w:val="001A3724"/>
    <w:rsid w:val="001A5A81"/>
    <w:rsid w:val="001B7DA6"/>
    <w:rsid w:val="001C0EC5"/>
    <w:rsid w:val="001C3BA4"/>
    <w:rsid w:val="001C4AA1"/>
    <w:rsid w:val="001D5DDE"/>
    <w:rsid w:val="001D6157"/>
    <w:rsid w:val="001D7DFA"/>
    <w:rsid w:val="001F0632"/>
    <w:rsid w:val="001F09B1"/>
    <w:rsid w:val="001F0A65"/>
    <w:rsid w:val="001F0DFE"/>
    <w:rsid w:val="001F59CE"/>
    <w:rsid w:val="001F6B5C"/>
    <w:rsid w:val="00210020"/>
    <w:rsid w:val="00211559"/>
    <w:rsid w:val="00212112"/>
    <w:rsid w:val="00212744"/>
    <w:rsid w:val="00213B41"/>
    <w:rsid w:val="00213DD3"/>
    <w:rsid w:val="002165DC"/>
    <w:rsid w:val="00217719"/>
    <w:rsid w:val="00217737"/>
    <w:rsid w:val="0022374E"/>
    <w:rsid w:val="002254BA"/>
    <w:rsid w:val="002256A9"/>
    <w:rsid w:val="0023207E"/>
    <w:rsid w:val="002331E7"/>
    <w:rsid w:val="00234D46"/>
    <w:rsid w:val="00237826"/>
    <w:rsid w:val="002404EB"/>
    <w:rsid w:val="0024301A"/>
    <w:rsid w:val="002431FF"/>
    <w:rsid w:val="00247CD0"/>
    <w:rsid w:val="002520FA"/>
    <w:rsid w:val="00252FEB"/>
    <w:rsid w:val="002530A6"/>
    <w:rsid w:val="002530AA"/>
    <w:rsid w:val="002533E9"/>
    <w:rsid w:val="002561BF"/>
    <w:rsid w:val="002604CD"/>
    <w:rsid w:val="002631A5"/>
    <w:rsid w:val="002648CF"/>
    <w:rsid w:val="00265525"/>
    <w:rsid w:val="0027247E"/>
    <w:rsid w:val="00272BCA"/>
    <w:rsid w:val="002758A2"/>
    <w:rsid w:val="0027691C"/>
    <w:rsid w:val="0027741C"/>
    <w:rsid w:val="00280353"/>
    <w:rsid w:val="002811D0"/>
    <w:rsid w:val="00281460"/>
    <w:rsid w:val="00286B9F"/>
    <w:rsid w:val="00293CF5"/>
    <w:rsid w:val="002976AB"/>
    <w:rsid w:val="002A083E"/>
    <w:rsid w:val="002A417F"/>
    <w:rsid w:val="002A46F3"/>
    <w:rsid w:val="002A5A53"/>
    <w:rsid w:val="002A74B8"/>
    <w:rsid w:val="002B2CE1"/>
    <w:rsid w:val="002C02C4"/>
    <w:rsid w:val="002C3301"/>
    <w:rsid w:val="002C3A57"/>
    <w:rsid w:val="002C3C4D"/>
    <w:rsid w:val="002C419F"/>
    <w:rsid w:val="002C42CF"/>
    <w:rsid w:val="002C62F0"/>
    <w:rsid w:val="002C6F8D"/>
    <w:rsid w:val="002C7B69"/>
    <w:rsid w:val="002C7D19"/>
    <w:rsid w:val="002D7488"/>
    <w:rsid w:val="002E6CA3"/>
    <w:rsid w:val="002F0D55"/>
    <w:rsid w:val="002F0DA9"/>
    <w:rsid w:val="002F20B4"/>
    <w:rsid w:val="002F283F"/>
    <w:rsid w:val="002F4468"/>
    <w:rsid w:val="002F4D71"/>
    <w:rsid w:val="003014C7"/>
    <w:rsid w:val="00303BB5"/>
    <w:rsid w:val="00303F36"/>
    <w:rsid w:val="00304C39"/>
    <w:rsid w:val="0030671C"/>
    <w:rsid w:val="003103CA"/>
    <w:rsid w:val="0031088B"/>
    <w:rsid w:val="00312A6A"/>
    <w:rsid w:val="00313BD5"/>
    <w:rsid w:val="00316D95"/>
    <w:rsid w:val="00317DFF"/>
    <w:rsid w:val="003227AC"/>
    <w:rsid w:val="00323251"/>
    <w:rsid w:val="003236D7"/>
    <w:rsid w:val="00323FC3"/>
    <w:rsid w:val="00324DCD"/>
    <w:rsid w:val="00325115"/>
    <w:rsid w:val="00327149"/>
    <w:rsid w:val="00330778"/>
    <w:rsid w:val="00334627"/>
    <w:rsid w:val="0033606F"/>
    <w:rsid w:val="003370F6"/>
    <w:rsid w:val="003404C9"/>
    <w:rsid w:val="003431FD"/>
    <w:rsid w:val="00347523"/>
    <w:rsid w:val="00350D54"/>
    <w:rsid w:val="0035186F"/>
    <w:rsid w:val="00356608"/>
    <w:rsid w:val="00360E7D"/>
    <w:rsid w:val="00366B9F"/>
    <w:rsid w:val="00372411"/>
    <w:rsid w:val="00373CB8"/>
    <w:rsid w:val="00374023"/>
    <w:rsid w:val="00374857"/>
    <w:rsid w:val="0038334A"/>
    <w:rsid w:val="003834BA"/>
    <w:rsid w:val="003835CC"/>
    <w:rsid w:val="00386FC5"/>
    <w:rsid w:val="00390CFA"/>
    <w:rsid w:val="0039396B"/>
    <w:rsid w:val="00395E0F"/>
    <w:rsid w:val="003A4633"/>
    <w:rsid w:val="003A6467"/>
    <w:rsid w:val="003B0D4E"/>
    <w:rsid w:val="003B35D6"/>
    <w:rsid w:val="003B5F55"/>
    <w:rsid w:val="003C0141"/>
    <w:rsid w:val="003C01DB"/>
    <w:rsid w:val="003C06C6"/>
    <w:rsid w:val="003C0E7E"/>
    <w:rsid w:val="003C3C56"/>
    <w:rsid w:val="003D0F64"/>
    <w:rsid w:val="003D6BFD"/>
    <w:rsid w:val="003D6D18"/>
    <w:rsid w:val="003D7934"/>
    <w:rsid w:val="003D7C55"/>
    <w:rsid w:val="003E0CF5"/>
    <w:rsid w:val="003E356E"/>
    <w:rsid w:val="003E39F3"/>
    <w:rsid w:val="003F26C3"/>
    <w:rsid w:val="003F2D5D"/>
    <w:rsid w:val="00401453"/>
    <w:rsid w:val="004035EC"/>
    <w:rsid w:val="004054A1"/>
    <w:rsid w:val="00407078"/>
    <w:rsid w:val="004076B5"/>
    <w:rsid w:val="00412183"/>
    <w:rsid w:val="00413AB4"/>
    <w:rsid w:val="004155A1"/>
    <w:rsid w:val="00420CF1"/>
    <w:rsid w:val="00420D0A"/>
    <w:rsid w:val="004227BD"/>
    <w:rsid w:val="00425460"/>
    <w:rsid w:val="00425906"/>
    <w:rsid w:val="00427BE7"/>
    <w:rsid w:val="00430C13"/>
    <w:rsid w:val="004345EA"/>
    <w:rsid w:val="0043637F"/>
    <w:rsid w:val="00436F7F"/>
    <w:rsid w:val="0043736D"/>
    <w:rsid w:val="00446A17"/>
    <w:rsid w:val="0044792D"/>
    <w:rsid w:val="00447C90"/>
    <w:rsid w:val="00455100"/>
    <w:rsid w:val="00456F0E"/>
    <w:rsid w:val="00461C32"/>
    <w:rsid w:val="00461FE1"/>
    <w:rsid w:val="004623C0"/>
    <w:rsid w:val="00462C7C"/>
    <w:rsid w:val="00463203"/>
    <w:rsid w:val="004637D2"/>
    <w:rsid w:val="00464116"/>
    <w:rsid w:val="004649D5"/>
    <w:rsid w:val="00465A17"/>
    <w:rsid w:val="00466810"/>
    <w:rsid w:val="00470082"/>
    <w:rsid w:val="004738EB"/>
    <w:rsid w:val="00476941"/>
    <w:rsid w:val="004802B2"/>
    <w:rsid w:val="00480508"/>
    <w:rsid w:val="0048289F"/>
    <w:rsid w:val="00483208"/>
    <w:rsid w:val="0049104F"/>
    <w:rsid w:val="004926D8"/>
    <w:rsid w:val="00494A8A"/>
    <w:rsid w:val="00495574"/>
    <w:rsid w:val="004A037F"/>
    <w:rsid w:val="004A1121"/>
    <w:rsid w:val="004A2819"/>
    <w:rsid w:val="004A36C5"/>
    <w:rsid w:val="004A6C1B"/>
    <w:rsid w:val="004A7AFB"/>
    <w:rsid w:val="004B369D"/>
    <w:rsid w:val="004B3F2C"/>
    <w:rsid w:val="004B4EC6"/>
    <w:rsid w:val="004B6554"/>
    <w:rsid w:val="004B6FD2"/>
    <w:rsid w:val="004C5221"/>
    <w:rsid w:val="004D43DC"/>
    <w:rsid w:val="004D587B"/>
    <w:rsid w:val="004D72F6"/>
    <w:rsid w:val="004E014D"/>
    <w:rsid w:val="004E0B85"/>
    <w:rsid w:val="004E7DDF"/>
    <w:rsid w:val="004F239F"/>
    <w:rsid w:val="004F30BF"/>
    <w:rsid w:val="004F389D"/>
    <w:rsid w:val="004F692F"/>
    <w:rsid w:val="004F7524"/>
    <w:rsid w:val="004F7CA7"/>
    <w:rsid w:val="005015B8"/>
    <w:rsid w:val="00502AFC"/>
    <w:rsid w:val="00503F05"/>
    <w:rsid w:val="0050548E"/>
    <w:rsid w:val="005116DD"/>
    <w:rsid w:val="00515FF9"/>
    <w:rsid w:val="00521E33"/>
    <w:rsid w:val="005223BE"/>
    <w:rsid w:val="0052567A"/>
    <w:rsid w:val="00530CEF"/>
    <w:rsid w:val="0053284F"/>
    <w:rsid w:val="00532F9C"/>
    <w:rsid w:val="00534F08"/>
    <w:rsid w:val="00540293"/>
    <w:rsid w:val="00546532"/>
    <w:rsid w:val="00546662"/>
    <w:rsid w:val="00546F13"/>
    <w:rsid w:val="00550369"/>
    <w:rsid w:val="00552C97"/>
    <w:rsid w:val="00553211"/>
    <w:rsid w:val="00554411"/>
    <w:rsid w:val="00561FCB"/>
    <w:rsid w:val="005638A9"/>
    <w:rsid w:val="005647DE"/>
    <w:rsid w:val="00566D1A"/>
    <w:rsid w:val="00571CE6"/>
    <w:rsid w:val="00574AE4"/>
    <w:rsid w:val="00575663"/>
    <w:rsid w:val="00581553"/>
    <w:rsid w:val="00581C81"/>
    <w:rsid w:val="00581EDF"/>
    <w:rsid w:val="00582EA7"/>
    <w:rsid w:val="005835B1"/>
    <w:rsid w:val="00583957"/>
    <w:rsid w:val="0058568C"/>
    <w:rsid w:val="0059079F"/>
    <w:rsid w:val="00592955"/>
    <w:rsid w:val="00593FC5"/>
    <w:rsid w:val="005941B4"/>
    <w:rsid w:val="00594CD3"/>
    <w:rsid w:val="0059534A"/>
    <w:rsid w:val="005954AD"/>
    <w:rsid w:val="00596833"/>
    <w:rsid w:val="0059768C"/>
    <w:rsid w:val="005A283E"/>
    <w:rsid w:val="005A791E"/>
    <w:rsid w:val="005B1937"/>
    <w:rsid w:val="005B2ABF"/>
    <w:rsid w:val="005B5E61"/>
    <w:rsid w:val="005C09C0"/>
    <w:rsid w:val="005C75F5"/>
    <w:rsid w:val="005D0F19"/>
    <w:rsid w:val="005D2188"/>
    <w:rsid w:val="005D2AA1"/>
    <w:rsid w:val="005D5D22"/>
    <w:rsid w:val="005D62E8"/>
    <w:rsid w:val="005D7734"/>
    <w:rsid w:val="005E4043"/>
    <w:rsid w:val="005E4060"/>
    <w:rsid w:val="005E509E"/>
    <w:rsid w:val="005F04B1"/>
    <w:rsid w:val="005F242F"/>
    <w:rsid w:val="005F36CF"/>
    <w:rsid w:val="0060027E"/>
    <w:rsid w:val="0060065D"/>
    <w:rsid w:val="00600A4B"/>
    <w:rsid w:val="00603D22"/>
    <w:rsid w:val="00603FF6"/>
    <w:rsid w:val="0061050A"/>
    <w:rsid w:val="00610C26"/>
    <w:rsid w:val="006134A9"/>
    <w:rsid w:val="00617418"/>
    <w:rsid w:val="00620ED9"/>
    <w:rsid w:val="00621731"/>
    <w:rsid w:val="00625813"/>
    <w:rsid w:val="0062609D"/>
    <w:rsid w:val="00627589"/>
    <w:rsid w:val="0063017D"/>
    <w:rsid w:val="00630A14"/>
    <w:rsid w:val="00631DF8"/>
    <w:rsid w:val="00631F7A"/>
    <w:rsid w:val="006335BB"/>
    <w:rsid w:val="0063506F"/>
    <w:rsid w:val="00641275"/>
    <w:rsid w:val="00643397"/>
    <w:rsid w:val="00656686"/>
    <w:rsid w:val="006617C5"/>
    <w:rsid w:val="00663482"/>
    <w:rsid w:val="006644B3"/>
    <w:rsid w:val="00667687"/>
    <w:rsid w:val="00670200"/>
    <w:rsid w:val="0067117B"/>
    <w:rsid w:val="006720D8"/>
    <w:rsid w:val="006723B4"/>
    <w:rsid w:val="006750C2"/>
    <w:rsid w:val="00676C23"/>
    <w:rsid w:val="00681120"/>
    <w:rsid w:val="00682071"/>
    <w:rsid w:val="00682280"/>
    <w:rsid w:val="00686B4C"/>
    <w:rsid w:val="006907CE"/>
    <w:rsid w:val="00690830"/>
    <w:rsid w:val="00693D99"/>
    <w:rsid w:val="00693F51"/>
    <w:rsid w:val="0069545D"/>
    <w:rsid w:val="00695DF2"/>
    <w:rsid w:val="006968CD"/>
    <w:rsid w:val="00697681"/>
    <w:rsid w:val="00697B2C"/>
    <w:rsid w:val="00697C4C"/>
    <w:rsid w:val="006A1BC0"/>
    <w:rsid w:val="006A3578"/>
    <w:rsid w:val="006A52DE"/>
    <w:rsid w:val="006A69D3"/>
    <w:rsid w:val="006A75FF"/>
    <w:rsid w:val="006B1DAA"/>
    <w:rsid w:val="006B1FCF"/>
    <w:rsid w:val="006B77BC"/>
    <w:rsid w:val="006C42DA"/>
    <w:rsid w:val="006D1C33"/>
    <w:rsid w:val="006D2C99"/>
    <w:rsid w:val="006D4081"/>
    <w:rsid w:val="006D4A40"/>
    <w:rsid w:val="006E1C39"/>
    <w:rsid w:val="006E328B"/>
    <w:rsid w:val="006E45AC"/>
    <w:rsid w:val="006E6A0A"/>
    <w:rsid w:val="006E7AAC"/>
    <w:rsid w:val="006F4BBE"/>
    <w:rsid w:val="006F5588"/>
    <w:rsid w:val="006F56C8"/>
    <w:rsid w:val="006F7754"/>
    <w:rsid w:val="00702645"/>
    <w:rsid w:val="00706749"/>
    <w:rsid w:val="007117E0"/>
    <w:rsid w:val="00712734"/>
    <w:rsid w:val="00713AEE"/>
    <w:rsid w:val="00716E06"/>
    <w:rsid w:val="007171F4"/>
    <w:rsid w:val="00717D55"/>
    <w:rsid w:val="00721B53"/>
    <w:rsid w:val="007246ED"/>
    <w:rsid w:val="007263E0"/>
    <w:rsid w:val="00727EBC"/>
    <w:rsid w:val="007353EF"/>
    <w:rsid w:val="00736090"/>
    <w:rsid w:val="0073736C"/>
    <w:rsid w:val="007379DC"/>
    <w:rsid w:val="00737C4C"/>
    <w:rsid w:val="007403EC"/>
    <w:rsid w:val="00744571"/>
    <w:rsid w:val="00747F84"/>
    <w:rsid w:val="007519FD"/>
    <w:rsid w:val="007541EB"/>
    <w:rsid w:val="00754E8B"/>
    <w:rsid w:val="007630D5"/>
    <w:rsid w:val="00763434"/>
    <w:rsid w:val="007644F6"/>
    <w:rsid w:val="00765485"/>
    <w:rsid w:val="007700B6"/>
    <w:rsid w:val="007701E1"/>
    <w:rsid w:val="007759E0"/>
    <w:rsid w:val="00775EE1"/>
    <w:rsid w:val="00777A8F"/>
    <w:rsid w:val="00781877"/>
    <w:rsid w:val="00784BA3"/>
    <w:rsid w:val="00786FEB"/>
    <w:rsid w:val="00787044"/>
    <w:rsid w:val="00790315"/>
    <w:rsid w:val="007905A3"/>
    <w:rsid w:val="007920FE"/>
    <w:rsid w:val="00793BB4"/>
    <w:rsid w:val="007946D4"/>
    <w:rsid w:val="0079508E"/>
    <w:rsid w:val="007951B7"/>
    <w:rsid w:val="00795ABE"/>
    <w:rsid w:val="007A2A69"/>
    <w:rsid w:val="007A41E9"/>
    <w:rsid w:val="007B449D"/>
    <w:rsid w:val="007B5DD3"/>
    <w:rsid w:val="007B6A9D"/>
    <w:rsid w:val="007B73BF"/>
    <w:rsid w:val="007C06D1"/>
    <w:rsid w:val="007C0D3C"/>
    <w:rsid w:val="007C0EF7"/>
    <w:rsid w:val="007C27F9"/>
    <w:rsid w:val="007C53A4"/>
    <w:rsid w:val="007C59A4"/>
    <w:rsid w:val="007C7858"/>
    <w:rsid w:val="007D2CF4"/>
    <w:rsid w:val="007D3C63"/>
    <w:rsid w:val="007D40BA"/>
    <w:rsid w:val="007D41C8"/>
    <w:rsid w:val="007D5AEA"/>
    <w:rsid w:val="007D7731"/>
    <w:rsid w:val="007E0131"/>
    <w:rsid w:val="007E071F"/>
    <w:rsid w:val="007E0F96"/>
    <w:rsid w:val="007E6180"/>
    <w:rsid w:val="007E7105"/>
    <w:rsid w:val="007F001B"/>
    <w:rsid w:val="007F1059"/>
    <w:rsid w:val="007F20C0"/>
    <w:rsid w:val="007F2856"/>
    <w:rsid w:val="007F3E11"/>
    <w:rsid w:val="007F7A1A"/>
    <w:rsid w:val="00800972"/>
    <w:rsid w:val="00802892"/>
    <w:rsid w:val="008034BC"/>
    <w:rsid w:val="008038C1"/>
    <w:rsid w:val="008039CB"/>
    <w:rsid w:val="00804FF8"/>
    <w:rsid w:val="00810CC5"/>
    <w:rsid w:val="00811DCB"/>
    <w:rsid w:val="008120CE"/>
    <w:rsid w:val="00812AE8"/>
    <w:rsid w:val="00812C43"/>
    <w:rsid w:val="008148D5"/>
    <w:rsid w:val="00814A04"/>
    <w:rsid w:val="00820426"/>
    <w:rsid w:val="0082046B"/>
    <w:rsid w:val="00820BC8"/>
    <w:rsid w:val="008223D4"/>
    <w:rsid w:val="008226AE"/>
    <w:rsid w:val="00824304"/>
    <w:rsid w:val="00825D38"/>
    <w:rsid w:val="00826A93"/>
    <w:rsid w:val="00831EAB"/>
    <w:rsid w:val="008343FF"/>
    <w:rsid w:val="00837073"/>
    <w:rsid w:val="008423A2"/>
    <w:rsid w:val="008425FC"/>
    <w:rsid w:val="00843FED"/>
    <w:rsid w:val="0085183A"/>
    <w:rsid w:val="00851D7F"/>
    <w:rsid w:val="00852339"/>
    <w:rsid w:val="00854260"/>
    <w:rsid w:val="008560FB"/>
    <w:rsid w:val="0085761E"/>
    <w:rsid w:val="0086284E"/>
    <w:rsid w:val="00862B7D"/>
    <w:rsid w:val="00863B9E"/>
    <w:rsid w:val="0086544D"/>
    <w:rsid w:val="0087186C"/>
    <w:rsid w:val="00874289"/>
    <w:rsid w:val="00874FD3"/>
    <w:rsid w:val="0087565D"/>
    <w:rsid w:val="0088050F"/>
    <w:rsid w:val="008808A6"/>
    <w:rsid w:val="00882EB3"/>
    <w:rsid w:val="008831DB"/>
    <w:rsid w:val="008858F2"/>
    <w:rsid w:val="00885BB6"/>
    <w:rsid w:val="00886926"/>
    <w:rsid w:val="008871AC"/>
    <w:rsid w:val="0088720C"/>
    <w:rsid w:val="00890436"/>
    <w:rsid w:val="0089219C"/>
    <w:rsid w:val="008945AF"/>
    <w:rsid w:val="008957DD"/>
    <w:rsid w:val="008A1934"/>
    <w:rsid w:val="008A3BF9"/>
    <w:rsid w:val="008A7567"/>
    <w:rsid w:val="008B0D3A"/>
    <w:rsid w:val="008B0DC5"/>
    <w:rsid w:val="008B5802"/>
    <w:rsid w:val="008B67B1"/>
    <w:rsid w:val="008C63EF"/>
    <w:rsid w:val="008D11A7"/>
    <w:rsid w:val="008D3708"/>
    <w:rsid w:val="008D5FE9"/>
    <w:rsid w:val="008D6C93"/>
    <w:rsid w:val="008E2400"/>
    <w:rsid w:val="008E29DC"/>
    <w:rsid w:val="008E2A1B"/>
    <w:rsid w:val="008E5C9E"/>
    <w:rsid w:val="008E5D13"/>
    <w:rsid w:val="008E7297"/>
    <w:rsid w:val="008F3172"/>
    <w:rsid w:val="008F381B"/>
    <w:rsid w:val="008F386A"/>
    <w:rsid w:val="008F5B3F"/>
    <w:rsid w:val="008F5CDE"/>
    <w:rsid w:val="009002D8"/>
    <w:rsid w:val="00901D3D"/>
    <w:rsid w:val="00907997"/>
    <w:rsid w:val="00911002"/>
    <w:rsid w:val="00911D12"/>
    <w:rsid w:val="009120E7"/>
    <w:rsid w:val="00913961"/>
    <w:rsid w:val="00916150"/>
    <w:rsid w:val="00917586"/>
    <w:rsid w:val="00921122"/>
    <w:rsid w:val="00932F24"/>
    <w:rsid w:val="0093331A"/>
    <w:rsid w:val="00934111"/>
    <w:rsid w:val="00934707"/>
    <w:rsid w:val="0093470A"/>
    <w:rsid w:val="0093491C"/>
    <w:rsid w:val="00936A83"/>
    <w:rsid w:val="0093792C"/>
    <w:rsid w:val="0094049F"/>
    <w:rsid w:val="009424E1"/>
    <w:rsid w:val="00944A00"/>
    <w:rsid w:val="009466BE"/>
    <w:rsid w:val="00946BA4"/>
    <w:rsid w:val="0095285F"/>
    <w:rsid w:val="009603DA"/>
    <w:rsid w:val="0096061E"/>
    <w:rsid w:val="009655ED"/>
    <w:rsid w:val="00965785"/>
    <w:rsid w:val="009658E3"/>
    <w:rsid w:val="0097148A"/>
    <w:rsid w:val="00971F8D"/>
    <w:rsid w:val="00973BB4"/>
    <w:rsid w:val="009803BA"/>
    <w:rsid w:val="00980C3F"/>
    <w:rsid w:val="00982095"/>
    <w:rsid w:val="009839C6"/>
    <w:rsid w:val="009872DD"/>
    <w:rsid w:val="00991189"/>
    <w:rsid w:val="00993271"/>
    <w:rsid w:val="009953DE"/>
    <w:rsid w:val="009957B8"/>
    <w:rsid w:val="009A2A43"/>
    <w:rsid w:val="009A2EE3"/>
    <w:rsid w:val="009A3B86"/>
    <w:rsid w:val="009A5E57"/>
    <w:rsid w:val="009B43D6"/>
    <w:rsid w:val="009B4EC6"/>
    <w:rsid w:val="009B53E0"/>
    <w:rsid w:val="009B6AD6"/>
    <w:rsid w:val="009C53B9"/>
    <w:rsid w:val="009C5BF2"/>
    <w:rsid w:val="009D0194"/>
    <w:rsid w:val="009D19AF"/>
    <w:rsid w:val="009D3CCF"/>
    <w:rsid w:val="009D5738"/>
    <w:rsid w:val="009E003B"/>
    <w:rsid w:val="009E25FE"/>
    <w:rsid w:val="009E519A"/>
    <w:rsid w:val="009E5C4F"/>
    <w:rsid w:val="009E7711"/>
    <w:rsid w:val="009F0D58"/>
    <w:rsid w:val="009F15D1"/>
    <w:rsid w:val="009F2113"/>
    <w:rsid w:val="009F3B29"/>
    <w:rsid w:val="009F3BF5"/>
    <w:rsid w:val="009F52DC"/>
    <w:rsid w:val="009F6959"/>
    <w:rsid w:val="00A0169E"/>
    <w:rsid w:val="00A030BC"/>
    <w:rsid w:val="00A0413D"/>
    <w:rsid w:val="00A11D1B"/>
    <w:rsid w:val="00A15D88"/>
    <w:rsid w:val="00A170CE"/>
    <w:rsid w:val="00A21F58"/>
    <w:rsid w:val="00A23290"/>
    <w:rsid w:val="00A257AA"/>
    <w:rsid w:val="00A27BAF"/>
    <w:rsid w:val="00A30ECC"/>
    <w:rsid w:val="00A3453D"/>
    <w:rsid w:val="00A37034"/>
    <w:rsid w:val="00A40483"/>
    <w:rsid w:val="00A40536"/>
    <w:rsid w:val="00A472D5"/>
    <w:rsid w:val="00A474C7"/>
    <w:rsid w:val="00A505C3"/>
    <w:rsid w:val="00A50877"/>
    <w:rsid w:val="00A52A5C"/>
    <w:rsid w:val="00A53F9E"/>
    <w:rsid w:val="00A60940"/>
    <w:rsid w:val="00A62218"/>
    <w:rsid w:val="00A7026F"/>
    <w:rsid w:val="00A70F4C"/>
    <w:rsid w:val="00A752B1"/>
    <w:rsid w:val="00A75BBC"/>
    <w:rsid w:val="00A778D4"/>
    <w:rsid w:val="00A80FB9"/>
    <w:rsid w:val="00A81778"/>
    <w:rsid w:val="00A826A3"/>
    <w:rsid w:val="00A83F91"/>
    <w:rsid w:val="00A8582B"/>
    <w:rsid w:val="00A85E5E"/>
    <w:rsid w:val="00A902F6"/>
    <w:rsid w:val="00A909BA"/>
    <w:rsid w:val="00A92602"/>
    <w:rsid w:val="00A927C5"/>
    <w:rsid w:val="00A93E31"/>
    <w:rsid w:val="00A94263"/>
    <w:rsid w:val="00A96023"/>
    <w:rsid w:val="00A9741E"/>
    <w:rsid w:val="00AA0D29"/>
    <w:rsid w:val="00AA6480"/>
    <w:rsid w:val="00AA6C53"/>
    <w:rsid w:val="00AB36D7"/>
    <w:rsid w:val="00AB375F"/>
    <w:rsid w:val="00AB50A8"/>
    <w:rsid w:val="00AB6132"/>
    <w:rsid w:val="00AB61E5"/>
    <w:rsid w:val="00AB72DE"/>
    <w:rsid w:val="00AC0F63"/>
    <w:rsid w:val="00AC2573"/>
    <w:rsid w:val="00AC3A26"/>
    <w:rsid w:val="00AC40B7"/>
    <w:rsid w:val="00AC704D"/>
    <w:rsid w:val="00AD09A1"/>
    <w:rsid w:val="00AE2B3E"/>
    <w:rsid w:val="00AE79DE"/>
    <w:rsid w:val="00AE7DC9"/>
    <w:rsid w:val="00AF1D36"/>
    <w:rsid w:val="00AF4B03"/>
    <w:rsid w:val="00AF7884"/>
    <w:rsid w:val="00AF7B44"/>
    <w:rsid w:val="00B03D3C"/>
    <w:rsid w:val="00B06D65"/>
    <w:rsid w:val="00B06E5F"/>
    <w:rsid w:val="00B106F8"/>
    <w:rsid w:val="00B1250F"/>
    <w:rsid w:val="00B22508"/>
    <w:rsid w:val="00B23177"/>
    <w:rsid w:val="00B240A5"/>
    <w:rsid w:val="00B24DFF"/>
    <w:rsid w:val="00B26952"/>
    <w:rsid w:val="00B30634"/>
    <w:rsid w:val="00B41F04"/>
    <w:rsid w:val="00B421B4"/>
    <w:rsid w:val="00B45AA0"/>
    <w:rsid w:val="00B46CFF"/>
    <w:rsid w:val="00B50D45"/>
    <w:rsid w:val="00B51798"/>
    <w:rsid w:val="00B51D3F"/>
    <w:rsid w:val="00B52500"/>
    <w:rsid w:val="00B54FD5"/>
    <w:rsid w:val="00B57F3B"/>
    <w:rsid w:val="00B61FDF"/>
    <w:rsid w:val="00B65EA1"/>
    <w:rsid w:val="00B66C5D"/>
    <w:rsid w:val="00B701E0"/>
    <w:rsid w:val="00B70943"/>
    <w:rsid w:val="00B710AC"/>
    <w:rsid w:val="00B71A38"/>
    <w:rsid w:val="00B724C4"/>
    <w:rsid w:val="00B72509"/>
    <w:rsid w:val="00B72577"/>
    <w:rsid w:val="00B72A82"/>
    <w:rsid w:val="00B75432"/>
    <w:rsid w:val="00B75601"/>
    <w:rsid w:val="00B759B1"/>
    <w:rsid w:val="00B76E96"/>
    <w:rsid w:val="00B7729F"/>
    <w:rsid w:val="00B81637"/>
    <w:rsid w:val="00B819D1"/>
    <w:rsid w:val="00B825F8"/>
    <w:rsid w:val="00B86427"/>
    <w:rsid w:val="00B925B3"/>
    <w:rsid w:val="00B926D3"/>
    <w:rsid w:val="00B93572"/>
    <w:rsid w:val="00B96840"/>
    <w:rsid w:val="00B97FAE"/>
    <w:rsid w:val="00BA1BF0"/>
    <w:rsid w:val="00BA1E7D"/>
    <w:rsid w:val="00BA3905"/>
    <w:rsid w:val="00BA524B"/>
    <w:rsid w:val="00BA5A06"/>
    <w:rsid w:val="00BA6214"/>
    <w:rsid w:val="00BA7D28"/>
    <w:rsid w:val="00BB467C"/>
    <w:rsid w:val="00BD130C"/>
    <w:rsid w:val="00BD155E"/>
    <w:rsid w:val="00BD3C05"/>
    <w:rsid w:val="00BD44C3"/>
    <w:rsid w:val="00BD4570"/>
    <w:rsid w:val="00BD4904"/>
    <w:rsid w:val="00BD55FB"/>
    <w:rsid w:val="00BD5C38"/>
    <w:rsid w:val="00BD641B"/>
    <w:rsid w:val="00BD7A62"/>
    <w:rsid w:val="00BE18E4"/>
    <w:rsid w:val="00BE214D"/>
    <w:rsid w:val="00BE2E08"/>
    <w:rsid w:val="00BE3A01"/>
    <w:rsid w:val="00BE3C74"/>
    <w:rsid w:val="00BF03BA"/>
    <w:rsid w:val="00BF0516"/>
    <w:rsid w:val="00BF1A26"/>
    <w:rsid w:val="00BF2306"/>
    <w:rsid w:val="00BF2801"/>
    <w:rsid w:val="00BF2889"/>
    <w:rsid w:val="00BF584F"/>
    <w:rsid w:val="00BF7803"/>
    <w:rsid w:val="00C00B43"/>
    <w:rsid w:val="00C015BC"/>
    <w:rsid w:val="00C0514A"/>
    <w:rsid w:val="00C057E1"/>
    <w:rsid w:val="00C11B4A"/>
    <w:rsid w:val="00C12420"/>
    <w:rsid w:val="00C12D3E"/>
    <w:rsid w:val="00C13145"/>
    <w:rsid w:val="00C14CEB"/>
    <w:rsid w:val="00C14FBA"/>
    <w:rsid w:val="00C213D7"/>
    <w:rsid w:val="00C21DA7"/>
    <w:rsid w:val="00C24620"/>
    <w:rsid w:val="00C25D8D"/>
    <w:rsid w:val="00C306C7"/>
    <w:rsid w:val="00C306D1"/>
    <w:rsid w:val="00C30AEB"/>
    <w:rsid w:val="00C30BE4"/>
    <w:rsid w:val="00C317FB"/>
    <w:rsid w:val="00C32700"/>
    <w:rsid w:val="00C32E9B"/>
    <w:rsid w:val="00C33026"/>
    <w:rsid w:val="00C35250"/>
    <w:rsid w:val="00C426E3"/>
    <w:rsid w:val="00C44458"/>
    <w:rsid w:val="00C45774"/>
    <w:rsid w:val="00C457DF"/>
    <w:rsid w:val="00C46A4C"/>
    <w:rsid w:val="00C50045"/>
    <w:rsid w:val="00C522D3"/>
    <w:rsid w:val="00C52786"/>
    <w:rsid w:val="00C5291C"/>
    <w:rsid w:val="00C53D30"/>
    <w:rsid w:val="00C60415"/>
    <w:rsid w:val="00C643F7"/>
    <w:rsid w:val="00C6658D"/>
    <w:rsid w:val="00C7160F"/>
    <w:rsid w:val="00C716AA"/>
    <w:rsid w:val="00C71B80"/>
    <w:rsid w:val="00C73E76"/>
    <w:rsid w:val="00C844A0"/>
    <w:rsid w:val="00C846D5"/>
    <w:rsid w:val="00C85B86"/>
    <w:rsid w:val="00C86F47"/>
    <w:rsid w:val="00C87C37"/>
    <w:rsid w:val="00C915D6"/>
    <w:rsid w:val="00C9203B"/>
    <w:rsid w:val="00C929CC"/>
    <w:rsid w:val="00C92CFB"/>
    <w:rsid w:val="00C95DEB"/>
    <w:rsid w:val="00C9685B"/>
    <w:rsid w:val="00C97303"/>
    <w:rsid w:val="00CA0882"/>
    <w:rsid w:val="00CA1CFD"/>
    <w:rsid w:val="00CA3F1C"/>
    <w:rsid w:val="00CA4049"/>
    <w:rsid w:val="00CA6C55"/>
    <w:rsid w:val="00CA74F6"/>
    <w:rsid w:val="00CB4109"/>
    <w:rsid w:val="00CB4F97"/>
    <w:rsid w:val="00CC5076"/>
    <w:rsid w:val="00CC58B5"/>
    <w:rsid w:val="00CC6631"/>
    <w:rsid w:val="00CC7896"/>
    <w:rsid w:val="00CD1A44"/>
    <w:rsid w:val="00CD3502"/>
    <w:rsid w:val="00CD3A16"/>
    <w:rsid w:val="00CD4530"/>
    <w:rsid w:val="00CD5A52"/>
    <w:rsid w:val="00CE1F54"/>
    <w:rsid w:val="00CE43D4"/>
    <w:rsid w:val="00CE467C"/>
    <w:rsid w:val="00CE49C3"/>
    <w:rsid w:val="00CE4EF3"/>
    <w:rsid w:val="00CE7723"/>
    <w:rsid w:val="00CF0403"/>
    <w:rsid w:val="00CF0F83"/>
    <w:rsid w:val="00CF1190"/>
    <w:rsid w:val="00CF2695"/>
    <w:rsid w:val="00CF473A"/>
    <w:rsid w:val="00CF6230"/>
    <w:rsid w:val="00CF6EF8"/>
    <w:rsid w:val="00CF72C0"/>
    <w:rsid w:val="00D0233F"/>
    <w:rsid w:val="00D04AC3"/>
    <w:rsid w:val="00D0611C"/>
    <w:rsid w:val="00D101ED"/>
    <w:rsid w:val="00D10296"/>
    <w:rsid w:val="00D10E3D"/>
    <w:rsid w:val="00D220CF"/>
    <w:rsid w:val="00D31F8D"/>
    <w:rsid w:val="00D32FD1"/>
    <w:rsid w:val="00D34664"/>
    <w:rsid w:val="00D35D11"/>
    <w:rsid w:val="00D36B38"/>
    <w:rsid w:val="00D3799D"/>
    <w:rsid w:val="00D41AB3"/>
    <w:rsid w:val="00D424BE"/>
    <w:rsid w:val="00D43580"/>
    <w:rsid w:val="00D43638"/>
    <w:rsid w:val="00D456C7"/>
    <w:rsid w:val="00D50CC0"/>
    <w:rsid w:val="00D51E51"/>
    <w:rsid w:val="00D54F3A"/>
    <w:rsid w:val="00D55B85"/>
    <w:rsid w:val="00D5716F"/>
    <w:rsid w:val="00D63AB4"/>
    <w:rsid w:val="00D63DEC"/>
    <w:rsid w:val="00D66243"/>
    <w:rsid w:val="00D71334"/>
    <w:rsid w:val="00D71DC6"/>
    <w:rsid w:val="00D7343A"/>
    <w:rsid w:val="00D748D1"/>
    <w:rsid w:val="00D761DD"/>
    <w:rsid w:val="00D825E4"/>
    <w:rsid w:val="00D84511"/>
    <w:rsid w:val="00D85049"/>
    <w:rsid w:val="00D86CB2"/>
    <w:rsid w:val="00D87410"/>
    <w:rsid w:val="00D949A8"/>
    <w:rsid w:val="00DA339F"/>
    <w:rsid w:val="00DA400F"/>
    <w:rsid w:val="00DA5C21"/>
    <w:rsid w:val="00DB2878"/>
    <w:rsid w:val="00DB68DF"/>
    <w:rsid w:val="00DC0CB4"/>
    <w:rsid w:val="00DC1812"/>
    <w:rsid w:val="00DC2421"/>
    <w:rsid w:val="00DC2C9D"/>
    <w:rsid w:val="00DC64C4"/>
    <w:rsid w:val="00DC67C5"/>
    <w:rsid w:val="00DC67CA"/>
    <w:rsid w:val="00DD0E34"/>
    <w:rsid w:val="00DD2AF7"/>
    <w:rsid w:val="00DD531A"/>
    <w:rsid w:val="00DD641B"/>
    <w:rsid w:val="00DE0F07"/>
    <w:rsid w:val="00DE15DF"/>
    <w:rsid w:val="00DE3BB7"/>
    <w:rsid w:val="00DE3F02"/>
    <w:rsid w:val="00DF03B2"/>
    <w:rsid w:val="00DF0FCC"/>
    <w:rsid w:val="00DF1D76"/>
    <w:rsid w:val="00DF2CA6"/>
    <w:rsid w:val="00DF318E"/>
    <w:rsid w:val="00DF355E"/>
    <w:rsid w:val="00DF49B4"/>
    <w:rsid w:val="00E02E53"/>
    <w:rsid w:val="00E036B5"/>
    <w:rsid w:val="00E03775"/>
    <w:rsid w:val="00E061C4"/>
    <w:rsid w:val="00E06A18"/>
    <w:rsid w:val="00E1052A"/>
    <w:rsid w:val="00E10574"/>
    <w:rsid w:val="00E113DA"/>
    <w:rsid w:val="00E119D9"/>
    <w:rsid w:val="00E134B6"/>
    <w:rsid w:val="00E22843"/>
    <w:rsid w:val="00E26378"/>
    <w:rsid w:val="00E26F7B"/>
    <w:rsid w:val="00E277FE"/>
    <w:rsid w:val="00E349D1"/>
    <w:rsid w:val="00E42801"/>
    <w:rsid w:val="00E42FF6"/>
    <w:rsid w:val="00E44F40"/>
    <w:rsid w:val="00E45DEA"/>
    <w:rsid w:val="00E53678"/>
    <w:rsid w:val="00E60D7C"/>
    <w:rsid w:val="00E61AB1"/>
    <w:rsid w:val="00E637FF"/>
    <w:rsid w:val="00E700A9"/>
    <w:rsid w:val="00E7080E"/>
    <w:rsid w:val="00E74620"/>
    <w:rsid w:val="00E80045"/>
    <w:rsid w:val="00E801B5"/>
    <w:rsid w:val="00E81161"/>
    <w:rsid w:val="00E8738F"/>
    <w:rsid w:val="00E87578"/>
    <w:rsid w:val="00E90BC7"/>
    <w:rsid w:val="00E930CB"/>
    <w:rsid w:val="00E93814"/>
    <w:rsid w:val="00EA0CA0"/>
    <w:rsid w:val="00EA0F9F"/>
    <w:rsid w:val="00EA3967"/>
    <w:rsid w:val="00EA519A"/>
    <w:rsid w:val="00EA5920"/>
    <w:rsid w:val="00EA65D8"/>
    <w:rsid w:val="00EA667D"/>
    <w:rsid w:val="00EB39A6"/>
    <w:rsid w:val="00EB40F7"/>
    <w:rsid w:val="00EB6189"/>
    <w:rsid w:val="00EB63C8"/>
    <w:rsid w:val="00EB6DAD"/>
    <w:rsid w:val="00EC2E29"/>
    <w:rsid w:val="00EC3E5F"/>
    <w:rsid w:val="00EC6329"/>
    <w:rsid w:val="00EC6795"/>
    <w:rsid w:val="00EC799A"/>
    <w:rsid w:val="00ED28A8"/>
    <w:rsid w:val="00ED36B1"/>
    <w:rsid w:val="00ED37E4"/>
    <w:rsid w:val="00ED63FD"/>
    <w:rsid w:val="00ED647B"/>
    <w:rsid w:val="00EE3E75"/>
    <w:rsid w:val="00EE482A"/>
    <w:rsid w:val="00EE5CD0"/>
    <w:rsid w:val="00EE71EA"/>
    <w:rsid w:val="00EE71EB"/>
    <w:rsid w:val="00EF2461"/>
    <w:rsid w:val="00EF67E0"/>
    <w:rsid w:val="00F010EB"/>
    <w:rsid w:val="00F02FD6"/>
    <w:rsid w:val="00F035AA"/>
    <w:rsid w:val="00F03DA5"/>
    <w:rsid w:val="00F10038"/>
    <w:rsid w:val="00F118BA"/>
    <w:rsid w:val="00F119CA"/>
    <w:rsid w:val="00F12453"/>
    <w:rsid w:val="00F12C75"/>
    <w:rsid w:val="00F13B56"/>
    <w:rsid w:val="00F21743"/>
    <w:rsid w:val="00F2296B"/>
    <w:rsid w:val="00F2477B"/>
    <w:rsid w:val="00F2673E"/>
    <w:rsid w:val="00F358E3"/>
    <w:rsid w:val="00F365DB"/>
    <w:rsid w:val="00F367CC"/>
    <w:rsid w:val="00F36F98"/>
    <w:rsid w:val="00F375FC"/>
    <w:rsid w:val="00F40E54"/>
    <w:rsid w:val="00F42373"/>
    <w:rsid w:val="00F47045"/>
    <w:rsid w:val="00F52546"/>
    <w:rsid w:val="00F57CE5"/>
    <w:rsid w:val="00F613D3"/>
    <w:rsid w:val="00F638BD"/>
    <w:rsid w:val="00F664DD"/>
    <w:rsid w:val="00F72327"/>
    <w:rsid w:val="00F748CF"/>
    <w:rsid w:val="00F772E3"/>
    <w:rsid w:val="00F77A0E"/>
    <w:rsid w:val="00F8169F"/>
    <w:rsid w:val="00F8256B"/>
    <w:rsid w:val="00F83655"/>
    <w:rsid w:val="00F84958"/>
    <w:rsid w:val="00F90885"/>
    <w:rsid w:val="00F93216"/>
    <w:rsid w:val="00F968DA"/>
    <w:rsid w:val="00F97273"/>
    <w:rsid w:val="00F97ABF"/>
    <w:rsid w:val="00FA0587"/>
    <w:rsid w:val="00FA13FC"/>
    <w:rsid w:val="00FA15CE"/>
    <w:rsid w:val="00FA360E"/>
    <w:rsid w:val="00FA3BDF"/>
    <w:rsid w:val="00FA6501"/>
    <w:rsid w:val="00FA6A16"/>
    <w:rsid w:val="00FB0B8B"/>
    <w:rsid w:val="00FB32BD"/>
    <w:rsid w:val="00FB6686"/>
    <w:rsid w:val="00FB6709"/>
    <w:rsid w:val="00FB7B05"/>
    <w:rsid w:val="00FC5AF1"/>
    <w:rsid w:val="00FC6157"/>
    <w:rsid w:val="00FC719D"/>
    <w:rsid w:val="00FD117F"/>
    <w:rsid w:val="00FD2CAD"/>
    <w:rsid w:val="00FD4985"/>
    <w:rsid w:val="00FD4A6B"/>
    <w:rsid w:val="00FE06EA"/>
    <w:rsid w:val="00FE18D6"/>
    <w:rsid w:val="00FE28B4"/>
    <w:rsid w:val="00FE5810"/>
    <w:rsid w:val="00FE745B"/>
    <w:rsid w:val="00FF0A6F"/>
    <w:rsid w:val="00FF26FF"/>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ED32EE8"/>
  <w15:docId w15:val="{5E08E34D-0734-400D-8857-5E0E4419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E3"/>
    <w:pPr>
      <w:ind w:left="720"/>
      <w:contextualSpacing/>
    </w:pPr>
  </w:style>
  <w:style w:type="paragraph" w:styleId="NormalWeb">
    <w:name w:val="Normal (Web)"/>
    <w:basedOn w:val="Normal"/>
    <w:uiPriority w:val="99"/>
    <w:unhideWhenUsed/>
    <w:rsid w:val="00C426E3"/>
    <w:pPr>
      <w:spacing w:after="150" w:line="240" w:lineRule="auto"/>
    </w:pPr>
    <w:rPr>
      <w:rFonts w:ascii="Times New Roman" w:eastAsia="Times New Roman" w:hAnsi="Times New Roman" w:cs="Times New Roman"/>
      <w:sz w:val="24"/>
      <w:szCs w:val="24"/>
    </w:rPr>
  </w:style>
  <w:style w:type="character" w:customStyle="1" w:styleId="body1">
    <w:name w:val="body1"/>
    <w:basedOn w:val="DefaultParagraphFont"/>
    <w:rsid w:val="003F26C3"/>
    <w:rPr>
      <w:rFonts w:ascii="Arial" w:hAnsi="Arial" w:cs="Arial" w:hint="default"/>
      <w:b w:val="0"/>
      <w:bCs w:val="0"/>
      <w:i w:val="0"/>
      <w:iCs w:val="0"/>
      <w:caps w:val="0"/>
      <w:strike w:val="0"/>
      <w:dstrike w:val="0"/>
      <w:color w:val="000000"/>
      <w:sz w:val="21"/>
      <w:szCs w:val="21"/>
      <w:u w:val="none"/>
      <w:effect w:val="none"/>
    </w:rPr>
  </w:style>
  <w:style w:type="paragraph" w:styleId="Header">
    <w:name w:val="header"/>
    <w:basedOn w:val="Normal"/>
    <w:link w:val="HeaderChar"/>
    <w:uiPriority w:val="99"/>
    <w:unhideWhenUsed/>
    <w:rsid w:val="007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59"/>
    <w:rPr>
      <w:rFonts w:eastAsiaTheme="minorEastAsia"/>
    </w:rPr>
  </w:style>
  <w:style w:type="paragraph" w:styleId="Footer">
    <w:name w:val="footer"/>
    <w:basedOn w:val="Normal"/>
    <w:link w:val="FooterChar"/>
    <w:uiPriority w:val="99"/>
    <w:unhideWhenUsed/>
    <w:rsid w:val="007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59"/>
    <w:rPr>
      <w:rFonts w:eastAsiaTheme="minorEastAsia"/>
    </w:rPr>
  </w:style>
  <w:style w:type="paragraph" w:styleId="BalloonText">
    <w:name w:val="Balloon Text"/>
    <w:basedOn w:val="Normal"/>
    <w:link w:val="BalloonTextChar"/>
    <w:uiPriority w:val="99"/>
    <w:semiHidden/>
    <w:unhideWhenUsed/>
    <w:rsid w:val="00395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0F"/>
    <w:rPr>
      <w:rFonts w:ascii="Tahoma" w:eastAsiaTheme="minorEastAsia" w:hAnsi="Tahoma" w:cs="Tahoma"/>
      <w:sz w:val="16"/>
      <w:szCs w:val="16"/>
    </w:rPr>
  </w:style>
  <w:style w:type="character" w:styleId="Hyperlink">
    <w:name w:val="Hyperlink"/>
    <w:basedOn w:val="DefaultParagraphFont"/>
    <w:uiPriority w:val="99"/>
    <w:semiHidden/>
    <w:unhideWhenUsed/>
    <w:rsid w:val="00137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AFB6-FF17-4993-91D0-BE7B02EA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BB8B6F59.dotm</Template>
  <TotalTime>0</TotalTime>
  <Pages>4</Pages>
  <Words>1276</Words>
  <Characters>7275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Hart</dc:creator>
  <cp:lastModifiedBy>Beth Von Behren</cp:lastModifiedBy>
  <cp:revision>2</cp:revision>
  <cp:lastPrinted>2019-06-13T16:20:00Z</cp:lastPrinted>
  <dcterms:created xsi:type="dcterms:W3CDTF">2019-10-03T21:15:00Z</dcterms:created>
  <dcterms:modified xsi:type="dcterms:W3CDTF">2019-10-03T21:15:00Z</dcterms:modified>
</cp:coreProperties>
</file>