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1B28" w14:textId="77777777" w:rsidR="00C426E3" w:rsidRPr="008E2753" w:rsidRDefault="00C426E3" w:rsidP="00C426E3">
      <w:pPr>
        <w:ind w:firstLine="72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KIRKWOOD HUMAN RIGHTS COMMISSION</w:t>
      </w:r>
    </w:p>
    <w:p w14:paraId="0C0CAEDE" w14:textId="77777777" w:rsidR="00C426E3" w:rsidRPr="008E2753" w:rsidRDefault="00C426E3" w:rsidP="00C426E3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Minutes</w:t>
      </w:r>
    </w:p>
    <w:p w14:paraId="5D9D2C40" w14:textId="63F20219" w:rsidR="00C426E3" w:rsidRPr="008E2753" w:rsidRDefault="00101675" w:rsidP="00C426E3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May 14</w:t>
      </w:r>
      <w:r w:rsidR="00503F05" w:rsidRPr="008E2753">
        <w:rPr>
          <w:rFonts w:ascii="Arial" w:hAnsi="Arial" w:cs="Arial"/>
          <w:b/>
          <w:color w:val="000000" w:themeColor="text1"/>
          <w:sz w:val="24"/>
          <w:szCs w:val="24"/>
        </w:rPr>
        <w:t>, 2019</w:t>
      </w:r>
    </w:p>
    <w:p w14:paraId="71B77687" w14:textId="77777777" w:rsidR="00C426E3" w:rsidRPr="008E2753" w:rsidRDefault="00C426E3" w:rsidP="00C426E3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6:30 p.m.</w:t>
      </w:r>
    </w:p>
    <w:p w14:paraId="28344D28" w14:textId="77777777" w:rsidR="00C426E3" w:rsidRPr="008E2753" w:rsidRDefault="00C426E3" w:rsidP="00C426E3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80CE98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The meeting was called to order at 6:30 p.m. by Chair Denis Hart.</w:t>
      </w:r>
    </w:p>
    <w:p w14:paraId="5D829FF8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773FC595" w14:textId="0ED2EADA" w:rsidR="00C426E3" w:rsidRPr="008E275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Present</w:t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  <w:t>Absent</w:t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648BD2D2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1F0B7DE" w14:textId="77777777" w:rsidR="005F242F" w:rsidRPr="008E2753" w:rsidRDefault="00C426E3" w:rsidP="005F242F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Bob </w:t>
      </w:r>
      <w:r w:rsidR="00A70F4C" w:rsidRPr="008E2753">
        <w:rPr>
          <w:rFonts w:ascii="Arial" w:hAnsi="Arial" w:cs="Arial"/>
          <w:color w:val="000000" w:themeColor="text1"/>
          <w:sz w:val="24"/>
          <w:szCs w:val="24"/>
        </w:rPr>
        <w:t>Boyd, Vice Chair</w:t>
      </w:r>
      <w:r w:rsidR="00A70F4C"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="005F242F"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="005F242F" w:rsidRPr="008E2753">
        <w:rPr>
          <w:rFonts w:ascii="Arial" w:hAnsi="Arial" w:cs="Arial"/>
          <w:color w:val="000000" w:themeColor="text1"/>
          <w:sz w:val="24"/>
          <w:szCs w:val="24"/>
        </w:rPr>
        <w:tab/>
        <w:t>Denis Hart, Chair</w:t>
      </w:r>
    </w:p>
    <w:p w14:paraId="3E949EE0" w14:textId="4D6E8E66" w:rsidR="00A70F4C" w:rsidRPr="008E2753" w:rsidRDefault="009F15D1" w:rsidP="00A70F4C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Verneda Carrier</w:t>
      </w:r>
      <w:r w:rsidR="00347523"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="00812AE8" w:rsidRPr="008E2753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D76329E" w14:textId="560F6E7F" w:rsidR="00C426E3" w:rsidRPr="008E2753" w:rsidRDefault="009F15D1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Josh Lewis</w:t>
      </w:r>
      <w:r w:rsidR="00347523"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="00EE71EA"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="00C426E3" w:rsidRPr="008E2753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7BFF006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Geoff Morrison</w:t>
      </w:r>
    </w:p>
    <w:p w14:paraId="496802AD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Judy Moticka</w:t>
      </w:r>
    </w:p>
    <w:p w14:paraId="7B6C95B4" w14:textId="0FB8125B" w:rsidR="00874289" w:rsidRPr="008E2753" w:rsidRDefault="00874289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Amanda Sher, Secretary</w:t>
      </w:r>
    </w:p>
    <w:p w14:paraId="56F668B7" w14:textId="461C0973" w:rsidR="00C85B86" w:rsidRPr="008E2753" w:rsidRDefault="00C85B86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Ronda Wallace</w:t>
      </w:r>
    </w:p>
    <w:p w14:paraId="23DBB094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William Winter</w:t>
      </w:r>
    </w:p>
    <w:p w14:paraId="3E11D630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7AB5E956" w14:textId="2F15F211" w:rsidR="00C426E3" w:rsidRPr="008E2753" w:rsidRDefault="00911D12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Staff</w:t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26E3"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  <w:r w:rsidR="00356608"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26E3" w:rsidRPr="008E2753">
        <w:rPr>
          <w:rFonts w:ascii="Arial" w:hAnsi="Arial" w:cs="Arial"/>
          <w:color w:val="000000" w:themeColor="text1"/>
          <w:sz w:val="24"/>
          <w:szCs w:val="24"/>
        </w:rPr>
        <w:t>Russ Hawes</w:t>
      </w:r>
    </w:p>
    <w:p w14:paraId="77F432F1" w14:textId="77777777" w:rsidR="00911D12" w:rsidRPr="008E2753" w:rsidRDefault="00911D12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2FC56F32" w14:textId="22F9D51F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Other</w:t>
      </w: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="00663482"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>Kathie Valentine, City of Kirkwood Admin. Department</w:t>
      </w:r>
    </w:p>
    <w:p w14:paraId="44479AD2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A0B32F9" w14:textId="514E2917" w:rsidR="00C426E3" w:rsidRPr="008E2753" w:rsidRDefault="00C426E3" w:rsidP="00C426E3">
      <w:pPr>
        <w:ind w:left="3600" w:hanging="360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Visitors</w:t>
      </w:r>
      <w:r w:rsidR="001A19D5" w:rsidRPr="008E275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</w:t>
      </w:r>
      <w:r w:rsidR="00663482" w:rsidRPr="008E27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9839C6" w:rsidRPr="008E2753">
        <w:rPr>
          <w:rFonts w:ascii="Arial" w:hAnsi="Arial" w:cs="Arial"/>
          <w:color w:val="000000" w:themeColor="text1"/>
          <w:sz w:val="24"/>
          <w:szCs w:val="24"/>
        </w:rPr>
        <w:t>Jeannie Webdell</w:t>
      </w:r>
      <w:r w:rsidR="00374023" w:rsidRPr="008E27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F242F" w:rsidRPr="008E2753">
        <w:rPr>
          <w:rFonts w:ascii="Arial" w:hAnsi="Arial" w:cs="Arial"/>
          <w:color w:val="000000" w:themeColor="text1"/>
          <w:sz w:val="24"/>
          <w:szCs w:val="24"/>
        </w:rPr>
        <w:t>Genevieve Hodges, Ron Hodges</w:t>
      </w:r>
    </w:p>
    <w:p w14:paraId="6AAF3546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E9BAED2" w14:textId="77777777" w:rsidR="00C426E3" w:rsidRPr="008E2753" w:rsidRDefault="00C426E3" w:rsidP="00C426E3">
      <w:pPr>
        <w:ind w:left="2880" w:hanging="288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Roll Call</w:t>
      </w:r>
    </w:p>
    <w:p w14:paraId="158E99D0" w14:textId="77777777" w:rsidR="00C426E3" w:rsidRPr="008E2753" w:rsidRDefault="00C426E3" w:rsidP="00C426E3">
      <w:pPr>
        <w:ind w:left="2880" w:hanging="288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1AAF8D24" w14:textId="58F8853B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Roll call was taken </w:t>
      </w:r>
      <w:r w:rsidR="00FD4985" w:rsidRPr="008E2753">
        <w:rPr>
          <w:rFonts w:ascii="Arial" w:hAnsi="Arial" w:cs="Arial"/>
          <w:color w:val="000000" w:themeColor="text1"/>
          <w:sz w:val="24"/>
          <w:szCs w:val="24"/>
        </w:rPr>
        <w:t>by Amanda Sher</w:t>
      </w:r>
      <w:r w:rsidR="00736090" w:rsidRPr="008E27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with attendance reflected above.  </w:t>
      </w:r>
    </w:p>
    <w:p w14:paraId="5BC669FB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5DC9C18" w14:textId="77777777" w:rsidR="00C426E3" w:rsidRPr="008E275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Approval of Minutes</w:t>
      </w:r>
    </w:p>
    <w:p w14:paraId="5B5D43B9" w14:textId="77777777" w:rsidR="00C426E3" w:rsidRPr="008E275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FBE57A" w14:textId="064554BF" w:rsidR="00C426E3" w:rsidRPr="008E2753" w:rsidRDefault="00C5291C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M</w:t>
      </w:r>
      <w:r w:rsidR="005F242F" w:rsidRPr="008E2753">
        <w:rPr>
          <w:rFonts w:ascii="Arial" w:hAnsi="Arial" w:cs="Arial"/>
          <w:color w:val="000000" w:themeColor="text1"/>
          <w:sz w:val="24"/>
          <w:szCs w:val="24"/>
        </w:rPr>
        <w:t>otion was made by William Winter</w:t>
      </w:r>
      <w:r w:rsidR="00BF2889" w:rsidRPr="008E2753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5F242F" w:rsidRPr="008E2753">
        <w:rPr>
          <w:rFonts w:ascii="Arial" w:hAnsi="Arial" w:cs="Arial"/>
          <w:color w:val="000000" w:themeColor="text1"/>
          <w:sz w:val="24"/>
          <w:szCs w:val="24"/>
        </w:rPr>
        <w:t xml:space="preserve"> seconded by Amanda Sher</w:t>
      </w:r>
      <w:r w:rsidR="009F15D1" w:rsidRPr="008E27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26E3" w:rsidRPr="008E2753">
        <w:rPr>
          <w:rFonts w:ascii="Arial" w:hAnsi="Arial" w:cs="Arial"/>
          <w:color w:val="000000" w:themeColor="text1"/>
          <w:sz w:val="24"/>
          <w:szCs w:val="24"/>
        </w:rPr>
        <w:t>to ap</w:t>
      </w:r>
      <w:r w:rsidR="009839C6" w:rsidRPr="008E2753">
        <w:rPr>
          <w:rFonts w:ascii="Arial" w:hAnsi="Arial" w:cs="Arial"/>
          <w:color w:val="000000" w:themeColor="text1"/>
          <w:sz w:val="24"/>
          <w:szCs w:val="24"/>
        </w:rPr>
        <w:t>pr</w:t>
      </w:r>
      <w:r w:rsidR="00A70F4C" w:rsidRPr="008E2753">
        <w:rPr>
          <w:rFonts w:ascii="Arial" w:hAnsi="Arial" w:cs="Arial"/>
          <w:color w:val="000000" w:themeColor="text1"/>
          <w:sz w:val="24"/>
          <w:szCs w:val="24"/>
        </w:rPr>
        <w:t>ove</w:t>
      </w:r>
      <w:r w:rsidR="005F242F" w:rsidRPr="008E2753">
        <w:rPr>
          <w:rFonts w:ascii="Arial" w:hAnsi="Arial" w:cs="Arial"/>
          <w:color w:val="000000" w:themeColor="text1"/>
          <w:sz w:val="24"/>
          <w:szCs w:val="24"/>
        </w:rPr>
        <w:t xml:space="preserve"> the minutes of the April 9</w:t>
      </w:r>
      <w:r w:rsidR="00BF2889" w:rsidRPr="008E2753">
        <w:rPr>
          <w:rFonts w:ascii="Arial" w:hAnsi="Arial" w:cs="Arial"/>
          <w:color w:val="000000" w:themeColor="text1"/>
          <w:sz w:val="24"/>
          <w:szCs w:val="24"/>
        </w:rPr>
        <w:t>, 2019</w:t>
      </w:r>
      <w:r w:rsidR="00C426E3" w:rsidRPr="008E2753">
        <w:rPr>
          <w:rFonts w:ascii="Arial" w:hAnsi="Arial" w:cs="Arial"/>
          <w:color w:val="000000" w:themeColor="text1"/>
          <w:sz w:val="24"/>
          <w:szCs w:val="24"/>
        </w:rPr>
        <w:t xml:space="preserve"> meeting</w:t>
      </w:r>
      <w:r w:rsidR="005C09C0" w:rsidRPr="008E2753">
        <w:rPr>
          <w:rFonts w:ascii="Arial" w:hAnsi="Arial" w:cs="Arial"/>
          <w:color w:val="000000" w:themeColor="text1"/>
          <w:sz w:val="24"/>
          <w:szCs w:val="24"/>
        </w:rPr>
        <w:t xml:space="preserve"> as amended</w:t>
      </w:r>
      <w:r w:rsidR="00C426E3" w:rsidRPr="008E2753">
        <w:rPr>
          <w:rFonts w:ascii="Arial" w:hAnsi="Arial" w:cs="Arial"/>
          <w:color w:val="000000" w:themeColor="text1"/>
          <w:sz w:val="24"/>
          <w:szCs w:val="24"/>
        </w:rPr>
        <w:t xml:space="preserve">.  All in favor, motion carried.  </w:t>
      </w:r>
    </w:p>
    <w:p w14:paraId="119F47EC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498D9392" w14:textId="77777777" w:rsidR="007C59A4" w:rsidRPr="008E2753" w:rsidRDefault="007C59A4" w:rsidP="007C59A4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City Council Liaison Comments</w:t>
      </w:r>
    </w:p>
    <w:p w14:paraId="57631C7B" w14:textId="77777777" w:rsidR="007C59A4" w:rsidRPr="008E2753" w:rsidRDefault="007C59A4" w:rsidP="007C59A4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CF59F4" w14:textId="686FAD4A" w:rsidR="00C86F47" w:rsidRPr="008E2753" w:rsidRDefault="00B724C4" w:rsidP="007C59A4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Coun</w:t>
      </w:r>
      <w:r w:rsidR="00B06D65" w:rsidRPr="008E2753">
        <w:rPr>
          <w:rFonts w:ascii="Arial" w:hAnsi="Arial" w:cs="Arial"/>
          <w:color w:val="000000" w:themeColor="text1"/>
          <w:sz w:val="24"/>
          <w:szCs w:val="24"/>
        </w:rPr>
        <w:t>cil Member Duwe expressed her appreciation for the work</w:t>
      </w:r>
      <w:r w:rsidR="00412183" w:rsidRPr="008E2753">
        <w:rPr>
          <w:rFonts w:ascii="Arial" w:hAnsi="Arial" w:cs="Arial"/>
          <w:color w:val="000000" w:themeColor="text1"/>
          <w:sz w:val="24"/>
          <w:szCs w:val="24"/>
        </w:rPr>
        <w:t xml:space="preserve"> of Denis Hart</w:t>
      </w:r>
      <w:r w:rsidR="00B06D65" w:rsidRPr="008E2753">
        <w:rPr>
          <w:rFonts w:ascii="Arial" w:hAnsi="Arial" w:cs="Arial"/>
          <w:color w:val="000000" w:themeColor="text1"/>
          <w:sz w:val="24"/>
          <w:szCs w:val="24"/>
        </w:rPr>
        <w:t xml:space="preserve"> while serving </w:t>
      </w:r>
      <w:r w:rsidR="00412183" w:rsidRPr="008E2753">
        <w:rPr>
          <w:rFonts w:ascii="Arial" w:hAnsi="Arial" w:cs="Arial"/>
          <w:color w:val="000000" w:themeColor="text1"/>
          <w:sz w:val="24"/>
          <w:szCs w:val="24"/>
        </w:rPr>
        <w:t xml:space="preserve">on the KHRC the last six years.  </w:t>
      </w:r>
    </w:p>
    <w:p w14:paraId="1FD30DEA" w14:textId="77777777" w:rsidR="00B06D65" w:rsidRPr="008E2753" w:rsidRDefault="00B06D65" w:rsidP="007C59A4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15E50CEF" w14:textId="6E8CB56F" w:rsidR="00B06D65" w:rsidRPr="008E2753" w:rsidRDefault="00B06D65" w:rsidP="007C59A4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She also spoke regarding the progress being made on the Performing Arts Center.  </w:t>
      </w:r>
    </w:p>
    <w:p w14:paraId="6357CB7C" w14:textId="77777777" w:rsidR="00ED36B1" w:rsidRPr="008E2753" w:rsidRDefault="00ED36B1" w:rsidP="007C59A4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3A2630E2" w14:textId="45672F77" w:rsidR="00ED36B1" w:rsidRPr="008E2753" w:rsidRDefault="00BA3905" w:rsidP="007C59A4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Chief Administrative Officer Comments</w:t>
      </w:r>
    </w:p>
    <w:p w14:paraId="6DADF399" w14:textId="77777777" w:rsidR="00BA3905" w:rsidRPr="008E2753" w:rsidRDefault="00BA3905" w:rsidP="007C59A4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07C218" w14:textId="7CDFC664" w:rsidR="00BA3905" w:rsidRPr="008E2753" w:rsidRDefault="003A6467" w:rsidP="00BA3905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Russ Hawes spoke about</w:t>
      </w:r>
      <w:r w:rsidR="00420CF1" w:rsidRPr="008E2753">
        <w:rPr>
          <w:rFonts w:ascii="Arial" w:hAnsi="Arial" w:cs="Arial"/>
          <w:color w:val="000000" w:themeColor="text1"/>
          <w:sz w:val="24"/>
          <w:szCs w:val="24"/>
        </w:rPr>
        <w:t xml:space="preserve"> Denis Hart stating that Denis is</w:t>
      </w:r>
      <w:r w:rsidR="00113EC9" w:rsidRPr="008E2753">
        <w:rPr>
          <w:rFonts w:ascii="Arial" w:hAnsi="Arial" w:cs="Arial"/>
          <w:color w:val="000000" w:themeColor="text1"/>
          <w:sz w:val="24"/>
          <w:szCs w:val="24"/>
        </w:rPr>
        <w:t xml:space="preserve"> a very caring, special man. </w:t>
      </w:r>
    </w:p>
    <w:p w14:paraId="76946DD6" w14:textId="24C85F79" w:rsidR="00C426E3" w:rsidRPr="008E2753" w:rsidRDefault="00D41AB3" w:rsidP="00BA3905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B41F04" w:rsidRPr="008E2753">
        <w:rPr>
          <w:rFonts w:ascii="Arial" w:hAnsi="Arial" w:cs="Arial"/>
          <w:b/>
          <w:color w:val="000000" w:themeColor="text1"/>
          <w:sz w:val="24"/>
          <w:szCs w:val="24"/>
        </w:rPr>
        <w:t>isitor Introductions</w:t>
      </w:r>
    </w:p>
    <w:p w14:paraId="3746B4FC" w14:textId="216963C6" w:rsidR="00C426E3" w:rsidRPr="008E2753" w:rsidRDefault="00BD55FB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Visitors in attendance introduced themselves.  Jeannie Webdell, Genevieve Hodges and Ron Hodges all spoke about Denis Hart, conveying their gratitude for his work on the Commission</w:t>
      </w:r>
      <w:r w:rsidR="00F97273" w:rsidRPr="008E2753">
        <w:rPr>
          <w:rFonts w:ascii="Arial" w:hAnsi="Arial" w:cs="Arial"/>
          <w:color w:val="000000" w:themeColor="text1"/>
          <w:sz w:val="24"/>
          <w:szCs w:val="24"/>
        </w:rPr>
        <w:t xml:space="preserve"> and also </w:t>
      </w:r>
      <w:r w:rsidR="0009235A" w:rsidRPr="008E2753">
        <w:rPr>
          <w:rFonts w:ascii="Arial" w:hAnsi="Arial" w:cs="Arial"/>
          <w:color w:val="000000" w:themeColor="text1"/>
          <w:sz w:val="24"/>
          <w:szCs w:val="24"/>
        </w:rPr>
        <w:t>their personal interactions with him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4C5E6C0E" w14:textId="77777777" w:rsidR="00BD55FB" w:rsidRPr="008E2753" w:rsidRDefault="00BD55FB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683DC232" w14:textId="3B5538B0" w:rsidR="00BD55FB" w:rsidRPr="008E2753" w:rsidRDefault="00BD55FB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lastRenderedPageBreak/>
        <w:t>Officer Gary B</w:t>
      </w:r>
      <w:r w:rsidR="00721B53" w:rsidRPr="008E2753">
        <w:rPr>
          <w:rFonts w:ascii="Arial" w:hAnsi="Arial" w:cs="Arial"/>
          <w:color w:val="000000" w:themeColor="text1"/>
          <w:sz w:val="24"/>
          <w:szCs w:val="24"/>
        </w:rPr>
        <w:t>aldridge entered the meeting.  The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 Hot Dog Dayz of S</w:t>
      </w:r>
      <w:r w:rsidR="00721B53" w:rsidRPr="008E2753">
        <w:rPr>
          <w:rFonts w:ascii="Arial" w:hAnsi="Arial" w:cs="Arial"/>
          <w:color w:val="000000" w:themeColor="text1"/>
          <w:sz w:val="24"/>
          <w:szCs w:val="24"/>
        </w:rPr>
        <w:t>ummer schedule was distributed with Officer Baldridge inviting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 all Commissioners</w:t>
      </w:r>
      <w:r w:rsidR="00721B53" w:rsidRPr="008E2753">
        <w:rPr>
          <w:rFonts w:ascii="Arial" w:hAnsi="Arial" w:cs="Arial"/>
          <w:color w:val="000000" w:themeColor="text1"/>
          <w:sz w:val="24"/>
          <w:szCs w:val="24"/>
        </w:rPr>
        <w:t xml:space="preserve"> to attend the events.  He 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spoke regarding the </w:t>
      </w:r>
      <w:r w:rsidR="006F7754" w:rsidRPr="008E2753">
        <w:rPr>
          <w:rFonts w:ascii="Arial" w:hAnsi="Arial" w:cs="Arial"/>
          <w:color w:val="000000" w:themeColor="text1"/>
          <w:sz w:val="24"/>
          <w:szCs w:val="24"/>
        </w:rPr>
        <w:t>effort</w:t>
      </w:r>
      <w:r w:rsidR="00EC2E29" w:rsidRPr="008E2753">
        <w:rPr>
          <w:rFonts w:ascii="Arial" w:hAnsi="Arial" w:cs="Arial"/>
          <w:color w:val="000000" w:themeColor="text1"/>
          <w:sz w:val="24"/>
          <w:szCs w:val="24"/>
        </w:rPr>
        <w:t>s</w:t>
      </w:r>
      <w:r w:rsidR="006F7754" w:rsidRPr="008E2753">
        <w:rPr>
          <w:rFonts w:ascii="Arial" w:hAnsi="Arial" w:cs="Arial"/>
          <w:color w:val="000000" w:themeColor="text1"/>
          <w:sz w:val="24"/>
          <w:szCs w:val="24"/>
        </w:rPr>
        <w:t xml:space="preserve"> being made by the Kirkwood Police Department to rejuvenate </w:t>
      </w:r>
      <w:r w:rsidR="00521E33" w:rsidRPr="008E2753">
        <w:rPr>
          <w:rFonts w:ascii="Arial" w:hAnsi="Arial" w:cs="Arial"/>
          <w:color w:val="000000" w:themeColor="text1"/>
          <w:sz w:val="24"/>
          <w:szCs w:val="24"/>
        </w:rPr>
        <w:t>the chaplain’s program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E26378" w:rsidRPr="008E2753">
        <w:rPr>
          <w:rFonts w:ascii="Arial" w:hAnsi="Arial" w:cs="Arial"/>
          <w:color w:val="000000" w:themeColor="text1"/>
          <w:sz w:val="24"/>
          <w:szCs w:val="24"/>
        </w:rPr>
        <w:t>On Apr</w:t>
      </w:r>
      <w:r w:rsidR="00DD641B" w:rsidRPr="008E2753">
        <w:rPr>
          <w:rFonts w:ascii="Arial" w:hAnsi="Arial" w:cs="Arial"/>
          <w:color w:val="000000" w:themeColor="text1"/>
          <w:sz w:val="24"/>
          <w:szCs w:val="24"/>
        </w:rPr>
        <w:t xml:space="preserve">il 23, 2019, the department </w:t>
      </w:r>
      <w:r w:rsidR="00E26378" w:rsidRPr="008E2753">
        <w:rPr>
          <w:rFonts w:ascii="Arial" w:hAnsi="Arial" w:cs="Arial"/>
          <w:color w:val="000000" w:themeColor="text1"/>
          <w:sz w:val="24"/>
          <w:szCs w:val="24"/>
        </w:rPr>
        <w:t>hosted an event at the Greentree Community Church, in conjunction with Crossroads (a multi-jurisdictional collaboration of police departments), entitled “Risky Behavior” which is a program about teenagers and what to look for regarding alcohol and other drugs</w:t>
      </w:r>
      <w:r w:rsidR="000C620A" w:rsidRPr="008E2753">
        <w:rPr>
          <w:rFonts w:ascii="Arial" w:hAnsi="Arial" w:cs="Arial"/>
          <w:color w:val="000000" w:themeColor="text1"/>
          <w:sz w:val="24"/>
          <w:szCs w:val="24"/>
        </w:rPr>
        <w:t xml:space="preserve">.  The event was quite successful with </w:t>
      </w:r>
      <w:r w:rsidR="00A15D88" w:rsidRPr="008E2753">
        <w:rPr>
          <w:rFonts w:ascii="Arial" w:hAnsi="Arial" w:cs="Arial"/>
          <w:color w:val="000000" w:themeColor="text1"/>
          <w:sz w:val="24"/>
          <w:szCs w:val="24"/>
        </w:rPr>
        <w:t>an</w:t>
      </w:r>
      <w:r w:rsidR="000C620A" w:rsidRPr="008E2753">
        <w:rPr>
          <w:rFonts w:ascii="Arial" w:hAnsi="Arial" w:cs="Arial"/>
          <w:color w:val="000000" w:themeColor="text1"/>
          <w:sz w:val="24"/>
          <w:szCs w:val="24"/>
        </w:rPr>
        <w:t xml:space="preserve"> estimated 157</w:t>
      </w:r>
      <w:r w:rsidR="00E26378" w:rsidRPr="008E27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524B" w:rsidRPr="008E2753">
        <w:rPr>
          <w:rFonts w:ascii="Arial" w:hAnsi="Arial" w:cs="Arial"/>
          <w:color w:val="000000" w:themeColor="text1"/>
          <w:sz w:val="24"/>
          <w:szCs w:val="24"/>
        </w:rPr>
        <w:t xml:space="preserve">citizens </w:t>
      </w:r>
      <w:r w:rsidR="00E26378" w:rsidRPr="008E2753">
        <w:rPr>
          <w:rFonts w:ascii="Arial" w:hAnsi="Arial" w:cs="Arial"/>
          <w:color w:val="000000" w:themeColor="text1"/>
          <w:sz w:val="24"/>
          <w:szCs w:val="24"/>
        </w:rPr>
        <w:t xml:space="preserve">in attendance.  </w:t>
      </w:r>
    </w:p>
    <w:p w14:paraId="4105FC1F" w14:textId="77777777" w:rsidR="00BD44C3" w:rsidRPr="008E2753" w:rsidRDefault="00BD44C3" w:rsidP="00F10038">
      <w:pPr>
        <w:ind w:left="3600" w:hanging="360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5CA0764" w14:textId="77777777" w:rsidR="00C426E3" w:rsidRPr="008E2753" w:rsidRDefault="00C426E3" w:rsidP="009957B8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Strategic Plan Reports</w:t>
      </w:r>
    </w:p>
    <w:p w14:paraId="0455B958" w14:textId="77777777" w:rsidR="00A80FB9" w:rsidRPr="008E2753" w:rsidRDefault="00610C2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B.1</w:t>
      </w:r>
    </w:p>
    <w:p w14:paraId="053CC685" w14:textId="77777777" w:rsidR="00A80FB9" w:rsidRPr="008E2753" w:rsidRDefault="00A80FB9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5BAF13E9" w14:textId="53BC3701" w:rsidR="00A80FB9" w:rsidRPr="008E2753" w:rsidRDefault="00A80FB9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Geoff </w:t>
      </w:r>
      <w:r w:rsidR="005D0F19" w:rsidRPr="008E2753">
        <w:rPr>
          <w:rFonts w:ascii="Arial" w:hAnsi="Arial" w:cs="Arial"/>
          <w:color w:val="000000" w:themeColor="text1"/>
        </w:rPr>
        <w:t xml:space="preserve">Morrison advised that </w:t>
      </w:r>
      <w:r w:rsidRPr="008E2753">
        <w:rPr>
          <w:rFonts w:ascii="Arial" w:hAnsi="Arial" w:cs="Arial"/>
          <w:color w:val="000000" w:themeColor="text1"/>
        </w:rPr>
        <w:t>Metropolitan Congregations United would be holding a meeting entitled “Break the Pipeline” on May 21</w:t>
      </w:r>
      <w:r w:rsidRPr="008E2753">
        <w:rPr>
          <w:rFonts w:ascii="Arial" w:hAnsi="Arial" w:cs="Arial"/>
          <w:color w:val="000000" w:themeColor="text1"/>
          <w:vertAlign w:val="superscript"/>
        </w:rPr>
        <w:t>st</w:t>
      </w:r>
      <w:r w:rsidRPr="008E2753">
        <w:rPr>
          <w:rFonts w:ascii="Arial" w:hAnsi="Arial" w:cs="Arial"/>
          <w:color w:val="000000" w:themeColor="text1"/>
        </w:rPr>
        <w:t xml:space="preserve"> at 6:30 p.m. at the First Unitarian Church, 5007 Waterman Blvd., St. Louis.  </w:t>
      </w:r>
    </w:p>
    <w:p w14:paraId="07987F9D" w14:textId="77777777" w:rsidR="00A80FB9" w:rsidRPr="008E2753" w:rsidRDefault="00A80FB9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00644C5B" w14:textId="5A997966" w:rsidR="00A80FB9" w:rsidRPr="008E2753" w:rsidRDefault="005D0F19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He also mentioned that he had</w:t>
      </w:r>
      <w:r w:rsidR="00A80FB9" w:rsidRPr="008E2753">
        <w:rPr>
          <w:rFonts w:ascii="Arial" w:hAnsi="Arial" w:cs="Arial"/>
          <w:color w:val="000000" w:themeColor="text1"/>
        </w:rPr>
        <w:t xml:space="preserve"> sent an e-mail </w:t>
      </w:r>
      <w:r w:rsidRPr="008E2753">
        <w:rPr>
          <w:rFonts w:ascii="Arial" w:hAnsi="Arial" w:cs="Arial"/>
          <w:color w:val="000000" w:themeColor="text1"/>
        </w:rPr>
        <w:t>to the Commissioners regarding the</w:t>
      </w:r>
      <w:r w:rsidR="00A80FB9" w:rsidRPr="008E2753">
        <w:rPr>
          <w:rFonts w:ascii="Arial" w:hAnsi="Arial" w:cs="Arial"/>
          <w:color w:val="000000" w:themeColor="text1"/>
        </w:rPr>
        <w:t xml:space="preserve"> Alliance for Interracial Dignity </w:t>
      </w:r>
      <w:r w:rsidR="003236D7" w:rsidRPr="008E2753">
        <w:rPr>
          <w:rFonts w:ascii="Arial" w:hAnsi="Arial" w:cs="Arial"/>
          <w:color w:val="000000" w:themeColor="text1"/>
        </w:rPr>
        <w:t>meeting that had been held</w:t>
      </w:r>
      <w:r w:rsidR="00E036B5" w:rsidRPr="008E2753">
        <w:rPr>
          <w:rFonts w:ascii="Arial" w:hAnsi="Arial" w:cs="Arial"/>
          <w:color w:val="000000" w:themeColor="text1"/>
        </w:rPr>
        <w:t xml:space="preserve">. At the meeting, </w:t>
      </w:r>
      <w:r w:rsidR="00A80FB9" w:rsidRPr="008E2753">
        <w:rPr>
          <w:rFonts w:ascii="Arial" w:hAnsi="Arial" w:cs="Arial"/>
          <w:color w:val="000000" w:themeColor="text1"/>
        </w:rPr>
        <w:t>informatio</w:t>
      </w:r>
      <w:r w:rsidR="003236D7" w:rsidRPr="008E2753">
        <w:rPr>
          <w:rFonts w:ascii="Arial" w:hAnsi="Arial" w:cs="Arial"/>
          <w:color w:val="000000" w:themeColor="text1"/>
        </w:rPr>
        <w:t xml:space="preserve">n </w:t>
      </w:r>
      <w:r w:rsidR="00E036B5" w:rsidRPr="008E2753">
        <w:rPr>
          <w:rFonts w:ascii="Arial" w:hAnsi="Arial" w:cs="Arial"/>
          <w:color w:val="000000" w:themeColor="text1"/>
        </w:rPr>
        <w:t xml:space="preserve">was provided on </w:t>
      </w:r>
      <w:r w:rsidR="00A80FB9" w:rsidRPr="008E2753">
        <w:rPr>
          <w:rFonts w:ascii="Arial" w:hAnsi="Arial" w:cs="Arial"/>
          <w:color w:val="000000" w:themeColor="text1"/>
        </w:rPr>
        <w:t xml:space="preserve">how property tax relief could contribute towards building an inclusive and diverse community.  </w:t>
      </w:r>
      <w:r w:rsidR="00DC1812" w:rsidRPr="008E2753">
        <w:rPr>
          <w:rFonts w:ascii="Arial" w:hAnsi="Arial" w:cs="Arial"/>
          <w:color w:val="000000" w:themeColor="text1"/>
        </w:rPr>
        <w:t>The alliance will not meet again until the end of Au</w:t>
      </w:r>
      <w:r w:rsidR="0087186C" w:rsidRPr="008E2753">
        <w:rPr>
          <w:rFonts w:ascii="Arial" w:hAnsi="Arial" w:cs="Arial"/>
          <w:color w:val="000000" w:themeColor="text1"/>
        </w:rPr>
        <w:t xml:space="preserve">gust or </w:t>
      </w:r>
      <w:r w:rsidR="00DC1812" w:rsidRPr="008E2753">
        <w:rPr>
          <w:rFonts w:ascii="Arial" w:hAnsi="Arial" w:cs="Arial"/>
          <w:color w:val="000000" w:themeColor="text1"/>
        </w:rPr>
        <w:t xml:space="preserve">early September.  </w:t>
      </w:r>
    </w:p>
    <w:p w14:paraId="5D84A16A" w14:textId="77777777" w:rsidR="00D10296" w:rsidRPr="008E2753" w:rsidRDefault="00D1029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443143B0" w14:textId="530A300D" w:rsidR="00D10296" w:rsidRPr="008E2753" w:rsidRDefault="006E328B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Willia</w:t>
      </w:r>
      <w:r w:rsidR="00D10296" w:rsidRPr="008E2753">
        <w:rPr>
          <w:rFonts w:ascii="Arial" w:hAnsi="Arial" w:cs="Arial"/>
          <w:color w:val="000000" w:themeColor="text1"/>
        </w:rPr>
        <w:t xml:space="preserve">m Winter </w:t>
      </w:r>
      <w:r w:rsidRPr="008E2753">
        <w:rPr>
          <w:rFonts w:ascii="Arial" w:hAnsi="Arial" w:cs="Arial"/>
          <w:color w:val="000000" w:themeColor="text1"/>
        </w:rPr>
        <w:t xml:space="preserve">had attended a meeting of the Meacham Park Neighborhood Improvement Association where a representative of the prosecuting attorney’s office spoke regarding incarceration for minor crimes and changes they hope to make.  </w:t>
      </w:r>
      <w:r w:rsidR="00CA1CFD" w:rsidRPr="008E2753">
        <w:rPr>
          <w:rFonts w:ascii="Arial" w:hAnsi="Arial" w:cs="Arial"/>
          <w:color w:val="000000" w:themeColor="text1"/>
        </w:rPr>
        <w:t>William Winter described Denis Hart as being a conscien</w:t>
      </w:r>
      <w:bookmarkStart w:id="0" w:name="_GoBack"/>
      <w:bookmarkEnd w:id="0"/>
      <w:r w:rsidR="00CA1CFD" w:rsidRPr="008E2753">
        <w:rPr>
          <w:rFonts w:ascii="Arial" w:hAnsi="Arial" w:cs="Arial"/>
          <w:color w:val="000000" w:themeColor="text1"/>
        </w:rPr>
        <w:t xml:space="preserve">tious leader for the Commission.  </w:t>
      </w:r>
    </w:p>
    <w:p w14:paraId="0AA6EE6C" w14:textId="77777777" w:rsidR="00DC0CB4" w:rsidRPr="008E2753" w:rsidRDefault="00DC0CB4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41156D8A" w14:textId="63AD334D" w:rsidR="00DC0CB4" w:rsidRPr="008E2753" w:rsidRDefault="00DC0CB4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Verneda Carrier reported that the Kirkwood Social Justice Coalition would be making a presentation on housing at their May 19, 2019 meeting</w:t>
      </w:r>
      <w:r w:rsidR="001D5DDE" w:rsidRPr="008E2753">
        <w:rPr>
          <w:rFonts w:ascii="Arial" w:hAnsi="Arial" w:cs="Arial"/>
          <w:color w:val="000000" w:themeColor="text1"/>
        </w:rPr>
        <w:t xml:space="preserve"> at the Kirkwood United Methodist Church</w:t>
      </w:r>
      <w:r w:rsidRPr="008E2753">
        <w:rPr>
          <w:rFonts w:ascii="Arial" w:hAnsi="Arial" w:cs="Arial"/>
          <w:color w:val="000000" w:themeColor="text1"/>
        </w:rPr>
        <w:t>.</w:t>
      </w:r>
      <w:r w:rsidR="00210020" w:rsidRPr="008E2753">
        <w:rPr>
          <w:rFonts w:ascii="Arial" w:hAnsi="Arial" w:cs="Arial"/>
          <w:color w:val="000000" w:themeColor="text1"/>
        </w:rPr>
        <w:t xml:space="preserve">  Judy Moticka offered to put information regarding the presentation on the KHRC Facebook page.</w:t>
      </w:r>
    </w:p>
    <w:p w14:paraId="67789183" w14:textId="77777777" w:rsidR="00917586" w:rsidRPr="008E2753" w:rsidRDefault="0091758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17734282" w14:textId="7BE27330" w:rsidR="00917586" w:rsidRPr="008E2753" w:rsidRDefault="0091758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B.2</w:t>
      </w:r>
    </w:p>
    <w:p w14:paraId="3BCB28A1" w14:textId="77777777" w:rsidR="00917586" w:rsidRPr="008E2753" w:rsidRDefault="0091758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3969FC50" w14:textId="71F49A15" w:rsidR="00917586" w:rsidRPr="008E2753" w:rsidRDefault="0091758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Geo</w:t>
      </w:r>
      <w:r w:rsidR="0058568C" w:rsidRPr="008E2753">
        <w:rPr>
          <w:rFonts w:ascii="Arial" w:hAnsi="Arial" w:cs="Arial"/>
          <w:color w:val="000000" w:themeColor="text1"/>
        </w:rPr>
        <w:t>ff Morrison reported that he had</w:t>
      </w:r>
      <w:r w:rsidRPr="008E2753">
        <w:rPr>
          <w:rFonts w:ascii="Arial" w:hAnsi="Arial" w:cs="Arial"/>
          <w:color w:val="000000" w:themeColor="text1"/>
        </w:rPr>
        <w:t xml:space="preserve"> reserved a booth for the Commission at the Greentree Festival.</w:t>
      </w:r>
    </w:p>
    <w:p w14:paraId="320156EA" w14:textId="77777777" w:rsidR="00917586" w:rsidRPr="008E2753" w:rsidRDefault="0091758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3CD07F77" w14:textId="6F3EA9E2" w:rsidR="001C3BA4" w:rsidRPr="008E2753" w:rsidRDefault="001C3BA4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B.4 </w:t>
      </w:r>
    </w:p>
    <w:p w14:paraId="25B6C209" w14:textId="77777777" w:rsidR="001C3BA4" w:rsidRPr="008E2753" w:rsidRDefault="001C3BA4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52084267" w14:textId="2936A9E6" w:rsidR="001C3BA4" w:rsidRPr="008E2753" w:rsidRDefault="00E700A9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Judy Moticka reminded Commissioners that the</w:t>
      </w:r>
      <w:r w:rsidR="002631A5" w:rsidRPr="008E2753">
        <w:rPr>
          <w:rFonts w:ascii="Arial" w:hAnsi="Arial" w:cs="Arial"/>
          <w:color w:val="000000" w:themeColor="text1"/>
        </w:rPr>
        <w:t xml:space="preserve"> essay contest award </w:t>
      </w:r>
      <w:r w:rsidRPr="008E2753">
        <w:rPr>
          <w:rFonts w:ascii="Arial" w:hAnsi="Arial" w:cs="Arial"/>
          <w:color w:val="000000" w:themeColor="text1"/>
        </w:rPr>
        <w:t>presentations would be made at the May 16</w:t>
      </w:r>
      <w:r w:rsidR="000E3B9A" w:rsidRPr="008E2753">
        <w:rPr>
          <w:rFonts w:ascii="Arial" w:hAnsi="Arial" w:cs="Arial"/>
          <w:color w:val="000000" w:themeColor="text1"/>
        </w:rPr>
        <w:t>, 2019</w:t>
      </w:r>
      <w:r w:rsidRPr="008E2753">
        <w:rPr>
          <w:rFonts w:ascii="Arial" w:hAnsi="Arial" w:cs="Arial"/>
          <w:color w:val="000000" w:themeColor="text1"/>
        </w:rPr>
        <w:t xml:space="preserve"> City Council meeting.</w:t>
      </w:r>
      <w:r w:rsidR="000023C2" w:rsidRPr="008E2753">
        <w:rPr>
          <w:rFonts w:ascii="Arial" w:hAnsi="Arial" w:cs="Arial"/>
          <w:color w:val="000000" w:themeColor="text1"/>
        </w:rPr>
        <w:t xml:space="preserve">  She also recommended that parental permission be sought </w:t>
      </w:r>
      <w:r w:rsidR="005941B4" w:rsidRPr="008E2753">
        <w:rPr>
          <w:rFonts w:ascii="Arial" w:hAnsi="Arial" w:cs="Arial"/>
          <w:color w:val="000000" w:themeColor="text1"/>
        </w:rPr>
        <w:t xml:space="preserve">next year </w:t>
      </w:r>
      <w:r w:rsidR="000023C2" w:rsidRPr="008E2753">
        <w:rPr>
          <w:rFonts w:ascii="Arial" w:hAnsi="Arial" w:cs="Arial"/>
          <w:color w:val="000000" w:themeColor="text1"/>
        </w:rPr>
        <w:t>allowing essay</w:t>
      </w:r>
      <w:r w:rsidR="005941B4" w:rsidRPr="008E2753">
        <w:rPr>
          <w:rFonts w:ascii="Arial" w:hAnsi="Arial" w:cs="Arial"/>
          <w:color w:val="000000" w:themeColor="text1"/>
        </w:rPr>
        <w:t xml:space="preserve"> contest participation</w:t>
      </w:r>
      <w:r w:rsidR="000023C2" w:rsidRPr="008E2753">
        <w:rPr>
          <w:rFonts w:ascii="Arial" w:hAnsi="Arial" w:cs="Arial"/>
          <w:color w:val="000000" w:themeColor="text1"/>
        </w:rPr>
        <w:t xml:space="preserve">.  </w:t>
      </w:r>
      <w:r w:rsidR="00DA339F" w:rsidRPr="008E2753">
        <w:rPr>
          <w:rFonts w:ascii="Arial" w:hAnsi="Arial" w:cs="Arial"/>
          <w:color w:val="000000" w:themeColor="text1"/>
        </w:rPr>
        <w:t xml:space="preserve">It was noted that </w:t>
      </w:r>
      <w:r w:rsidR="00A8582B" w:rsidRPr="008E2753">
        <w:rPr>
          <w:rFonts w:ascii="Arial" w:hAnsi="Arial" w:cs="Arial"/>
          <w:color w:val="000000" w:themeColor="text1"/>
        </w:rPr>
        <w:t>copies of the essays, with th</w:t>
      </w:r>
      <w:r w:rsidR="00934111" w:rsidRPr="008E2753">
        <w:rPr>
          <w:rFonts w:ascii="Arial" w:hAnsi="Arial" w:cs="Arial"/>
          <w:color w:val="000000" w:themeColor="text1"/>
        </w:rPr>
        <w:t>e names of the students removed</w:t>
      </w:r>
      <w:r w:rsidR="00A8582B" w:rsidRPr="008E2753">
        <w:rPr>
          <w:rFonts w:ascii="Arial" w:hAnsi="Arial" w:cs="Arial"/>
          <w:color w:val="000000" w:themeColor="text1"/>
        </w:rPr>
        <w:t xml:space="preserve">, be given to </w:t>
      </w:r>
      <w:r w:rsidR="00DA339F" w:rsidRPr="008E2753">
        <w:rPr>
          <w:rFonts w:ascii="Arial" w:hAnsi="Arial" w:cs="Arial"/>
          <w:color w:val="000000" w:themeColor="text1"/>
        </w:rPr>
        <w:t xml:space="preserve">Michele </w:t>
      </w:r>
      <w:r w:rsidR="00A8582B" w:rsidRPr="008E2753">
        <w:rPr>
          <w:rFonts w:ascii="Arial" w:hAnsi="Arial" w:cs="Arial"/>
          <w:color w:val="000000" w:themeColor="text1"/>
        </w:rPr>
        <w:t>Condon</w:t>
      </w:r>
      <w:r w:rsidR="00530CEF" w:rsidRPr="008E2753">
        <w:rPr>
          <w:rFonts w:ascii="Arial" w:hAnsi="Arial" w:cs="Arial"/>
          <w:color w:val="000000" w:themeColor="text1"/>
        </w:rPr>
        <w:t>, Superintendent of Schools</w:t>
      </w:r>
      <w:r w:rsidR="00A8582B" w:rsidRPr="008E2753">
        <w:rPr>
          <w:rFonts w:ascii="Arial" w:hAnsi="Arial" w:cs="Arial"/>
          <w:color w:val="000000" w:themeColor="text1"/>
        </w:rPr>
        <w:t xml:space="preserve"> and </w:t>
      </w:r>
      <w:r w:rsidR="00530CEF" w:rsidRPr="008E2753">
        <w:rPr>
          <w:rFonts w:ascii="Arial" w:hAnsi="Arial" w:cs="Arial"/>
          <w:color w:val="000000" w:themeColor="text1"/>
        </w:rPr>
        <w:t xml:space="preserve">also to </w:t>
      </w:r>
      <w:r w:rsidR="00A8582B" w:rsidRPr="008E2753">
        <w:rPr>
          <w:rFonts w:ascii="Arial" w:hAnsi="Arial" w:cs="Arial"/>
          <w:color w:val="000000" w:themeColor="text1"/>
        </w:rPr>
        <w:t>Mike Havener</w:t>
      </w:r>
      <w:r w:rsidR="00084961" w:rsidRPr="008E2753">
        <w:rPr>
          <w:rFonts w:ascii="Arial" w:hAnsi="Arial" w:cs="Arial"/>
          <w:color w:val="000000" w:themeColor="text1"/>
        </w:rPr>
        <w:t>, Principal at Kirkwood High School</w:t>
      </w:r>
      <w:r w:rsidR="00A8582B" w:rsidRPr="008E2753">
        <w:rPr>
          <w:rFonts w:ascii="Arial" w:hAnsi="Arial" w:cs="Arial"/>
          <w:color w:val="000000" w:themeColor="text1"/>
        </w:rPr>
        <w:t xml:space="preserve">.  </w:t>
      </w:r>
    </w:p>
    <w:p w14:paraId="2512FB6B" w14:textId="77777777" w:rsidR="00CF0403" w:rsidRPr="008E2753" w:rsidRDefault="00CF0403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6443F157" w14:textId="0B49FAD4" w:rsidR="00CF0403" w:rsidRPr="008E2753" w:rsidRDefault="00CF0403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Judy Moticka advised that </w:t>
      </w:r>
      <w:r w:rsidR="00BF1A26" w:rsidRPr="008E2753">
        <w:rPr>
          <w:rFonts w:ascii="Arial" w:hAnsi="Arial" w:cs="Arial"/>
          <w:color w:val="000000" w:themeColor="text1"/>
        </w:rPr>
        <w:t>she had attended a meeting of the Kirkwood High School Task Force for Equity on May 24</w:t>
      </w:r>
      <w:r w:rsidR="002D7488" w:rsidRPr="008E2753">
        <w:rPr>
          <w:rFonts w:ascii="Arial" w:hAnsi="Arial" w:cs="Arial"/>
          <w:color w:val="000000" w:themeColor="text1"/>
        </w:rPr>
        <w:t>, 2019</w:t>
      </w:r>
      <w:r w:rsidR="00BF1A26" w:rsidRPr="008E2753">
        <w:rPr>
          <w:rFonts w:ascii="Arial" w:hAnsi="Arial" w:cs="Arial"/>
          <w:color w:val="000000" w:themeColor="text1"/>
        </w:rPr>
        <w:t>.  T</w:t>
      </w:r>
      <w:r w:rsidRPr="008E2753">
        <w:rPr>
          <w:rFonts w:ascii="Arial" w:hAnsi="Arial" w:cs="Arial"/>
          <w:color w:val="000000" w:themeColor="text1"/>
        </w:rPr>
        <w:t xml:space="preserve">he Kirkwood School District will be holding a two day training session on cultural responsive instruction which staff are required to attend.  It was recommended that members of the KHRC also attend the training.  Judy Moticka intends to e-mail information to the Commissioners.  </w:t>
      </w:r>
    </w:p>
    <w:p w14:paraId="6B8E5590" w14:textId="77777777" w:rsidR="00BF1A26" w:rsidRPr="008E2753" w:rsidRDefault="00BF1A2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4E7558BE" w14:textId="5138DB27" w:rsidR="00BF1A26" w:rsidRPr="008E2753" w:rsidRDefault="00BF1A2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Geoff Morr</w:t>
      </w:r>
      <w:r w:rsidR="00DF1D76" w:rsidRPr="008E2753">
        <w:rPr>
          <w:rFonts w:ascii="Arial" w:hAnsi="Arial" w:cs="Arial"/>
          <w:color w:val="000000" w:themeColor="text1"/>
        </w:rPr>
        <w:t>ison</w:t>
      </w:r>
      <w:r w:rsidR="00C9685B" w:rsidRPr="008E2753">
        <w:rPr>
          <w:rFonts w:ascii="Arial" w:hAnsi="Arial" w:cs="Arial"/>
          <w:color w:val="000000" w:themeColor="text1"/>
        </w:rPr>
        <w:t xml:space="preserve"> spoke regarding the Kirkwood Public Library’s One Author, One</w:t>
      </w:r>
      <w:r w:rsidR="00DF1D76" w:rsidRPr="008E2753">
        <w:rPr>
          <w:rFonts w:ascii="Arial" w:hAnsi="Arial" w:cs="Arial"/>
          <w:color w:val="000000" w:themeColor="text1"/>
        </w:rPr>
        <w:t xml:space="preserve"> Kirkwood event that had been held</w:t>
      </w:r>
      <w:r w:rsidR="004B3F2C" w:rsidRPr="008E2753">
        <w:rPr>
          <w:rFonts w:ascii="Arial" w:hAnsi="Arial" w:cs="Arial"/>
          <w:color w:val="000000" w:themeColor="text1"/>
        </w:rPr>
        <w:t xml:space="preserve"> </w:t>
      </w:r>
      <w:r w:rsidR="000A402A" w:rsidRPr="008E2753">
        <w:rPr>
          <w:rFonts w:ascii="Arial" w:hAnsi="Arial" w:cs="Arial"/>
          <w:color w:val="000000" w:themeColor="text1"/>
        </w:rPr>
        <w:t xml:space="preserve">and well attended </w:t>
      </w:r>
      <w:r w:rsidR="004B3F2C" w:rsidRPr="008E2753">
        <w:rPr>
          <w:rFonts w:ascii="Arial" w:hAnsi="Arial" w:cs="Arial"/>
          <w:color w:val="000000" w:themeColor="text1"/>
        </w:rPr>
        <w:t xml:space="preserve">with Judy Moticka adding that she felt the library liked having a connection to the KHRC.  </w:t>
      </w:r>
    </w:p>
    <w:p w14:paraId="7ECEC621" w14:textId="77777777" w:rsidR="0087565D" w:rsidRPr="008E2753" w:rsidRDefault="0087565D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5D93ED00" w14:textId="5E0B7BA6" w:rsidR="0087565D" w:rsidRPr="008E2753" w:rsidRDefault="0087565D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Geoff Morrison noted that the Art Exhibit had not yet been placed on the calendar.  </w:t>
      </w:r>
    </w:p>
    <w:p w14:paraId="0EF8135C" w14:textId="77777777" w:rsidR="0087565D" w:rsidRPr="008E2753" w:rsidRDefault="0087565D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7993773A" w14:textId="0830E368" w:rsidR="0087565D" w:rsidRPr="008E2753" w:rsidRDefault="0087565D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lastRenderedPageBreak/>
        <w:t xml:space="preserve">William Winter </w:t>
      </w:r>
      <w:r w:rsidR="0038334A" w:rsidRPr="008E2753">
        <w:rPr>
          <w:rFonts w:ascii="Arial" w:hAnsi="Arial" w:cs="Arial"/>
          <w:color w:val="000000" w:themeColor="text1"/>
        </w:rPr>
        <w:t>thanked Bob Boyd for his work in preparing the information</w:t>
      </w:r>
      <w:r w:rsidR="00081CE3" w:rsidRPr="008E2753">
        <w:rPr>
          <w:rFonts w:ascii="Arial" w:hAnsi="Arial" w:cs="Arial"/>
          <w:color w:val="000000" w:themeColor="text1"/>
        </w:rPr>
        <w:t xml:space="preserve"> regarding the KHRC</w:t>
      </w:r>
      <w:r w:rsidR="0038334A" w:rsidRPr="008E2753">
        <w:rPr>
          <w:rFonts w:ascii="Arial" w:hAnsi="Arial" w:cs="Arial"/>
          <w:color w:val="000000" w:themeColor="text1"/>
        </w:rPr>
        <w:t xml:space="preserve"> that had been included in the recent utility bill</w:t>
      </w:r>
      <w:r w:rsidR="009C5BF2" w:rsidRPr="008E2753">
        <w:rPr>
          <w:rFonts w:ascii="Arial" w:hAnsi="Arial" w:cs="Arial"/>
          <w:color w:val="000000" w:themeColor="text1"/>
        </w:rPr>
        <w:t xml:space="preserve"> </w:t>
      </w:r>
      <w:r w:rsidR="00081CE3" w:rsidRPr="008E2753">
        <w:rPr>
          <w:rFonts w:ascii="Arial" w:hAnsi="Arial" w:cs="Arial"/>
          <w:color w:val="000000" w:themeColor="text1"/>
        </w:rPr>
        <w:t>insert</w:t>
      </w:r>
      <w:r w:rsidR="009C5BF2" w:rsidRPr="008E2753">
        <w:rPr>
          <w:rFonts w:ascii="Arial" w:hAnsi="Arial" w:cs="Arial"/>
          <w:color w:val="000000" w:themeColor="text1"/>
        </w:rPr>
        <w:t>.  William Winter described Denis Hart a</w:t>
      </w:r>
      <w:r w:rsidR="00546662" w:rsidRPr="008E2753">
        <w:rPr>
          <w:rFonts w:ascii="Arial" w:hAnsi="Arial" w:cs="Arial"/>
          <w:color w:val="000000" w:themeColor="text1"/>
        </w:rPr>
        <w:t xml:space="preserve">s being a conscientious Chair for the Commission.  </w:t>
      </w:r>
      <w:r w:rsidR="0038334A" w:rsidRPr="008E2753">
        <w:rPr>
          <w:rFonts w:ascii="Arial" w:hAnsi="Arial" w:cs="Arial"/>
          <w:color w:val="000000" w:themeColor="text1"/>
        </w:rPr>
        <w:t xml:space="preserve">  </w:t>
      </w:r>
    </w:p>
    <w:p w14:paraId="6CBDE120" w14:textId="77777777" w:rsidR="00F2477B" w:rsidRPr="008E2753" w:rsidRDefault="00F2477B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4B727A97" w14:textId="21714A50" w:rsidR="00F2477B" w:rsidRPr="008E2753" w:rsidRDefault="004F7524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There was discussion regarding </w:t>
      </w:r>
      <w:r w:rsidR="00F2477B" w:rsidRPr="008E2753">
        <w:rPr>
          <w:rFonts w:ascii="Arial" w:hAnsi="Arial" w:cs="Arial"/>
          <w:color w:val="000000" w:themeColor="text1"/>
        </w:rPr>
        <w:t>the Social Justic</w:t>
      </w:r>
      <w:r w:rsidRPr="008E2753">
        <w:rPr>
          <w:rFonts w:ascii="Arial" w:hAnsi="Arial" w:cs="Arial"/>
          <w:color w:val="000000" w:themeColor="text1"/>
        </w:rPr>
        <w:t xml:space="preserve">e Club at Kirkwood High School with it being noted that it was not active last year.  </w:t>
      </w:r>
      <w:r w:rsidR="00F2477B" w:rsidRPr="008E2753">
        <w:rPr>
          <w:rFonts w:ascii="Arial" w:hAnsi="Arial" w:cs="Arial"/>
          <w:color w:val="000000" w:themeColor="text1"/>
        </w:rPr>
        <w:t xml:space="preserve"> </w:t>
      </w:r>
      <w:r w:rsidR="006E45AC" w:rsidRPr="008E2753">
        <w:rPr>
          <w:rFonts w:ascii="Arial" w:hAnsi="Arial" w:cs="Arial"/>
          <w:color w:val="000000" w:themeColor="text1"/>
        </w:rPr>
        <w:t xml:space="preserve">It is the intention of the KHRC to follow up with student groups at the high school.  </w:t>
      </w:r>
    </w:p>
    <w:p w14:paraId="7E930BF9" w14:textId="77777777" w:rsidR="00E700A9" w:rsidRPr="008E2753" w:rsidRDefault="00E700A9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1477273C" w14:textId="458BC0AA" w:rsidR="00CE43D4" w:rsidRPr="008E2753" w:rsidRDefault="006A69D3" w:rsidP="0088050F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 xml:space="preserve">Diverse-Abilities </w:t>
      </w:r>
      <w:r w:rsidR="00CE43D4" w:rsidRPr="008E2753">
        <w:rPr>
          <w:rFonts w:ascii="Arial" w:hAnsi="Arial" w:cs="Arial"/>
          <w:b/>
          <w:color w:val="000000" w:themeColor="text1"/>
          <w:sz w:val="24"/>
          <w:szCs w:val="24"/>
        </w:rPr>
        <w:t>Subcommittee</w:t>
      </w:r>
    </w:p>
    <w:p w14:paraId="4009FE0A" w14:textId="1DCC2250" w:rsidR="00036D09" w:rsidRPr="008E2753" w:rsidRDefault="00DF49B4" w:rsidP="0088050F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Bob Boyd noted that the subcommittee is currently preparing a questionnaire for employers to complete to ascertain if they should be awarded a window sticker.  </w:t>
      </w:r>
      <w:r w:rsidR="00373CB8" w:rsidRPr="008E2753">
        <w:rPr>
          <w:rFonts w:ascii="Arial" w:hAnsi="Arial" w:cs="Arial"/>
          <w:color w:val="000000" w:themeColor="text1"/>
          <w:sz w:val="24"/>
          <w:szCs w:val="24"/>
        </w:rPr>
        <w:t xml:space="preserve">The subcommittee is diligently working to get the program launched.  </w:t>
      </w:r>
    </w:p>
    <w:p w14:paraId="3E4147F7" w14:textId="7E80C6DB" w:rsidR="00F968DA" w:rsidRPr="008E2753" w:rsidRDefault="00F968DA" w:rsidP="0088050F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Josh Lewis advised that</w:t>
      </w:r>
      <w:r w:rsidR="00EB40F7" w:rsidRPr="008E2753">
        <w:rPr>
          <w:rFonts w:ascii="Arial" w:hAnsi="Arial" w:cs="Arial"/>
          <w:color w:val="000000" w:themeColor="text1"/>
          <w:sz w:val="24"/>
          <w:szCs w:val="24"/>
        </w:rPr>
        <w:t>,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 regarding universal design</w:t>
      </w:r>
      <w:r w:rsidR="00EB40F7" w:rsidRPr="008E2753">
        <w:rPr>
          <w:rFonts w:ascii="Arial" w:hAnsi="Arial" w:cs="Arial"/>
          <w:color w:val="000000" w:themeColor="text1"/>
          <w:sz w:val="24"/>
          <w:szCs w:val="24"/>
        </w:rPr>
        <w:t>,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 the subcommittee is currently focusing on research and that they hope to have an outline developed before July which will be presented to the subcommittee</w:t>
      </w:r>
      <w:r w:rsidR="00AB375F" w:rsidRPr="008E2753">
        <w:rPr>
          <w:rFonts w:ascii="Arial" w:hAnsi="Arial" w:cs="Arial"/>
          <w:color w:val="000000" w:themeColor="text1"/>
          <w:sz w:val="24"/>
          <w:szCs w:val="24"/>
        </w:rPr>
        <w:t xml:space="preserve"> for approval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.  It is their hope to have the outline </w:t>
      </w:r>
      <w:r w:rsidR="00CE1F54" w:rsidRPr="008E2753">
        <w:rPr>
          <w:rFonts w:ascii="Arial" w:hAnsi="Arial" w:cs="Arial"/>
          <w:color w:val="000000" w:themeColor="text1"/>
          <w:sz w:val="24"/>
          <w:szCs w:val="24"/>
        </w:rPr>
        <w:t xml:space="preserve">and information for the City Council and the City Attorney </w:t>
      </w:r>
      <w:r w:rsidR="003F2D5D" w:rsidRPr="008E2753">
        <w:rPr>
          <w:rFonts w:ascii="Arial" w:hAnsi="Arial" w:cs="Arial"/>
          <w:color w:val="000000" w:themeColor="text1"/>
          <w:sz w:val="24"/>
          <w:szCs w:val="24"/>
        </w:rPr>
        <w:t xml:space="preserve">ready 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by September.  </w:t>
      </w:r>
    </w:p>
    <w:p w14:paraId="39BCD04A" w14:textId="1B8F7962" w:rsidR="00F968DA" w:rsidRPr="008E2753" w:rsidRDefault="00F968DA" w:rsidP="0088050F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Bob Boyd informed the Commission that Verneda Carrier would be replacing Denis Hart on the subcommittee.  </w:t>
      </w:r>
    </w:p>
    <w:p w14:paraId="096302CD" w14:textId="7FECA85B" w:rsidR="00BA1BF0" w:rsidRPr="008E2753" w:rsidRDefault="00BA1BF0" w:rsidP="009957B8">
      <w:pPr>
        <w:pStyle w:val="NormalWeb"/>
        <w:contextualSpacing/>
        <w:rPr>
          <w:rFonts w:ascii="Arial" w:hAnsi="Arial" w:cs="Arial"/>
          <w:b/>
          <w:color w:val="000000" w:themeColor="text1"/>
        </w:rPr>
      </w:pPr>
      <w:r w:rsidRPr="008E2753">
        <w:rPr>
          <w:rFonts w:ascii="Arial" w:hAnsi="Arial" w:cs="Arial"/>
          <w:b/>
          <w:color w:val="000000" w:themeColor="text1"/>
        </w:rPr>
        <w:t>Other</w:t>
      </w:r>
    </w:p>
    <w:p w14:paraId="62A21AD7" w14:textId="77777777" w:rsidR="00BA1BF0" w:rsidRPr="008E2753" w:rsidRDefault="00BA1BF0" w:rsidP="009957B8">
      <w:pPr>
        <w:pStyle w:val="NormalWeb"/>
        <w:contextualSpacing/>
        <w:rPr>
          <w:rFonts w:ascii="Arial" w:hAnsi="Arial" w:cs="Arial"/>
          <w:b/>
          <w:color w:val="000000" w:themeColor="text1"/>
        </w:rPr>
      </w:pPr>
    </w:p>
    <w:p w14:paraId="5D01CA0C" w14:textId="36337B0C" w:rsidR="006723B4" w:rsidRPr="008E2753" w:rsidRDefault="00886926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Ronda Wallace spoke regarding </w:t>
      </w:r>
      <w:r w:rsidR="00AB61E5" w:rsidRPr="008E2753">
        <w:rPr>
          <w:rFonts w:ascii="Arial" w:hAnsi="Arial" w:cs="Arial"/>
          <w:color w:val="000000" w:themeColor="text1"/>
        </w:rPr>
        <w:t>a productive</w:t>
      </w:r>
      <w:r w:rsidRPr="008E2753">
        <w:rPr>
          <w:rFonts w:ascii="Arial" w:hAnsi="Arial" w:cs="Arial"/>
          <w:color w:val="000000" w:themeColor="text1"/>
        </w:rPr>
        <w:t xml:space="preserve"> meeting that she had recently attended with Russ Hawes, Chief Administrative Officer and Mollie LeBlanc, Human Resources Manager for the</w:t>
      </w:r>
      <w:r w:rsidR="00C846D5" w:rsidRPr="008E2753">
        <w:rPr>
          <w:rFonts w:ascii="Arial" w:hAnsi="Arial" w:cs="Arial"/>
          <w:color w:val="000000" w:themeColor="text1"/>
        </w:rPr>
        <w:t xml:space="preserve"> City of Kirkwood regarding </w:t>
      </w:r>
      <w:r w:rsidRPr="008E2753">
        <w:rPr>
          <w:rFonts w:ascii="Arial" w:hAnsi="Arial" w:cs="Arial"/>
          <w:color w:val="000000" w:themeColor="text1"/>
        </w:rPr>
        <w:t xml:space="preserve">hiring concerns.  </w:t>
      </w:r>
      <w:r w:rsidR="00BD155E" w:rsidRPr="008E2753">
        <w:rPr>
          <w:rFonts w:ascii="Arial" w:hAnsi="Arial" w:cs="Arial"/>
          <w:color w:val="000000" w:themeColor="text1"/>
        </w:rPr>
        <w:t>She had received complaints from citizens submitting applications</w:t>
      </w:r>
      <w:r w:rsidR="000351A5" w:rsidRPr="008E2753">
        <w:rPr>
          <w:rFonts w:ascii="Arial" w:hAnsi="Arial" w:cs="Arial"/>
          <w:color w:val="000000" w:themeColor="text1"/>
        </w:rPr>
        <w:t xml:space="preserve"> for employment.</w:t>
      </w:r>
      <w:r w:rsidR="0010053D" w:rsidRPr="008E2753">
        <w:rPr>
          <w:rFonts w:ascii="Arial" w:hAnsi="Arial" w:cs="Arial"/>
          <w:color w:val="000000" w:themeColor="text1"/>
        </w:rPr>
        <w:t xml:space="preserve"> </w:t>
      </w:r>
      <w:r w:rsidR="001241FC" w:rsidRPr="008E2753">
        <w:rPr>
          <w:rFonts w:ascii="Arial" w:hAnsi="Arial" w:cs="Arial"/>
          <w:color w:val="000000" w:themeColor="text1"/>
        </w:rPr>
        <w:t xml:space="preserve"> </w:t>
      </w:r>
    </w:p>
    <w:p w14:paraId="1C585F01" w14:textId="0DD095A0" w:rsidR="000351A5" w:rsidRPr="008E2753" w:rsidRDefault="000351A5" w:rsidP="000351A5">
      <w:pPr>
        <w:pStyle w:val="NormalWeb"/>
        <w:numPr>
          <w:ilvl w:val="0"/>
          <w:numId w:val="15"/>
        </w:numPr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Applicants </w:t>
      </w:r>
      <w:r w:rsidR="007D41C8" w:rsidRPr="008E2753">
        <w:rPr>
          <w:rFonts w:ascii="Arial" w:hAnsi="Arial" w:cs="Arial"/>
          <w:color w:val="000000" w:themeColor="text1"/>
        </w:rPr>
        <w:t>reported that they d</w:t>
      </w:r>
      <w:r w:rsidRPr="008E2753">
        <w:rPr>
          <w:rFonts w:ascii="Arial" w:hAnsi="Arial" w:cs="Arial"/>
          <w:color w:val="000000" w:themeColor="text1"/>
        </w:rPr>
        <w:t>id not receive correspondence after completing employment applications</w:t>
      </w:r>
      <w:r w:rsidR="00BE18E4" w:rsidRPr="008E2753">
        <w:rPr>
          <w:rFonts w:ascii="Arial" w:hAnsi="Arial" w:cs="Arial"/>
          <w:color w:val="000000" w:themeColor="text1"/>
        </w:rPr>
        <w:t>.</w:t>
      </w:r>
    </w:p>
    <w:p w14:paraId="0B3B740B" w14:textId="10DCAB18" w:rsidR="000351A5" w:rsidRPr="008E2753" w:rsidRDefault="000351A5" w:rsidP="000351A5">
      <w:pPr>
        <w:pStyle w:val="NormalWeb"/>
        <w:numPr>
          <w:ilvl w:val="0"/>
          <w:numId w:val="15"/>
        </w:numPr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Applicant</w:t>
      </w:r>
      <w:r w:rsidR="001241FC" w:rsidRPr="008E2753">
        <w:rPr>
          <w:rFonts w:ascii="Arial" w:hAnsi="Arial" w:cs="Arial"/>
          <w:color w:val="000000" w:themeColor="text1"/>
        </w:rPr>
        <w:t xml:space="preserve"> </w:t>
      </w:r>
      <w:r w:rsidR="007D41C8" w:rsidRPr="008E2753">
        <w:rPr>
          <w:rFonts w:ascii="Arial" w:hAnsi="Arial" w:cs="Arial"/>
          <w:color w:val="000000" w:themeColor="text1"/>
        </w:rPr>
        <w:t>reported that they were</w:t>
      </w:r>
      <w:r w:rsidR="00D84511" w:rsidRPr="008E2753">
        <w:rPr>
          <w:rFonts w:ascii="Arial" w:hAnsi="Arial" w:cs="Arial"/>
          <w:color w:val="000000" w:themeColor="text1"/>
        </w:rPr>
        <w:t xml:space="preserve"> not treated </w:t>
      </w:r>
      <w:r w:rsidR="00A15D88" w:rsidRPr="008E2753">
        <w:rPr>
          <w:rFonts w:ascii="Arial" w:hAnsi="Arial" w:cs="Arial"/>
          <w:color w:val="000000" w:themeColor="text1"/>
        </w:rPr>
        <w:t>courteously</w:t>
      </w:r>
      <w:r w:rsidRPr="008E2753">
        <w:rPr>
          <w:rFonts w:ascii="Arial" w:hAnsi="Arial" w:cs="Arial"/>
          <w:color w:val="000000" w:themeColor="text1"/>
        </w:rPr>
        <w:t xml:space="preserve"> at the Administration Department window</w:t>
      </w:r>
      <w:r w:rsidR="00BE18E4" w:rsidRPr="008E2753">
        <w:rPr>
          <w:rFonts w:ascii="Arial" w:hAnsi="Arial" w:cs="Arial"/>
          <w:color w:val="000000" w:themeColor="text1"/>
        </w:rPr>
        <w:t>.</w:t>
      </w:r>
    </w:p>
    <w:p w14:paraId="7C5574D2" w14:textId="07EF418F" w:rsidR="000351A5" w:rsidRPr="008E2753" w:rsidRDefault="000351A5" w:rsidP="000351A5">
      <w:pPr>
        <w:pStyle w:val="NormalWeb"/>
        <w:numPr>
          <w:ilvl w:val="0"/>
          <w:numId w:val="15"/>
        </w:numPr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A</w:t>
      </w:r>
      <w:r w:rsidR="00851D7F" w:rsidRPr="008E2753">
        <w:rPr>
          <w:rFonts w:ascii="Arial" w:hAnsi="Arial" w:cs="Arial"/>
          <w:color w:val="000000" w:themeColor="text1"/>
        </w:rPr>
        <w:t>n a</w:t>
      </w:r>
      <w:r w:rsidRPr="008E2753">
        <w:rPr>
          <w:rFonts w:ascii="Arial" w:hAnsi="Arial" w:cs="Arial"/>
          <w:color w:val="000000" w:themeColor="text1"/>
        </w:rPr>
        <w:t>pplicant</w:t>
      </w:r>
      <w:r w:rsidR="00851D7F" w:rsidRPr="008E2753">
        <w:rPr>
          <w:rFonts w:ascii="Arial" w:hAnsi="Arial" w:cs="Arial"/>
          <w:color w:val="000000" w:themeColor="text1"/>
        </w:rPr>
        <w:t xml:space="preserve"> </w:t>
      </w:r>
      <w:r w:rsidR="00667687" w:rsidRPr="008E2753">
        <w:rPr>
          <w:rFonts w:ascii="Arial" w:hAnsi="Arial" w:cs="Arial"/>
          <w:color w:val="000000" w:themeColor="text1"/>
        </w:rPr>
        <w:t xml:space="preserve">reported that they </w:t>
      </w:r>
      <w:r w:rsidR="001241FC" w:rsidRPr="008E2753">
        <w:rPr>
          <w:rFonts w:ascii="Arial" w:hAnsi="Arial" w:cs="Arial"/>
          <w:color w:val="000000" w:themeColor="text1"/>
        </w:rPr>
        <w:t xml:space="preserve">did not like the tone of a conversation </w:t>
      </w:r>
      <w:r w:rsidRPr="008E2753">
        <w:rPr>
          <w:rFonts w:ascii="Arial" w:hAnsi="Arial" w:cs="Arial"/>
          <w:color w:val="000000" w:themeColor="text1"/>
        </w:rPr>
        <w:t>when making a phone call to the city’s Human Resources Department</w:t>
      </w:r>
      <w:r w:rsidR="00BE18E4" w:rsidRPr="008E2753">
        <w:rPr>
          <w:rFonts w:ascii="Arial" w:hAnsi="Arial" w:cs="Arial"/>
          <w:color w:val="000000" w:themeColor="text1"/>
        </w:rPr>
        <w:t>.</w:t>
      </w:r>
    </w:p>
    <w:p w14:paraId="00DDD46B" w14:textId="77777777" w:rsidR="000351A5" w:rsidRPr="008E2753" w:rsidRDefault="000351A5" w:rsidP="000351A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55C3634B" w14:textId="584D8B2E" w:rsidR="000351A5" w:rsidRPr="008E2753" w:rsidRDefault="006D2C99" w:rsidP="000351A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In the meeting, </w:t>
      </w:r>
      <w:r w:rsidR="00212112" w:rsidRPr="008E2753">
        <w:rPr>
          <w:rFonts w:ascii="Arial" w:hAnsi="Arial" w:cs="Arial"/>
          <w:color w:val="000000" w:themeColor="text1"/>
        </w:rPr>
        <w:t>Russ Hawes had advised th</w:t>
      </w:r>
      <w:r w:rsidR="00141B7E" w:rsidRPr="008E2753">
        <w:rPr>
          <w:rFonts w:ascii="Arial" w:hAnsi="Arial" w:cs="Arial"/>
          <w:color w:val="000000" w:themeColor="text1"/>
        </w:rPr>
        <w:t xml:space="preserve">at the city takes </w:t>
      </w:r>
      <w:r w:rsidR="00831EAB" w:rsidRPr="008E2753">
        <w:rPr>
          <w:rFonts w:ascii="Arial" w:hAnsi="Arial" w:cs="Arial"/>
          <w:color w:val="000000" w:themeColor="text1"/>
        </w:rPr>
        <w:t xml:space="preserve">complaints </w:t>
      </w:r>
      <w:r w:rsidR="00141B7E" w:rsidRPr="008E2753">
        <w:rPr>
          <w:rFonts w:ascii="Arial" w:hAnsi="Arial" w:cs="Arial"/>
          <w:color w:val="000000" w:themeColor="text1"/>
        </w:rPr>
        <w:t>seriously</w:t>
      </w:r>
      <w:r w:rsidR="00085C67" w:rsidRPr="008E2753">
        <w:rPr>
          <w:rFonts w:ascii="Arial" w:hAnsi="Arial" w:cs="Arial"/>
          <w:color w:val="000000" w:themeColor="text1"/>
        </w:rPr>
        <w:t xml:space="preserve">.  At the meeting </w:t>
      </w:r>
      <w:r w:rsidR="00C643F7" w:rsidRPr="008E2753">
        <w:rPr>
          <w:rFonts w:ascii="Arial" w:hAnsi="Arial" w:cs="Arial"/>
          <w:color w:val="000000" w:themeColor="text1"/>
        </w:rPr>
        <w:t xml:space="preserve">it was explained to </w:t>
      </w:r>
      <w:r w:rsidR="00085C67" w:rsidRPr="008E2753">
        <w:rPr>
          <w:rFonts w:ascii="Arial" w:hAnsi="Arial" w:cs="Arial"/>
          <w:color w:val="000000" w:themeColor="text1"/>
        </w:rPr>
        <w:t>Ronda Wallace</w:t>
      </w:r>
      <w:r w:rsidR="00C643F7" w:rsidRPr="008E2753">
        <w:rPr>
          <w:rFonts w:ascii="Arial" w:hAnsi="Arial" w:cs="Arial"/>
          <w:color w:val="000000" w:themeColor="text1"/>
        </w:rPr>
        <w:t xml:space="preserve"> </w:t>
      </w:r>
      <w:r w:rsidR="00E42801" w:rsidRPr="008E2753">
        <w:rPr>
          <w:rFonts w:ascii="Arial" w:hAnsi="Arial" w:cs="Arial"/>
          <w:color w:val="000000" w:themeColor="text1"/>
        </w:rPr>
        <w:t>that the city intends to update its application process to include automatic notifications to applicants</w:t>
      </w:r>
      <w:r w:rsidR="00212112" w:rsidRPr="008E2753">
        <w:rPr>
          <w:rFonts w:ascii="Arial" w:hAnsi="Arial" w:cs="Arial"/>
          <w:color w:val="000000" w:themeColor="text1"/>
        </w:rPr>
        <w:t xml:space="preserve">.  </w:t>
      </w:r>
    </w:p>
    <w:p w14:paraId="78EB2A5D" w14:textId="77777777" w:rsidR="00017B8D" w:rsidRPr="008E2753" w:rsidRDefault="00017B8D" w:rsidP="000351A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70C52001" w14:textId="494D303C" w:rsidR="00017B8D" w:rsidRPr="008E2753" w:rsidRDefault="004155A1" w:rsidP="000351A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Ronda Wallace also stated</w:t>
      </w:r>
      <w:r w:rsidR="007E0131" w:rsidRPr="008E2753">
        <w:rPr>
          <w:rFonts w:ascii="Arial" w:hAnsi="Arial" w:cs="Arial"/>
          <w:color w:val="000000" w:themeColor="text1"/>
        </w:rPr>
        <w:t xml:space="preserve"> the following:</w:t>
      </w:r>
    </w:p>
    <w:p w14:paraId="1C2E8FB5" w14:textId="4CE4E1C5" w:rsidR="007E0131" w:rsidRPr="008E2753" w:rsidRDefault="004155A1" w:rsidP="007E0131">
      <w:pPr>
        <w:pStyle w:val="NormalWeb"/>
        <w:numPr>
          <w:ilvl w:val="0"/>
          <w:numId w:val="16"/>
        </w:numPr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People of color </w:t>
      </w:r>
      <w:r w:rsidR="006D2C99" w:rsidRPr="008E2753">
        <w:rPr>
          <w:rFonts w:ascii="Arial" w:hAnsi="Arial" w:cs="Arial"/>
          <w:color w:val="000000" w:themeColor="text1"/>
        </w:rPr>
        <w:t>are distrustful of city administration</w:t>
      </w:r>
      <w:r w:rsidRPr="008E2753">
        <w:rPr>
          <w:rFonts w:ascii="Arial" w:hAnsi="Arial" w:cs="Arial"/>
          <w:color w:val="000000" w:themeColor="text1"/>
        </w:rPr>
        <w:t xml:space="preserve"> and are afraid to have their voices heard.</w:t>
      </w:r>
    </w:p>
    <w:p w14:paraId="64FD0297" w14:textId="69FA6BD9" w:rsidR="004155A1" w:rsidRPr="008E2753" w:rsidRDefault="004155A1" w:rsidP="007E0131">
      <w:pPr>
        <w:pStyle w:val="NormalWeb"/>
        <w:numPr>
          <w:ilvl w:val="0"/>
          <w:numId w:val="16"/>
        </w:numPr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She has experienced a traumatic experience herself with a police officer.</w:t>
      </w:r>
    </w:p>
    <w:p w14:paraId="77FE1862" w14:textId="25A25996" w:rsidR="004155A1" w:rsidRPr="008E2753" w:rsidRDefault="004155A1" w:rsidP="007E0131">
      <w:pPr>
        <w:pStyle w:val="NormalWeb"/>
        <w:numPr>
          <w:ilvl w:val="0"/>
          <w:numId w:val="16"/>
        </w:numPr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She had moved away from Kirkwood and upon moving back noticed that nothing had changed.</w:t>
      </w:r>
    </w:p>
    <w:p w14:paraId="52025397" w14:textId="77777777" w:rsidR="00217737" w:rsidRPr="008E2753" w:rsidRDefault="004155A1" w:rsidP="007E0131">
      <w:pPr>
        <w:pStyle w:val="NormalWeb"/>
        <w:numPr>
          <w:ilvl w:val="0"/>
          <w:numId w:val="16"/>
        </w:numPr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There is distrust with the Kirkwood School District as well.  </w:t>
      </w:r>
    </w:p>
    <w:p w14:paraId="47085499" w14:textId="3E4DA870" w:rsidR="004155A1" w:rsidRPr="008E2753" w:rsidRDefault="004155A1" w:rsidP="007E0131">
      <w:pPr>
        <w:pStyle w:val="NormalWeb"/>
        <w:numPr>
          <w:ilvl w:val="0"/>
          <w:numId w:val="16"/>
        </w:numPr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Words used are afraid, scared, </w:t>
      </w:r>
      <w:r w:rsidR="0085183A" w:rsidRPr="008E2753">
        <w:rPr>
          <w:rFonts w:ascii="Arial" w:hAnsi="Arial" w:cs="Arial"/>
          <w:color w:val="000000" w:themeColor="text1"/>
        </w:rPr>
        <w:t>and untrustworthy</w:t>
      </w:r>
      <w:r w:rsidRPr="008E2753">
        <w:rPr>
          <w:rFonts w:ascii="Arial" w:hAnsi="Arial" w:cs="Arial"/>
          <w:color w:val="000000" w:themeColor="text1"/>
        </w:rPr>
        <w:t>.</w:t>
      </w:r>
    </w:p>
    <w:p w14:paraId="60538776" w14:textId="3EEC2DB8" w:rsidR="004155A1" w:rsidRPr="008E2753" w:rsidRDefault="007541EB" w:rsidP="007E0131">
      <w:pPr>
        <w:pStyle w:val="NormalWeb"/>
        <w:numPr>
          <w:ilvl w:val="0"/>
          <w:numId w:val="16"/>
        </w:numPr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Citizens want</w:t>
      </w:r>
      <w:r w:rsidR="004155A1" w:rsidRPr="008E2753">
        <w:rPr>
          <w:rFonts w:ascii="Arial" w:hAnsi="Arial" w:cs="Arial"/>
          <w:color w:val="000000" w:themeColor="text1"/>
        </w:rPr>
        <w:t xml:space="preserve"> to see action.</w:t>
      </w:r>
    </w:p>
    <w:p w14:paraId="06E95D2E" w14:textId="77777777" w:rsidR="004155A1" w:rsidRPr="008E2753" w:rsidRDefault="004155A1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54C232C3" w14:textId="5CF79501" w:rsidR="00CC58B5" w:rsidRPr="008E2753" w:rsidRDefault="00CC58B5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Bob Boyd asked Ronda Wallace if she could compile a list of individuals that have concerns so that they could meet and discuss problems, with Ronda Wallace stating she did not feel they would come to a meeting.  </w:t>
      </w:r>
    </w:p>
    <w:p w14:paraId="0787B5E6" w14:textId="77777777" w:rsidR="00AA0D29" w:rsidRPr="008E2753" w:rsidRDefault="00AA0D29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7C59FEFC" w14:textId="7622BF73" w:rsidR="00AA0D29" w:rsidRPr="008E2753" w:rsidRDefault="00AA0D29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Ron Hodges who was a visitor spoke about the Mediation Agreement and </w:t>
      </w:r>
      <w:r w:rsidR="00217737" w:rsidRPr="008E2753">
        <w:rPr>
          <w:rFonts w:ascii="Arial" w:hAnsi="Arial" w:cs="Arial"/>
          <w:color w:val="000000" w:themeColor="text1"/>
        </w:rPr>
        <w:t xml:space="preserve">stated </w:t>
      </w:r>
      <w:r w:rsidRPr="008E2753">
        <w:rPr>
          <w:rFonts w:ascii="Arial" w:hAnsi="Arial" w:cs="Arial"/>
          <w:color w:val="000000" w:themeColor="text1"/>
        </w:rPr>
        <w:t>that the city has tried many times to foster trust.  There had been an effort to set</w:t>
      </w:r>
      <w:r w:rsidR="007171F4" w:rsidRPr="008E2753">
        <w:rPr>
          <w:rFonts w:ascii="Arial" w:hAnsi="Arial" w:cs="Arial"/>
          <w:color w:val="000000" w:themeColor="text1"/>
        </w:rPr>
        <w:t xml:space="preserve"> up block captains in the Meacham Park community but there was a lack of participation.  </w:t>
      </w:r>
      <w:r w:rsidR="0063017D" w:rsidRPr="008E2753">
        <w:rPr>
          <w:rFonts w:ascii="Arial" w:hAnsi="Arial" w:cs="Arial"/>
          <w:color w:val="000000" w:themeColor="text1"/>
        </w:rPr>
        <w:t>Ron Hodges noted that this was not a new topic and that throughout the years there ha</w:t>
      </w:r>
      <w:r w:rsidR="00E8738F" w:rsidRPr="008E2753">
        <w:rPr>
          <w:rFonts w:ascii="Arial" w:hAnsi="Arial" w:cs="Arial"/>
          <w:color w:val="000000" w:themeColor="text1"/>
        </w:rPr>
        <w:t>ve</w:t>
      </w:r>
      <w:r w:rsidR="00071284" w:rsidRPr="008E2753">
        <w:rPr>
          <w:rFonts w:ascii="Arial" w:hAnsi="Arial" w:cs="Arial"/>
          <w:color w:val="000000" w:themeColor="text1"/>
        </w:rPr>
        <w:t xml:space="preserve"> been </w:t>
      </w:r>
      <w:r w:rsidR="00C522D3" w:rsidRPr="008E2753">
        <w:rPr>
          <w:rFonts w:ascii="Arial" w:hAnsi="Arial" w:cs="Arial"/>
          <w:color w:val="000000" w:themeColor="text1"/>
        </w:rPr>
        <w:t xml:space="preserve">many </w:t>
      </w:r>
      <w:r w:rsidR="00071284" w:rsidRPr="008E2753">
        <w:rPr>
          <w:rFonts w:ascii="Arial" w:hAnsi="Arial" w:cs="Arial"/>
          <w:color w:val="000000" w:themeColor="text1"/>
        </w:rPr>
        <w:t>discussion</w:t>
      </w:r>
      <w:r w:rsidR="006720D8" w:rsidRPr="008E2753">
        <w:rPr>
          <w:rFonts w:ascii="Arial" w:hAnsi="Arial" w:cs="Arial"/>
          <w:color w:val="000000" w:themeColor="text1"/>
        </w:rPr>
        <w:t>s on the</w:t>
      </w:r>
      <w:r w:rsidR="00071284" w:rsidRPr="008E2753">
        <w:rPr>
          <w:rFonts w:ascii="Arial" w:hAnsi="Arial" w:cs="Arial"/>
          <w:color w:val="000000" w:themeColor="text1"/>
        </w:rPr>
        <w:t xml:space="preserve"> topic.</w:t>
      </w:r>
    </w:p>
    <w:p w14:paraId="4E7818EC" w14:textId="77777777" w:rsidR="00071284" w:rsidRPr="008E2753" w:rsidRDefault="00071284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5568A2D1" w14:textId="79184BAC" w:rsidR="00071284" w:rsidRPr="008E2753" w:rsidRDefault="00BD4904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Ronda Wallace advised that s</w:t>
      </w:r>
      <w:r w:rsidR="006E7AAC" w:rsidRPr="008E2753">
        <w:rPr>
          <w:rFonts w:ascii="Arial" w:hAnsi="Arial" w:cs="Arial"/>
          <w:color w:val="000000" w:themeColor="text1"/>
        </w:rPr>
        <w:t xml:space="preserve">he would be hosting a </w:t>
      </w:r>
      <w:r w:rsidR="00BF2801" w:rsidRPr="008E2753">
        <w:rPr>
          <w:rFonts w:ascii="Arial" w:hAnsi="Arial" w:cs="Arial"/>
          <w:color w:val="000000" w:themeColor="text1"/>
        </w:rPr>
        <w:t>speaker’s</w:t>
      </w:r>
      <w:r w:rsidR="007D40BA" w:rsidRPr="008E2753">
        <w:rPr>
          <w:rFonts w:ascii="Arial" w:hAnsi="Arial" w:cs="Arial"/>
          <w:color w:val="000000" w:themeColor="text1"/>
        </w:rPr>
        <w:t xml:space="preserve"> series </w:t>
      </w:r>
      <w:r w:rsidR="00C45774" w:rsidRPr="008E2753">
        <w:rPr>
          <w:rFonts w:ascii="Arial" w:hAnsi="Arial" w:cs="Arial"/>
          <w:color w:val="000000" w:themeColor="text1"/>
        </w:rPr>
        <w:t xml:space="preserve">entitled “Don’t Just Send Your Child to School”.  </w:t>
      </w:r>
      <w:r w:rsidR="0085183A" w:rsidRPr="008E2753">
        <w:rPr>
          <w:rFonts w:ascii="Arial" w:hAnsi="Arial" w:cs="Arial"/>
          <w:color w:val="000000" w:themeColor="text1"/>
        </w:rPr>
        <w:t xml:space="preserve">A program geared to help parents create successful individuals.  </w:t>
      </w:r>
    </w:p>
    <w:p w14:paraId="07D32CD3" w14:textId="77777777" w:rsidR="00DF355E" w:rsidRPr="008E2753" w:rsidRDefault="00DF355E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714461A2" w14:textId="034338B0" w:rsidR="00F748CF" w:rsidRPr="008E2753" w:rsidRDefault="00DF355E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Judy Moticka s</w:t>
      </w:r>
      <w:r w:rsidR="000C0C98" w:rsidRPr="008E2753">
        <w:rPr>
          <w:rFonts w:ascii="Arial" w:hAnsi="Arial" w:cs="Arial"/>
          <w:color w:val="000000" w:themeColor="text1"/>
        </w:rPr>
        <w:t>poke regarding the new discipline policy</w:t>
      </w:r>
      <w:r w:rsidRPr="008E2753">
        <w:rPr>
          <w:rFonts w:ascii="Arial" w:hAnsi="Arial" w:cs="Arial"/>
          <w:color w:val="000000" w:themeColor="text1"/>
        </w:rPr>
        <w:t xml:space="preserve"> in the </w:t>
      </w:r>
      <w:r w:rsidR="000C0C98" w:rsidRPr="008E2753">
        <w:rPr>
          <w:rFonts w:ascii="Arial" w:hAnsi="Arial" w:cs="Arial"/>
          <w:color w:val="000000" w:themeColor="text1"/>
        </w:rPr>
        <w:t>Kirkwood School D</w:t>
      </w:r>
      <w:r w:rsidRPr="008E2753">
        <w:rPr>
          <w:rFonts w:ascii="Arial" w:hAnsi="Arial" w:cs="Arial"/>
          <w:color w:val="000000" w:themeColor="text1"/>
        </w:rPr>
        <w:t xml:space="preserve">istrict, noting that it has been embraced by the elementary schools but not the middle schools and high school.  </w:t>
      </w:r>
      <w:r w:rsidR="002331E7" w:rsidRPr="008E2753">
        <w:rPr>
          <w:rFonts w:ascii="Arial" w:hAnsi="Arial" w:cs="Arial"/>
          <w:color w:val="000000" w:themeColor="text1"/>
        </w:rPr>
        <w:t>The issue</w:t>
      </w:r>
      <w:r w:rsidR="00FB32BD" w:rsidRPr="008E2753">
        <w:rPr>
          <w:rFonts w:ascii="Arial" w:hAnsi="Arial" w:cs="Arial"/>
          <w:color w:val="000000" w:themeColor="text1"/>
        </w:rPr>
        <w:t xml:space="preserve"> of </w:t>
      </w:r>
      <w:r w:rsidR="002331E7" w:rsidRPr="008E2753">
        <w:rPr>
          <w:rFonts w:ascii="Arial" w:hAnsi="Arial" w:cs="Arial"/>
          <w:color w:val="000000" w:themeColor="text1"/>
        </w:rPr>
        <w:t xml:space="preserve">the lack of </w:t>
      </w:r>
      <w:r w:rsidR="00FB32BD" w:rsidRPr="008E2753">
        <w:rPr>
          <w:rFonts w:ascii="Arial" w:hAnsi="Arial" w:cs="Arial"/>
          <w:color w:val="000000" w:themeColor="text1"/>
        </w:rPr>
        <w:t>staff diversity was discussed.</w:t>
      </w:r>
    </w:p>
    <w:p w14:paraId="48FB040F" w14:textId="77777777" w:rsidR="00F748CF" w:rsidRPr="008E2753" w:rsidRDefault="00F748CF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32C63ED3" w14:textId="05846F85" w:rsidR="008223D4" w:rsidRPr="008E2753" w:rsidRDefault="00F748CF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Ronda Wallace spoke regarding experiencing</w:t>
      </w:r>
      <w:r w:rsidR="00AF7B44" w:rsidRPr="008E2753">
        <w:rPr>
          <w:rFonts w:ascii="Arial" w:hAnsi="Arial" w:cs="Arial"/>
          <w:color w:val="000000" w:themeColor="text1"/>
        </w:rPr>
        <w:t xml:space="preserve"> problems in her neigh</w:t>
      </w:r>
      <w:r w:rsidR="00427BE7" w:rsidRPr="008E2753">
        <w:rPr>
          <w:rFonts w:ascii="Arial" w:hAnsi="Arial" w:cs="Arial"/>
          <w:color w:val="000000" w:themeColor="text1"/>
        </w:rPr>
        <w:t>borhood, that when moving in she and her family were</w:t>
      </w:r>
      <w:r w:rsidR="00AF7B44" w:rsidRPr="008E2753">
        <w:rPr>
          <w:rFonts w:ascii="Arial" w:hAnsi="Arial" w:cs="Arial"/>
          <w:color w:val="000000" w:themeColor="text1"/>
        </w:rPr>
        <w:t xml:space="preserve"> not welcomed.  </w:t>
      </w:r>
      <w:r w:rsidR="008223D4" w:rsidRPr="008E2753">
        <w:rPr>
          <w:rFonts w:ascii="Arial" w:hAnsi="Arial" w:cs="Arial"/>
          <w:color w:val="000000" w:themeColor="text1"/>
        </w:rPr>
        <w:t xml:space="preserve">She also mentioned being interviewed four times with the Kirkwood School District </w:t>
      </w:r>
      <w:r w:rsidR="009A2EE3" w:rsidRPr="008E2753">
        <w:rPr>
          <w:rFonts w:ascii="Arial" w:hAnsi="Arial" w:cs="Arial"/>
          <w:color w:val="000000" w:themeColor="text1"/>
        </w:rPr>
        <w:t xml:space="preserve">with no response from them.  </w:t>
      </w:r>
    </w:p>
    <w:p w14:paraId="0DFFEAE8" w14:textId="77777777" w:rsidR="008223D4" w:rsidRPr="008E2753" w:rsidRDefault="008223D4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4B6B535F" w14:textId="3DB7C0B8" w:rsidR="00DF355E" w:rsidRPr="008E2753" w:rsidRDefault="008223D4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Bob Boyd stated that he felt Ronda Wallace had set a new char</w:t>
      </w:r>
      <w:r w:rsidR="00213DD3" w:rsidRPr="008E2753">
        <w:rPr>
          <w:rFonts w:ascii="Arial" w:hAnsi="Arial" w:cs="Arial"/>
          <w:color w:val="000000" w:themeColor="text1"/>
        </w:rPr>
        <w:t xml:space="preserve">ge for the Commission.  Amanda </w:t>
      </w:r>
      <w:r w:rsidR="004B6554" w:rsidRPr="008E2753">
        <w:rPr>
          <w:rFonts w:ascii="Arial" w:hAnsi="Arial" w:cs="Arial"/>
          <w:color w:val="000000" w:themeColor="text1"/>
        </w:rPr>
        <w:t xml:space="preserve">Sher </w:t>
      </w:r>
      <w:r w:rsidR="00213DD3" w:rsidRPr="008E2753">
        <w:rPr>
          <w:rFonts w:ascii="Arial" w:hAnsi="Arial" w:cs="Arial"/>
          <w:color w:val="000000" w:themeColor="text1"/>
        </w:rPr>
        <w:t>stated that she</w:t>
      </w:r>
      <w:r w:rsidR="004B6554" w:rsidRPr="008E2753">
        <w:rPr>
          <w:rFonts w:ascii="Arial" w:hAnsi="Arial" w:cs="Arial"/>
          <w:color w:val="000000" w:themeColor="text1"/>
        </w:rPr>
        <w:t xml:space="preserve"> would like Ronda Wallace</w:t>
      </w:r>
      <w:r w:rsidRPr="008E2753">
        <w:rPr>
          <w:rFonts w:ascii="Arial" w:hAnsi="Arial" w:cs="Arial"/>
          <w:color w:val="000000" w:themeColor="text1"/>
        </w:rPr>
        <w:t xml:space="preserve"> to also be in attendance at the upcoming meeting with Michele Condon where they could discuss lack of diversity with educators. </w:t>
      </w:r>
      <w:r w:rsidR="00FB32BD" w:rsidRPr="008E2753">
        <w:rPr>
          <w:rFonts w:ascii="Arial" w:hAnsi="Arial" w:cs="Arial"/>
          <w:color w:val="000000" w:themeColor="text1"/>
        </w:rPr>
        <w:t xml:space="preserve">  </w:t>
      </w:r>
      <w:r w:rsidR="00AE2B3E" w:rsidRPr="008E2753">
        <w:rPr>
          <w:rFonts w:ascii="Arial" w:hAnsi="Arial" w:cs="Arial"/>
          <w:color w:val="000000" w:themeColor="text1"/>
        </w:rPr>
        <w:t xml:space="preserve">There was discussion on Commissioners </w:t>
      </w:r>
      <w:r w:rsidR="0095285F" w:rsidRPr="008E2753">
        <w:rPr>
          <w:rFonts w:ascii="Arial" w:hAnsi="Arial" w:cs="Arial"/>
          <w:color w:val="000000" w:themeColor="text1"/>
        </w:rPr>
        <w:t xml:space="preserve">possibly </w:t>
      </w:r>
      <w:r w:rsidR="00AE2B3E" w:rsidRPr="008E2753">
        <w:rPr>
          <w:rFonts w:ascii="Arial" w:hAnsi="Arial" w:cs="Arial"/>
          <w:color w:val="000000" w:themeColor="text1"/>
        </w:rPr>
        <w:t xml:space="preserve">meeting with the </w:t>
      </w:r>
      <w:r w:rsidR="00A927C5" w:rsidRPr="008E2753">
        <w:rPr>
          <w:rFonts w:ascii="Arial" w:hAnsi="Arial" w:cs="Arial"/>
          <w:color w:val="000000" w:themeColor="text1"/>
        </w:rPr>
        <w:t>Chief Human Resources Officer for</w:t>
      </w:r>
      <w:r w:rsidR="00AE2B3E" w:rsidRPr="008E2753">
        <w:rPr>
          <w:rFonts w:ascii="Arial" w:hAnsi="Arial" w:cs="Arial"/>
          <w:color w:val="000000" w:themeColor="text1"/>
        </w:rPr>
        <w:t xml:space="preserve"> the district.  </w:t>
      </w:r>
    </w:p>
    <w:p w14:paraId="4BDDF86E" w14:textId="77777777" w:rsidR="00AE2B3E" w:rsidRPr="008E2753" w:rsidRDefault="00AE2B3E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497ABB84" w14:textId="32F61865" w:rsidR="00AE2B3E" w:rsidRPr="008E2753" w:rsidRDefault="00BF2801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 xml:space="preserve">At this time it was suggested that the Commissioners hold an offsite meeting in order to consider revising the focus of their Strategic Plan.  </w:t>
      </w:r>
    </w:p>
    <w:p w14:paraId="1E550492" w14:textId="77777777" w:rsidR="00AE2B3E" w:rsidRPr="008E2753" w:rsidRDefault="00AE2B3E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3E9D10D5" w14:textId="2D6D9A61" w:rsidR="00AE2B3E" w:rsidRPr="008E2753" w:rsidRDefault="00AE2B3E" w:rsidP="00CC58B5">
      <w:pPr>
        <w:pStyle w:val="NormalWeb"/>
        <w:contextualSpacing/>
        <w:rPr>
          <w:rFonts w:ascii="Arial" w:hAnsi="Arial" w:cs="Arial"/>
          <w:b/>
          <w:color w:val="000000" w:themeColor="text1"/>
        </w:rPr>
      </w:pPr>
      <w:r w:rsidRPr="008E2753">
        <w:rPr>
          <w:rFonts w:ascii="Arial" w:hAnsi="Arial" w:cs="Arial"/>
          <w:b/>
          <w:color w:val="000000" w:themeColor="text1"/>
        </w:rPr>
        <w:t>Elections</w:t>
      </w:r>
    </w:p>
    <w:p w14:paraId="2A9B9345" w14:textId="77777777" w:rsidR="00AE2B3E" w:rsidRPr="008E2753" w:rsidRDefault="00AE2B3E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60C84CAF" w14:textId="5AA76E5B" w:rsidR="00AE2B3E" w:rsidRPr="008E2753" w:rsidRDefault="00AE2B3E" w:rsidP="00CC58B5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Elections for Chair, Vice Chair and Secretary will be held at the June meeting.</w:t>
      </w:r>
    </w:p>
    <w:p w14:paraId="43CE92FA" w14:textId="60706307" w:rsidR="00120A13" w:rsidRPr="008E2753" w:rsidRDefault="00120A13" w:rsidP="005F242F">
      <w:pPr>
        <w:pStyle w:val="NormalWeb"/>
        <w:ind w:left="720"/>
        <w:contextualSpacing/>
        <w:rPr>
          <w:rFonts w:ascii="Arial" w:hAnsi="Arial" w:cs="Arial"/>
          <w:color w:val="000000" w:themeColor="text1"/>
        </w:rPr>
      </w:pPr>
    </w:p>
    <w:p w14:paraId="6A7D10C4" w14:textId="77777777" w:rsidR="00C426E3" w:rsidRPr="008E2753" w:rsidRDefault="00C426E3" w:rsidP="009957B8">
      <w:pPr>
        <w:pStyle w:val="NormalWeb"/>
        <w:contextualSpacing/>
        <w:rPr>
          <w:rFonts w:ascii="Arial" w:hAnsi="Arial" w:cs="Arial"/>
          <w:b/>
          <w:color w:val="000000" w:themeColor="text1"/>
        </w:rPr>
      </w:pPr>
      <w:r w:rsidRPr="008E2753">
        <w:rPr>
          <w:rFonts w:ascii="Arial" w:hAnsi="Arial" w:cs="Arial"/>
          <w:b/>
          <w:color w:val="000000" w:themeColor="text1"/>
        </w:rPr>
        <w:t>Upcoming Meetings</w:t>
      </w:r>
    </w:p>
    <w:p w14:paraId="70419BF4" w14:textId="7C41E98B" w:rsidR="00E61AB1" w:rsidRPr="008E2753" w:rsidRDefault="00E61AB1" w:rsidP="009957B8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0F1969F6" w14:textId="0C9174EA" w:rsidR="005835B1" w:rsidRPr="008E2753" w:rsidRDefault="00E61AB1" w:rsidP="00C426E3">
      <w:pPr>
        <w:pStyle w:val="NormalWeb"/>
        <w:contextualSpacing/>
        <w:rPr>
          <w:rFonts w:ascii="Arial" w:hAnsi="Arial" w:cs="Arial"/>
          <w:color w:val="000000" w:themeColor="text1"/>
        </w:rPr>
      </w:pPr>
      <w:r w:rsidRPr="008E2753">
        <w:rPr>
          <w:rFonts w:ascii="Arial" w:hAnsi="Arial" w:cs="Arial"/>
          <w:color w:val="000000" w:themeColor="text1"/>
        </w:rPr>
        <w:t>The next regular meeting of the KHRC is schedul</w:t>
      </w:r>
      <w:r w:rsidR="00A826A3" w:rsidRPr="008E2753">
        <w:rPr>
          <w:rFonts w:ascii="Arial" w:hAnsi="Arial" w:cs="Arial"/>
          <w:color w:val="000000" w:themeColor="text1"/>
        </w:rPr>
        <w:t>ed</w:t>
      </w:r>
      <w:r w:rsidR="005F242F" w:rsidRPr="008E2753">
        <w:rPr>
          <w:rFonts w:ascii="Arial" w:hAnsi="Arial" w:cs="Arial"/>
          <w:color w:val="000000" w:themeColor="text1"/>
        </w:rPr>
        <w:t xml:space="preserve"> to be held on June 11</w:t>
      </w:r>
      <w:r w:rsidR="00A826A3" w:rsidRPr="008E2753">
        <w:rPr>
          <w:rFonts w:ascii="Arial" w:hAnsi="Arial" w:cs="Arial"/>
          <w:color w:val="000000" w:themeColor="text1"/>
        </w:rPr>
        <w:t>,</w:t>
      </w:r>
      <w:r w:rsidR="00C95DEB" w:rsidRPr="008E2753">
        <w:rPr>
          <w:rFonts w:ascii="Arial" w:hAnsi="Arial" w:cs="Arial"/>
          <w:color w:val="000000" w:themeColor="text1"/>
        </w:rPr>
        <w:t xml:space="preserve"> 2019, </w:t>
      </w:r>
      <w:r w:rsidR="00193A96" w:rsidRPr="008E2753">
        <w:rPr>
          <w:rFonts w:ascii="Arial" w:hAnsi="Arial" w:cs="Arial"/>
          <w:color w:val="000000" w:themeColor="text1"/>
        </w:rPr>
        <w:t xml:space="preserve">at </w:t>
      </w:r>
      <w:r w:rsidR="00C95DEB" w:rsidRPr="008E2753">
        <w:rPr>
          <w:rFonts w:ascii="Arial" w:hAnsi="Arial" w:cs="Arial"/>
          <w:color w:val="000000" w:themeColor="text1"/>
        </w:rPr>
        <w:t>6:30 p.m., Kirkwood City Hall, Main Level Conference Room.</w:t>
      </w:r>
    </w:p>
    <w:p w14:paraId="099E4688" w14:textId="77777777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b/>
          <w:color w:val="000000" w:themeColor="text1"/>
          <w:sz w:val="24"/>
          <w:szCs w:val="24"/>
        </w:rPr>
        <w:t>Adjourn</w:t>
      </w:r>
    </w:p>
    <w:p w14:paraId="18049850" w14:textId="7BA15BB7" w:rsidR="00C426E3" w:rsidRPr="008E275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5404CA" w14:textId="2275B1E6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>M</w:t>
      </w:r>
      <w:r w:rsidR="005F242F" w:rsidRPr="008E2753">
        <w:rPr>
          <w:rFonts w:ascii="Arial" w:hAnsi="Arial" w:cs="Arial"/>
          <w:color w:val="000000" w:themeColor="text1"/>
          <w:sz w:val="24"/>
          <w:szCs w:val="24"/>
        </w:rPr>
        <w:t>otion was made by Geoff Morrison and seconded by William Winter</w:t>
      </w:r>
      <w:r w:rsidR="00603D22" w:rsidRPr="008E27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2753">
        <w:rPr>
          <w:rFonts w:ascii="Arial" w:hAnsi="Arial" w:cs="Arial"/>
          <w:color w:val="000000" w:themeColor="text1"/>
          <w:sz w:val="24"/>
          <w:szCs w:val="24"/>
        </w:rPr>
        <w:t>to adjourn.  All in favor, motion carried.</w:t>
      </w:r>
    </w:p>
    <w:p w14:paraId="1D8986E4" w14:textId="77777777" w:rsidR="00812AE8" w:rsidRPr="008E2753" w:rsidRDefault="00812AE8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400890A6" w14:textId="77777777" w:rsidR="00812AE8" w:rsidRPr="008E2753" w:rsidRDefault="00812AE8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719CC9BD" w14:textId="1933EC3D" w:rsidR="00C426E3" w:rsidRPr="008E275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</w:r>
      <w:r w:rsidRPr="008E2753">
        <w:rPr>
          <w:rFonts w:ascii="Arial" w:hAnsi="Arial" w:cs="Arial"/>
          <w:color w:val="000000" w:themeColor="text1"/>
          <w:sz w:val="24"/>
          <w:szCs w:val="24"/>
        </w:rPr>
        <w:tab/>
        <w:t xml:space="preserve">_____________________________________ </w:t>
      </w:r>
    </w:p>
    <w:p w14:paraId="05A51901" w14:textId="10AA9ACE" w:rsidR="003B5F55" w:rsidRPr="008E2753" w:rsidRDefault="00DF318E" w:rsidP="001246C4">
      <w:pPr>
        <w:ind w:left="360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E275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C426E3" w:rsidRPr="008E2753">
        <w:rPr>
          <w:rFonts w:ascii="Arial" w:hAnsi="Arial" w:cs="Arial"/>
          <w:color w:val="000000" w:themeColor="text1"/>
          <w:sz w:val="24"/>
          <w:szCs w:val="24"/>
        </w:rPr>
        <w:t>Amanda Sher, Secretary</w:t>
      </w:r>
    </w:p>
    <w:p w14:paraId="542FE61B" w14:textId="77777777" w:rsidR="00B75601" w:rsidRPr="008E2753" w:rsidRDefault="00B75601">
      <w:pPr>
        <w:ind w:left="3600" w:firstLine="720"/>
        <w:rPr>
          <w:rFonts w:ascii="Arial" w:hAnsi="Arial" w:cs="Arial"/>
          <w:color w:val="000000" w:themeColor="text1"/>
          <w:sz w:val="24"/>
          <w:szCs w:val="24"/>
        </w:rPr>
      </w:pPr>
    </w:p>
    <w:sectPr w:rsidR="00B75601" w:rsidRPr="008E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22BB" w14:textId="77777777" w:rsidR="00CA74F6" w:rsidRDefault="00CA74F6" w:rsidP="007F1059">
      <w:pPr>
        <w:spacing w:after="0" w:line="240" w:lineRule="auto"/>
      </w:pPr>
      <w:r>
        <w:separator/>
      </w:r>
    </w:p>
  </w:endnote>
  <w:endnote w:type="continuationSeparator" w:id="0">
    <w:p w14:paraId="52E96267" w14:textId="77777777" w:rsidR="00CA74F6" w:rsidRDefault="00CA74F6" w:rsidP="007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F1CD8" w14:textId="77777777" w:rsidR="00CA74F6" w:rsidRDefault="00CA74F6" w:rsidP="007F1059">
      <w:pPr>
        <w:spacing w:after="0" w:line="240" w:lineRule="auto"/>
      </w:pPr>
      <w:r>
        <w:separator/>
      </w:r>
    </w:p>
  </w:footnote>
  <w:footnote w:type="continuationSeparator" w:id="0">
    <w:p w14:paraId="2D8C898D" w14:textId="77777777" w:rsidR="00CA74F6" w:rsidRDefault="00CA74F6" w:rsidP="007F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BF"/>
    <w:multiLevelType w:val="hybridMultilevel"/>
    <w:tmpl w:val="2AB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B5B8B"/>
    <w:multiLevelType w:val="hybridMultilevel"/>
    <w:tmpl w:val="507E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46983"/>
    <w:multiLevelType w:val="hybridMultilevel"/>
    <w:tmpl w:val="EBBE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6427"/>
    <w:multiLevelType w:val="hybridMultilevel"/>
    <w:tmpl w:val="0EF0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A4320"/>
    <w:multiLevelType w:val="hybridMultilevel"/>
    <w:tmpl w:val="ACF6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D04D5"/>
    <w:multiLevelType w:val="hybridMultilevel"/>
    <w:tmpl w:val="FB4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26F90"/>
    <w:multiLevelType w:val="hybridMultilevel"/>
    <w:tmpl w:val="5E1E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801C9"/>
    <w:multiLevelType w:val="hybridMultilevel"/>
    <w:tmpl w:val="00609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462F1"/>
    <w:multiLevelType w:val="hybridMultilevel"/>
    <w:tmpl w:val="F250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8212C"/>
    <w:multiLevelType w:val="hybridMultilevel"/>
    <w:tmpl w:val="7E26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43F85"/>
    <w:multiLevelType w:val="hybridMultilevel"/>
    <w:tmpl w:val="93D83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F48FD"/>
    <w:multiLevelType w:val="hybridMultilevel"/>
    <w:tmpl w:val="E390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06300"/>
    <w:multiLevelType w:val="hybridMultilevel"/>
    <w:tmpl w:val="7084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C5A0C"/>
    <w:multiLevelType w:val="hybridMultilevel"/>
    <w:tmpl w:val="826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406E9"/>
    <w:multiLevelType w:val="hybridMultilevel"/>
    <w:tmpl w:val="935A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9502E"/>
    <w:multiLevelType w:val="hybridMultilevel"/>
    <w:tmpl w:val="6616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3"/>
    <w:rsid w:val="0000201C"/>
    <w:rsid w:val="000023C2"/>
    <w:rsid w:val="00002501"/>
    <w:rsid w:val="00002F8A"/>
    <w:rsid w:val="00003C3A"/>
    <w:rsid w:val="00010140"/>
    <w:rsid w:val="00010AED"/>
    <w:rsid w:val="00011707"/>
    <w:rsid w:val="0001657F"/>
    <w:rsid w:val="00017B8D"/>
    <w:rsid w:val="00031BF4"/>
    <w:rsid w:val="000351A5"/>
    <w:rsid w:val="000364F9"/>
    <w:rsid w:val="00036CF0"/>
    <w:rsid w:val="00036D09"/>
    <w:rsid w:val="00040D2A"/>
    <w:rsid w:val="000425A3"/>
    <w:rsid w:val="000425D0"/>
    <w:rsid w:val="00046153"/>
    <w:rsid w:val="00046BAE"/>
    <w:rsid w:val="0005061A"/>
    <w:rsid w:val="000508DF"/>
    <w:rsid w:val="0005151B"/>
    <w:rsid w:val="00055DAD"/>
    <w:rsid w:val="00056C92"/>
    <w:rsid w:val="000602CC"/>
    <w:rsid w:val="000610F0"/>
    <w:rsid w:val="00071284"/>
    <w:rsid w:val="00073869"/>
    <w:rsid w:val="00073B56"/>
    <w:rsid w:val="00076076"/>
    <w:rsid w:val="00081CE3"/>
    <w:rsid w:val="0008252F"/>
    <w:rsid w:val="00084961"/>
    <w:rsid w:val="00085C67"/>
    <w:rsid w:val="00085F32"/>
    <w:rsid w:val="0008689D"/>
    <w:rsid w:val="0009235A"/>
    <w:rsid w:val="00092B17"/>
    <w:rsid w:val="0009615A"/>
    <w:rsid w:val="000A09FC"/>
    <w:rsid w:val="000A213D"/>
    <w:rsid w:val="000A2792"/>
    <w:rsid w:val="000A2E66"/>
    <w:rsid w:val="000A3059"/>
    <w:rsid w:val="000A402A"/>
    <w:rsid w:val="000B062C"/>
    <w:rsid w:val="000B1D0C"/>
    <w:rsid w:val="000C09A3"/>
    <w:rsid w:val="000C0C98"/>
    <w:rsid w:val="000C15BC"/>
    <w:rsid w:val="000C620A"/>
    <w:rsid w:val="000C6243"/>
    <w:rsid w:val="000D3A36"/>
    <w:rsid w:val="000D4145"/>
    <w:rsid w:val="000D4204"/>
    <w:rsid w:val="000D463E"/>
    <w:rsid w:val="000D49ED"/>
    <w:rsid w:val="000D50A5"/>
    <w:rsid w:val="000E264A"/>
    <w:rsid w:val="000E3B9A"/>
    <w:rsid w:val="000E3F6A"/>
    <w:rsid w:val="000E4CB8"/>
    <w:rsid w:val="000E627F"/>
    <w:rsid w:val="000F0A20"/>
    <w:rsid w:val="000F0E26"/>
    <w:rsid w:val="000F2637"/>
    <w:rsid w:val="000F5593"/>
    <w:rsid w:val="0010053D"/>
    <w:rsid w:val="00101480"/>
    <w:rsid w:val="00101675"/>
    <w:rsid w:val="0010206A"/>
    <w:rsid w:val="00104BDC"/>
    <w:rsid w:val="00113AAE"/>
    <w:rsid w:val="00113C6F"/>
    <w:rsid w:val="00113EC9"/>
    <w:rsid w:val="00114A62"/>
    <w:rsid w:val="00117706"/>
    <w:rsid w:val="00120A13"/>
    <w:rsid w:val="001241FC"/>
    <w:rsid w:val="001246C4"/>
    <w:rsid w:val="001247A5"/>
    <w:rsid w:val="00124AF4"/>
    <w:rsid w:val="00125817"/>
    <w:rsid w:val="0012674A"/>
    <w:rsid w:val="00126B1A"/>
    <w:rsid w:val="00127941"/>
    <w:rsid w:val="00137D11"/>
    <w:rsid w:val="00141B7E"/>
    <w:rsid w:val="00144CA5"/>
    <w:rsid w:val="001507B1"/>
    <w:rsid w:val="00151A7C"/>
    <w:rsid w:val="00151CF9"/>
    <w:rsid w:val="00154377"/>
    <w:rsid w:val="00155A74"/>
    <w:rsid w:val="00156428"/>
    <w:rsid w:val="0016029C"/>
    <w:rsid w:val="001616FB"/>
    <w:rsid w:val="00162CD8"/>
    <w:rsid w:val="001630DC"/>
    <w:rsid w:val="00163F3C"/>
    <w:rsid w:val="001661FE"/>
    <w:rsid w:val="001734C6"/>
    <w:rsid w:val="001852AF"/>
    <w:rsid w:val="00185FFB"/>
    <w:rsid w:val="00186CE5"/>
    <w:rsid w:val="001874D3"/>
    <w:rsid w:val="00193A96"/>
    <w:rsid w:val="001941D2"/>
    <w:rsid w:val="00197302"/>
    <w:rsid w:val="001A0ED6"/>
    <w:rsid w:val="001A19D5"/>
    <w:rsid w:val="001A2C40"/>
    <w:rsid w:val="001A3724"/>
    <w:rsid w:val="001A5A81"/>
    <w:rsid w:val="001B7DA6"/>
    <w:rsid w:val="001C0EC5"/>
    <w:rsid w:val="001C3BA4"/>
    <w:rsid w:val="001C4AA1"/>
    <w:rsid w:val="001D5DDE"/>
    <w:rsid w:val="001D6157"/>
    <w:rsid w:val="001D7DFA"/>
    <w:rsid w:val="001F0632"/>
    <w:rsid w:val="001F09B1"/>
    <w:rsid w:val="001F0A65"/>
    <w:rsid w:val="001F0DFE"/>
    <w:rsid w:val="001F59CE"/>
    <w:rsid w:val="001F6B5C"/>
    <w:rsid w:val="00210020"/>
    <w:rsid w:val="00211559"/>
    <w:rsid w:val="00212112"/>
    <w:rsid w:val="00212744"/>
    <w:rsid w:val="00213B41"/>
    <w:rsid w:val="00213DD3"/>
    <w:rsid w:val="002165DC"/>
    <w:rsid w:val="00217719"/>
    <w:rsid w:val="00217737"/>
    <w:rsid w:val="0022374E"/>
    <w:rsid w:val="002254BA"/>
    <w:rsid w:val="002256A9"/>
    <w:rsid w:val="0023207E"/>
    <w:rsid w:val="002331E7"/>
    <w:rsid w:val="00234D46"/>
    <w:rsid w:val="00237826"/>
    <w:rsid w:val="002404EB"/>
    <w:rsid w:val="002431FF"/>
    <w:rsid w:val="00247CD0"/>
    <w:rsid w:val="002520FA"/>
    <w:rsid w:val="00252FEB"/>
    <w:rsid w:val="002530A6"/>
    <w:rsid w:val="002530AA"/>
    <w:rsid w:val="002533E9"/>
    <w:rsid w:val="002561BF"/>
    <w:rsid w:val="002604CD"/>
    <w:rsid w:val="002631A5"/>
    <w:rsid w:val="002648CF"/>
    <w:rsid w:val="00265525"/>
    <w:rsid w:val="0027247E"/>
    <w:rsid w:val="002758A2"/>
    <w:rsid w:val="0027691C"/>
    <w:rsid w:val="0027741C"/>
    <w:rsid w:val="00280353"/>
    <w:rsid w:val="00281460"/>
    <w:rsid w:val="00286B9F"/>
    <w:rsid w:val="00293CF5"/>
    <w:rsid w:val="002976AB"/>
    <w:rsid w:val="002A083E"/>
    <w:rsid w:val="002A417F"/>
    <w:rsid w:val="002A46F3"/>
    <w:rsid w:val="002A5A53"/>
    <w:rsid w:val="002A74B8"/>
    <w:rsid w:val="002B2CE1"/>
    <w:rsid w:val="002C3301"/>
    <w:rsid w:val="002C3A57"/>
    <w:rsid w:val="002C419F"/>
    <w:rsid w:val="002C42CF"/>
    <w:rsid w:val="002C62F0"/>
    <w:rsid w:val="002C6F8D"/>
    <w:rsid w:val="002C7B69"/>
    <w:rsid w:val="002C7D19"/>
    <w:rsid w:val="002D7488"/>
    <w:rsid w:val="002E6CA3"/>
    <w:rsid w:val="002F0D55"/>
    <w:rsid w:val="002F0DA9"/>
    <w:rsid w:val="002F20B4"/>
    <w:rsid w:val="002F283F"/>
    <w:rsid w:val="002F4468"/>
    <w:rsid w:val="002F4D71"/>
    <w:rsid w:val="003014C7"/>
    <w:rsid w:val="00303BB5"/>
    <w:rsid w:val="00303F36"/>
    <w:rsid w:val="00304C39"/>
    <w:rsid w:val="0030671C"/>
    <w:rsid w:val="003103CA"/>
    <w:rsid w:val="0031088B"/>
    <w:rsid w:val="00312A6A"/>
    <w:rsid w:val="00313BD5"/>
    <w:rsid w:val="00316D95"/>
    <w:rsid w:val="00317DFF"/>
    <w:rsid w:val="003227AC"/>
    <w:rsid w:val="00323251"/>
    <w:rsid w:val="003236D7"/>
    <w:rsid w:val="00323FC3"/>
    <w:rsid w:val="00324DCD"/>
    <w:rsid w:val="00325115"/>
    <w:rsid w:val="00327149"/>
    <w:rsid w:val="00330778"/>
    <w:rsid w:val="00334627"/>
    <w:rsid w:val="0033606F"/>
    <w:rsid w:val="003370F6"/>
    <w:rsid w:val="003404C9"/>
    <w:rsid w:val="003431FD"/>
    <w:rsid w:val="00347523"/>
    <w:rsid w:val="00350D54"/>
    <w:rsid w:val="00356608"/>
    <w:rsid w:val="00360E7D"/>
    <w:rsid w:val="00366B9F"/>
    <w:rsid w:val="00372411"/>
    <w:rsid w:val="00373CB8"/>
    <w:rsid w:val="00374023"/>
    <w:rsid w:val="0038334A"/>
    <w:rsid w:val="003834BA"/>
    <w:rsid w:val="003835CC"/>
    <w:rsid w:val="00386FC5"/>
    <w:rsid w:val="00390CFA"/>
    <w:rsid w:val="0039396B"/>
    <w:rsid w:val="00395E0F"/>
    <w:rsid w:val="003A4633"/>
    <w:rsid w:val="003A6467"/>
    <w:rsid w:val="003B0D4E"/>
    <w:rsid w:val="003B35D6"/>
    <w:rsid w:val="003B5F55"/>
    <w:rsid w:val="003C0141"/>
    <w:rsid w:val="003C01DB"/>
    <w:rsid w:val="003C06C6"/>
    <w:rsid w:val="003C0E7E"/>
    <w:rsid w:val="003C3C56"/>
    <w:rsid w:val="003D0F64"/>
    <w:rsid w:val="003D6BFD"/>
    <w:rsid w:val="003D6D18"/>
    <w:rsid w:val="003D7934"/>
    <w:rsid w:val="003D7C55"/>
    <w:rsid w:val="003E0CF5"/>
    <w:rsid w:val="003E356E"/>
    <w:rsid w:val="003E39F3"/>
    <w:rsid w:val="003F26C3"/>
    <w:rsid w:val="003F2D5D"/>
    <w:rsid w:val="004035EC"/>
    <w:rsid w:val="004054A1"/>
    <w:rsid w:val="00407078"/>
    <w:rsid w:val="004076B5"/>
    <w:rsid w:val="00412183"/>
    <w:rsid w:val="00413AB4"/>
    <w:rsid w:val="004155A1"/>
    <w:rsid w:val="00420CF1"/>
    <w:rsid w:val="00420D0A"/>
    <w:rsid w:val="004227BD"/>
    <w:rsid w:val="00425460"/>
    <w:rsid w:val="00425906"/>
    <w:rsid w:val="00427BE7"/>
    <w:rsid w:val="00430C13"/>
    <w:rsid w:val="004345EA"/>
    <w:rsid w:val="0043637F"/>
    <w:rsid w:val="0043736D"/>
    <w:rsid w:val="00446A17"/>
    <w:rsid w:val="0044792D"/>
    <w:rsid w:val="00455100"/>
    <w:rsid w:val="00456F0E"/>
    <w:rsid w:val="00461C32"/>
    <w:rsid w:val="004623C0"/>
    <w:rsid w:val="00462C7C"/>
    <w:rsid w:val="00463203"/>
    <w:rsid w:val="004637D2"/>
    <w:rsid w:val="00464116"/>
    <w:rsid w:val="004649D5"/>
    <w:rsid w:val="00465A17"/>
    <w:rsid w:val="00466810"/>
    <w:rsid w:val="00470082"/>
    <w:rsid w:val="00476941"/>
    <w:rsid w:val="004802B2"/>
    <w:rsid w:val="00480508"/>
    <w:rsid w:val="0048289F"/>
    <w:rsid w:val="0049104F"/>
    <w:rsid w:val="004926D8"/>
    <w:rsid w:val="00494A8A"/>
    <w:rsid w:val="00495574"/>
    <w:rsid w:val="004A037F"/>
    <w:rsid w:val="004A1121"/>
    <w:rsid w:val="004A2819"/>
    <w:rsid w:val="004A36C5"/>
    <w:rsid w:val="004A6C1B"/>
    <w:rsid w:val="004A7AFB"/>
    <w:rsid w:val="004B369D"/>
    <w:rsid w:val="004B3F2C"/>
    <w:rsid w:val="004B4EC6"/>
    <w:rsid w:val="004B6554"/>
    <w:rsid w:val="004B6FD2"/>
    <w:rsid w:val="004C5221"/>
    <w:rsid w:val="004D43DC"/>
    <w:rsid w:val="004D587B"/>
    <w:rsid w:val="004D72F6"/>
    <w:rsid w:val="004E014D"/>
    <w:rsid w:val="004E0B85"/>
    <w:rsid w:val="004F239F"/>
    <w:rsid w:val="004F30BF"/>
    <w:rsid w:val="004F389D"/>
    <w:rsid w:val="004F692F"/>
    <w:rsid w:val="004F7524"/>
    <w:rsid w:val="004F7CA7"/>
    <w:rsid w:val="005015B8"/>
    <w:rsid w:val="00502AFC"/>
    <w:rsid w:val="00503F05"/>
    <w:rsid w:val="0050548E"/>
    <w:rsid w:val="005116DD"/>
    <w:rsid w:val="00515FF9"/>
    <w:rsid w:val="00521E33"/>
    <w:rsid w:val="005223BE"/>
    <w:rsid w:val="0052567A"/>
    <w:rsid w:val="00530CEF"/>
    <w:rsid w:val="0053284F"/>
    <w:rsid w:val="00532F9C"/>
    <w:rsid w:val="00540293"/>
    <w:rsid w:val="00546532"/>
    <w:rsid w:val="00546662"/>
    <w:rsid w:val="00546F13"/>
    <w:rsid w:val="00550369"/>
    <w:rsid w:val="00552C97"/>
    <w:rsid w:val="00553211"/>
    <w:rsid w:val="00554411"/>
    <w:rsid w:val="00561FCB"/>
    <w:rsid w:val="005638A9"/>
    <w:rsid w:val="00566D1A"/>
    <w:rsid w:val="00571CE6"/>
    <w:rsid w:val="00574AE4"/>
    <w:rsid w:val="00581553"/>
    <w:rsid w:val="00581C81"/>
    <w:rsid w:val="00581EDF"/>
    <w:rsid w:val="00582EA7"/>
    <w:rsid w:val="005835B1"/>
    <w:rsid w:val="00583957"/>
    <w:rsid w:val="0058568C"/>
    <w:rsid w:val="0059079F"/>
    <w:rsid w:val="00592955"/>
    <w:rsid w:val="00593FC5"/>
    <w:rsid w:val="005941B4"/>
    <w:rsid w:val="0059534A"/>
    <w:rsid w:val="00596833"/>
    <w:rsid w:val="0059768C"/>
    <w:rsid w:val="005A283E"/>
    <w:rsid w:val="005A791E"/>
    <w:rsid w:val="005B1937"/>
    <w:rsid w:val="005B2ABF"/>
    <w:rsid w:val="005B5E61"/>
    <w:rsid w:val="005C09C0"/>
    <w:rsid w:val="005C75F5"/>
    <w:rsid w:val="005D0F19"/>
    <w:rsid w:val="005D2188"/>
    <w:rsid w:val="005D2AA1"/>
    <w:rsid w:val="005D5D22"/>
    <w:rsid w:val="005D62E8"/>
    <w:rsid w:val="005D7734"/>
    <w:rsid w:val="005E4043"/>
    <w:rsid w:val="005E4060"/>
    <w:rsid w:val="005E509E"/>
    <w:rsid w:val="005F04B1"/>
    <w:rsid w:val="005F242F"/>
    <w:rsid w:val="0060027E"/>
    <w:rsid w:val="0060065D"/>
    <w:rsid w:val="00600A4B"/>
    <w:rsid w:val="00603D22"/>
    <w:rsid w:val="00603FF6"/>
    <w:rsid w:val="0061050A"/>
    <w:rsid w:val="00610C26"/>
    <w:rsid w:val="006134A9"/>
    <w:rsid w:val="00617418"/>
    <w:rsid w:val="00620ED9"/>
    <w:rsid w:val="00621731"/>
    <w:rsid w:val="00625813"/>
    <w:rsid w:val="0062609D"/>
    <w:rsid w:val="00627589"/>
    <w:rsid w:val="0063017D"/>
    <w:rsid w:val="00630A14"/>
    <w:rsid w:val="00631DF8"/>
    <w:rsid w:val="00631F7A"/>
    <w:rsid w:val="006335BB"/>
    <w:rsid w:val="0063506F"/>
    <w:rsid w:val="00641275"/>
    <w:rsid w:val="00643397"/>
    <w:rsid w:val="006617C5"/>
    <w:rsid w:val="00663482"/>
    <w:rsid w:val="006644B3"/>
    <w:rsid w:val="00667687"/>
    <w:rsid w:val="00670200"/>
    <w:rsid w:val="0067117B"/>
    <w:rsid w:val="006720D8"/>
    <w:rsid w:val="006723B4"/>
    <w:rsid w:val="00676C23"/>
    <w:rsid w:val="00681120"/>
    <w:rsid w:val="00682071"/>
    <w:rsid w:val="00682280"/>
    <w:rsid w:val="00686B4C"/>
    <w:rsid w:val="006907CE"/>
    <w:rsid w:val="00690830"/>
    <w:rsid w:val="00693D99"/>
    <w:rsid w:val="00693F51"/>
    <w:rsid w:val="0069545D"/>
    <w:rsid w:val="00695DF2"/>
    <w:rsid w:val="006968CD"/>
    <w:rsid w:val="00697B2C"/>
    <w:rsid w:val="00697C4C"/>
    <w:rsid w:val="006A1BC0"/>
    <w:rsid w:val="006A3578"/>
    <w:rsid w:val="006A52DE"/>
    <w:rsid w:val="006A69D3"/>
    <w:rsid w:val="006A75FF"/>
    <w:rsid w:val="006B1DAA"/>
    <w:rsid w:val="006B77BC"/>
    <w:rsid w:val="006C42DA"/>
    <w:rsid w:val="006D1C33"/>
    <w:rsid w:val="006D2C99"/>
    <w:rsid w:val="006D4A40"/>
    <w:rsid w:val="006E1C39"/>
    <w:rsid w:val="006E328B"/>
    <w:rsid w:val="006E45AC"/>
    <w:rsid w:val="006E6A0A"/>
    <w:rsid w:val="006E7AAC"/>
    <w:rsid w:val="006F4BBE"/>
    <w:rsid w:val="006F5588"/>
    <w:rsid w:val="006F56C8"/>
    <w:rsid w:val="006F7754"/>
    <w:rsid w:val="00706749"/>
    <w:rsid w:val="007117E0"/>
    <w:rsid w:val="00712734"/>
    <w:rsid w:val="00713AEE"/>
    <w:rsid w:val="00716E06"/>
    <w:rsid w:val="007171F4"/>
    <w:rsid w:val="00717D55"/>
    <w:rsid w:val="00721B53"/>
    <w:rsid w:val="007246ED"/>
    <w:rsid w:val="007263E0"/>
    <w:rsid w:val="007353EF"/>
    <w:rsid w:val="00736090"/>
    <w:rsid w:val="0073736C"/>
    <w:rsid w:val="007379DC"/>
    <w:rsid w:val="00737C4C"/>
    <w:rsid w:val="007403EC"/>
    <w:rsid w:val="00744571"/>
    <w:rsid w:val="00747F84"/>
    <w:rsid w:val="007519FD"/>
    <w:rsid w:val="007541EB"/>
    <w:rsid w:val="007630D5"/>
    <w:rsid w:val="00763434"/>
    <w:rsid w:val="00765485"/>
    <w:rsid w:val="007701E1"/>
    <w:rsid w:val="007759E0"/>
    <w:rsid w:val="00777A8F"/>
    <w:rsid w:val="00781877"/>
    <w:rsid w:val="00784BA3"/>
    <w:rsid w:val="00786FEB"/>
    <w:rsid w:val="00787044"/>
    <w:rsid w:val="00790315"/>
    <w:rsid w:val="007920FE"/>
    <w:rsid w:val="00793BB4"/>
    <w:rsid w:val="007946D4"/>
    <w:rsid w:val="0079508E"/>
    <w:rsid w:val="007951B7"/>
    <w:rsid w:val="00795ABE"/>
    <w:rsid w:val="007A2A69"/>
    <w:rsid w:val="007B449D"/>
    <w:rsid w:val="007B5DD3"/>
    <w:rsid w:val="007B6A9D"/>
    <w:rsid w:val="007C06D1"/>
    <w:rsid w:val="007C0D3C"/>
    <w:rsid w:val="007C27F9"/>
    <w:rsid w:val="007C53A4"/>
    <w:rsid w:val="007C59A4"/>
    <w:rsid w:val="007C7858"/>
    <w:rsid w:val="007D3C63"/>
    <w:rsid w:val="007D40BA"/>
    <w:rsid w:val="007D41C8"/>
    <w:rsid w:val="007D5AEA"/>
    <w:rsid w:val="007D7731"/>
    <w:rsid w:val="007E0131"/>
    <w:rsid w:val="007E071F"/>
    <w:rsid w:val="007E0F96"/>
    <w:rsid w:val="007E6180"/>
    <w:rsid w:val="007E7105"/>
    <w:rsid w:val="007F001B"/>
    <w:rsid w:val="007F1059"/>
    <w:rsid w:val="007F20C0"/>
    <w:rsid w:val="007F2856"/>
    <w:rsid w:val="007F3E11"/>
    <w:rsid w:val="007F7A1A"/>
    <w:rsid w:val="00800972"/>
    <w:rsid w:val="00802892"/>
    <w:rsid w:val="008034BC"/>
    <w:rsid w:val="008038C1"/>
    <w:rsid w:val="008039CB"/>
    <w:rsid w:val="00804FF8"/>
    <w:rsid w:val="00810CC5"/>
    <w:rsid w:val="00811DCB"/>
    <w:rsid w:val="008120CE"/>
    <w:rsid w:val="00812AE8"/>
    <w:rsid w:val="00812C43"/>
    <w:rsid w:val="008148D5"/>
    <w:rsid w:val="00814A04"/>
    <w:rsid w:val="00820426"/>
    <w:rsid w:val="0082046B"/>
    <w:rsid w:val="00820BC8"/>
    <w:rsid w:val="008223D4"/>
    <w:rsid w:val="008226AE"/>
    <w:rsid w:val="00824304"/>
    <w:rsid w:val="00825D38"/>
    <w:rsid w:val="00826A93"/>
    <w:rsid w:val="00831EAB"/>
    <w:rsid w:val="00837073"/>
    <w:rsid w:val="008423A2"/>
    <w:rsid w:val="008425FC"/>
    <w:rsid w:val="00843FED"/>
    <w:rsid w:val="0085183A"/>
    <w:rsid w:val="00851D7F"/>
    <w:rsid w:val="00852339"/>
    <w:rsid w:val="00854260"/>
    <w:rsid w:val="008560FB"/>
    <w:rsid w:val="0085761E"/>
    <w:rsid w:val="0086284E"/>
    <w:rsid w:val="00862B7D"/>
    <w:rsid w:val="00863B9E"/>
    <w:rsid w:val="0086544D"/>
    <w:rsid w:val="0087186C"/>
    <w:rsid w:val="00874289"/>
    <w:rsid w:val="00874FD3"/>
    <w:rsid w:val="0087565D"/>
    <w:rsid w:val="0088050F"/>
    <w:rsid w:val="008808A6"/>
    <w:rsid w:val="00882EB3"/>
    <w:rsid w:val="008831DB"/>
    <w:rsid w:val="008858F2"/>
    <w:rsid w:val="00885BB6"/>
    <w:rsid w:val="00886926"/>
    <w:rsid w:val="0088720C"/>
    <w:rsid w:val="0089219C"/>
    <w:rsid w:val="008945AF"/>
    <w:rsid w:val="008957DD"/>
    <w:rsid w:val="008A1934"/>
    <w:rsid w:val="008A3BF9"/>
    <w:rsid w:val="008A7567"/>
    <w:rsid w:val="008B0D3A"/>
    <w:rsid w:val="008B5802"/>
    <w:rsid w:val="008B67B1"/>
    <w:rsid w:val="008C63EF"/>
    <w:rsid w:val="008D11A7"/>
    <w:rsid w:val="008D3708"/>
    <w:rsid w:val="008D5FE9"/>
    <w:rsid w:val="008D6C93"/>
    <w:rsid w:val="008E2753"/>
    <w:rsid w:val="008E2A1B"/>
    <w:rsid w:val="008E5C9E"/>
    <w:rsid w:val="008E5D13"/>
    <w:rsid w:val="008E7297"/>
    <w:rsid w:val="008F3172"/>
    <w:rsid w:val="008F381B"/>
    <w:rsid w:val="008F386A"/>
    <w:rsid w:val="008F5B3F"/>
    <w:rsid w:val="008F5CDE"/>
    <w:rsid w:val="009002D8"/>
    <w:rsid w:val="00907997"/>
    <w:rsid w:val="00911002"/>
    <w:rsid w:val="00911D12"/>
    <w:rsid w:val="009120E7"/>
    <w:rsid w:val="00913961"/>
    <w:rsid w:val="00916150"/>
    <w:rsid w:val="00917586"/>
    <w:rsid w:val="00921122"/>
    <w:rsid w:val="00932F24"/>
    <w:rsid w:val="0093331A"/>
    <w:rsid w:val="00934111"/>
    <w:rsid w:val="00934707"/>
    <w:rsid w:val="0093470A"/>
    <w:rsid w:val="0093491C"/>
    <w:rsid w:val="0093792C"/>
    <w:rsid w:val="0094049F"/>
    <w:rsid w:val="009424E1"/>
    <w:rsid w:val="00944A00"/>
    <w:rsid w:val="009466BE"/>
    <w:rsid w:val="00946BA4"/>
    <w:rsid w:val="0095285F"/>
    <w:rsid w:val="009603DA"/>
    <w:rsid w:val="0096061E"/>
    <w:rsid w:val="009655ED"/>
    <w:rsid w:val="00965785"/>
    <w:rsid w:val="009658E3"/>
    <w:rsid w:val="0097148A"/>
    <w:rsid w:val="00971F8D"/>
    <w:rsid w:val="00973BB4"/>
    <w:rsid w:val="009803BA"/>
    <w:rsid w:val="00980C3F"/>
    <w:rsid w:val="00982095"/>
    <w:rsid w:val="009839C6"/>
    <w:rsid w:val="009872DD"/>
    <w:rsid w:val="00991189"/>
    <w:rsid w:val="00993271"/>
    <w:rsid w:val="009957B8"/>
    <w:rsid w:val="009A2A43"/>
    <w:rsid w:val="009A2EE3"/>
    <w:rsid w:val="009A3B86"/>
    <w:rsid w:val="009A5E57"/>
    <w:rsid w:val="009B43D6"/>
    <w:rsid w:val="009B4EC6"/>
    <w:rsid w:val="009B53E0"/>
    <w:rsid w:val="009C53B9"/>
    <w:rsid w:val="009C5BF2"/>
    <w:rsid w:val="009D0194"/>
    <w:rsid w:val="009D19AF"/>
    <w:rsid w:val="009D3CCF"/>
    <w:rsid w:val="009E003B"/>
    <w:rsid w:val="009E25FE"/>
    <w:rsid w:val="009E519A"/>
    <w:rsid w:val="009E7711"/>
    <w:rsid w:val="009F0D58"/>
    <w:rsid w:val="009F15D1"/>
    <w:rsid w:val="009F2113"/>
    <w:rsid w:val="009F3B29"/>
    <w:rsid w:val="009F3BF5"/>
    <w:rsid w:val="009F52DC"/>
    <w:rsid w:val="009F6959"/>
    <w:rsid w:val="00A0169E"/>
    <w:rsid w:val="00A11D1B"/>
    <w:rsid w:val="00A15D88"/>
    <w:rsid w:val="00A170CE"/>
    <w:rsid w:val="00A21F58"/>
    <w:rsid w:val="00A23290"/>
    <w:rsid w:val="00A257AA"/>
    <w:rsid w:val="00A27BAF"/>
    <w:rsid w:val="00A3453D"/>
    <w:rsid w:val="00A37034"/>
    <w:rsid w:val="00A40483"/>
    <w:rsid w:val="00A40536"/>
    <w:rsid w:val="00A474C7"/>
    <w:rsid w:val="00A50877"/>
    <w:rsid w:val="00A52A5C"/>
    <w:rsid w:val="00A53F9E"/>
    <w:rsid w:val="00A60940"/>
    <w:rsid w:val="00A7026F"/>
    <w:rsid w:val="00A70F4C"/>
    <w:rsid w:val="00A752B1"/>
    <w:rsid w:val="00A75BBC"/>
    <w:rsid w:val="00A778D4"/>
    <w:rsid w:val="00A80FB9"/>
    <w:rsid w:val="00A81778"/>
    <w:rsid w:val="00A826A3"/>
    <w:rsid w:val="00A83F91"/>
    <w:rsid w:val="00A8582B"/>
    <w:rsid w:val="00A85E5E"/>
    <w:rsid w:val="00A909BA"/>
    <w:rsid w:val="00A927C5"/>
    <w:rsid w:val="00A93E31"/>
    <w:rsid w:val="00A94263"/>
    <w:rsid w:val="00A96023"/>
    <w:rsid w:val="00A9741E"/>
    <w:rsid w:val="00AA0D29"/>
    <w:rsid w:val="00AA6480"/>
    <w:rsid w:val="00AA6C53"/>
    <w:rsid w:val="00AB36D7"/>
    <w:rsid w:val="00AB375F"/>
    <w:rsid w:val="00AB50A8"/>
    <w:rsid w:val="00AB6132"/>
    <w:rsid w:val="00AB61E5"/>
    <w:rsid w:val="00AB72DE"/>
    <w:rsid w:val="00AC0F63"/>
    <w:rsid w:val="00AC2573"/>
    <w:rsid w:val="00AC3A26"/>
    <w:rsid w:val="00AC40B7"/>
    <w:rsid w:val="00AC704D"/>
    <w:rsid w:val="00AE2B3E"/>
    <w:rsid w:val="00AE79DE"/>
    <w:rsid w:val="00AE7DC9"/>
    <w:rsid w:val="00AF4B03"/>
    <w:rsid w:val="00AF7884"/>
    <w:rsid w:val="00AF7B44"/>
    <w:rsid w:val="00B03D3C"/>
    <w:rsid w:val="00B06D65"/>
    <w:rsid w:val="00B06E5F"/>
    <w:rsid w:val="00B106F8"/>
    <w:rsid w:val="00B23177"/>
    <w:rsid w:val="00B24DFF"/>
    <w:rsid w:val="00B26952"/>
    <w:rsid w:val="00B30634"/>
    <w:rsid w:val="00B41F04"/>
    <w:rsid w:val="00B421B4"/>
    <w:rsid w:val="00B45AA0"/>
    <w:rsid w:val="00B46CFF"/>
    <w:rsid w:val="00B50D45"/>
    <w:rsid w:val="00B51798"/>
    <w:rsid w:val="00B52500"/>
    <w:rsid w:val="00B54FD5"/>
    <w:rsid w:val="00B57F3B"/>
    <w:rsid w:val="00B61FDF"/>
    <w:rsid w:val="00B65EA1"/>
    <w:rsid w:val="00B66C5D"/>
    <w:rsid w:val="00B701E0"/>
    <w:rsid w:val="00B70943"/>
    <w:rsid w:val="00B710AC"/>
    <w:rsid w:val="00B71A38"/>
    <w:rsid w:val="00B724C4"/>
    <w:rsid w:val="00B72509"/>
    <w:rsid w:val="00B72A82"/>
    <w:rsid w:val="00B75432"/>
    <w:rsid w:val="00B75601"/>
    <w:rsid w:val="00B759B1"/>
    <w:rsid w:val="00B7729F"/>
    <w:rsid w:val="00B81637"/>
    <w:rsid w:val="00B819D1"/>
    <w:rsid w:val="00B825F8"/>
    <w:rsid w:val="00B86427"/>
    <w:rsid w:val="00B926D3"/>
    <w:rsid w:val="00BA1BF0"/>
    <w:rsid w:val="00BA1E7D"/>
    <w:rsid w:val="00BA3905"/>
    <w:rsid w:val="00BA524B"/>
    <w:rsid w:val="00BA5A06"/>
    <w:rsid w:val="00BA6214"/>
    <w:rsid w:val="00BA7D28"/>
    <w:rsid w:val="00BB467C"/>
    <w:rsid w:val="00BD130C"/>
    <w:rsid w:val="00BD155E"/>
    <w:rsid w:val="00BD3C05"/>
    <w:rsid w:val="00BD44C3"/>
    <w:rsid w:val="00BD4904"/>
    <w:rsid w:val="00BD55FB"/>
    <w:rsid w:val="00BD641B"/>
    <w:rsid w:val="00BD7A62"/>
    <w:rsid w:val="00BE18E4"/>
    <w:rsid w:val="00BE2E08"/>
    <w:rsid w:val="00BE3A01"/>
    <w:rsid w:val="00BE3C74"/>
    <w:rsid w:val="00BF03BA"/>
    <w:rsid w:val="00BF0516"/>
    <w:rsid w:val="00BF1A26"/>
    <w:rsid w:val="00BF2306"/>
    <w:rsid w:val="00BF2801"/>
    <w:rsid w:val="00BF2889"/>
    <w:rsid w:val="00BF584F"/>
    <w:rsid w:val="00BF7803"/>
    <w:rsid w:val="00C015BC"/>
    <w:rsid w:val="00C0514A"/>
    <w:rsid w:val="00C057E1"/>
    <w:rsid w:val="00C11B4A"/>
    <w:rsid w:val="00C12420"/>
    <w:rsid w:val="00C14CEB"/>
    <w:rsid w:val="00C14FBA"/>
    <w:rsid w:val="00C306C7"/>
    <w:rsid w:val="00C306D1"/>
    <w:rsid w:val="00C30BE4"/>
    <w:rsid w:val="00C317FB"/>
    <w:rsid w:val="00C32700"/>
    <w:rsid w:val="00C32E9B"/>
    <w:rsid w:val="00C33026"/>
    <w:rsid w:val="00C35250"/>
    <w:rsid w:val="00C426E3"/>
    <w:rsid w:val="00C44458"/>
    <w:rsid w:val="00C45774"/>
    <w:rsid w:val="00C457DF"/>
    <w:rsid w:val="00C46A4C"/>
    <w:rsid w:val="00C50045"/>
    <w:rsid w:val="00C522D3"/>
    <w:rsid w:val="00C52786"/>
    <w:rsid w:val="00C5291C"/>
    <w:rsid w:val="00C53D30"/>
    <w:rsid w:val="00C60415"/>
    <w:rsid w:val="00C643F7"/>
    <w:rsid w:val="00C6658D"/>
    <w:rsid w:val="00C7160F"/>
    <w:rsid w:val="00C716AA"/>
    <w:rsid w:val="00C71B80"/>
    <w:rsid w:val="00C73E76"/>
    <w:rsid w:val="00C844A0"/>
    <w:rsid w:val="00C846D5"/>
    <w:rsid w:val="00C85B86"/>
    <w:rsid w:val="00C86F47"/>
    <w:rsid w:val="00C87C37"/>
    <w:rsid w:val="00C915D6"/>
    <w:rsid w:val="00C9203B"/>
    <w:rsid w:val="00C929CC"/>
    <w:rsid w:val="00C92CFB"/>
    <w:rsid w:val="00C95DEB"/>
    <w:rsid w:val="00C9685B"/>
    <w:rsid w:val="00C97303"/>
    <w:rsid w:val="00CA0882"/>
    <w:rsid w:val="00CA1CFD"/>
    <w:rsid w:val="00CA3F1C"/>
    <w:rsid w:val="00CA4049"/>
    <w:rsid w:val="00CA6C55"/>
    <w:rsid w:val="00CA74F6"/>
    <w:rsid w:val="00CB4109"/>
    <w:rsid w:val="00CB4F97"/>
    <w:rsid w:val="00CC5076"/>
    <w:rsid w:val="00CC58B5"/>
    <w:rsid w:val="00CC6631"/>
    <w:rsid w:val="00CC7896"/>
    <w:rsid w:val="00CD3502"/>
    <w:rsid w:val="00CD3A16"/>
    <w:rsid w:val="00CD4530"/>
    <w:rsid w:val="00CD5A52"/>
    <w:rsid w:val="00CE1F54"/>
    <w:rsid w:val="00CE43D4"/>
    <w:rsid w:val="00CE467C"/>
    <w:rsid w:val="00CE49C3"/>
    <w:rsid w:val="00CE4EF3"/>
    <w:rsid w:val="00CE7723"/>
    <w:rsid w:val="00CF0403"/>
    <w:rsid w:val="00CF1190"/>
    <w:rsid w:val="00CF2695"/>
    <w:rsid w:val="00CF473A"/>
    <w:rsid w:val="00CF6EF8"/>
    <w:rsid w:val="00CF72C0"/>
    <w:rsid w:val="00D0233F"/>
    <w:rsid w:val="00D04AC3"/>
    <w:rsid w:val="00D0611C"/>
    <w:rsid w:val="00D101ED"/>
    <w:rsid w:val="00D10296"/>
    <w:rsid w:val="00D10E3D"/>
    <w:rsid w:val="00D220CF"/>
    <w:rsid w:val="00D31F8D"/>
    <w:rsid w:val="00D32FD1"/>
    <w:rsid w:val="00D34664"/>
    <w:rsid w:val="00D36B38"/>
    <w:rsid w:val="00D3799D"/>
    <w:rsid w:val="00D41AB3"/>
    <w:rsid w:val="00D424BE"/>
    <w:rsid w:val="00D43638"/>
    <w:rsid w:val="00D456C7"/>
    <w:rsid w:val="00D50CC0"/>
    <w:rsid w:val="00D51E51"/>
    <w:rsid w:val="00D55B85"/>
    <w:rsid w:val="00D5716F"/>
    <w:rsid w:val="00D63AB4"/>
    <w:rsid w:val="00D63DEC"/>
    <w:rsid w:val="00D66243"/>
    <w:rsid w:val="00D71334"/>
    <w:rsid w:val="00D71DC6"/>
    <w:rsid w:val="00D7343A"/>
    <w:rsid w:val="00D748D1"/>
    <w:rsid w:val="00D825E4"/>
    <w:rsid w:val="00D84511"/>
    <w:rsid w:val="00D86CB2"/>
    <w:rsid w:val="00D87410"/>
    <w:rsid w:val="00D949A8"/>
    <w:rsid w:val="00DA339F"/>
    <w:rsid w:val="00DA400F"/>
    <w:rsid w:val="00DA5C21"/>
    <w:rsid w:val="00DB68DF"/>
    <w:rsid w:val="00DC0CB4"/>
    <w:rsid w:val="00DC1812"/>
    <w:rsid w:val="00DC2421"/>
    <w:rsid w:val="00DC2C9D"/>
    <w:rsid w:val="00DC64C4"/>
    <w:rsid w:val="00DC67C5"/>
    <w:rsid w:val="00DC67CA"/>
    <w:rsid w:val="00DD2AF7"/>
    <w:rsid w:val="00DD531A"/>
    <w:rsid w:val="00DD641B"/>
    <w:rsid w:val="00DE15DF"/>
    <w:rsid w:val="00DE3BB7"/>
    <w:rsid w:val="00DE3F02"/>
    <w:rsid w:val="00DF03B2"/>
    <w:rsid w:val="00DF0FCC"/>
    <w:rsid w:val="00DF1D76"/>
    <w:rsid w:val="00DF2CA6"/>
    <w:rsid w:val="00DF318E"/>
    <w:rsid w:val="00DF355E"/>
    <w:rsid w:val="00DF49B4"/>
    <w:rsid w:val="00E02E53"/>
    <w:rsid w:val="00E036B5"/>
    <w:rsid w:val="00E03775"/>
    <w:rsid w:val="00E061C4"/>
    <w:rsid w:val="00E1052A"/>
    <w:rsid w:val="00E10574"/>
    <w:rsid w:val="00E113DA"/>
    <w:rsid w:val="00E119D9"/>
    <w:rsid w:val="00E134B6"/>
    <w:rsid w:val="00E26378"/>
    <w:rsid w:val="00E26F7B"/>
    <w:rsid w:val="00E277FE"/>
    <w:rsid w:val="00E349D1"/>
    <w:rsid w:val="00E42801"/>
    <w:rsid w:val="00E42FF6"/>
    <w:rsid w:val="00E44F40"/>
    <w:rsid w:val="00E45DEA"/>
    <w:rsid w:val="00E53678"/>
    <w:rsid w:val="00E60D7C"/>
    <w:rsid w:val="00E61AB1"/>
    <w:rsid w:val="00E637FF"/>
    <w:rsid w:val="00E700A9"/>
    <w:rsid w:val="00E7080E"/>
    <w:rsid w:val="00E74620"/>
    <w:rsid w:val="00E80045"/>
    <w:rsid w:val="00E801B5"/>
    <w:rsid w:val="00E8738F"/>
    <w:rsid w:val="00E87578"/>
    <w:rsid w:val="00E930CB"/>
    <w:rsid w:val="00E93814"/>
    <w:rsid w:val="00EA0CA0"/>
    <w:rsid w:val="00EA0F9F"/>
    <w:rsid w:val="00EA3967"/>
    <w:rsid w:val="00EA519A"/>
    <w:rsid w:val="00EA5920"/>
    <w:rsid w:val="00EA65D8"/>
    <w:rsid w:val="00EA667D"/>
    <w:rsid w:val="00EB39A6"/>
    <w:rsid w:val="00EB40F7"/>
    <w:rsid w:val="00EB6DAD"/>
    <w:rsid w:val="00EC2E29"/>
    <w:rsid w:val="00EC3E5F"/>
    <w:rsid w:val="00EC6329"/>
    <w:rsid w:val="00EC6795"/>
    <w:rsid w:val="00EC799A"/>
    <w:rsid w:val="00ED28A8"/>
    <w:rsid w:val="00ED36B1"/>
    <w:rsid w:val="00ED37E4"/>
    <w:rsid w:val="00ED63FD"/>
    <w:rsid w:val="00ED647B"/>
    <w:rsid w:val="00EE3E75"/>
    <w:rsid w:val="00EE482A"/>
    <w:rsid w:val="00EE5CD0"/>
    <w:rsid w:val="00EE71EA"/>
    <w:rsid w:val="00EE71EB"/>
    <w:rsid w:val="00EF2461"/>
    <w:rsid w:val="00EF67E0"/>
    <w:rsid w:val="00F010EB"/>
    <w:rsid w:val="00F035AA"/>
    <w:rsid w:val="00F03DA5"/>
    <w:rsid w:val="00F10038"/>
    <w:rsid w:val="00F119CA"/>
    <w:rsid w:val="00F12453"/>
    <w:rsid w:val="00F12C75"/>
    <w:rsid w:val="00F13B56"/>
    <w:rsid w:val="00F21743"/>
    <w:rsid w:val="00F2296B"/>
    <w:rsid w:val="00F2477B"/>
    <w:rsid w:val="00F2673E"/>
    <w:rsid w:val="00F358E3"/>
    <w:rsid w:val="00F367CC"/>
    <w:rsid w:val="00F36F98"/>
    <w:rsid w:val="00F375FC"/>
    <w:rsid w:val="00F47045"/>
    <w:rsid w:val="00F52546"/>
    <w:rsid w:val="00F57CE5"/>
    <w:rsid w:val="00F613D3"/>
    <w:rsid w:val="00F664DD"/>
    <w:rsid w:val="00F72327"/>
    <w:rsid w:val="00F748CF"/>
    <w:rsid w:val="00F772E3"/>
    <w:rsid w:val="00F77A0E"/>
    <w:rsid w:val="00F8256B"/>
    <w:rsid w:val="00F83655"/>
    <w:rsid w:val="00F90885"/>
    <w:rsid w:val="00F93216"/>
    <w:rsid w:val="00F968DA"/>
    <w:rsid w:val="00F97273"/>
    <w:rsid w:val="00FA0587"/>
    <w:rsid w:val="00FA15CE"/>
    <w:rsid w:val="00FA360E"/>
    <w:rsid w:val="00FA3BDF"/>
    <w:rsid w:val="00FA6501"/>
    <w:rsid w:val="00FA6A16"/>
    <w:rsid w:val="00FB0B8B"/>
    <w:rsid w:val="00FB32BD"/>
    <w:rsid w:val="00FB6686"/>
    <w:rsid w:val="00FB6709"/>
    <w:rsid w:val="00FB7B05"/>
    <w:rsid w:val="00FC5AF1"/>
    <w:rsid w:val="00FC719D"/>
    <w:rsid w:val="00FD117F"/>
    <w:rsid w:val="00FD2CAD"/>
    <w:rsid w:val="00FD4985"/>
    <w:rsid w:val="00FD4A6B"/>
    <w:rsid w:val="00FE06EA"/>
    <w:rsid w:val="00FE18D6"/>
    <w:rsid w:val="00FE745B"/>
    <w:rsid w:val="00FF26FF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ED32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26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DefaultParagraphFont"/>
    <w:rsid w:val="003F26C3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000000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37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26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DefaultParagraphFont"/>
    <w:rsid w:val="003F26C3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000000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37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064F-7115-4028-A8E0-573C35B2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66E0C57D</Template>
  <TotalTime>0</TotalTime>
  <Pages>5</Pages>
  <Words>1382</Words>
  <Characters>7881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Hart</dc:creator>
  <cp:lastModifiedBy>Beth Von Behren</cp:lastModifiedBy>
  <cp:revision>2</cp:revision>
  <cp:lastPrinted>2019-05-21T13:47:00Z</cp:lastPrinted>
  <dcterms:created xsi:type="dcterms:W3CDTF">2019-07-01T18:28:00Z</dcterms:created>
  <dcterms:modified xsi:type="dcterms:W3CDTF">2019-07-01T18:28:00Z</dcterms:modified>
</cp:coreProperties>
</file>