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61B28" w14:textId="77777777" w:rsidR="00C426E3" w:rsidRPr="00B75601" w:rsidRDefault="00C426E3" w:rsidP="00C426E3">
      <w:pPr>
        <w:ind w:firstLine="720"/>
        <w:contextualSpacing/>
        <w:jc w:val="center"/>
        <w:rPr>
          <w:rFonts w:ascii="Arial" w:hAnsi="Arial" w:cs="Arial"/>
          <w:b/>
          <w:color w:val="000000" w:themeColor="text1"/>
        </w:rPr>
      </w:pPr>
      <w:bookmarkStart w:id="0" w:name="_GoBack"/>
      <w:bookmarkEnd w:id="0"/>
      <w:r w:rsidRPr="00B75601">
        <w:rPr>
          <w:rFonts w:ascii="Arial" w:hAnsi="Arial" w:cs="Arial"/>
          <w:b/>
          <w:color w:val="000000" w:themeColor="text1"/>
        </w:rPr>
        <w:t>KIRKWOOD HUMAN RIGHTS COMMISSION</w:t>
      </w:r>
    </w:p>
    <w:p w14:paraId="0C0CAEDE" w14:textId="77777777" w:rsidR="00C426E3" w:rsidRPr="00B75601" w:rsidRDefault="00C426E3" w:rsidP="00C426E3">
      <w:pPr>
        <w:contextualSpacing/>
        <w:jc w:val="center"/>
        <w:rPr>
          <w:rFonts w:ascii="Arial" w:hAnsi="Arial" w:cs="Arial"/>
          <w:b/>
          <w:color w:val="000000" w:themeColor="text1"/>
        </w:rPr>
      </w:pPr>
      <w:r w:rsidRPr="00B75601">
        <w:rPr>
          <w:rFonts w:ascii="Arial" w:hAnsi="Arial" w:cs="Arial"/>
          <w:b/>
          <w:color w:val="000000" w:themeColor="text1"/>
        </w:rPr>
        <w:t>Minutes</w:t>
      </w:r>
    </w:p>
    <w:p w14:paraId="5D9D2C40" w14:textId="43082242" w:rsidR="00C426E3" w:rsidRPr="00B75601" w:rsidRDefault="009F15D1" w:rsidP="00C426E3">
      <w:pPr>
        <w:contextualSpacing/>
        <w:jc w:val="center"/>
        <w:rPr>
          <w:rFonts w:ascii="Arial" w:hAnsi="Arial" w:cs="Arial"/>
          <w:b/>
          <w:color w:val="000000" w:themeColor="text1"/>
        </w:rPr>
      </w:pPr>
      <w:r>
        <w:rPr>
          <w:rFonts w:ascii="Arial" w:hAnsi="Arial" w:cs="Arial"/>
          <w:b/>
          <w:color w:val="000000" w:themeColor="text1"/>
        </w:rPr>
        <w:t>April 9</w:t>
      </w:r>
      <w:r w:rsidR="00503F05" w:rsidRPr="00B75601">
        <w:rPr>
          <w:rFonts w:ascii="Arial" w:hAnsi="Arial" w:cs="Arial"/>
          <w:b/>
          <w:color w:val="000000" w:themeColor="text1"/>
        </w:rPr>
        <w:t>, 2019</w:t>
      </w:r>
    </w:p>
    <w:p w14:paraId="71B77687" w14:textId="77777777" w:rsidR="00C426E3" w:rsidRPr="00B75601" w:rsidRDefault="00C426E3" w:rsidP="00C426E3">
      <w:pPr>
        <w:contextualSpacing/>
        <w:jc w:val="center"/>
        <w:rPr>
          <w:rFonts w:ascii="Arial" w:hAnsi="Arial" w:cs="Arial"/>
          <w:b/>
          <w:color w:val="000000" w:themeColor="text1"/>
        </w:rPr>
      </w:pPr>
      <w:r w:rsidRPr="00B75601">
        <w:rPr>
          <w:rFonts w:ascii="Arial" w:hAnsi="Arial" w:cs="Arial"/>
          <w:b/>
          <w:color w:val="000000" w:themeColor="text1"/>
        </w:rPr>
        <w:t>6:30 p.m.</w:t>
      </w:r>
    </w:p>
    <w:p w14:paraId="28344D28" w14:textId="77777777" w:rsidR="00C426E3" w:rsidRPr="00B75601" w:rsidRDefault="00C426E3" w:rsidP="00C426E3">
      <w:pPr>
        <w:contextualSpacing/>
        <w:jc w:val="center"/>
        <w:rPr>
          <w:rFonts w:ascii="Arial" w:hAnsi="Arial" w:cs="Arial"/>
          <w:b/>
          <w:color w:val="000000" w:themeColor="text1"/>
        </w:rPr>
      </w:pPr>
    </w:p>
    <w:p w14:paraId="7980CE98" w14:textId="77777777" w:rsidR="00C426E3" w:rsidRPr="00B75601" w:rsidRDefault="00C426E3" w:rsidP="00C426E3">
      <w:pPr>
        <w:contextualSpacing/>
        <w:rPr>
          <w:rFonts w:ascii="Arial" w:hAnsi="Arial" w:cs="Arial"/>
          <w:color w:val="000000" w:themeColor="text1"/>
        </w:rPr>
      </w:pPr>
      <w:r w:rsidRPr="00B75601">
        <w:rPr>
          <w:rFonts w:ascii="Arial" w:hAnsi="Arial" w:cs="Arial"/>
          <w:color w:val="000000" w:themeColor="text1"/>
        </w:rPr>
        <w:t>The meeting was called to order at 6:30 p.m. by Chair Denis Hart.</w:t>
      </w:r>
    </w:p>
    <w:p w14:paraId="5D829FF8" w14:textId="77777777" w:rsidR="00C426E3" w:rsidRPr="00B75601" w:rsidRDefault="00C426E3" w:rsidP="00C426E3">
      <w:pPr>
        <w:contextualSpacing/>
        <w:rPr>
          <w:rFonts w:ascii="Arial" w:hAnsi="Arial" w:cs="Arial"/>
          <w:color w:val="000000" w:themeColor="text1"/>
        </w:rPr>
      </w:pPr>
    </w:p>
    <w:p w14:paraId="773FC595" w14:textId="0ED2EADA" w:rsidR="00C426E3" w:rsidRPr="00B75601" w:rsidRDefault="00C426E3" w:rsidP="00C426E3">
      <w:pPr>
        <w:contextualSpacing/>
        <w:rPr>
          <w:rFonts w:ascii="Arial" w:hAnsi="Arial" w:cs="Arial"/>
          <w:b/>
          <w:color w:val="000000" w:themeColor="text1"/>
        </w:rPr>
      </w:pPr>
      <w:r w:rsidRPr="00B75601">
        <w:rPr>
          <w:rFonts w:ascii="Arial" w:hAnsi="Arial" w:cs="Arial"/>
          <w:b/>
          <w:color w:val="000000" w:themeColor="text1"/>
        </w:rPr>
        <w:t>Present</w:t>
      </w:r>
      <w:r w:rsidRPr="00B75601">
        <w:rPr>
          <w:rFonts w:ascii="Arial" w:hAnsi="Arial" w:cs="Arial"/>
          <w:b/>
          <w:color w:val="000000" w:themeColor="text1"/>
        </w:rPr>
        <w:tab/>
      </w:r>
      <w:r w:rsidRPr="00B75601">
        <w:rPr>
          <w:rFonts w:ascii="Arial" w:hAnsi="Arial" w:cs="Arial"/>
          <w:b/>
          <w:color w:val="000000" w:themeColor="text1"/>
        </w:rPr>
        <w:tab/>
      </w:r>
      <w:r w:rsidRPr="00B75601">
        <w:rPr>
          <w:rFonts w:ascii="Arial" w:hAnsi="Arial" w:cs="Arial"/>
          <w:b/>
          <w:color w:val="000000" w:themeColor="text1"/>
        </w:rPr>
        <w:tab/>
      </w:r>
      <w:r w:rsidRPr="00B75601">
        <w:rPr>
          <w:rFonts w:ascii="Arial" w:hAnsi="Arial" w:cs="Arial"/>
          <w:b/>
          <w:color w:val="000000" w:themeColor="text1"/>
        </w:rPr>
        <w:tab/>
        <w:t>Absent</w:t>
      </w:r>
      <w:r w:rsidRPr="00B75601">
        <w:rPr>
          <w:rFonts w:ascii="Arial" w:hAnsi="Arial" w:cs="Arial"/>
          <w:b/>
          <w:color w:val="000000" w:themeColor="text1"/>
        </w:rPr>
        <w:tab/>
      </w:r>
      <w:r w:rsidRPr="00B75601">
        <w:rPr>
          <w:rFonts w:ascii="Arial" w:hAnsi="Arial" w:cs="Arial"/>
          <w:b/>
          <w:color w:val="000000" w:themeColor="text1"/>
        </w:rPr>
        <w:tab/>
      </w:r>
    </w:p>
    <w:p w14:paraId="648BD2D2" w14:textId="77777777" w:rsidR="00C426E3" w:rsidRPr="00B75601" w:rsidRDefault="00C426E3" w:rsidP="00C426E3">
      <w:pPr>
        <w:contextualSpacing/>
        <w:rPr>
          <w:rFonts w:ascii="Arial" w:hAnsi="Arial" w:cs="Arial"/>
          <w:color w:val="000000" w:themeColor="text1"/>
        </w:rPr>
      </w:pP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p>
    <w:p w14:paraId="78F9927C" w14:textId="77777777" w:rsidR="009F15D1" w:rsidRDefault="00C426E3" w:rsidP="00A70F4C">
      <w:pPr>
        <w:contextualSpacing/>
        <w:rPr>
          <w:rFonts w:ascii="Arial" w:hAnsi="Arial" w:cs="Arial"/>
          <w:color w:val="000000" w:themeColor="text1"/>
        </w:rPr>
      </w:pPr>
      <w:r w:rsidRPr="00B75601">
        <w:rPr>
          <w:rFonts w:ascii="Arial" w:hAnsi="Arial" w:cs="Arial"/>
          <w:color w:val="000000" w:themeColor="text1"/>
        </w:rPr>
        <w:t xml:space="preserve">Bob </w:t>
      </w:r>
      <w:r w:rsidR="00A70F4C" w:rsidRPr="00B75601">
        <w:rPr>
          <w:rFonts w:ascii="Arial" w:hAnsi="Arial" w:cs="Arial"/>
          <w:color w:val="000000" w:themeColor="text1"/>
        </w:rPr>
        <w:t>Boyd, Vice Chair</w:t>
      </w:r>
      <w:r w:rsidR="00A70F4C" w:rsidRPr="00B75601">
        <w:rPr>
          <w:rFonts w:ascii="Arial" w:hAnsi="Arial" w:cs="Arial"/>
          <w:color w:val="000000" w:themeColor="text1"/>
        </w:rPr>
        <w:tab/>
      </w:r>
    </w:p>
    <w:p w14:paraId="3E949EE0" w14:textId="4D6E8E66" w:rsidR="00A70F4C" w:rsidRPr="00B75601" w:rsidRDefault="009F15D1" w:rsidP="00A70F4C">
      <w:pPr>
        <w:contextualSpacing/>
        <w:rPr>
          <w:rFonts w:ascii="Arial" w:hAnsi="Arial" w:cs="Arial"/>
          <w:color w:val="000000" w:themeColor="text1"/>
        </w:rPr>
      </w:pPr>
      <w:r>
        <w:rPr>
          <w:rFonts w:ascii="Arial" w:hAnsi="Arial" w:cs="Arial"/>
          <w:color w:val="000000" w:themeColor="text1"/>
        </w:rPr>
        <w:t>Verneda Carrier</w:t>
      </w:r>
      <w:r w:rsidR="00347523" w:rsidRPr="00B75601">
        <w:rPr>
          <w:rFonts w:ascii="Arial" w:hAnsi="Arial" w:cs="Arial"/>
          <w:color w:val="000000" w:themeColor="text1"/>
        </w:rPr>
        <w:tab/>
      </w:r>
      <w:r w:rsidR="00812AE8">
        <w:rPr>
          <w:rFonts w:ascii="Arial" w:hAnsi="Arial" w:cs="Arial"/>
          <w:color w:val="000000" w:themeColor="text1"/>
        </w:rPr>
        <w:tab/>
      </w:r>
    </w:p>
    <w:p w14:paraId="5169F093" w14:textId="77777777" w:rsidR="009F15D1" w:rsidRDefault="00C426E3" w:rsidP="00C426E3">
      <w:pPr>
        <w:contextualSpacing/>
        <w:rPr>
          <w:rFonts w:ascii="Arial" w:hAnsi="Arial" w:cs="Arial"/>
          <w:color w:val="000000" w:themeColor="text1"/>
        </w:rPr>
      </w:pPr>
      <w:r w:rsidRPr="00B75601">
        <w:rPr>
          <w:rFonts w:ascii="Arial" w:hAnsi="Arial" w:cs="Arial"/>
          <w:color w:val="000000" w:themeColor="text1"/>
        </w:rPr>
        <w:t>Denis Hart, Chair</w:t>
      </w:r>
    </w:p>
    <w:p w14:paraId="6D76329E" w14:textId="560F6E7F" w:rsidR="00C426E3" w:rsidRPr="00B75601" w:rsidRDefault="009F15D1" w:rsidP="00C426E3">
      <w:pPr>
        <w:contextualSpacing/>
        <w:rPr>
          <w:rFonts w:ascii="Arial" w:hAnsi="Arial" w:cs="Arial"/>
          <w:color w:val="000000" w:themeColor="text1"/>
        </w:rPr>
      </w:pPr>
      <w:r>
        <w:rPr>
          <w:rFonts w:ascii="Arial" w:hAnsi="Arial" w:cs="Arial"/>
          <w:color w:val="000000" w:themeColor="text1"/>
        </w:rPr>
        <w:t>Josh Lewis</w:t>
      </w:r>
      <w:r w:rsidR="00347523" w:rsidRPr="00B75601">
        <w:rPr>
          <w:rFonts w:ascii="Arial" w:hAnsi="Arial" w:cs="Arial"/>
          <w:color w:val="000000" w:themeColor="text1"/>
        </w:rPr>
        <w:tab/>
      </w:r>
      <w:r w:rsidR="00EE71EA">
        <w:rPr>
          <w:rFonts w:ascii="Arial" w:hAnsi="Arial" w:cs="Arial"/>
          <w:color w:val="000000" w:themeColor="text1"/>
        </w:rPr>
        <w:tab/>
      </w:r>
      <w:r w:rsidR="00C426E3" w:rsidRPr="00B75601">
        <w:rPr>
          <w:rFonts w:ascii="Arial" w:hAnsi="Arial" w:cs="Arial"/>
          <w:color w:val="000000" w:themeColor="text1"/>
        </w:rPr>
        <w:tab/>
      </w:r>
    </w:p>
    <w:p w14:paraId="67BFF006" w14:textId="77777777" w:rsidR="00C426E3" w:rsidRPr="00B75601" w:rsidRDefault="00C426E3" w:rsidP="00C426E3">
      <w:pPr>
        <w:contextualSpacing/>
        <w:rPr>
          <w:rFonts w:ascii="Arial" w:hAnsi="Arial" w:cs="Arial"/>
          <w:color w:val="000000" w:themeColor="text1"/>
        </w:rPr>
      </w:pPr>
      <w:r w:rsidRPr="00B75601">
        <w:rPr>
          <w:rFonts w:ascii="Arial" w:hAnsi="Arial" w:cs="Arial"/>
          <w:color w:val="000000" w:themeColor="text1"/>
        </w:rPr>
        <w:t>Geoff Morrison</w:t>
      </w:r>
    </w:p>
    <w:p w14:paraId="496802AD" w14:textId="77777777" w:rsidR="00C426E3" w:rsidRPr="00B75601" w:rsidRDefault="00C426E3" w:rsidP="00C426E3">
      <w:pPr>
        <w:contextualSpacing/>
        <w:rPr>
          <w:rFonts w:ascii="Arial" w:hAnsi="Arial" w:cs="Arial"/>
          <w:color w:val="000000" w:themeColor="text1"/>
        </w:rPr>
      </w:pPr>
      <w:r w:rsidRPr="00B75601">
        <w:rPr>
          <w:rFonts w:ascii="Arial" w:hAnsi="Arial" w:cs="Arial"/>
          <w:color w:val="000000" w:themeColor="text1"/>
        </w:rPr>
        <w:t>Judy Moticka</w:t>
      </w:r>
    </w:p>
    <w:p w14:paraId="7B6C95B4" w14:textId="0FB8125B" w:rsidR="00874289" w:rsidRDefault="00874289" w:rsidP="00C426E3">
      <w:pPr>
        <w:contextualSpacing/>
        <w:rPr>
          <w:rFonts w:ascii="Arial" w:hAnsi="Arial" w:cs="Arial"/>
          <w:color w:val="000000" w:themeColor="text1"/>
        </w:rPr>
      </w:pPr>
      <w:r w:rsidRPr="00B75601">
        <w:rPr>
          <w:rFonts w:ascii="Arial" w:hAnsi="Arial" w:cs="Arial"/>
          <w:color w:val="000000" w:themeColor="text1"/>
        </w:rPr>
        <w:t>Amanda Sher, Secretary</w:t>
      </w:r>
    </w:p>
    <w:p w14:paraId="56F668B7" w14:textId="461C0973" w:rsidR="00C85B86" w:rsidRPr="00B75601" w:rsidRDefault="00C85B86" w:rsidP="00C426E3">
      <w:pPr>
        <w:contextualSpacing/>
        <w:rPr>
          <w:rFonts w:ascii="Arial" w:hAnsi="Arial" w:cs="Arial"/>
          <w:color w:val="000000" w:themeColor="text1"/>
        </w:rPr>
      </w:pPr>
      <w:r>
        <w:rPr>
          <w:rFonts w:ascii="Arial" w:hAnsi="Arial" w:cs="Arial"/>
          <w:color w:val="000000" w:themeColor="text1"/>
        </w:rPr>
        <w:t>Ronda Wallace</w:t>
      </w:r>
    </w:p>
    <w:p w14:paraId="23DBB094" w14:textId="77777777" w:rsidR="00C426E3" w:rsidRPr="00B75601" w:rsidRDefault="00C426E3" w:rsidP="00C426E3">
      <w:pPr>
        <w:contextualSpacing/>
        <w:rPr>
          <w:rFonts w:ascii="Arial" w:hAnsi="Arial" w:cs="Arial"/>
          <w:color w:val="000000" w:themeColor="text1"/>
        </w:rPr>
      </w:pPr>
      <w:r w:rsidRPr="00B75601">
        <w:rPr>
          <w:rFonts w:ascii="Arial" w:hAnsi="Arial" w:cs="Arial"/>
          <w:color w:val="000000" w:themeColor="text1"/>
        </w:rPr>
        <w:t>William Winter</w:t>
      </w:r>
    </w:p>
    <w:p w14:paraId="3E11D630" w14:textId="77777777" w:rsidR="00C426E3" w:rsidRPr="00B75601" w:rsidRDefault="00C426E3" w:rsidP="00C426E3">
      <w:pPr>
        <w:contextualSpacing/>
        <w:rPr>
          <w:rFonts w:ascii="Arial" w:hAnsi="Arial" w:cs="Arial"/>
          <w:color w:val="000000" w:themeColor="text1"/>
        </w:rPr>
      </w:pPr>
    </w:p>
    <w:p w14:paraId="4D52C0A9" w14:textId="0F4FFEBB" w:rsidR="00C426E3" w:rsidRPr="00B75601" w:rsidRDefault="00C426E3" w:rsidP="00C426E3">
      <w:pPr>
        <w:contextualSpacing/>
        <w:rPr>
          <w:rFonts w:ascii="Arial" w:hAnsi="Arial" w:cs="Arial"/>
          <w:color w:val="000000" w:themeColor="text1"/>
        </w:rPr>
      </w:pPr>
      <w:r w:rsidRPr="00B75601">
        <w:rPr>
          <w:rFonts w:ascii="Arial" w:hAnsi="Arial" w:cs="Arial"/>
          <w:b/>
          <w:color w:val="000000" w:themeColor="text1"/>
        </w:rPr>
        <w:t>Chief Administrative Officer</w:t>
      </w:r>
      <w:r w:rsidRPr="00B75601">
        <w:rPr>
          <w:rFonts w:ascii="Arial" w:hAnsi="Arial" w:cs="Arial"/>
          <w:b/>
          <w:color w:val="000000" w:themeColor="text1"/>
        </w:rPr>
        <w:tab/>
        <w:t xml:space="preserve"> </w:t>
      </w:r>
      <w:r w:rsidRPr="00B75601">
        <w:rPr>
          <w:rFonts w:ascii="Arial" w:hAnsi="Arial" w:cs="Arial"/>
          <w:color w:val="000000" w:themeColor="text1"/>
        </w:rPr>
        <w:t>Russ Hawes</w:t>
      </w:r>
    </w:p>
    <w:p w14:paraId="7AB5E956" w14:textId="77777777" w:rsidR="00C426E3" w:rsidRPr="00B75601" w:rsidRDefault="00C426E3" w:rsidP="00C426E3">
      <w:pPr>
        <w:contextualSpacing/>
        <w:rPr>
          <w:rFonts w:ascii="Arial" w:hAnsi="Arial" w:cs="Arial"/>
          <w:color w:val="000000" w:themeColor="text1"/>
        </w:rPr>
      </w:pPr>
    </w:p>
    <w:p w14:paraId="2FC56F32" w14:textId="22F9D51F" w:rsidR="00C426E3" w:rsidRPr="00B75601" w:rsidRDefault="00C426E3" w:rsidP="00C426E3">
      <w:pPr>
        <w:contextualSpacing/>
        <w:rPr>
          <w:rFonts w:ascii="Arial" w:hAnsi="Arial" w:cs="Arial"/>
          <w:color w:val="000000" w:themeColor="text1"/>
        </w:rPr>
      </w:pPr>
      <w:r w:rsidRPr="00B75601">
        <w:rPr>
          <w:rFonts w:ascii="Arial" w:hAnsi="Arial" w:cs="Arial"/>
          <w:b/>
          <w:color w:val="000000" w:themeColor="text1"/>
        </w:rPr>
        <w:t>Other</w:t>
      </w:r>
      <w:r w:rsidRPr="00B75601">
        <w:rPr>
          <w:rFonts w:ascii="Arial" w:hAnsi="Arial" w:cs="Arial"/>
          <w:b/>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00663482" w:rsidRPr="00B75601">
        <w:rPr>
          <w:rFonts w:ascii="Arial" w:hAnsi="Arial" w:cs="Arial"/>
          <w:color w:val="000000" w:themeColor="text1"/>
        </w:rPr>
        <w:tab/>
      </w:r>
      <w:r w:rsidRPr="00B75601">
        <w:rPr>
          <w:rFonts w:ascii="Arial" w:hAnsi="Arial" w:cs="Arial"/>
          <w:color w:val="000000" w:themeColor="text1"/>
        </w:rPr>
        <w:t>Kathie Valentine, City of Kirkwood Admin. Department</w:t>
      </w:r>
    </w:p>
    <w:p w14:paraId="44479AD2" w14:textId="77777777" w:rsidR="00C426E3" w:rsidRPr="00B75601" w:rsidRDefault="00C426E3" w:rsidP="00C426E3">
      <w:pPr>
        <w:contextualSpacing/>
        <w:rPr>
          <w:rFonts w:ascii="Arial" w:hAnsi="Arial" w:cs="Arial"/>
          <w:color w:val="000000" w:themeColor="text1"/>
        </w:rPr>
      </w:pP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p>
    <w:p w14:paraId="0A0B32F9" w14:textId="4EE235AE" w:rsidR="00C426E3" w:rsidRPr="00B75601" w:rsidRDefault="00C426E3" w:rsidP="00C426E3">
      <w:pPr>
        <w:ind w:left="3600" w:hanging="3600"/>
        <w:contextualSpacing/>
        <w:rPr>
          <w:rFonts w:ascii="Arial" w:hAnsi="Arial" w:cs="Arial"/>
          <w:color w:val="000000" w:themeColor="text1"/>
        </w:rPr>
      </w:pPr>
      <w:r w:rsidRPr="00B75601">
        <w:rPr>
          <w:rFonts w:ascii="Arial" w:hAnsi="Arial" w:cs="Arial"/>
          <w:b/>
          <w:color w:val="000000" w:themeColor="text1"/>
        </w:rPr>
        <w:t>Visitors</w:t>
      </w:r>
      <w:r w:rsidR="001A19D5" w:rsidRPr="00B75601">
        <w:rPr>
          <w:rFonts w:ascii="Arial" w:hAnsi="Arial" w:cs="Arial"/>
          <w:b/>
          <w:color w:val="000000" w:themeColor="text1"/>
        </w:rPr>
        <w:t xml:space="preserve">                                      </w:t>
      </w:r>
      <w:r w:rsidR="00663482" w:rsidRPr="00B75601">
        <w:rPr>
          <w:rFonts w:ascii="Arial" w:hAnsi="Arial" w:cs="Arial"/>
          <w:b/>
          <w:color w:val="000000" w:themeColor="text1"/>
        </w:rPr>
        <w:tab/>
      </w:r>
      <w:r w:rsidR="009839C6" w:rsidRPr="00B75601">
        <w:rPr>
          <w:rFonts w:ascii="Arial" w:hAnsi="Arial" w:cs="Arial"/>
          <w:color w:val="000000" w:themeColor="text1"/>
        </w:rPr>
        <w:t>Jeannie Webdell</w:t>
      </w:r>
      <w:r w:rsidR="00374023">
        <w:rPr>
          <w:rFonts w:ascii="Arial" w:hAnsi="Arial" w:cs="Arial"/>
          <w:color w:val="000000" w:themeColor="text1"/>
        </w:rPr>
        <w:t xml:space="preserve">, </w:t>
      </w:r>
      <w:r w:rsidR="00D32FD1">
        <w:rPr>
          <w:rFonts w:ascii="Arial" w:hAnsi="Arial" w:cs="Arial"/>
          <w:color w:val="000000" w:themeColor="text1"/>
        </w:rPr>
        <w:t>Paul Ward</w:t>
      </w:r>
    </w:p>
    <w:p w14:paraId="6AAF3546" w14:textId="77777777" w:rsidR="00C426E3" w:rsidRPr="00B75601" w:rsidRDefault="00C426E3" w:rsidP="00C426E3">
      <w:pPr>
        <w:contextualSpacing/>
        <w:rPr>
          <w:rFonts w:ascii="Arial" w:hAnsi="Arial" w:cs="Arial"/>
          <w:color w:val="000000" w:themeColor="text1"/>
        </w:rPr>
      </w:pP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p>
    <w:p w14:paraId="5E9BAED2" w14:textId="77777777" w:rsidR="00C426E3" w:rsidRPr="00B75601" w:rsidRDefault="00C426E3" w:rsidP="00C426E3">
      <w:pPr>
        <w:ind w:left="2880" w:hanging="2880"/>
        <w:contextualSpacing/>
        <w:rPr>
          <w:rFonts w:ascii="Arial" w:hAnsi="Arial" w:cs="Arial"/>
          <w:b/>
          <w:color w:val="000000" w:themeColor="text1"/>
        </w:rPr>
      </w:pPr>
      <w:r w:rsidRPr="00B75601">
        <w:rPr>
          <w:rFonts w:ascii="Arial" w:hAnsi="Arial" w:cs="Arial"/>
          <w:b/>
          <w:color w:val="000000" w:themeColor="text1"/>
        </w:rPr>
        <w:t>Roll Call</w:t>
      </w:r>
    </w:p>
    <w:p w14:paraId="158E99D0" w14:textId="77777777" w:rsidR="00C426E3" w:rsidRPr="00B75601" w:rsidRDefault="00C426E3" w:rsidP="00C426E3">
      <w:pPr>
        <w:ind w:left="2880" w:hanging="2880"/>
        <w:contextualSpacing/>
        <w:rPr>
          <w:rFonts w:ascii="Arial" w:hAnsi="Arial" w:cs="Arial"/>
          <w:color w:val="000000" w:themeColor="text1"/>
        </w:rPr>
      </w:pPr>
    </w:p>
    <w:p w14:paraId="1AAF8D24" w14:textId="58F8853B" w:rsidR="00C426E3" w:rsidRPr="00B75601" w:rsidRDefault="00C426E3" w:rsidP="00C426E3">
      <w:pPr>
        <w:contextualSpacing/>
        <w:rPr>
          <w:rFonts w:ascii="Arial" w:hAnsi="Arial" w:cs="Arial"/>
          <w:color w:val="000000" w:themeColor="text1"/>
        </w:rPr>
      </w:pPr>
      <w:r w:rsidRPr="00B75601">
        <w:rPr>
          <w:rFonts w:ascii="Arial" w:hAnsi="Arial" w:cs="Arial"/>
          <w:color w:val="000000" w:themeColor="text1"/>
        </w:rPr>
        <w:t xml:space="preserve">Roll call was taken </w:t>
      </w:r>
      <w:r w:rsidR="00FD4985" w:rsidRPr="00B75601">
        <w:rPr>
          <w:rFonts w:ascii="Arial" w:hAnsi="Arial" w:cs="Arial"/>
          <w:color w:val="000000" w:themeColor="text1"/>
        </w:rPr>
        <w:t>by Amanda Sher</w:t>
      </w:r>
      <w:r w:rsidR="00736090" w:rsidRPr="00B75601">
        <w:rPr>
          <w:rFonts w:ascii="Arial" w:hAnsi="Arial" w:cs="Arial"/>
          <w:color w:val="000000" w:themeColor="text1"/>
        </w:rPr>
        <w:t xml:space="preserve"> </w:t>
      </w:r>
      <w:r w:rsidRPr="00B75601">
        <w:rPr>
          <w:rFonts w:ascii="Arial" w:hAnsi="Arial" w:cs="Arial"/>
          <w:color w:val="000000" w:themeColor="text1"/>
        </w:rPr>
        <w:t xml:space="preserve">with attendance reflected above.  </w:t>
      </w:r>
    </w:p>
    <w:p w14:paraId="5BC669FB" w14:textId="77777777" w:rsidR="00C426E3" w:rsidRPr="00B75601" w:rsidRDefault="00C426E3" w:rsidP="00C426E3">
      <w:pPr>
        <w:contextualSpacing/>
        <w:rPr>
          <w:rFonts w:ascii="Arial" w:hAnsi="Arial" w:cs="Arial"/>
          <w:color w:val="000000" w:themeColor="text1"/>
        </w:rPr>
      </w:pPr>
      <w:r w:rsidRPr="00B75601">
        <w:rPr>
          <w:rFonts w:ascii="Arial" w:hAnsi="Arial" w:cs="Arial"/>
          <w:color w:val="000000" w:themeColor="text1"/>
        </w:rPr>
        <w:t xml:space="preserve"> </w:t>
      </w:r>
    </w:p>
    <w:p w14:paraId="65DC9C18" w14:textId="77777777" w:rsidR="00C426E3" w:rsidRPr="00B75601" w:rsidRDefault="00C426E3" w:rsidP="00C426E3">
      <w:pPr>
        <w:contextualSpacing/>
        <w:rPr>
          <w:rFonts w:ascii="Arial" w:hAnsi="Arial" w:cs="Arial"/>
          <w:b/>
          <w:color w:val="000000" w:themeColor="text1"/>
        </w:rPr>
      </w:pPr>
      <w:r w:rsidRPr="00B75601">
        <w:rPr>
          <w:rFonts w:ascii="Arial" w:hAnsi="Arial" w:cs="Arial"/>
          <w:b/>
          <w:color w:val="000000" w:themeColor="text1"/>
        </w:rPr>
        <w:t>Approval of Minutes</w:t>
      </w:r>
    </w:p>
    <w:p w14:paraId="5B5D43B9" w14:textId="77777777" w:rsidR="00C426E3" w:rsidRPr="00B75601" w:rsidRDefault="00C426E3" w:rsidP="00C426E3">
      <w:pPr>
        <w:contextualSpacing/>
        <w:rPr>
          <w:rFonts w:ascii="Arial" w:hAnsi="Arial" w:cs="Arial"/>
          <w:b/>
          <w:color w:val="000000" w:themeColor="text1"/>
        </w:rPr>
      </w:pPr>
    </w:p>
    <w:p w14:paraId="23FBE57A" w14:textId="30E83DB9" w:rsidR="00C426E3" w:rsidRPr="00B75601" w:rsidRDefault="00C5291C" w:rsidP="00C426E3">
      <w:pPr>
        <w:contextualSpacing/>
        <w:rPr>
          <w:rFonts w:ascii="Arial" w:hAnsi="Arial" w:cs="Arial"/>
          <w:color w:val="000000" w:themeColor="text1"/>
        </w:rPr>
      </w:pPr>
      <w:r>
        <w:rPr>
          <w:rFonts w:ascii="Arial" w:hAnsi="Arial" w:cs="Arial"/>
          <w:color w:val="000000" w:themeColor="text1"/>
        </w:rPr>
        <w:t>M</w:t>
      </w:r>
      <w:r w:rsidR="009F15D1">
        <w:rPr>
          <w:rFonts w:ascii="Arial" w:hAnsi="Arial" w:cs="Arial"/>
          <w:color w:val="000000" w:themeColor="text1"/>
        </w:rPr>
        <w:t>otion was made by Amanda Sher</w:t>
      </w:r>
      <w:r w:rsidR="00BF2889">
        <w:rPr>
          <w:rFonts w:ascii="Arial" w:hAnsi="Arial" w:cs="Arial"/>
          <w:color w:val="000000" w:themeColor="text1"/>
        </w:rPr>
        <w:t xml:space="preserve"> and</w:t>
      </w:r>
      <w:r w:rsidR="009F15D1">
        <w:rPr>
          <w:rFonts w:ascii="Arial" w:hAnsi="Arial" w:cs="Arial"/>
          <w:color w:val="000000" w:themeColor="text1"/>
        </w:rPr>
        <w:t xml:space="preserve"> seconded by Ronda Wallace </w:t>
      </w:r>
      <w:r w:rsidR="00C426E3" w:rsidRPr="00B75601">
        <w:rPr>
          <w:rFonts w:ascii="Arial" w:hAnsi="Arial" w:cs="Arial"/>
          <w:color w:val="000000" w:themeColor="text1"/>
        </w:rPr>
        <w:t>to ap</w:t>
      </w:r>
      <w:r w:rsidR="009839C6" w:rsidRPr="00B75601">
        <w:rPr>
          <w:rFonts w:ascii="Arial" w:hAnsi="Arial" w:cs="Arial"/>
          <w:color w:val="000000" w:themeColor="text1"/>
        </w:rPr>
        <w:t>pr</w:t>
      </w:r>
      <w:r w:rsidR="00A70F4C" w:rsidRPr="00B75601">
        <w:rPr>
          <w:rFonts w:ascii="Arial" w:hAnsi="Arial" w:cs="Arial"/>
          <w:color w:val="000000" w:themeColor="text1"/>
        </w:rPr>
        <w:t>ove</w:t>
      </w:r>
      <w:r w:rsidR="009F15D1">
        <w:rPr>
          <w:rFonts w:ascii="Arial" w:hAnsi="Arial" w:cs="Arial"/>
          <w:color w:val="000000" w:themeColor="text1"/>
        </w:rPr>
        <w:t xml:space="preserve"> the minutes of the March 12</w:t>
      </w:r>
      <w:r w:rsidR="00BF2889">
        <w:rPr>
          <w:rFonts w:ascii="Arial" w:hAnsi="Arial" w:cs="Arial"/>
          <w:color w:val="000000" w:themeColor="text1"/>
        </w:rPr>
        <w:t>, 2019</w:t>
      </w:r>
      <w:r w:rsidR="00C426E3" w:rsidRPr="00B75601">
        <w:rPr>
          <w:rFonts w:ascii="Arial" w:hAnsi="Arial" w:cs="Arial"/>
          <w:color w:val="000000" w:themeColor="text1"/>
        </w:rPr>
        <w:t xml:space="preserve"> meeting</w:t>
      </w:r>
      <w:r w:rsidR="005C09C0" w:rsidRPr="00B75601">
        <w:rPr>
          <w:rFonts w:ascii="Arial" w:hAnsi="Arial" w:cs="Arial"/>
          <w:color w:val="000000" w:themeColor="text1"/>
        </w:rPr>
        <w:t xml:space="preserve"> as amended</w:t>
      </w:r>
      <w:r w:rsidR="00C426E3" w:rsidRPr="00B75601">
        <w:rPr>
          <w:rFonts w:ascii="Arial" w:hAnsi="Arial" w:cs="Arial"/>
          <w:color w:val="000000" w:themeColor="text1"/>
        </w:rPr>
        <w:t xml:space="preserve">.  All in favor, motion carried.  </w:t>
      </w:r>
    </w:p>
    <w:p w14:paraId="119F47EC" w14:textId="77777777" w:rsidR="00C426E3" w:rsidRPr="00B75601" w:rsidRDefault="00C426E3" w:rsidP="00C426E3">
      <w:pPr>
        <w:contextualSpacing/>
        <w:rPr>
          <w:rFonts w:ascii="Arial" w:hAnsi="Arial" w:cs="Arial"/>
          <w:color w:val="000000" w:themeColor="text1"/>
        </w:rPr>
      </w:pPr>
    </w:p>
    <w:p w14:paraId="498D9392" w14:textId="77777777" w:rsidR="007C59A4" w:rsidRPr="00B75601" w:rsidRDefault="007C59A4" w:rsidP="007C59A4">
      <w:pPr>
        <w:contextualSpacing/>
        <w:rPr>
          <w:rFonts w:ascii="Arial" w:hAnsi="Arial" w:cs="Arial"/>
          <w:b/>
          <w:color w:val="000000" w:themeColor="text1"/>
        </w:rPr>
      </w:pPr>
      <w:r w:rsidRPr="00B75601">
        <w:rPr>
          <w:rFonts w:ascii="Arial" w:hAnsi="Arial" w:cs="Arial"/>
          <w:b/>
          <w:color w:val="000000" w:themeColor="text1"/>
        </w:rPr>
        <w:t>City Council Liaison Comments</w:t>
      </w:r>
    </w:p>
    <w:p w14:paraId="57631C7B" w14:textId="77777777" w:rsidR="007C59A4" w:rsidRDefault="007C59A4" w:rsidP="007C59A4">
      <w:pPr>
        <w:contextualSpacing/>
        <w:rPr>
          <w:rFonts w:ascii="Arial" w:hAnsi="Arial" w:cs="Arial"/>
          <w:b/>
          <w:color w:val="000000" w:themeColor="text1"/>
        </w:rPr>
      </w:pPr>
    </w:p>
    <w:p w14:paraId="05CF59F4" w14:textId="45185A13" w:rsidR="00C86F47" w:rsidRDefault="00B724C4" w:rsidP="007C59A4">
      <w:pPr>
        <w:contextualSpacing/>
        <w:rPr>
          <w:rFonts w:ascii="Arial" w:hAnsi="Arial" w:cs="Arial"/>
          <w:color w:val="000000" w:themeColor="text1"/>
          <w:sz w:val="24"/>
          <w:szCs w:val="24"/>
        </w:rPr>
      </w:pPr>
      <w:r>
        <w:rPr>
          <w:rFonts w:ascii="Arial" w:hAnsi="Arial" w:cs="Arial"/>
          <w:color w:val="000000" w:themeColor="text1"/>
          <w:sz w:val="24"/>
          <w:szCs w:val="24"/>
        </w:rPr>
        <w:t xml:space="preserve">Council Member Duwe spoke regarding the Master Plan and </w:t>
      </w:r>
      <w:r w:rsidR="002254BA">
        <w:rPr>
          <w:rFonts w:ascii="Arial" w:hAnsi="Arial" w:cs="Arial"/>
          <w:color w:val="000000" w:themeColor="text1"/>
          <w:sz w:val="24"/>
          <w:szCs w:val="24"/>
        </w:rPr>
        <w:t xml:space="preserve">the work </w:t>
      </w:r>
      <w:r w:rsidR="00BA3905">
        <w:rPr>
          <w:rFonts w:ascii="Arial" w:hAnsi="Arial" w:cs="Arial"/>
          <w:color w:val="000000" w:themeColor="text1"/>
          <w:sz w:val="24"/>
          <w:szCs w:val="24"/>
        </w:rPr>
        <w:t>in progress regarding</w:t>
      </w:r>
      <w:r w:rsidR="002254BA">
        <w:rPr>
          <w:rFonts w:ascii="Arial" w:hAnsi="Arial" w:cs="Arial"/>
          <w:color w:val="000000" w:themeColor="text1"/>
          <w:sz w:val="24"/>
          <w:szCs w:val="24"/>
        </w:rPr>
        <w:t xml:space="preserve"> </w:t>
      </w:r>
      <w:r>
        <w:rPr>
          <w:rFonts w:ascii="Arial" w:hAnsi="Arial" w:cs="Arial"/>
          <w:color w:val="000000" w:themeColor="text1"/>
          <w:sz w:val="24"/>
          <w:szCs w:val="24"/>
        </w:rPr>
        <w:t xml:space="preserve">zoning which is the first step in the plan.  She also </w:t>
      </w:r>
      <w:r w:rsidR="00D32FD1">
        <w:rPr>
          <w:rFonts w:ascii="Arial" w:hAnsi="Arial" w:cs="Arial"/>
          <w:color w:val="000000" w:themeColor="text1"/>
          <w:sz w:val="24"/>
          <w:szCs w:val="24"/>
        </w:rPr>
        <w:t xml:space="preserve">spoke regarding the forum that was </w:t>
      </w:r>
      <w:r w:rsidR="00C86F47">
        <w:rPr>
          <w:rFonts w:ascii="Arial" w:hAnsi="Arial" w:cs="Arial"/>
          <w:color w:val="000000" w:themeColor="text1"/>
          <w:sz w:val="24"/>
          <w:szCs w:val="24"/>
        </w:rPr>
        <w:t xml:space="preserve">held at the </w:t>
      </w:r>
      <w:r w:rsidR="00D86CB2">
        <w:rPr>
          <w:rFonts w:ascii="Arial" w:hAnsi="Arial" w:cs="Arial"/>
          <w:color w:val="000000" w:themeColor="text1"/>
          <w:sz w:val="24"/>
          <w:szCs w:val="24"/>
        </w:rPr>
        <w:t xml:space="preserve">Robert G. </w:t>
      </w:r>
      <w:r w:rsidR="00C86F47">
        <w:rPr>
          <w:rFonts w:ascii="Arial" w:hAnsi="Arial" w:cs="Arial"/>
          <w:color w:val="000000" w:themeColor="text1"/>
          <w:sz w:val="24"/>
          <w:szCs w:val="24"/>
        </w:rPr>
        <w:t>Reim Theater</w:t>
      </w:r>
      <w:r w:rsidR="00FB6686">
        <w:rPr>
          <w:rFonts w:ascii="Arial" w:hAnsi="Arial" w:cs="Arial"/>
          <w:color w:val="000000" w:themeColor="text1"/>
          <w:sz w:val="24"/>
          <w:szCs w:val="24"/>
        </w:rPr>
        <w:t>,</w:t>
      </w:r>
      <w:r w:rsidR="00C86F47">
        <w:rPr>
          <w:rFonts w:ascii="Arial" w:hAnsi="Arial" w:cs="Arial"/>
          <w:color w:val="000000" w:themeColor="text1"/>
          <w:sz w:val="24"/>
          <w:szCs w:val="24"/>
        </w:rPr>
        <w:t xml:space="preserve"> </w:t>
      </w:r>
      <w:r w:rsidR="00FB6686">
        <w:rPr>
          <w:rFonts w:ascii="Arial" w:hAnsi="Arial" w:cs="Arial"/>
          <w:color w:val="000000" w:themeColor="text1"/>
          <w:sz w:val="24"/>
          <w:szCs w:val="24"/>
        </w:rPr>
        <w:t xml:space="preserve">on March 27, 2019, </w:t>
      </w:r>
      <w:r w:rsidR="00C86F47">
        <w:rPr>
          <w:rFonts w:ascii="Arial" w:hAnsi="Arial" w:cs="Arial"/>
          <w:color w:val="000000" w:themeColor="text1"/>
          <w:sz w:val="24"/>
          <w:szCs w:val="24"/>
        </w:rPr>
        <w:t>on t</w:t>
      </w:r>
      <w:r>
        <w:rPr>
          <w:rFonts w:ascii="Arial" w:hAnsi="Arial" w:cs="Arial"/>
          <w:color w:val="000000" w:themeColor="text1"/>
          <w:sz w:val="24"/>
          <w:szCs w:val="24"/>
        </w:rPr>
        <w:t>he proposed City-County merger and reported that the meeting had been well attended and that J</w:t>
      </w:r>
      <w:r w:rsidR="00621731">
        <w:rPr>
          <w:rFonts w:ascii="Arial" w:hAnsi="Arial" w:cs="Arial"/>
          <w:color w:val="000000" w:themeColor="text1"/>
          <w:sz w:val="24"/>
          <w:szCs w:val="24"/>
        </w:rPr>
        <w:t xml:space="preserve">ohn Hessel and Russ Hawes had done </w:t>
      </w:r>
      <w:r w:rsidR="006F5588">
        <w:rPr>
          <w:rFonts w:ascii="Arial" w:hAnsi="Arial" w:cs="Arial"/>
          <w:color w:val="000000" w:themeColor="text1"/>
          <w:sz w:val="24"/>
          <w:szCs w:val="24"/>
        </w:rPr>
        <w:t>a</w:t>
      </w:r>
      <w:r>
        <w:rPr>
          <w:rFonts w:ascii="Arial" w:hAnsi="Arial" w:cs="Arial"/>
          <w:color w:val="000000" w:themeColor="text1"/>
          <w:sz w:val="24"/>
          <w:szCs w:val="24"/>
        </w:rPr>
        <w:t xml:space="preserve"> </w:t>
      </w:r>
      <w:r w:rsidR="006F5588">
        <w:rPr>
          <w:rFonts w:ascii="Arial" w:hAnsi="Arial" w:cs="Arial"/>
          <w:color w:val="000000" w:themeColor="text1"/>
          <w:sz w:val="24"/>
          <w:szCs w:val="24"/>
        </w:rPr>
        <w:t xml:space="preserve">remarkable </w:t>
      </w:r>
      <w:r w:rsidR="00C53D30">
        <w:rPr>
          <w:rFonts w:ascii="Arial" w:hAnsi="Arial" w:cs="Arial"/>
          <w:color w:val="000000" w:themeColor="text1"/>
          <w:sz w:val="24"/>
          <w:szCs w:val="24"/>
        </w:rPr>
        <w:t xml:space="preserve">job. Materials presented at the meeting can be found on the City of Kirkwood website.  </w:t>
      </w:r>
    </w:p>
    <w:p w14:paraId="6357CB7C" w14:textId="77777777" w:rsidR="00ED36B1" w:rsidRDefault="00ED36B1" w:rsidP="007C59A4">
      <w:pPr>
        <w:contextualSpacing/>
        <w:rPr>
          <w:rFonts w:ascii="Arial" w:hAnsi="Arial" w:cs="Arial"/>
          <w:color w:val="000000" w:themeColor="text1"/>
          <w:sz w:val="24"/>
          <w:szCs w:val="24"/>
        </w:rPr>
      </w:pPr>
    </w:p>
    <w:p w14:paraId="3A2630E2" w14:textId="45672F77" w:rsidR="00ED36B1" w:rsidRDefault="00BA3905" w:rsidP="007C59A4">
      <w:pPr>
        <w:contextualSpacing/>
        <w:rPr>
          <w:rFonts w:ascii="Arial" w:hAnsi="Arial" w:cs="Arial"/>
          <w:b/>
          <w:color w:val="000000" w:themeColor="text1"/>
          <w:sz w:val="24"/>
          <w:szCs w:val="24"/>
        </w:rPr>
      </w:pPr>
      <w:r>
        <w:rPr>
          <w:rFonts w:ascii="Arial" w:hAnsi="Arial" w:cs="Arial"/>
          <w:b/>
          <w:color w:val="000000" w:themeColor="text1"/>
          <w:sz w:val="24"/>
          <w:szCs w:val="24"/>
        </w:rPr>
        <w:lastRenderedPageBreak/>
        <w:t>Chief Administrative Officer Comments</w:t>
      </w:r>
    </w:p>
    <w:p w14:paraId="6DADF399" w14:textId="77777777" w:rsidR="00BA3905" w:rsidRDefault="00BA3905" w:rsidP="007C59A4">
      <w:pPr>
        <w:contextualSpacing/>
        <w:rPr>
          <w:rFonts w:ascii="Arial" w:hAnsi="Arial" w:cs="Arial"/>
          <w:b/>
          <w:color w:val="000000" w:themeColor="text1"/>
          <w:sz w:val="24"/>
          <w:szCs w:val="24"/>
        </w:rPr>
      </w:pPr>
    </w:p>
    <w:p w14:paraId="2294BDE0" w14:textId="1799D331" w:rsidR="00BA3905" w:rsidRDefault="00D63DEC" w:rsidP="007C59A4">
      <w:pPr>
        <w:contextualSpacing/>
        <w:rPr>
          <w:rFonts w:ascii="Arial" w:hAnsi="Arial" w:cs="Arial"/>
          <w:color w:val="000000" w:themeColor="text1"/>
          <w:sz w:val="24"/>
          <w:szCs w:val="24"/>
        </w:rPr>
      </w:pPr>
      <w:r>
        <w:rPr>
          <w:rFonts w:ascii="Arial" w:hAnsi="Arial" w:cs="Arial"/>
          <w:color w:val="000000" w:themeColor="text1"/>
          <w:sz w:val="24"/>
          <w:szCs w:val="24"/>
        </w:rPr>
        <w:t xml:space="preserve">Russ Hawes also spoke regarding the recent forum on the proposed City-County merger and reported that more information would be forthcoming.  </w:t>
      </w:r>
    </w:p>
    <w:p w14:paraId="28D8935B" w14:textId="77777777" w:rsidR="00D63DEC" w:rsidRDefault="00D63DEC" w:rsidP="007C59A4">
      <w:pPr>
        <w:contextualSpacing/>
        <w:rPr>
          <w:rFonts w:ascii="Arial" w:hAnsi="Arial" w:cs="Arial"/>
          <w:color w:val="000000" w:themeColor="text1"/>
          <w:sz w:val="24"/>
          <w:szCs w:val="24"/>
        </w:rPr>
      </w:pPr>
    </w:p>
    <w:p w14:paraId="0347BD12" w14:textId="38E0C3B2" w:rsidR="00D63DEC" w:rsidRDefault="00D63DEC" w:rsidP="007C59A4">
      <w:pPr>
        <w:contextualSpacing/>
        <w:rPr>
          <w:rFonts w:ascii="Arial" w:hAnsi="Arial" w:cs="Arial"/>
          <w:color w:val="000000" w:themeColor="text1"/>
          <w:sz w:val="24"/>
          <w:szCs w:val="24"/>
        </w:rPr>
      </w:pPr>
      <w:r>
        <w:rPr>
          <w:rFonts w:ascii="Arial" w:hAnsi="Arial" w:cs="Arial"/>
          <w:color w:val="000000" w:themeColor="text1"/>
          <w:sz w:val="24"/>
          <w:szCs w:val="24"/>
        </w:rPr>
        <w:t xml:space="preserve">At this time Bob Boyd asked how much progress had been made so far regarding the sidewalk survey.  Russ Hawes responded that it was about 25% complete at this time. </w:t>
      </w:r>
    </w:p>
    <w:p w14:paraId="78E30918" w14:textId="77777777" w:rsidR="00D63DEC" w:rsidRDefault="00D63DEC" w:rsidP="007C59A4">
      <w:pPr>
        <w:contextualSpacing/>
        <w:rPr>
          <w:rFonts w:ascii="Arial" w:hAnsi="Arial" w:cs="Arial"/>
          <w:color w:val="000000" w:themeColor="text1"/>
          <w:sz w:val="24"/>
          <w:szCs w:val="24"/>
        </w:rPr>
      </w:pPr>
    </w:p>
    <w:p w14:paraId="21C065BF" w14:textId="32D3A017" w:rsidR="00D63DEC" w:rsidRPr="00BA3905" w:rsidRDefault="00BE3A01" w:rsidP="007C59A4">
      <w:pPr>
        <w:contextualSpacing/>
        <w:rPr>
          <w:rFonts w:ascii="Arial" w:hAnsi="Arial" w:cs="Arial"/>
          <w:color w:val="000000" w:themeColor="text1"/>
          <w:sz w:val="24"/>
          <w:szCs w:val="24"/>
        </w:rPr>
      </w:pPr>
      <w:r>
        <w:rPr>
          <w:rFonts w:ascii="Arial" w:hAnsi="Arial" w:cs="Arial"/>
          <w:color w:val="000000" w:themeColor="text1"/>
          <w:sz w:val="24"/>
          <w:szCs w:val="24"/>
        </w:rPr>
        <w:t xml:space="preserve">Jeannie Webdell asked </w:t>
      </w:r>
      <w:r w:rsidR="0061050A">
        <w:rPr>
          <w:rFonts w:ascii="Arial" w:hAnsi="Arial" w:cs="Arial"/>
          <w:color w:val="000000" w:themeColor="text1"/>
          <w:sz w:val="24"/>
          <w:szCs w:val="24"/>
        </w:rPr>
        <w:t xml:space="preserve">if the library would consider holding an additional meeting on “The Truth Will Set Us Free – A New Approach to Race in America” </w:t>
      </w:r>
      <w:r>
        <w:rPr>
          <w:rFonts w:ascii="Arial" w:hAnsi="Arial" w:cs="Arial"/>
          <w:color w:val="000000" w:themeColor="text1"/>
          <w:sz w:val="24"/>
          <w:szCs w:val="24"/>
        </w:rPr>
        <w:t>since the first meeting had been held the same evening as</w:t>
      </w:r>
      <w:r w:rsidR="0061050A">
        <w:rPr>
          <w:rFonts w:ascii="Arial" w:hAnsi="Arial" w:cs="Arial"/>
          <w:color w:val="000000" w:themeColor="text1"/>
          <w:sz w:val="24"/>
          <w:szCs w:val="24"/>
        </w:rPr>
        <w:t xml:space="preserve"> the City-County merger meeting.</w:t>
      </w:r>
      <w:r>
        <w:rPr>
          <w:rFonts w:ascii="Arial" w:hAnsi="Arial" w:cs="Arial"/>
          <w:color w:val="000000" w:themeColor="text1"/>
          <w:sz w:val="24"/>
          <w:szCs w:val="24"/>
        </w:rPr>
        <w:t xml:space="preserve"> </w:t>
      </w:r>
      <w:r w:rsidR="00CF72C0">
        <w:rPr>
          <w:rFonts w:ascii="Arial" w:hAnsi="Arial" w:cs="Arial"/>
          <w:color w:val="000000" w:themeColor="text1"/>
          <w:sz w:val="24"/>
          <w:szCs w:val="24"/>
        </w:rPr>
        <w:t>Council Member Duwe of</w:t>
      </w:r>
      <w:r w:rsidR="007D3C63">
        <w:rPr>
          <w:rFonts w:ascii="Arial" w:hAnsi="Arial" w:cs="Arial"/>
          <w:color w:val="000000" w:themeColor="text1"/>
          <w:sz w:val="24"/>
          <w:szCs w:val="24"/>
        </w:rPr>
        <w:t>fered to check with the library staff.</w:t>
      </w:r>
    </w:p>
    <w:p w14:paraId="3D07C218" w14:textId="77777777" w:rsidR="00BA3905" w:rsidRDefault="00BA3905" w:rsidP="00BA3905">
      <w:pPr>
        <w:spacing w:after="160" w:line="259" w:lineRule="auto"/>
        <w:rPr>
          <w:rFonts w:ascii="Arial" w:hAnsi="Arial" w:cs="Arial"/>
          <w:b/>
          <w:color w:val="000000" w:themeColor="text1"/>
        </w:rPr>
      </w:pPr>
    </w:p>
    <w:p w14:paraId="76946DD6" w14:textId="24C85F79" w:rsidR="00C426E3" w:rsidRPr="00B75601" w:rsidRDefault="00D41AB3" w:rsidP="00BA3905">
      <w:pPr>
        <w:spacing w:after="160" w:line="259" w:lineRule="auto"/>
        <w:rPr>
          <w:rFonts w:ascii="Arial" w:hAnsi="Arial" w:cs="Arial"/>
          <w:b/>
          <w:color w:val="000000" w:themeColor="text1"/>
        </w:rPr>
      </w:pPr>
      <w:r>
        <w:rPr>
          <w:rFonts w:ascii="Arial" w:hAnsi="Arial" w:cs="Arial"/>
          <w:b/>
          <w:color w:val="000000" w:themeColor="text1"/>
        </w:rPr>
        <w:t>V</w:t>
      </w:r>
      <w:r w:rsidR="00B41F04">
        <w:rPr>
          <w:rFonts w:ascii="Arial" w:hAnsi="Arial" w:cs="Arial"/>
          <w:b/>
          <w:color w:val="000000" w:themeColor="text1"/>
        </w:rPr>
        <w:t>isitor Introductions</w:t>
      </w:r>
    </w:p>
    <w:p w14:paraId="3746B4FC" w14:textId="77777777" w:rsidR="00C426E3" w:rsidRPr="00B75601" w:rsidRDefault="00C426E3" w:rsidP="00C426E3">
      <w:pPr>
        <w:contextualSpacing/>
        <w:rPr>
          <w:rFonts w:ascii="Arial" w:hAnsi="Arial" w:cs="Arial"/>
          <w:b/>
          <w:color w:val="000000" w:themeColor="text1"/>
        </w:rPr>
      </w:pPr>
    </w:p>
    <w:p w14:paraId="2E316D54" w14:textId="4BD7EB9E" w:rsidR="00C46A4C" w:rsidRDefault="00C426E3" w:rsidP="00D32FD1">
      <w:pPr>
        <w:ind w:left="3600" w:hanging="3600"/>
        <w:contextualSpacing/>
        <w:rPr>
          <w:rFonts w:ascii="Arial" w:hAnsi="Arial" w:cs="Arial"/>
          <w:color w:val="000000" w:themeColor="text1"/>
        </w:rPr>
      </w:pPr>
      <w:r w:rsidRPr="00B75601">
        <w:rPr>
          <w:rFonts w:ascii="Arial" w:hAnsi="Arial" w:cs="Arial"/>
          <w:color w:val="000000" w:themeColor="text1"/>
        </w:rPr>
        <w:t>Denis Hart welc</w:t>
      </w:r>
      <w:r w:rsidR="003014C7" w:rsidRPr="00B75601">
        <w:rPr>
          <w:rFonts w:ascii="Arial" w:hAnsi="Arial" w:cs="Arial"/>
          <w:color w:val="000000" w:themeColor="text1"/>
        </w:rPr>
        <w:t>omed</w:t>
      </w:r>
      <w:r w:rsidR="00F57CE5" w:rsidRPr="00B75601">
        <w:rPr>
          <w:rFonts w:ascii="Arial" w:hAnsi="Arial" w:cs="Arial"/>
          <w:color w:val="000000" w:themeColor="text1"/>
        </w:rPr>
        <w:t xml:space="preserve"> </w:t>
      </w:r>
      <w:r w:rsidR="00546532">
        <w:rPr>
          <w:rFonts w:ascii="Arial" w:hAnsi="Arial" w:cs="Arial"/>
          <w:color w:val="000000" w:themeColor="text1"/>
        </w:rPr>
        <w:t>visitors in attendance at</w:t>
      </w:r>
      <w:r w:rsidR="000C09A3">
        <w:rPr>
          <w:rFonts w:ascii="Arial" w:hAnsi="Arial" w:cs="Arial"/>
          <w:color w:val="000000" w:themeColor="text1"/>
        </w:rPr>
        <w:t xml:space="preserve"> the meeting </w:t>
      </w:r>
    </w:p>
    <w:p w14:paraId="4105FC1F" w14:textId="77777777" w:rsidR="00BD44C3" w:rsidRPr="00B75601" w:rsidRDefault="00BD44C3" w:rsidP="00F10038">
      <w:pPr>
        <w:ind w:left="3600" w:hanging="3600"/>
        <w:contextualSpacing/>
        <w:rPr>
          <w:rFonts w:ascii="Arial" w:hAnsi="Arial" w:cs="Arial"/>
          <w:color w:val="000000" w:themeColor="text1"/>
        </w:rPr>
      </w:pPr>
    </w:p>
    <w:p w14:paraId="05CA0764" w14:textId="77777777" w:rsidR="00C426E3" w:rsidRPr="00B75601" w:rsidRDefault="00C426E3" w:rsidP="009957B8">
      <w:pPr>
        <w:contextualSpacing/>
        <w:rPr>
          <w:rFonts w:ascii="Arial" w:hAnsi="Arial" w:cs="Arial"/>
          <w:b/>
          <w:color w:val="000000" w:themeColor="text1"/>
        </w:rPr>
      </w:pPr>
      <w:r w:rsidRPr="00B75601">
        <w:rPr>
          <w:rFonts w:ascii="Arial" w:hAnsi="Arial" w:cs="Arial"/>
          <w:b/>
          <w:color w:val="000000" w:themeColor="text1"/>
        </w:rPr>
        <w:t>Strategic Plan Reports</w:t>
      </w:r>
    </w:p>
    <w:p w14:paraId="66F8DEE7" w14:textId="77777777" w:rsidR="00E134B6" w:rsidRDefault="00E134B6" w:rsidP="009957B8">
      <w:pPr>
        <w:contextualSpacing/>
        <w:rPr>
          <w:rFonts w:ascii="Arial" w:hAnsi="Arial" w:cs="Arial"/>
          <w:color w:val="000000" w:themeColor="text1"/>
        </w:rPr>
      </w:pPr>
    </w:p>
    <w:p w14:paraId="771107C4" w14:textId="77777777" w:rsidR="005D2188" w:rsidRDefault="00C35250" w:rsidP="009957B8">
      <w:pPr>
        <w:contextualSpacing/>
        <w:rPr>
          <w:rFonts w:ascii="Arial" w:hAnsi="Arial" w:cs="Arial"/>
          <w:color w:val="000000" w:themeColor="text1"/>
        </w:rPr>
      </w:pPr>
      <w:r>
        <w:rPr>
          <w:rFonts w:ascii="Arial" w:hAnsi="Arial" w:cs="Arial"/>
          <w:color w:val="000000" w:themeColor="text1"/>
        </w:rPr>
        <w:t>A.1</w:t>
      </w:r>
      <w:r w:rsidR="009F2113">
        <w:rPr>
          <w:rFonts w:ascii="Arial" w:hAnsi="Arial" w:cs="Arial"/>
          <w:color w:val="000000" w:themeColor="text1"/>
        </w:rPr>
        <w:t>, A.2</w:t>
      </w:r>
    </w:p>
    <w:p w14:paraId="1F3726EB" w14:textId="0D9966CD" w:rsidR="00031BF4" w:rsidRDefault="00FC719D" w:rsidP="009957B8">
      <w:pPr>
        <w:contextualSpacing/>
        <w:rPr>
          <w:rFonts w:ascii="Arial" w:hAnsi="Arial" w:cs="Arial"/>
          <w:color w:val="000000" w:themeColor="text1"/>
        </w:rPr>
      </w:pPr>
      <w:r>
        <w:rPr>
          <w:rFonts w:ascii="Arial" w:hAnsi="Arial" w:cs="Arial"/>
          <w:color w:val="000000" w:themeColor="text1"/>
        </w:rPr>
        <w:t xml:space="preserve">Judy Moticka and Amanda Sher continue to post on the KHRC Facebook page.  Posts recently have been geared </w:t>
      </w:r>
      <w:r w:rsidR="002C7B69">
        <w:rPr>
          <w:rFonts w:ascii="Arial" w:hAnsi="Arial" w:cs="Arial"/>
          <w:color w:val="000000" w:themeColor="text1"/>
        </w:rPr>
        <w:t>towards Women’s History Month and also postings from AAUW Missouri.</w:t>
      </w:r>
      <w:r w:rsidR="0093491C">
        <w:rPr>
          <w:rFonts w:ascii="Arial" w:hAnsi="Arial" w:cs="Arial"/>
          <w:color w:val="000000" w:themeColor="text1"/>
        </w:rPr>
        <w:t xml:space="preserve">  A KHRC table will be set up on April 10</w:t>
      </w:r>
      <w:r w:rsidR="0059079F">
        <w:rPr>
          <w:rFonts w:ascii="Arial" w:hAnsi="Arial" w:cs="Arial"/>
          <w:color w:val="000000" w:themeColor="text1"/>
        </w:rPr>
        <w:t>, 2019</w:t>
      </w:r>
      <w:r w:rsidR="0093491C">
        <w:rPr>
          <w:rFonts w:ascii="Arial" w:hAnsi="Arial" w:cs="Arial"/>
          <w:color w:val="000000" w:themeColor="text1"/>
        </w:rPr>
        <w:t xml:space="preserve"> at St. Louis Community College at Meramec for the One Book, One Kirkwood event.  </w:t>
      </w:r>
    </w:p>
    <w:p w14:paraId="00A78BC3" w14:textId="77777777" w:rsidR="00C35250" w:rsidRDefault="00C35250" w:rsidP="009957B8">
      <w:pPr>
        <w:contextualSpacing/>
        <w:rPr>
          <w:rFonts w:ascii="Arial" w:hAnsi="Arial" w:cs="Arial"/>
          <w:color w:val="000000" w:themeColor="text1"/>
        </w:rPr>
      </w:pPr>
    </w:p>
    <w:p w14:paraId="5075DA28" w14:textId="77777777" w:rsidR="005D2188" w:rsidRDefault="009F2113" w:rsidP="009F2113">
      <w:pPr>
        <w:rPr>
          <w:rFonts w:ascii="Arial" w:hAnsi="Arial" w:cs="Arial"/>
          <w:color w:val="000000" w:themeColor="text1"/>
        </w:rPr>
      </w:pPr>
      <w:r>
        <w:rPr>
          <w:rFonts w:ascii="Arial" w:hAnsi="Arial" w:cs="Arial"/>
          <w:color w:val="000000" w:themeColor="text1"/>
        </w:rPr>
        <w:t>A.</w:t>
      </w:r>
      <w:r w:rsidRPr="009F2113">
        <w:rPr>
          <w:rFonts w:ascii="Arial" w:hAnsi="Arial" w:cs="Arial"/>
          <w:color w:val="000000" w:themeColor="text1"/>
        </w:rPr>
        <w:t>3</w:t>
      </w:r>
    </w:p>
    <w:p w14:paraId="626CBBC8" w14:textId="56D1602F" w:rsidR="00C35250" w:rsidRPr="009F2113" w:rsidRDefault="009F2113" w:rsidP="009F2113">
      <w:pPr>
        <w:rPr>
          <w:rFonts w:ascii="Arial" w:hAnsi="Arial" w:cs="Arial"/>
          <w:color w:val="000000" w:themeColor="text1"/>
        </w:rPr>
      </w:pPr>
      <w:r w:rsidRPr="009F2113">
        <w:rPr>
          <w:rFonts w:ascii="Arial" w:hAnsi="Arial" w:cs="Arial"/>
          <w:color w:val="000000" w:themeColor="text1"/>
        </w:rPr>
        <w:t xml:space="preserve">No Caretaker Alert forms have been submitted to the </w:t>
      </w:r>
      <w:r w:rsidR="002E6CA3">
        <w:rPr>
          <w:rFonts w:ascii="Arial" w:hAnsi="Arial" w:cs="Arial"/>
          <w:color w:val="000000" w:themeColor="text1"/>
        </w:rPr>
        <w:t>city that pertain</w:t>
      </w:r>
      <w:r w:rsidR="00641275">
        <w:rPr>
          <w:rFonts w:ascii="Arial" w:hAnsi="Arial" w:cs="Arial"/>
          <w:color w:val="000000" w:themeColor="text1"/>
        </w:rPr>
        <w:t xml:space="preserve"> to the KHRC (reported by Russ Hawes).</w:t>
      </w:r>
    </w:p>
    <w:p w14:paraId="2647FB45" w14:textId="77777777" w:rsidR="005D2188" w:rsidRDefault="00C35250" w:rsidP="009957B8">
      <w:pPr>
        <w:contextualSpacing/>
        <w:rPr>
          <w:rFonts w:ascii="Arial" w:hAnsi="Arial" w:cs="Arial"/>
          <w:color w:val="000000" w:themeColor="text1"/>
        </w:rPr>
      </w:pPr>
      <w:r>
        <w:rPr>
          <w:rFonts w:ascii="Arial" w:hAnsi="Arial" w:cs="Arial"/>
          <w:color w:val="000000" w:themeColor="text1"/>
        </w:rPr>
        <w:t>A.4</w:t>
      </w:r>
    </w:p>
    <w:p w14:paraId="6C02205C" w14:textId="327F4A2D" w:rsidR="00C35250" w:rsidRDefault="009F2113" w:rsidP="009957B8">
      <w:pPr>
        <w:contextualSpacing/>
        <w:rPr>
          <w:rFonts w:ascii="Arial" w:hAnsi="Arial" w:cs="Arial"/>
          <w:color w:val="000000" w:themeColor="text1"/>
        </w:rPr>
      </w:pPr>
      <w:r>
        <w:rPr>
          <w:rFonts w:ascii="Arial" w:hAnsi="Arial" w:cs="Arial"/>
          <w:color w:val="000000" w:themeColor="text1"/>
        </w:rPr>
        <w:t>Work continues to develop a list of community resources.</w:t>
      </w:r>
    </w:p>
    <w:p w14:paraId="28A06090" w14:textId="77777777" w:rsidR="00C35250" w:rsidRDefault="00C35250" w:rsidP="009957B8">
      <w:pPr>
        <w:contextualSpacing/>
        <w:rPr>
          <w:rFonts w:ascii="Arial" w:hAnsi="Arial" w:cs="Arial"/>
          <w:color w:val="000000" w:themeColor="text1"/>
        </w:rPr>
      </w:pPr>
    </w:p>
    <w:p w14:paraId="48B3FA18" w14:textId="77777777" w:rsidR="005D2188" w:rsidRDefault="00C35250" w:rsidP="009957B8">
      <w:pPr>
        <w:contextualSpacing/>
        <w:rPr>
          <w:rFonts w:ascii="Arial" w:hAnsi="Arial" w:cs="Arial"/>
          <w:color w:val="000000" w:themeColor="text1"/>
        </w:rPr>
      </w:pPr>
      <w:r>
        <w:rPr>
          <w:rFonts w:ascii="Arial" w:hAnsi="Arial" w:cs="Arial"/>
          <w:color w:val="000000" w:themeColor="text1"/>
        </w:rPr>
        <w:t>B.1</w:t>
      </w:r>
    </w:p>
    <w:p w14:paraId="7A953ACF" w14:textId="2EE09A66" w:rsidR="00C35250" w:rsidRDefault="007951B7" w:rsidP="009957B8">
      <w:pPr>
        <w:contextualSpacing/>
        <w:rPr>
          <w:rFonts w:ascii="Arial" w:hAnsi="Arial" w:cs="Arial"/>
          <w:color w:val="000000" w:themeColor="text1"/>
        </w:rPr>
      </w:pPr>
      <w:r>
        <w:rPr>
          <w:rFonts w:ascii="Arial" w:hAnsi="Arial" w:cs="Arial"/>
          <w:color w:val="000000" w:themeColor="text1"/>
        </w:rPr>
        <w:t xml:space="preserve">Geoff </w:t>
      </w:r>
      <w:r w:rsidR="004345EA">
        <w:rPr>
          <w:rFonts w:ascii="Arial" w:hAnsi="Arial" w:cs="Arial"/>
          <w:color w:val="000000" w:themeColor="text1"/>
        </w:rPr>
        <w:t>Morrison spoke regarding the March 14 meeting hosted by the</w:t>
      </w:r>
      <w:r>
        <w:rPr>
          <w:rFonts w:ascii="Arial" w:hAnsi="Arial" w:cs="Arial"/>
          <w:color w:val="000000" w:themeColor="text1"/>
        </w:rPr>
        <w:t xml:space="preserve"> Alliance for Interracial Dignity </w:t>
      </w:r>
      <w:r w:rsidR="004345EA">
        <w:rPr>
          <w:rFonts w:ascii="Arial" w:hAnsi="Arial" w:cs="Arial"/>
          <w:color w:val="000000" w:themeColor="text1"/>
        </w:rPr>
        <w:t xml:space="preserve">and the North Webster Neighborhood Coalition dealing with the issue of the decline in affordable housing and its impact on diversity </w:t>
      </w:r>
      <w:r>
        <w:rPr>
          <w:rFonts w:ascii="Arial" w:hAnsi="Arial" w:cs="Arial"/>
          <w:color w:val="000000" w:themeColor="text1"/>
        </w:rPr>
        <w:t xml:space="preserve">that he had attended.  The next meeting is scheduled to be held on May 9, 2019 at 7:00 p.m. at the First Congregational Church at Lockwood and Elm in Webster Groves.  </w:t>
      </w:r>
    </w:p>
    <w:p w14:paraId="684EB011" w14:textId="77777777" w:rsidR="00C35250" w:rsidRDefault="00C35250" w:rsidP="009957B8">
      <w:pPr>
        <w:contextualSpacing/>
        <w:rPr>
          <w:rFonts w:ascii="Arial" w:hAnsi="Arial" w:cs="Arial"/>
          <w:color w:val="000000" w:themeColor="text1"/>
        </w:rPr>
      </w:pPr>
    </w:p>
    <w:p w14:paraId="2A074557" w14:textId="77777777" w:rsidR="007C0D3C" w:rsidRDefault="00C35250" w:rsidP="009957B8">
      <w:pPr>
        <w:contextualSpacing/>
        <w:rPr>
          <w:rFonts w:ascii="Arial" w:hAnsi="Arial" w:cs="Arial"/>
          <w:color w:val="000000" w:themeColor="text1"/>
        </w:rPr>
      </w:pPr>
      <w:r>
        <w:rPr>
          <w:rFonts w:ascii="Arial" w:hAnsi="Arial" w:cs="Arial"/>
          <w:color w:val="000000" w:themeColor="text1"/>
        </w:rPr>
        <w:t>B.6</w:t>
      </w:r>
    </w:p>
    <w:p w14:paraId="49FE165A" w14:textId="664B4A0F" w:rsidR="00C35250" w:rsidRDefault="00B45AA0" w:rsidP="009957B8">
      <w:pPr>
        <w:contextualSpacing/>
        <w:rPr>
          <w:rFonts w:ascii="Arial" w:hAnsi="Arial" w:cs="Arial"/>
          <w:color w:val="000000" w:themeColor="text1"/>
        </w:rPr>
      </w:pPr>
      <w:r>
        <w:rPr>
          <w:rFonts w:ascii="Arial" w:hAnsi="Arial" w:cs="Arial"/>
          <w:color w:val="000000" w:themeColor="text1"/>
        </w:rPr>
        <w:t>Anne Carroll continues to work on developing a presentation on Community Conversations (Diverse-Abilities Subcommittee).</w:t>
      </w:r>
    </w:p>
    <w:p w14:paraId="2DC5770F" w14:textId="77777777" w:rsidR="00C35250" w:rsidRDefault="00C35250" w:rsidP="009957B8">
      <w:pPr>
        <w:contextualSpacing/>
        <w:rPr>
          <w:rFonts w:ascii="Arial" w:hAnsi="Arial" w:cs="Arial"/>
          <w:color w:val="000000" w:themeColor="text1"/>
        </w:rPr>
      </w:pPr>
    </w:p>
    <w:p w14:paraId="6F3D5831" w14:textId="5900181C" w:rsidR="007C0D3C" w:rsidRDefault="007C0D3C" w:rsidP="009957B8">
      <w:pPr>
        <w:contextualSpacing/>
        <w:rPr>
          <w:rFonts w:ascii="Arial" w:hAnsi="Arial" w:cs="Arial"/>
          <w:color w:val="000000" w:themeColor="text1"/>
        </w:rPr>
      </w:pPr>
    </w:p>
    <w:p w14:paraId="73A9C4AF" w14:textId="77777777" w:rsidR="007C0D3C" w:rsidRDefault="007C0D3C" w:rsidP="009957B8">
      <w:pPr>
        <w:contextualSpacing/>
        <w:rPr>
          <w:rFonts w:ascii="Arial" w:hAnsi="Arial" w:cs="Arial"/>
          <w:color w:val="000000" w:themeColor="text1"/>
        </w:rPr>
      </w:pPr>
    </w:p>
    <w:p w14:paraId="31201C4C" w14:textId="77777777" w:rsidR="007C0D3C" w:rsidRDefault="007C0D3C" w:rsidP="009957B8">
      <w:pPr>
        <w:contextualSpacing/>
        <w:rPr>
          <w:rFonts w:ascii="Arial" w:hAnsi="Arial" w:cs="Arial"/>
          <w:color w:val="000000" w:themeColor="text1"/>
        </w:rPr>
      </w:pPr>
      <w:r>
        <w:rPr>
          <w:rFonts w:ascii="Arial" w:hAnsi="Arial" w:cs="Arial"/>
          <w:color w:val="000000" w:themeColor="text1"/>
        </w:rPr>
        <w:t>C.1</w:t>
      </w:r>
    </w:p>
    <w:p w14:paraId="769E0D25" w14:textId="088B56D0" w:rsidR="00C35250" w:rsidRDefault="00AE7DC9" w:rsidP="009957B8">
      <w:pPr>
        <w:contextualSpacing/>
        <w:rPr>
          <w:rFonts w:ascii="Arial" w:hAnsi="Arial" w:cs="Arial"/>
          <w:color w:val="000000" w:themeColor="text1"/>
        </w:rPr>
      </w:pPr>
      <w:r>
        <w:rPr>
          <w:rFonts w:ascii="Arial" w:hAnsi="Arial" w:cs="Arial"/>
          <w:color w:val="000000" w:themeColor="text1"/>
        </w:rPr>
        <w:t>Bob Boyd advised that he intends to obtain information from municipalities and/or states that have adopted universal design.</w:t>
      </w:r>
      <w:r w:rsidR="007519FD">
        <w:rPr>
          <w:rFonts w:ascii="Arial" w:hAnsi="Arial" w:cs="Arial"/>
          <w:color w:val="000000" w:themeColor="text1"/>
        </w:rPr>
        <w:t xml:space="preserve">  William Winter reported that Wesley Bell was scheduled </w:t>
      </w:r>
      <w:r w:rsidR="00CB4109">
        <w:rPr>
          <w:rFonts w:ascii="Arial" w:hAnsi="Arial" w:cs="Arial"/>
          <w:color w:val="000000" w:themeColor="text1"/>
        </w:rPr>
        <w:t>to hold a town hall meeting on April 12</w:t>
      </w:r>
      <w:r w:rsidR="00D71DC6">
        <w:rPr>
          <w:rFonts w:ascii="Arial" w:hAnsi="Arial" w:cs="Arial"/>
          <w:color w:val="000000" w:themeColor="text1"/>
        </w:rPr>
        <w:t>, 2019.</w:t>
      </w:r>
    </w:p>
    <w:p w14:paraId="331063E7" w14:textId="77777777" w:rsidR="00C35250" w:rsidRDefault="00C35250" w:rsidP="009957B8">
      <w:pPr>
        <w:contextualSpacing/>
        <w:rPr>
          <w:rFonts w:ascii="Arial" w:hAnsi="Arial" w:cs="Arial"/>
          <w:color w:val="000000" w:themeColor="text1"/>
        </w:rPr>
      </w:pPr>
    </w:p>
    <w:p w14:paraId="419566A5" w14:textId="77777777" w:rsidR="00CB4F97" w:rsidRDefault="00C35250" w:rsidP="009957B8">
      <w:pPr>
        <w:contextualSpacing/>
        <w:rPr>
          <w:rFonts w:ascii="Arial" w:hAnsi="Arial" w:cs="Arial"/>
          <w:color w:val="000000" w:themeColor="text1"/>
        </w:rPr>
      </w:pPr>
      <w:r>
        <w:rPr>
          <w:rFonts w:ascii="Arial" w:hAnsi="Arial" w:cs="Arial"/>
          <w:color w:val="000000" w:themeColor="text1"/>
        </w:rPr>
        <w:t>D.2</w:t>
      </w:r>
    </w:p>
    <w:p w14:paraId="10B42BF1" w14:textId="640841D2" w:rsidR="00C35250" w:rsidRDefault="005E4060" w:rsidP="009957B8">
      <w:pPr>
        <w:contextualSpacing/>
        <w:rPr>
          <w:rFonts w:ascii="Arial" w:hAnsi="Arial" w:cs="Arial"/>
          <w:color w:val="000000" w:themeColor="text1"/>
        </w:rPr>
      </w:pPr>
      <w:r>
        <w:rPr>
          <w:rFonts w:ascii="Arial" w:hAnsi="Arial" w:cs="Arial"/>
          <w:color w:val="000000" w:themeColor="text1"/>
        </w:rPr>
        <w:t>No education</w:t>
      </w:r>
      <w:r w:rsidR="00CB4F97">
        <w:rPr>
          <w:rFonts w:ascii="Arial" w:hAnsi="Arial" w:cs="Arial"/>
          <w:color w:val="000000" w:themeColor="text1"/>
        </w:rPr>
        <w:t>al</w:t>
      </w:r>
      <w:r>
        <w:rPr>
          <w:rFonts w:ascii="Arial" w:hAnsi="Arial" w:cs="Arial"/>
          <w:color w:val="000000" w:themeColor="text1"/>
        </w:rPr>
        <w:t xml:space="preserve"> classes are scheduled at this time.</w:t>
      </w:r>
    </w:p>
    <w:p w14:paraId="6B067D49" w14:textId="77777777" w:rsidR="00C35250" w:rsidRDefault="00C35250" w:rsidP="009957B8">
      <w:pPr>
        <w:contextualSpacing/>
        <w:rPr>
          <w:rFonts w:ascii="Arial" w:hAnsi="Arial" w:cs="Arial"/>
          <w:color w:val="000000" w:themeColor="text1"/>
        </w:rPr>
      </w:pPr>
    </w:p>
    <w:p w14:paraId="70021892" w14:textId="77777777" w:rsidR="00CB4F97" w:rsidRDefault="00C35250" w:rsidP="009957B8">
      <w:pPr>
        <w:contextualSpacing/>
        <w:rPr>
          <w:rFonts w:ascii="Arial" w:hAnsi="Arial" w:cs="Arial"/>
          <w:color w:val="000000" w:themeColor="text1"/>
        </w:rPr>
      </w:pPr>
      <w:r>
        <w:rPr>
          <w:rFonts w:ascii="Arial" w:hAnsi="Arial" w:cs="Arial"/>
          <w:color w:val="000000" w:themeColor="text1"/>
        </w:rPr>
        <w:t>E.1</w:t>
      </w:r>
    </w:p>
    <w:p w14:paraId="157FE418" w14:textId="1B75829E" w:rsidR="00C35250" w:rsidRDefault="004623C0" w:rsidP="009957B8">
      <w:pPr>
        <w:contextualSpacing/>
        <w:rPr>
          <w:rFonts w:ascii="Arial" w:hAnsi="Arial" w:cs="Arial"/>
          <w:color w:val="000000" w:themeColor="text1"/>
        </w:rPr>
      </w:pPr>
      <w:r>
        <w:rPr>
          <w:rFonts w:ascii="Arial" w:hAnsi="Arial" w:cs="Arial"/>
          <w:color w:val="000000" w:themeColor="text1"/>
        </w:rPr>
        <w:t>A draft of the KHRC 1</w:t>
      </w:r>
      <w:r w:rsidRPr="004623C0">
        <w:rPr>
          <w:rFonts w:ascii="Arial" w:hAnsi="Arial" w:cs="Arial"/>
          <w:color w:val="000000" w:themeColor="text1"/>
          <w:vertAlign w:val="superscript"/>
        </w:rPr>
        <w:t>st</w:t>
      </w:r>
      <w:r>
        <w:rPr>
          <w:rFonts w:ascii="Arial" w:hAnsi="Arial" w:cs="Arial"/>
          <w:color w:val="000000" w:themeColor="text1"/>
        </w:rPr>
        <w:t xml:space="preserve"> quarter report was distributed.  Bob Boyd asked Commissions to e-mail revisions to him.  </w:t>
      </w:r>
    </w:p>
    <w:p w14:paraId="665E3792" w14:textId="77777777" w:rsidR="00C35250" w:rsidRDefault="00C35250" w:rsidP="009957B8">
      <w:pPr>
        <w:contextualSpacing/>
        <w:rPr>
          <w:rFonts w:ascii="Arial" w:hAnsi="Arial" w:cs="Arial"/>
          <w:color w:val="000000" w:themeColor="text1"/>
        </w:rPr>
      </w:pPr>
    </w:p>
    <w:p w14:paraId="244C9B15" w14:textId="77777777" w:rsidR="00CB4F97" w:rsidRDefault="00C35250" w:rsidP="009957B8">
      <w:pPr>
        <w:contextualSpacing/>
        <w:rPr>
          <w:rFonts w:ascii="Arial" w:hAnsi="Arial" w:cs="Arial"/>
          <w:color w:val="000000" w:themeColor="text1"/>
        </w:rPr>
      </w:pPr>
      <w:r>
        <w:rPr>
          <w:rFonts w:ascii="Arial" w:hAnsi="Arial" w:cs="Arial"/>
          <w:color w:val="000000" w:themeColor="text1"/>
        </w:rPr>
        <w:t>F.1</w:t>
      </w:r>
    </w:p>
    <w:p w14:paraId="189FCC05" w14:textId="29E64507" w:rsidR="00C35250" w:rsidRDefault="00F47045" w:rsidP="009957B8">
      <w:pPr>
        <w:contextualSpacing/>
        <w:rPr>
          <w:rFonts w:ascii="Arial" w:hAnsi="Arial" w:cs="Arial"/>
          <w:color w:val="000000" w:themeColor="text1"/>
        </w:rPr>
      </w:pPr>
      <w:r>
        <w:rPr>
          <w:rFonts w:ascii="Arial" w:hAnsi="Arial" w:cs="Arial"/>
          <w:color w:val="000000" w:themeColor="text1"/>
        </w:rPr>
        <w:t>It was noted that the Diverse-Abilities Subcommittee update would be made under item 10 on the meeting agenda.</w:t>
      </w:r>
    </w:p>
    <w:p w14:paraId="4562ABD7" w14:textId="77777777" w:rsidR="00C35250" w:rsidRDefault="00C35250" w:rsidP="009957B8">
      <w:pPr>
        <w:contextualSpacing/>
        <w:rPr>
          <w:rFonts w:ascii="Arial" w:hAnsi="Arial" w:cs="Arial"/>
          <w:color w:val="000000" w:themeColor="text1"/>
        </w:rPr>
      </w:pPr>
    </w:p>
    <w:p w14:paraId="06C2BD2E" w14:textId="77777777" w:rsidR="00CB4F97" w:rsidRDefault="00C35250" w:rsidP="009957B8">
      <w:pPr>
        <w:contextualSpacing/>
        <w:rPr>
          <w:rFonts w:ascii="Arial" w:hAnsi="Arial" w:cs="Arial"/>
          <w:color w:val="000000" w:themeColor="text1"/>
        </w:rPr>
      </w:pPr>
      <w:r>
        <w:rPr>
          <w:rFonts w:ascii="Arial" w:hAnsi="Arial" w:cs="Arial"/>
          <w:color w:val="000000" w:themeColor="text1"/>
        </w:rPr>
        <w:t>H.1</w:t>
      </w:r>
      <w:r w:rsidR="00973BB4">
        <w:rPr>
          <w:rFonts w:ascii="Arial" w:hAnsi="Arial" w:cs="Arial"/>
          <w:color w:val="000000" w:themeColor="text1"/>
        </w:rPr>
        <w:t>, H.2</w:t>
      </w:r>
    </w:p>
    <w:p w14:paraId="71A49AEF" w14:textId="25034276" w:rsidR="00CB4F97" w:rsidRDefault="007E6180" w:rsidP="009957B8">
      <w:pPr>
        <w:contextualSpacing/>
        <w:rPr>
          <w:rFonts w:ascii="Arial" w:hAnsi="Arial" w:cs="Arial"/>
          <w:color w:val="000000" w:themeColor="text1"/>
        </w:rPr>
      </w:pPr>
      <w:r>
        <w:rPr>
          <w:rFonts w:ascii="Arial" w:hAnsi="Arial" w:cs="Arial"/>
          <w:color w:val="000000" w:themeColor="text1"/>
        </w:rPr>
        <w:t>The Kirkwood Police Department 1</w:t>
      </w:r>
      <w:r w:rsidRPr="007E6180">
        <w:rPr>
          <w:rFonts w:ascii="Arial" w:hAnsi="Arial" w:cs="Arial"/>
          <w:color w:val="000000" w:themeColor="text1"/>
          <w:vertAlign w:val="superscript"/>
        </w:rPr>
        <w:t>st</w:t>
      </w:r>
      <w:r>
        <w:rPr>
          <w:rFonts w:ascii="Arial" w:hAnsi="Arial" w:cs="Arial"/>
          <w:color w:val="000000" w:themeColor="text1"/>
        </w:rPr>
        <w:t xml:space="preserve"> quarter report was distributed at the meeting.  Geoff Morrison reported that he and Amanda Sher had met with Chief Murphy regarding complaints received and training held for the department.  </w:t>
      </w:r>
      <w:r w:rsidR="003835CC">
        <w:rPr>
          <w:rFonts w:ascii="Arial" w:hAnsi="Arial" w:cs="Arial"/>
          <w:color w:val="000000" w:themeColor="text1"/>
        </w:rPr>
        <w:t>Use of tasers had been discussed at the meeting as well.</w:t>
      </w:r>
      <w:r w:rsidR="00CC7896">
        <w:rPr>
          <w:rFonts w:ascii="Arial" w:hAnsi="Arial" w:cs="Arial"/>
          <w:color w:val="000000" w:themeColor="text1"/>
        </w:rPr>
        <w:t xml:space="preserve">  Officers have been trained with their use; they were deployed 3 times, 1 time effective,</w:t>
      </w:r>
      <w:r w:rsidR="000C6243">
        <w:rPr>
          <w:rFonts w:ascii="Arial" w:hAnsi="Arial" w:cs="Arial"/>
          <w:color w:val="000000" w:themeColor="text1"/>
        </w:rPr>
        <w:t xml:space="preserve"> 2 times ineffective as deployment hit tree instead of the subject and the other hit the jacket of the subject and did not produce a discharge</w:t>
      </w:r>
      <w:r w:rsidR="00CC7896">
        <w:rPr>
          <w:rFonts w:ascii="Arial" w:hAnsi="Arial" w:cs="Arial"/>
          <w:color w:val="000000" w:themeColor="text1"/>
        </w:rPr>
        <w:t xml:space="preserve">.  </w:t>
      </w:r>
    </w:p>
    <w:p w14:paraId="5EF889B9" w14:textId="77777777" w:rsidR="00CB4F97" w:rsidRDefault="00CB4F97" w:rsidP="009957B8">
      <w:pPr>
        <w:contextualSpacing/>
        <w:rPr>
          <w:rFonts w:ascii="Arial" w:hAnsi="Arial" w:cs="Arial"/>
          <w:color w:val="000000" w:themeColor="text1"/>
        </w:rPr>
      </w:pPr>
    </w:p>
    <w:p w14:paraId="12C2061B" w14:textId="5CB8D0AD" w:rsidR="00C35250" w:rsidRDefault="00CA6C55" w:rsidP="009957B8">
      <w:pPr>
        <w:contextualSpacing/>
        <w:rPr>
          <w:rFonts w:ascii="Arial" w:hAnsi="Arial" w:cs="Arial"/>
          <w:color w:val="000000" w:themeColor="text1"/>
        </w:rPr>
      </w:pPr>
      <w:r>
        <w:rPr>
          <w:rFonts w:ascii="Arial" w:hAnsi="Arial" w:cs="Arial"/>
          <w:color w:val="000000" w:themeColor="text1"/>
        </w:rPr>
        <w:t xml:space="preserve">William Winter advised that </w:t>
      </w:r>
      <w:r w:rsidR="00E801B5">
        <w:rPr>
          <w:rFonts w:ascii="Arial" w:hAnsi="Arial" w:cs="Arial"/>
          <w:color w:val="000000" w:themeColor="text1"/>
        </w:rPr>
        <w:t>he had contacted Officer Baldridge</w:t>
      </w:r>
      <w:r>
        <w:rPr>
          <w:rFonts w:ascii="Arial" w:hAnsi="Arial" w:cs="Arial"/>
          <w:color w:val="000000" w:themeColor="text1"/>
        </w:rPr>
        <w:t xml:space="preserve"> regarding the schedule for the Hot Dog Dayz event.  Once the schedule is set the KHRC will be advised of the event dates.  </w:t>
      </w:r>
    </w:p>
    <w:p w14:paraId="6AB8F16A" w14:textId="77777777" w:rsidR="00C35250" w:rsidRDefault="00C35250" w:rsidP="009957B8">
      <w:pPr>
        <w:contextualSpacing/>
        <w:rPr>
          <w:rFonts w:ascii="Arial" w:hAnsi="Arial" w:cs="Arial"/>
          <w:color w:val="000000" w:themeColor="text1"/>
        </w:rPr>
      </w:pPr>
    </w:p>
    <w:p w14:paraId="571BAC90" w14:textId="77777777" w:rsidR="00CB4F97" w:rsidRDefault="00C35250" w:rsidP="009957B8">
      <w:pPr>
        <w:contextualSpacing/>
        <w:rPr>
          <w:rFonts w:ascii="Arial" w:hAnsi="Arial" w:cs="Arial"/>
          <w:color w:val="000000" w:themeColor="text1"/>
        </w:rPr>
      </w:pPr>
      <w:r>
        <w:rPr>
          <w:rFonts w:ascii="Arial" w:hAnsi="Arial" w:cs="Arial"/>
          <w:color w:val="000000" w:themeColor="text1"/>
        </w:rPr>
        <w:t>I.1</w:t>
      </w:r>
    </w:p>
    <w:p w14:paraId="565EDB92" w14:textId="632C59D9" w:rsidR="00CB4F97" w:rsidRDefault="00CB4F97" w:rsidP="009957B8">
      <w:pPr>
        <w:contextualSpacing/>
        <w:rPr>
          <w:rFonts w:ascii="Arial" w:hAnsi="Arial" w:cs="Arial"/>
          <w:color w:val="000000" w:themeColor="text1"/>
        </w:rPr>
      </w:pPr>
      <w:r>
        <w:rPr>
          <w:rFonts w:ascii="Arial" w:hAnsi="Arial" w:cs="Arial"/>
          <w:color w:val="000000" w:themeColor="text1"/>
        </w:rPr>
        <w:t>J</w:t>
      </w:r>
      <w:r w:rsidR="0016029C">
        <w:rPr>
          <w:rFonts w:ascii="Arial" w:hAnsi="Arial" w:cs="Arial"/>
          <w:color w:val="000000" w:themeColor="text1"/>
        </w:rPr>
        <w:t>u</w:t>
      </w:r>
      <w:r w:rsidR="005F04B1">
        <w:rPr>
          <w:rFonts w:ascii="Arial" w:hAnsi="Arial" w:cs="Arial"/>
          <w:color w:val="000000" w:themeColor="text1"/>
        </w:rPr>
        <w:t>dy Moticka reported that she would be attending</w:t>
      </w:r>
      <w:r w:rsidR="0016029C">
        <w:rPr>
          <w:rFonts w:ascii="Arial" w:hAnsi="Arial" w:cs="Arial"/>
          <w:color w:val="000000" w:themeColor="text1"/>
        </w:rPr>
        <w:t xml:space="preserve"> a meeting of the Kirkwood Hi</w:t>
      </w:r>
      <w:r w:rsidR="005F04B1">
        <w:rPr>
          <w:rFonts w:ascii="Arial" w:hAnsi="Arial" w:cs="Arial"/>
          <w:color w:val="000000" w:themeColor="text1"/>
        </w:rPr>
        <w:t xml:space="preserve">gh School Task Force for Equity.  </w:t>
      </w:r>
      <w:r w:rsidR="007B5DD3">
        <w:rPr>
          <w:rFonts w:ascii="Arial" w:hAnsi="Arial" w:cs="Arial"/>
          <w:color w:val="000000" w:themeColor="text1"/>
        </w:rPr>
        <w:t>Geoff Morrison, Judy Moticka and Amanda Sher had met with the school superintendent regard</w:t>
      </w:r>
      <w:r w:rsidR="005F04B1">
        <w:rPr>
          <w:rFonts w:ascii="Arial" w:hAnsi="Arial" w:cs="Arial"/>
          <w:color w:val="000000" w:themeColor="text1"/>
        </w:rPr>
        <w:t>ing the achievement gap and new discipline policy</w:t>
      </w:r>
      <w:r w:rsidR="007B5DD3">
        <w:rPr>
          <w:rFonts w:ascii="Arial" w:hAnsi="Arial" w:cs="Arial"/>
          <w:color w:val="000000" w:themeColor="text1"/>
        </w:rPr>
        <w:t xml:space="preserve">.  </w:t>
      </w:r>
      <w:r w:rsidR="006A52DE">
        <w:rPr>
          <w:rFonts w:ascii="Arial" w:hAnsi="Arial" w:cs="Arial"/>
          <w:color w:val="000000" w:themeColor="text1"/>
        </w:rPr>
        <w:t xml:space="preserve">It is felt that elementary schools have embraced the new discipline policy, with the junior high staff slightly embracing it, and the high school not embracing it.  </w:t>
      </w:r>
    </w:p>
    <w:p w14:paraId="5AEA55E9" w14:textId="77777777" w:rsidR="00CB4F97" w:rsidRDefault="00CB4F97" w:rsidP="009957B8">
      <w:pPr>
        <w:contextualSpacing/>
        <w:rPr>
          <w:rFonts w:ascii="Arial" w:hAnsi="Arial" w:cs="Arial"/>
          <w:color w:val="000000" w:themeColor="text1"/>
        </w:rPr>
      </w:pPr>
    </w:p>
    <w:p w14:paraId="6AEEADE0" w14:textId="77777777" w:rsidR="00CB4F97" w:rsidRDefault="00A474C7" w:rsidP="009957B8">
      <w:pPr>
        <w:contextualSpacing/>
        <w:rPr>
          <w:rFonts w:ascii="Arial" w:hAnsi="Arial" w:cs="Arial"/>
          <w:color w:val="000000" w:themeColor="text1"/>
        </w:rPr>
      </w:pPr>
      <w:r>
        <w:rPr>
          <w:rFonts w:ascii="Arial" w:hAnsi="Arial" w:cs="Arial"/>
          <w:color w:val="000000" w:themeColor="text1"/>
        </w:rPr>
        <w:t xml:space="preserve">At this time Ronda Wallace asked Commissioners why she has not received responses to questions </w:t>
      </w:r>
      <w:r w:rsidR="00A85E5E">
        <w:rPr>
          <w:rFonts w:ascii="Arial" w:hAnsi="Arial" w:cs="Arial"/>
          <w:color w:val="000000" w:themeColor="text1"/>
        </w:rPr>
        <w:t>sent</w:t>
      </w:r>
      <w:r w:rsidR="00CE467C">
        <w:rPr>
          <w:rFonts w:ascii="Arial" w:hAnsi="Arial" w:cs="Arial"/>
          <w:color w:val="000000" w:themeColor="text1"/>
        </w:rPr>
        <w:t xml:space="preserve"> to them</w:t>
      </w:r>
      <w:r w:rsidR="00A85E5E">
        <w:rPr>
          <w:rFonts w:ascii="Arial" w:hAnsi="Arial" w:cs="Arial"/>
          <w:color w:val="000000" w:themeColor="text1"/>
        </w:rPr>
        <w:t xml:space="preserve"> </w:t>
      </w:r>
      <w:r>
        <w:rPr>
          <w:rFonts w:ascii="Arial" w:hAnsi="Arial" w:cs="Arial"/>
          <w:color w:val="000000" w:themeColor="text1"/>
        </w:rPr>
        <w:t xml:space="preserve">through </w:t>
      </w:r>
      <w:r w:rsidR="00A85E5E">
        <w:rPr>
          <w:rFonts w:ascii="Arial" w:hAnsi="Arial" w:cs="Arial"/>
          <w:color w:val="000000" w:themeColor="text1"/>
        </w:rPr>
        <w:t>e-mails</w:t>
      </w:r>
      <w:r w:rsidR="00CE467C">
        <w:rPr>
          <w:rFonts w:ascii="Arial" w:hAnsi="Arial" w:cs="Arial"/>
          <w:color w:val="000000" w:themeColor="text1"/>
        </w:rPr>
        <w:t xml:space="preserve">.  After discussion, Commissioners were asked to check their e-mails every other day and to respond to e-mails within 24 to 48 hours.  </w:t>
      </w:r>
    </w:p>
    <w:p w14:paraId="1DB35AFD" w14:textId="77777777" w:rsidR="00CB4F97" w:rsidRDefault="00CB4F97" w:rsidP="009957B8">
      <w:pPr>
        <w:contextualSpacing/>
        <w:rPr>
          <w:rFonts w:ascii="Arial" w:hAnsi="Arial" w:cs="Arial"/>
          <w:color w:val="000000" w:themeColor="text1"/>
        </w:rPr>
      </w:pPr>
    </w:p>
    <w:p w14:paraId="133177B6" w14:textId="6191493C" w:rsidR="005D2188" w:rsidRDefault="004D587B" w:rsidP="009957B8">
      <w:pPr>
        <w:contextualSpacing/>
        <w:rPr>
          <w:rFonts w:ascii="Arial" w:hAnsi="Arial" w:cs="Arial"/>
          <w:color w:val="000000" w:themeColor="text1"/>
        </w:rPr>
      </w:pPr>
      <w:r>
        <w:rPr>
          <w:rFonts w:ascii="Arial" w:hAnsi="Arial" w:cs="Arial"/>
          <w:color w:val="000000" w:themeColor="text1"/>
        </w:rPr>
        <w:t xml:space="preserve">Amanda Sher spoke regarding a letter that had been sent to the Commission from students at Nipher Middle School, the Power of One Class, with information on projects they have been involved in.  They had also asked if the KHRC would like to partner with them.  </w:t>
      </w:r>
      <w:r w:rsidR="00820BC8">
        <w:rPr>
          <w:rFonts w:ascii="Arial" w:hAnsi="Arial" w:cs="Arial"/>
          <w:color w:val="000000" w:themeColor="text1"/>
        </w:rPr>
        <w:t>Judy Moticka mentioned the Maplewood Food Pantry.</w:t>
      </w:r>
      <w:r w:rsidR="0059534A">
        <w:rPr>
          <w:rFonts w:ascii="Arial" w:hAnsi="Arial" w:cs="Arial"/>
          <w:color w:val="000000" w:themeColor="text1"/>
        </w:rPr>
        <w:t xml:space="preserve">  </w:t>
      </w:r>
    </w:p>
    <w:p w14:paraId="470E5FDD" w14:textId="77777777" w:rsidR="005D2188" w:rsidRDefault="005D2188" w:rsidP="009957B8">
      <w:pPr>
        <w:contextualSpacing/>
        <w:rPr>
          <w:rFonts w:ascii="Arial" w:hAnsi="Arial" w:cs="Arial"/>
          <w:color w:val="000000" w:themeColor="text1"/>
        </w:rPr>
      </w:pPr>
    </w:p>
    <w:p w14:paraId="62432B90" w14:textId="546F1B7D" w:rsidR="00C35250" w:rsidRDefault="00CB4F97" w:rsidP="009957B8">
      <w:pPr>
        <w:contextualSpacing/>
        <w:rPr>
          <w:rFonts w:ascii="Arial" w:hAnsi="Arial" w:cs="Arial"/>
          <w:color w:val="000000" w:themeColor="text1"/>
        </w:rPr>
      </w:pPr>
      <w:r>
        <w:rPr>
          <w:rFonts w:ascii="Arial" w:hAnsi="Arial" w:cs="Arial"/>
          <w:color w:val="000000" w:themeColor="text1"/>
        </w:rPr>
        <w:t>Geoff Morrison spoke regarding the</w:t>
      </w:r>
      <w:r w:rsidR="0059534A">
        <w:rPr>
          <w:rFonts w:ascii="Arial" w:hAnsi="Arial" w:cs="Arial"/>
          <w:color w:val="000000" w:themeColor="text1"/>
        </w:rPr>
        <w:t xml:space="preserve"> Kirkwood Teachers of Color </w:t>
      </w:r>
      <w:r>
        <w:rPr>
          <w:rFonts w:ascii="Arial" w:hAnsi="Arial" w:cs="Arial"/>
          <w:color w:val="000000" w:themeColor="text1"/>
        </w:rPr>
        <w:t>mentoring program.</w:t>
      </w:r>
      <w:r w:rsidR="0059534A">
        <w:rPr>
          <w:rFonts w:ascii="Arial" w:hAnsi="Arial" w:cs="Arial"/>
          <w:color w:val="000000" w:themeColor="text1"/>
        </w:rPr>
        <w:t xml:space="preserve">  </w:t>
      </w:r>
      <w:r w:rsidR="000C15BC">
        <w:rPr>
          <w:rFonts w:ascii="Arial" w:hAnsi="Arial" w:cs="Arial"/>
          <w:color w:val="000000" w:themeColor="text1"/>
        </w:rPr>
        <w:t>Ronda Wallace stated that the district</w:t>
      </w:r>
      <w:r w:rsidR="005D2188">
        <w:rPr>
          <w:rFonts w:ascii="Arial" w:hAnsi="Arial" w:cs="Arial"/>
          <w:color w:val="000000" w:themeColor="text1"/>
        </w:rPr>
        <w:t xml:space="preserve"> say</w:t>
      </w:r>
      <w:r w:rsidR="000C15BC">
        <w:rPr>
          <w:rFonts w:ascii="Arial" w:hAnsi="Arial" w:cs="Arial"/>
          <w:color w:val="000000" w:themeColor="text1"/>
        </w:rPr>
        <w:t>s</w:t>
      </w:r>
      <w:r w:rsidR="005D2188">
        <w:rPr>
          <w:rFonts w:ascii="Arial" w:hAnsi="Arial" w:cs="Arial"/>
          <w:color w:val="000000" w:themeColor="text1"/>
        </w:rPr>
        <w:t xml:space="preserve"> they will hire teachers of color but they don’t.  Amanda Sher stated that she was told the district had made some offers that were not accepted.  Ronda</w:t>
      </w:r>
      <w:r w:rsidR="000C15BC">
        <w:rPr>
          <w:rFonts w:ascii="Arial" w:hAnsi="Arial" w:cs="Arial"/>
          <w:color w:val="000000" w:themeColor="text1"/>
        </w:rPr>
        <w:t xml:space="preserve"> Wallace advised that she has heard a different story</w:t>
      </w:r>
      <w:r w:rsidR="005D2188">
        <w:rPr>
          <w:rFonts w:ascii="Arial" w:hAnsi="Arial" w:cs="Arial"/>
          <w:color w:val="000000" w:themeColor="text1"/>
        </w:rPr>
        <w:t xml:space="preserve"> and that she int</w:t>
      </w:r>
      <w:r w:rsidR="000C15BC">
        <w:rPr>
          <w:rFonts w:ascii="Arial" w:hAnsi="Arial" w:cs="Arial"/>
          <w:color w:val="000000" w:themeColor="text1"/>
        </w:rPr>
        <w:t xml:space="preserve">ends to speak to the district about it.  </w:t>
      </w:r>
    </w:p>
    <w:p w14:paraId="16115CA8" w14:textId="77777777" w:rsidR="007B5DD3" w:rsidRDefault="007B5DD3" w:rsidP="009957B8">
      <w:pPr>
        <w:contextualSpacing/>
        <w:rPr>
          <w:rFonts w:ascii="Arial" w:hAnsi="Arial" w:cs="Arial"/>
          <w:color w:val="000000" w:themeColor="text1"/>
        </w:rPr>
      </w:pPr>
    </w:p>
    <w:p w14:paraId="713DC786" w14:textId="7552041E" w:rsidR="00982095" w:rsidRDefault="008B0D3A" w:rsidP="009957B8">
      <w:pPr>
        <w:contextualSpacing/>
        <w:rPr>
          <w:rFonts w:ascii="Arial" w:hAnsi="Arial" w:cs="Arial"/>
          <w:b/>
          <w:color w:val="000000" w:themeColor="text1"/>
        </w:rPr>
      </w:pPr>
      <w:r w:rsidRPr="00B75601">
        <w:rPr>
          <w:rFonts w:ascii="Arial" w:hAnsi="Arial" w:cs="Arial"/>
          <w:b/>
          <w:color w:val="000000" w:themeColor="text1"/>
        </w:rPr>
        <w:t>Essay Contest</w:t>
      </w:r>
      <w:r w:rsidR="00E74620">
        <w:rPr>
          <w:rFonts w:ascii="Arial" w:hAnsi="Arial" w:cs="Arial"/>
          <w:b/>
          <w:color w:val="000000" w:themeColor="text1"/>
        </w:rPr>
        <w:t xml:space="preserve"> Update</w:t>
      </w:r>
    </w:p>
    <w:p w14:paraId="54E14F4D" w14:textId="77777777" w:rsidR="000D49ED" w:rsidRDefault="000D49ED" w:rsidP="009957B8">
      <w:pPr>
        <w:contextualSpacing/>
        <w:rPr>
          <w:rFonts w:ascii="Arial" w:hAnsi="Arial" w:cs="Arial"/>
          <w:b/>
          <w:color w:val="000000" w:themeColor="text1"/>
        </w:rPr>
      </w:pPr>
    </w:p>
    <w:p w14:paraId="62AC2964" w14:textId="19390B8C" w:rsidR="000D49ED" w:rsidRDefault="00737C4C" w:rsidP="009957B8">
      <w:pPr>
        <w:contextualSpacing/>
        <w:rPr>
          <w:rFonts w:ascii="Arial" w:hAnsi="Arial" w:cs="Arial"/>
          <w:color w:val="000000" w:themeColor="text1"/>
        </w:rPr>
      </w:pPr>
      <w:r w:rsidRPr="00737C4C">
        <w:rPr>
          <w:rFonts w:ascii="Arial" w:hAnsi="Arial" w:cs="Arial"/>
          <w:color w:val="000000" w:themeColor="text1"/>
        </w:rPr>
        <w:t>Commissioners made their top 4 essay selections which were calculated at the meeting with the following results:</w:t>
      </w:r>
    </w:p>
    <w:p w14:paraId="3C7CC11E" w14:textId="77777777" w:rsidR="00737C4C" w:rsidRDefault="00737C4C" w:rsidP="009957B8">
      <w:pPr>
        <w:contextualSpacing/>
        <w:rPr>
          <w:rFonts w:ascii="Arial" w:hAnsi="Arial" w:cs="Arial"/>
          <w:color w:val="000000" w:themeColor="text1"/>
        </w:rPr>
      </w:pPr>
    </w:p>
    <w:p w14:paraId="19096BC6" w14:textId="51C6E52D" w:rsidR="00737C4C" w:rsidRDefault="00737C4C" w:rsidP="009957B8">
      <w:pPr>
        <w:contextualSpacing/>
        <w:rPr>
          <w:rFonts w:ascii="Arial" w:hAnsi="Arial" w:cs="Arial"/>
          <w:color w:val="000000" w:themeColor="text1"/>
        </w:rPr>
      </w:pPr>
      <w:r>
        <w:rPr>
          <w:rFonts w:ascii="Arial" w:hAnsi="Arial" w:cs="Arial"/>
          <w:color w:val="000000" w:themeColor="text1"/>
        </w:rPr>
        <w:t>1</w:t>
      </w:r>
      <w:r w:rsidRPr="00737C4C">
        <w:rPr>
          <w:rFonts w:ascii="Arial" w:hAnsi="Arial" w:cs="Arial"/>
          <w:color w:val="000000" w:themeColor="text1"/>
          <w:vertAlign w:val="superscript"/>
        </w:rPr>
        <w:t>st</w:t>
      </w:r>
      <w:r>
        <w:rPr>
          <w:rFonts w:ascii="Arial" w:hAnsi="Arial" w:cs="Arial"/>
          <w:color w:val="000000" w:themeColor="text1"/>
        </w:rPr>
        <w:t xml:space="preserve"> Place – Kiden-Aloyse Smith &amp; Casey Stark</w:t>
      </w:r>
    </w:p>
    <w:p w14:paraId="77675222" w14:textId="6FEECD84" w:rsidR="00737C4C" w:rsidRDefault="00737C4C" w:rsidP="009957B8">
      <w:pPr>
        <w:contextualSpacing/>
        <w:rPr>
          <w:rFonts w:ascii="Arial" w:hAnsi="Arial" w:cs="Arial"/>
          <w:color w:val="000000" w:themeColor="text1"/>
        </w:rPr>
      </w:pPr>
      <w:r>
        <w:rPr>
          <w:rFonts w:ascii="Arial" w:hAnsi="Arial" w:cs="Arial"/>
          <w:color w:val="000000" w:themeColor="text1"/>
        </w:rPr>
        <w:t>2</w:t>
      </w:r>
      <w:r w:rsidRPr="00737C4C">
        <w:rPr>
          <w:rFonts w:ascii="Arial" w:hAnsi="Arial" w:cs="Arial"/>
          <w:color w:val="000000" w:themeColor="text1"/>
          <w:vertAlign w:val="superscript"/>
        </w:rPr>
        <w:t>nd</w:t>
      </w:r>
      <w:r>
        <w:rPr>
          <w:rFonts w:ascii="Arial" w:hAnsi="Arial" w:cs="Arial"/>
          <w:color w:val="000000" w:themeColor="text1"/>
        </w:rPr>
        <w:t xml:space="preserve"> Place – Anna Retzlaff</w:t>
      </w:r>
    </w:p>
    <w:p w14:paraId="115B2032" w14:textId="53DA5023" w:rsidR="00737C4C" w:rsidRDefault="00737C4C" w:rsidP="009957B8">
      <w:pPr>
        <w:contextualSpacing/>
        <w:rPr>
          <w:rFonts w:ascii="Arial" w:hAnsi="Arial" w:cs="Arial"/>
          <w:color w:val="000000" w:themeColor="text1"/>
        </w:rPr>
      </w:pPr>
      <w:r>
        <w:rPr>
          <w:rFonts w:ascii="Arial" w:hAnsi="Arial" w:cs="Arial"/>
          <w:color w:val="000000" w:themeColor="text1"/>
        </w:rPr>
        <w:t>3</w:t>
      </w:r>
      <w:r w:rsidRPr="00737C4C">
        <w:rPr>
          <w:rFonts w:ascii="Arial" w:hAnsi="Arial" w:cs="Arial"/>
          <w:color w:val="000000" w:themeColor="text1"/>
          <w:vertAlign w:val="superscript"/>
        </w:rPr>
        <w:t>rd</w:t>
      </w:r>
      <w:r>
        <w:rPr>
          <w:rFonts w:ascii="Arial" w:hAnsi="Arial" w:cs="Arial"/>
          <w:color w:val="000000" w:themeColor="text1"/>
        </w:rPr>
        <w:t xml:space="preserve"> Place – Anaka Bretzke</w:t>
      </w:r>
    </w:p>
    <w:p w14:paraId="76346A2E" w14:textId="77777777" w:rsidR="00737C4C" w:rsidRDefault="00737C4C" w:rsidP="009957B8">
      <w:pPr>
        <w:contextualSpacing/>
        <w:rPr>
          <w:rFonts w:ascii="Arial" w:hAnsi="Arial" w:cs="Arial"/>
          <w:color w:val="000000" w:themeColor="text1"/>
        </w:rPr>
      </w:pPr>
    </w:p>
    <w:p w14:paraId="79412375" w14:textId="6A256A71" w:rsidR="00737C4C" w:rsidRPr="00737C4C" w:rsidRDefault="00737C4C" w:rsidP="009957B8">
      <w:pPr>
        <w:contextualSpacing/>
        <w:rPr>
          <w:rFonts w:ascii="Arial" w:hAnsi="Arial" w:cs="Arial"/>
          <w:color w:val="000000" w:themeColor="text1"/>
        </w:rPr>
      </w:pPr>
      <w:r>
        <w:rPr>
          <w:rFonts w:ascii="Arial" w:hAnsi="Arial" w:cs="Arial"/>
          <w:color w:val="000000" w:themeColor="text1"/>
        </w:rPr>
        <w:t>Award letters will be sent with awards being presented at the May 16</w:t>
      </w:r>
      <w:r w:rsidR="00154377">
        <w:rPr>
          <w:rFonts w:ascii="Arial" w:hAnsi="Arial" w:cs="Arial"/>
          <w:color w:val="000000" w:themeColor="text1"/>
        </w:rPr>
        <w:t>, 2019</w:t>
      </w:r>
      <w:r>
        <w:rPr>
          <w:rFonts w:ascii="Arial" w:hAnsi="Arial" w:cs="Arial"/>
          <w:color w:val="000000" w:themeColor="text1"/>
        </w:rPr>
        <w:t xml:space="preserve"> City Council meeting.</w:t>
      </w:r>
    </w:p>
    <w:p w14:paraId="2E840177" w14:textId="77777777" w:rsidR="00737C4C" w:rsidRPr="00B75601" w:rsidRDefault="00737C4C" w:rsidP="009957B8">
      <w:pPr>
        <w:contextualSpacing/>
        <w:rPr>
          <w:rFonts w:ascii="Arial" w:hAnsi="Arial" w:cs="Arial"/>
          <w:b/>
          <w:color w:val="000000" w:themeColor="text1"/>
        </w:rPr>
      </w:pPr>
    </w:p>
    <w:p w14:paraId="50FC2053" w14:textId="04BB0C38" w:rsidR="00293CF5" w:rsidRPr="00293CF5" w:rsidRDefault="00293CF5" w:rsidP="009957B8">
      <w:pPr>
        <w:contextualSpacing/>
        <w:rPr>
          <w:rFonts w:ascii="Arial" w:hAnsi="Arial" w:cs="Arial"/>
          <w:b/>
          <w:color w:val="000000" w:themeColor="text1"/>
        </w:rPr>
      </w:pPr>
      <w:r w:rsidRPr="00293CF5">
        <w:rPr>
          <w:rFonts w:ascii="Arial" w:hAnsi="Arial" w:cs="Arial"/>
          <w:b/>
          <w:color w:val="000000" w:themeColor="text1"/>
        </w:rPr>
        <w:t>KHRC Award</w:t>
      </w:r>
      <w:r w:rsidR="00C73E76">
        <w:rPr>
          <w:rFonts w:ascii="Arial" w:hAnsi="Arial" w:cs="Arial"/>
          <w:b/>
          <w:color w:val="000000" w:themeColor="text1"/>
        </w:rPr>
        <w:t xml:space="preserve"> for Excellence</w:t>
      </w:r>
    </w:p>
    <w:p w14:paraId="26443731" w14:textId="7526EDF5" w:rsidR="00BE2E08" w:rsidRDefault="00620ED9" w:rsidP="009957B8">
      <w:pPr>
        <w:pStyle w:val="NormalWeb"/>
        <w:contextualSpacing/>
        <w:rPr>
          <w:rFonts w:ascii="Arial" w:hAnsi="Arial" w:cs="Arial"/>
          <w:color w:val="000000" w:themeColor="text1"/>
          <w:sz w:val="22"/>
          <w:szCs w:val="22"/>
        </w:rPr>
      </w:pPr>
      <w:r>
        <w:rPr>
          <w:rFonts w:ascii="Arial" w:hAnsi="Arial" w:cs="Arial"/>
          <w:color w:val="000000" w:themeColor="text1"/>
          <w:sz w:val="22"/>
          <w:szCs w:val="22"/>
        </w:rPr>
        <w:t xml:space="preserve">Awards are scheduled to be presented to </w:t>
      </w:r>
      <w:r w:rsidR="00D34664">
        <w:rPr>
          <w:rFonts w:ascii="Arial" w:hAnsi="Arial" w:cs="Arial"/>
          <w:color w:val="000000" w:themeColor="text1"/>
          <w:sz w:val="22"/>
          <w:szCs w:val="22"/>
        </w:rPr>
        <w:t xml:space="preserve">Jennifer Sisul, Principal and Julie Cohen, Counselor, at George R. Robinson Elementary School </w:t>
      </w:r>
      <w:r w:rsidR="0005061A">
        <w:rPr>
          <w:rFonts w:ascii="Arial" w:hAnsi="Arial" w:cs="Arial"/>
          <w:color w:val="000000" w:themeColor="text1"/>
          <w:sz w:val="22"/>
          <w:szCs w:val="22"/>
        </w:rPr>
        <w:t xml:space="preserve">at the May 2, </w:t>
      </w:r>
      <w:r w:rsidR="0005061A">
        <w:rPr>
          <w:rFonts w:ascii="Arial" w:hAnsi="Arial" w:cs="Arial"/>
          <w:color w:val="000000" w:themeColor="text1"/>
          <w:sz w:val="22"/>
          <w:szCs w:val="22"/>
          <w:vertAlign w:val="superscript"/>
        </w:rPr>
        <w:t xml:space="preserve"> </w:t>
      </w:r>
      <w:r w:rsidR="0005061A">
        <w:rPr>
          <w:rFonts w:ascii="Arial" w:hAnsi="Arial" w:cs="Arial"/>
          <w:color w:val="000000" w:themeColor="text1"/>
          <w:sz w:val="22"/>
          <w:szCs w:val="22"/>
        </w:rPr>
        <w:t xml:space="preserve">2019 </w:t>
      </w:r>
      <w:r>
        <w:rPr>
          <w:rFonts w:ascii="Arial" w:hAnsi="Arial" w:cs="Arial"/>
          <w:color w:val="000000" w:themeColor="text1"/>
          <w:sz w:val="22"/>
          <w:szCs w:val="22"/>
        </w:rPr>
        <w:t>City Council meeting.  It was noted that Julie Cohen</w:t>
      </w:r>
      <w:r w:rsidR="00CF6EF8">
        <w:rPr>
          <w:rFonts w:ascii="Arial" w:hAnsi="Arial" w:cs="Arial"/>
          <w:color w:val="000000" w:themeColor="text1"/>
          <w:sz w:val="22"/>
          <w:szCs w:val="22"/>
        </w:rPr>
        <w:t xml:space="preserve"> will not be able to attend but</w:t>
      </w:r>
      <w:r>
        <w:rPr>
          <w:rFonts w:ascii="Arial" w:hAnsi="Arial" w:cs="Arial"/>
          <w:color w:val="000000" w:themeColor="text1"/>
          <w:sz w:val="22"/>
          <w:szCs w:val="22"/>
        </w:rPr>
        <w:t xml:space="preserve"> Jennifer Sisul </w:t>
      </w:r>
      <w:r w:rsidR="00CF6EF8">
        <w:rPr>
          <w:rFonts w:ascii="Arial" w:hAnsi="Arial" w:cs="Arial"/>
          <w:color w:val="000000" w:themeColor="text1"/>
          <w:sz w:val="22"/>
          <w:szCs w:val="22"/>
        </w:rPr>
        <w:t xml:space="preserve">will be </w:t>
      </w:r>
      <w:r>
        <w:rPr>
          <w:rFonts w:ascii="Arial" w:hAnsi="Arial" w:cs="Arial"/>
          <w:color w:val="000000" w:themeColor="text1"/>
          <w:sz w:val="22"/>
          <w:szCs w:val="22"/>
        </w:rPr>
        <w:t xml:space="preserve">accepting on her behalf.  </w:t>
      </w:r>
    </w:p>
    <w:p w14:paraId="6F1F07B2" w14:textId="77777777" w:rsidR="00CE43D4" w:rsidRDefault="00CE43D4" w:rsidP="009957B8">
      <w:pPr>
        <w:pStyle w:val="NormalWeb"/>
        <w:contextualSpacing/>
        <w:rPr>
          <w:rFonts w:ascii="Arial" w:hAnsi="Arial" w:cs="Arial"/>
          <w:color w:val="000000" w:themeColor="text1"/>
          <w:sz w:val="22"/>
          <w:szCs w:val="22"/>
        </w:rPr>
      </w:pPr>
    </w:p>
    <w:p w14:paraId="1477273C" w14:textId="36215EE6" w:rsidR="00CE43D4" w:rsidRPr="0088050F" w:rsidRDefault="00CE43D4" w:rsidP="0088050F">
      <w:pPr>
        <w:spacing w:after="160" w:line="259" w:lineRule="auto"/>
        <w:rPr>
          <w:rFonts w:ascii="Arial" w:eastAsia="Times New Roman" w:hAnsi="Arial" w:cs="Arial"/>
          <w:b/>
          <w:color w:val="000000" w:themeColor="text1"/>
        </w:rPr>
      </w:pPr>
      <w:r>
        <w:rPr>
          <w:rFonts w:ascii="Arial" w:hAnsi="Arial" w:cs="Arial"/>
          <w:b/>
          <w:color w:val="000000" w:themeColor="text1"/>
        </w:rPr>
        <w:t>Diverse-Abilities Subcommittee</w:t>
      </w:r>
    </w:p>
    <w:p w14:paraId="1170A87C" w14:textId="0A7CC30D" w:rsidR="00BF0516" w:rsidRPr="002533E9" w:rsidRDefault="00C306D1" w:rsidP="00BF0516">
      <w:pPr>
        <w:rPr>
          <w:rFonts w:ascii="Arial" w:hAnsi="Arial" w:cs="Arial"/>
          <w:color w:val="000000" w:themeColor="text1"/>
        </w:rPr>
      </w:pPr>
      <w:r w:rsidRPr="002533E9">
        <w:rPr>
          <w:rFonts w:ascii="Arial" w:hAnsi="Arial" w:cs="Arial"/>
          <w:color w:val="000000" w:themeColor="text1"/>
        </w:rPr>
        <w:t>D</w:t>
      </w:r>
      <w:r w:rsidR="008B5802" w:rsidRPr="002533E9">
        <w:rPr>
          <w:rFonts w:ascii="Arial" w:hAnsi="Arial" w:cs="Arial"/>
          <w:color w:val="000000" w:themeColor="text1"/>
        </w:rPr>
        <w:t xml:space="preserve">enis Hart reported </w:t>
      </w:r>
      <w:r w:rsidR="00BF0516" w:rsidRPr="002533E9">
        <w:rPr>
          <w:rFonts w:ascii="Arial" w:hAnsi="Arial" w:cs="Arial"/>
          <w:color w:val="000000" w:themeColor="text1"/>
        </w:rPr>
        <w:t xml:space="preserve">reported that the KHRC is working towards presenting the first window cling/stickers to </w:t>
      </w:r>
      <w:r w:rsidR="00185FFB" w:rsidRPr="002533E9">
        <w:rPr>
          <w:rFonts w:ascii="Arial" w:hAnsi="Arial" w:cs="Arial"/>
          <w:color w:val="000000" w:themeColor="text1"/>
        </w:rPr>
        <w:t>Kirkwood businesses</w:t>
      </w:r>
      <w:r w:rsidR="00BF0516" w:rsidRPr="002533E9">
        <w:rPr>
          <w:rFonts w:ascii="Arial" w:hAnsi="Arial" w:cs="Arial"/>
          <w:color w:val="000000" w:themeColor="text1"/>
        </w:rPr>
        <w:t xml:space="preserve"> that hire or allow their stores to be training</w:t>
      </w:r>
      <w:r w:rsidR="00185FFB" w:rsidRPr="002533E9">
        <w:rPr>
          <w:rFonts w:ascii="Arial" w:hAnsi="Arial" w:cs="Arial"/>
          <w:color w:val="000000" w:themeColor="text1"/>
        </w:rPr>
        <w:t xml:space="preserve"> sites for people with diverse-a</w:t>
      </w:r>
      <w:r w:rsidR="00BF0516" w:rsidRPr="002533E9">
        <w:rPr>
          <w:rFonts w:ascii="Arial" w:hAnsi="Arial" w:cs="Arial"/>
          <w:color w:val="000000" w:themeColor="text1"/>
        </w:rPr>
        <w:t>bilities. The following steps are now being taken</w:t>
      </w:r>
      <w:r w:rsidR="00185FFB" w:rsidRPr="002533E9">
        <w:rPr>
          <w:rFonts w:ascii="Arial" w:hAnsi="Arial" w:cs="Arial"/>
          <w:color w:val="000000" w:themeColor="text1"/>
        </w:rPr>
        <w:t xml:space="preserve"> by the KHRC Diverse-Abilities</w:t>
      </w:r>
      <w:r w:rsidR="00BF0516" w:rsidRPr="002533E9">
        <w:rPr>
          <w:rFonts w:ascii="Arial" w:hAnsi="Arial" w:cs="Arial"/>
          <w:color w:val="000000" w:themeColor="text1"/>
        </w:rPr>
        <w:t xml:space="preserve"> Subcommittee:</w:t>
      </w:r>
    </w:p>
    <w:p w14:paraId="29FC62A8" w14:textId="51E9646F" w:rsidR="00BF0516" w:rsidRPr="002533E9" w:rsidRDefault="00E60D7C" w:rsidP="00BF0516">
      <w:pPr>
        <w:pStyle w:val="ListParagraph"/>
        <w:numPr>
          <w:ilvl w:val="0"/>
          <w:numId w:val="14"/>
        </w:numPr>
        <w:rPr>
          <w:rFonts w:ascii="Arial" w:hAnsi="Arial" w:cs="Arial"/>
          <w:color w:val="000000" w:themeColor="text1"/>
        </w:rPr>
      </w:pPr>
      <w:r w:rsidRPr="002533E9">
        <w:rPr>
          <w:rFonts w:ascii="Arial" w:hAnsi="Arial" w:cs="Arial"/>
          <w:color w:val="000000" w:themeColor="text1"/>
        </w:rPr>
        <w:t>The KHRC Diverse-Abilities</w:t>
      </w:r>
      <w:r w:rsidR="00686B4C" w:rsidRPr="002533E9">
        <w:rPr>
          <w:rFonts w:ascii="Arial" w:hAnsi="Arial" w:cs="Arial"/>
          <w:color w:val="000000" w:themeColor="text1"/>
        </w:rPr>
        <w:t xml:space="preserve"> Subcommittee is</w:t>
      </w:r>
      <w:r w:rsidR="007D7731" w:rsidRPr="002533E9">
        <w:rPr>
          <w:rFonts w:ascii="Arial" w:hAnsi="Arial" w:cs="Arial"/>
          <w:color w:val="000000" w:themeColor="text1"/>
        </w:rPr>
        <w:t xml:space="preserve"> working to </w:t>
      </w:r>
      <w:r w:rsidR="00BF0516" w:rsidRPr="002533E9">
        <w:rPr>
          <w:rFonts w:ascii="Arial" w:hAnsi="Arial" w:cs="Arial"/>
          <w:color w:val="000000" w:themeColor="text1"/>
        </w:rPr>
        <w:t>i</w:t>
      </w:r>
      <w:r w:rsidR="007D7731" w:rsidRPr="002533E9">
        <w:rPr>
          <w:rFonts w:ascii="Arial" w:hAnsi="Arial" w:cs="Arial"/>
          <w:color w:val="000000" w:themeColor="text1"/>
        </w:rPr>
        <w:t>dentify</w:t>
      </w:r>
      <w:r w:rsidR="00BF0516" w:rsidRPr="002533E9">
        <w:rPr>
          <w:rFonts w:ascii="Arial" w:hAnsi="Arial" w:cs="Arial"/>
          <w:color w:val="000000" w:themeColor="text1"/>
        </w:rPr>
        <w:t xml:space="preserve"> the ini</w:t>
      </w:r>
      <w:r w:rsidR="00686B4C" w:rsidRPr="002533E9">
        <w:rPr>
          <w:rFonts w:ascii="Arial" w:hAnsi="Arial" w:cs="Arial"/>
          <w:color w:val="000000" w:themeColor="text1"/>
        </w:rPr>
        <w:t xml:space="preserve">tial recipients (to be reviewed by the Chamber of Commerce and the </w:t>
      </w:r>
      <w:r w:rsidR="00BF0516" w:rsidRPr="002533E9">
        <w:rPr>
          <w:rFonts w:ascii="Arial" w:hAnsi="Arial" w:cs="Arial"/>
          <w:color w:val="000000" w:themeColor="text1"/>
        </w:rPr>
        <w:t>City</w:t>
      </w:r>
      <w:r w:rsidR="00686B4C" w:rsidRPr="002533E9">
        <w:rPr>
          <w:rFonts w:ascii="Arial" w:hAnsi="Arial" w:cs="Arial"/>
          <w:color w:val="000000" w:themeColor="text1"/>
        </w:rPr>
        <w:t xml:space="preserve"> of Kirkwood</w:t>
      </w:r>
      <w:r w:rsidR="00BF0516" w:rsidRPr="002533E9">
        <w:rPr>
          <w:rFonts w:ascii="Arial" w:hAnsi="Arial" w:cs="Arial"/>
          <w:color w:val="000000" w:themeColor="text1"/>
        </w:rPr>
        <w:t xml:space="preserve"> </w:t>
      </w:r>
      <w:r w:rsidR="00686B4C" w:rsidRPr="002533E9">
        <w:rPr>
          <w:rFonts w:ascii="Arial" w:hAnsi="Arial" w:cs="Arial"/>
          <w:color w:val="000000" w:themeColor="text1"/>
        </w:rPr>
        <w:t xml:space="preserve">staff - </w:t>
      </w:r>
      <w:r w:rsidR="00BF0516" w:rsidRPr="002533E9">
        <w:rPr>
          <w:rFonts w:ascii="Arial" w:hAnsi="Arial" w:cs="Arial"/>
          <w:color w:val="000000" w:themeColor="text1"/>
        </w:rPr>
        <w:t>Russ Hawes)</w:t>
      </w:r>
      <w:r w:rsidR="00686B4C" w:rsidRPr="002533E9">
        <w:rPr>
          <w:rFonts w:ascii="Arial" w:hAnsi="Arial" w:cs="Arial"/>
          <w:color w:val="000000" w:themeColor="text1"/>
        </w:rPr>
        <w:t>.</w:t>
      </w:r>
    </w:p>
    <w:p w14:paraId="5261970E" w14:textId="110F94FB" w:rsidR="00BF0516" w:rsidRPr="002533E9" w:rsidRDefault="00686B4C" w:rsidP="00BF0516">
      <w:pPr>
        <w:pStyle w:val="ListParagraph"/>
        <w:numPr>
          <w:ilvl w:val="0"/>
          <w:numId w:val="14"/>
        </w:numPr>
        <w:rPr>
          <w:rFonts w:ascii="Arial" w:hAnsi="Arial" w:cs="Arial"/>
          <w:color w:val="000000" w:themeColor="text1"/>
        </w:rPr>
      </w:pPr>
      <w:r w:rsidRPr="002533E9">
        <w:rPr>
          <w:rFonts w:ascii="Arial" w:hAnsi="Arial" w:cs="Arial"/>
          <w:color w:val="000000" w:themeColor="text1"/>
        </w:rPr>
        <w:t xml:space="preserve">A </w:t>
      </w:r>
      <w:r w:rsidR="00BF0516" w:rsidRPr="002533E9">
        <w:rPr>
          <w:rFonts w:ascii="Arial" w:hAnsi="Arial" w:cs="Arial"/>
          <w:color w:val="000000" w:themeColor="text1"/>
        </w:rPr>
        <w:t xml:space="preserve">questionnaire letter </w:t>
      </w:r>
      <w:r w:rsidRPr="002533E9">
        <w:rPr>
          <w:rFonts w:ascii="Arial" w:hAnsi="Arial" w:cs="Arial"/>
          <w:color w:val="000000" w:themeColor="text1"/>
        </w:rPr>
        <w:t>is being developed that will</w:t>
      </w:r>
      <w:r w:rsidR="00BF0516" w:rsidRPr="002533E9">
        <w:rPr>
          <w:rFonts w:ascii="Arial" w:hAnsi="Arial" w:cs="Arial"/>
          <w:color w:val="000000" w:themeColor="text1"/>
        </w:rPr>
        <w:t xml:space="preserve"> b</w:t>
      </w:r>
      <w:r w:rsidRPr="002533E9">
        <w:rPr>
          <w:rFonts w:ascii="Arial" w:hAnsi="Arial" w:cs="Arial"/>
          <w:color w:val="000000" w:themeColor="text1"/>
        </w:rPr>
        <w:t>e used by the team visiting businesses</w:t>
      </w:r>
      <w:r w:rsidR="00BF0516" w:rsidRPr="002533E9">
        <w:rPr>
          <w:rFonts w:ascii="Arial" w:hAnsi="Arial" w:cs="Arial"/>
          <w:color w:val="000000" w:themeColor="text1"/>
        </w:rPr>
        <w:t xml:space="preserve"> </w:t>
      </w:r>
      <w:r w:rsidRPr="002533E9">
        <w:rPr>
          <w:rFonts w:ascii="Arial" w:hAnsi="Arial" w:cs="Arial"/>
          <w:color w:val="000000" w:themeColor="text1"/>
        </w:rPr>
        <w:t xml:space="preserve">(to be </w:t>
      </w:r>
      <w:r w:rsidR="00BF0516" w:rsidRPr="002533E9">
        <w:rPr>
          <w:rFonts w:ascii="Arial" w:hAnsi="Arial" w:cs="Arial"/>
          <w:color w:val="000000" w:themeColor="text1"/>
        </w:rPr>
        <w:t xml:space="preserve">reviewed by the City </w:t>
      </w:r>
      <w:r w:rsidRPr="002533E9">
        <w:rPr>
          <w:rFonts w:ascii="Arial" w:hAnsi="Arial" w:cs="Arial"/>
          <w:color w:val="000000" w:themeColor="text1"/>
        </w:rPr>
        <w:t xml:space="preserve">of Kirkwood staff - </w:t>
      </w:r>
      <w:r w:rsidR="00BF0516" w:rsidRPr="002533E9">
        <w:rPr>
          <w:rFonts w:ascii="Arial" w:hAnsi="Arial" w:cs="Arial"/>
          <w:color w:val="000000" w:themeColor="text1"/>
        </w:rPr>
        <w:t>Russ Hawes)</w:t>
      </w:r>
      <w:r w:rsidRPr="002533E9">
        <w:rPr>
          <w:rFonts w:ascii="Arial" w:hAnsi="Arial" w:cs="Arial"/>
          <w:color w:val="000000" w:themeColor="text1"/>
        </w:rPr>
        <w:t>.</w:t>
      </w:r>
    </w:p>
    <w:p w14:paraId="0B994F4A" w14:textId="761A0B1F" w:rsidR="00BF0516" w:rsidRPr="002533E9" w:rsidRDefault="00E1052A" w:rsidP="00BF0516">
      <w:pPr>
        <w:pStyle w:val="ListParagraph"/>
        <w:numPr>
          <w:ilvl w:val="0"/>
          <w:numId w:val="14"/>
        </w:numPr>
        <w:rPr>
          <w:rFonts w:ascii="Arial" w:hAnsi="Arial" w:cs="Arial"/>
          <w:color w:val="000000" w:themeColor="text1"/>
        </w:rPr>
      </w:pPr>
      <w:r>
        <w:rPr>
          <w:rFonts w:ascii="Arial" w:hAnsi="Arial" w:cs="Arial"/>
          <w:color w:val="000000" w:themeColor="text1"/>
        </w:rPr>
        <w:t>T</w:t>
      </w:r>
      <w:r w:rsidR="00BF0516" w:rsidRPr="002533E9">
        <w:rPr>
          <w:rFonts w:ascii="Arial" w:hAnsi="Arial" w:cs="Arial"/>
          <w:color w:val="000000" w:themeColor="text1"/>
        </w:rPr>
        <w:t>he drafted let</w:t>
      </w:r>
      <w:r w:rsidR="00EC6329" w:rsidRPr="002533E9">
        <w:rPr>
          <w:rFonts w:ascii="Arial" w:hAnsi="Arial" w:cs="Arial"/>
          <w:color w:val="000000" w:themeColor="text1"/>
        </w:rPr>
        <w:t xml:space="preserve">ter of appreciation </w:t>
      </w:r>
      <w:r>
        <w:rPr>
          <w:rFonts w:ascii="Arial" w:hAnsi="Arial" w:cs="Arial"/>
          <w:color w:val="000000" w:themeColor="text1"/>
        </w:rPr>
        <w:t xml:space="preserve">is to be </w:t>
      </w:r>
      <w:r w:rsidR="00EC6329" w:rsidRPr="002533E9">
        <w:rPr>
          <w:rFonts w:ascii="Arial" w:hAnsi="Arial" w:cs="Arial"/>
          <w:color w:val="000000" w:themeColor="text1"/>
        </w:rPr>
        <w:t>reviewed and</w:t>
      </w:r>
      <w:r w:rsidR="00BF0516" w:rsidRPr="002533E9">
        <w:rPr>
          <w:rFonts w:ascii="Arial" w:hAnsi="Arial" w:cs="Arial"/>
          <w:color w:val="000000" w:themeColor="text1"/>
        </w:rPr>
        <w:t xml:space="preserve"> approved by all parties </w:t>
      </w:r>
      <w:r>
        <w:rPr>
          <w:rFonts w:ascii="Arial" w:hAnsi="Arial" w:cs="Arial"/>
          <w:color w:val="000000" w:themeColor="text1"/>
        </w:rPr>
        <w:t>(</w:t>
      </w:r>
      <w:r w:rsidR="00BF0516" w:rsidRPr="002533E9">
        <w:rPr>
          <w:rFonts w:ascii="Arial" w:hAnsi="Arial" w:cs="Arial"/>
          <w:color w:val="000000" w:themeColor="text1"/>
        </w:rPr>
        <w:t>the</w:t>
      </w:r>
      <w:r>
        <w:rPr>
          <w:rFonts w:ascii="Arial" w:hAnsi="Arial" w:cs="Arial"/>
          <w:color w:val="000000" w:themeColor="text1"/>
        </w:rPr>
        <w:t xml:space="preserve"> KHRC, City, and Chamber)</w:t>
      </w:r>
      <w:r w:rsidR="00BF0516" w:rsidRPr="002533E9">
        <w:rPr>
          <w:rFonts w:ascii="Arial" w:hAnsi="Arial" w:cs="Arial"/>
          <w:color w:val="000000" w:themeColor="text1"/>
        </w:rPr>
        <w:t xml:space="preserve"> </w:t>
      </w:r>
      <w:r>
        <w:rPr>
          <w:rFonts w:ascii="Arial" w:hAnsi="Arial" w:cs="Arial"/>
          <w:color w:val="000000" w:themeColor="text1"/>
        </w:rPr>
        <w:t xml:space="preserve">and </w:t>
      </w:r>
      <w:r w:rsidR="00BF0516" w:rsidRPr="002533E9">
        <w:rPr>
          <w:rFonts w:ascii="Arial" w:hAnsi="Arial" w:cs="Arial"/>
          <w:color w:val="000000" w:themeColor="text1"/>
        </w:rPr>
        <w:t>formatted with</w:t>
      </w:r>
      <w:r w:rsidR="00EC6329" w:rsidRPr="002533E9">
        <w:rPr>
          <w:rFonts w:ascii="Arial" w:hAnsi="Arial" w:cs="Arial"/>
          <w:color w:val="000000" w:themeColor="text1"/>
        </w:rPr>
        <w:t xml:space="preserve"> the appropriate seals by Beth v</w:t>
      </w:r>
      <w:r w:rsidR="00BF0516" w:rsidRPr="002533E9">
        <w:rPr>
          <w:rFonts w:ascii="Arial" w:hAnsi="Arial" w:cs="Arial"/>
          <w:color w:val="000000" w:themeColor="text1"/>
        </w:rPr>
        <w:t>on Behren</w:t>
      </w:r>
      <w:r>
        <w:rPr>
          <w:rFonts w:ascii="Arial" w:hAnsi="Arial" w:cs="Arial"/>
          <w:color w:val="000000" w:themeColor="text1"/>
        </w:rPr>
        <w:t xml:space="preserve"> and </w:t>
      </w:r>
      <w:r w:rsidR="00BF0516" w:rsidRPr="002533E9">
        <w:rPr>
          <w:rFonts w:ascii="Arial" w:hAnsi="Arial" w:cs="Arial"/>
          <w:color w:val="000000" w:themeColor="text1"/>
        </w:rPr>
        <w:t xml:space="preserve">approved by Russ Hawes. Subcommittee member Brandie Martine will meet with Beth </w:t>
      </w:r>
      <w:r w:rsidR="00EC6329" w:rsidRPr="002533E9">
        <w:rPr>
          <w:rFonts w:ascii="Arial" w:hAnsi="Arial" w:cs="Arial"/>
          <w:color w:val="000000" w:themeColor="text1"/>
        </w:rPr>
        <w:t xml:space="preserve">von Behren </w:t>
      </w:r>
      <w:r w:rsidR="00BF0516" w:rsidRPr="002533E9">
        <w:rPr>
          <w:rFonts w:ascii="Arial" w:hAnsi="Arial" w:cs="Arial"/>
          <w:color w:val="000000" w:themeColor="text1"/>
        </w:rPr>
        <w:t xml:space="preserve">after Easter </w:t>
      </w:r>
      <w:r w:rsidR="00EE5CD0" w:rsidRPr="002533E9">
        <w:rPr>
          <w:rFonts w:ascii="Arial" w:hAnsi="Arial" w:cs="Arial"/>
          <w:color w:val="000000" w:themeColor="text1"/>
        </w:rPr>
        <w:t>to address this matter.  The draft letter will</w:t>
      </w:r>
      <w:r w:rsidR="00BF0516" w:rsidRPr="002533E9">
        <w:rPr>
          <w:rFonts w:ascii="Arial" w:hAnsi="Arial" w:cs="Arial"/>
          <w:color w:val="000000" w:themeColor="text1"/>
        </w:rPr>
        <w:t xml:space="preserve"> be forwarded to Russ Hawes for approval prior to delivering to businesses.</w:t>
      </w:r>
    </w:p>
    <w:p w14:paraId="13838D65" w14:textId="045AF251" w:rsidR="00BF0516" w:rsidRPr="002533E9" w:rsidRDefault="00EE5CD0" w:rsidP="00BF0516">
      <w:pPr>
        <w:pStyle w:val="ListParagraph"/>
        <w:numPr>
          <w:ilvl w:val="0"/>
          <w:numId w:val="14"/>
        </w:numPr>
        <w:rPr>
          <w:rFonts w:ascii="Arial" w:hAnsi="Arial" w:cs="Arial"/>
          <w:color w:val="000000" w:themeColor="text1"/>
        </w:rPr>
      </w:pPr>
      <w:r w:rsidRPr="002533E9">
        <w:rPr>
          <w:rFonts w:ascii="Arial" w:hAnsi="Arial" w:cs="Arial"/>
          <w:color w:val="000000" w:themeColor="text1"/>
        </w:rPr>
        <w:t>The s</w:t>
      </w:r>
      <w:r w:rsidR="00BF0516" w:rsidRPr="002533E9">
        <w:rPr>
          <w:rFonts w:ascii="Arial" w:hAnsi="Arial" w:cs="Arial"/>
          <w:color w:val="000000" w:themeColor="text1"/>
        </w:rPr>
        <w:t xml:space="preserve">igned letter will then be framed by the KHRC with a copy </w:t>
      </w:r>
      <w:r w:rsidRPr="002533E9">
        <w:rPr>
          <w:rFonts w:ascii="Arial" w:hAnsi="Arial" w:cs="Arial"/>
          <w:color w:val="000000" w:themeColor="text1"/>
        </w:rPr>
        <w:t xml:space="preserve">of the letter and questionnaire given to Kathie Valentine, </w:t>
      </w:r>
      <w:r w:rsidR="00BF0516" w:rsidRPr="002533E9">
        <w:rPr>
          <w:rFonts w:ascii="Arial" w:hAnsi="Arial" w:cs="Arial"/>
          <w:color w:val="000000" w:themeColor="text1"/>
        </w:rPr>
        <w:t>administrative assistant supporting the KHRC</w:t>
      </w:r>
      <w:r w:rsidRPr="002533E9">
        <w:rPr>
          <w:rFonts w:ascii="Arial" w:hAnsi="Arial" w:cs="Arial"/>
          <w:color w:val="000000" w:themeColor="text1"/>
        </w:rPr>
        <w:t xml:space="preserve">, for the record.  </w:t>
      </w:r>
    </w:p>
    <w:p w14:paraId="38D4286B" w14:textId="7A66F0EE" w:rsidR="00BF0516" w:rsidRPr="002533E9" w:rsidRDefault="00BF0516" w:rsidP="00BF0516">
      <w:pPr>
        <w:pStyle w:val="ListParagraph"/>
        <w:numPr>
          <w:ilvl w:val="0"/>
          <w:numId w:val="14"/>
        </w:numPr>
        <w:rPr>
          <w:rFonts w:ascii="Arial" w:hAnsi="Arial" w:cs="Arial"/>
          <w:color w:val="000000" w:themeColor="text1"/>
        </w:rPr>
      </w:pPr>
      <w:r w:rsidRPr="002533E9">
        <w:rPr>
          <w:rFonts w:ascii="Arial" w:hAnsi="Arial" w:cs="Arial"/>
          <w:color w:val="000000" w:themeColor="text1"/>
        </w:rPr>
        <w:t>A team of two KHRC D</w:t>
      </w:r>
      <w:r w:rsidR="00EE5CD0" w:rsidRPr="002533E9">
        <w:rPr>
          <w:rFonts w:ascii="Arial" w:hAnsi="Arial" w:cs="Arial"/>
          <w:color w:val="000000" w:themeColor="text1"/>
        </w:rPr>
        <w:t>iverse</w:t>
      </w:r>
      <w:r w:rsidRPr="002533E9">
        <w:rPr>
          <w:rFonts w:ascii="Arial" w:hAnsi="Arial" w:cs="Arial"/>
          <w:color w:val="000000" w:themeColor="text1"/>
        </w:rPr>
        <w:t>-A</w:t>
      </w:r>
      <w:r w:rsidR="00EE5CD0" w:rsidRPr="002533E9">
        <w:rPr>
          <w:rFonts w:ascii="Arial" w:hAnsi="Arial" w:cs="Arial"/>
          <w:color w:val="000000" w:themeColor="text1"/>
        </w:rPr>
        <w:t>bilities</w:t>
      </w:r>
      <w:r w:rsidRPr="002533E9">
        <w:rPr>
          <w:rFonts w:ascii="Arial" w:hAnsi="Arial" w:cs="Arial"/>
          <w:color w:val="000000" w:themeColor="text1"/>
        </w:rPr>
        <w:t xml:space="preserve"> Subcommittee representatives will visit each store to confirm their eligibility.</w:t>
      </w:r>
    </w:p>
    <w:p w14:paraId="096302CD" w14:textId="7FECA85B" w:rsidR="00BA1BF0" w:rsidRPr="002533E9" w:rsidRDefault="00BA1BF0" w:rsidP="009957B8">
      <w:pPr>
        <w:pStyle w:val="NormalWeb"/>
        <w:contextualSpacing/>
        <w:rPr>
          <w:rFonts w:ascii="Arial" w:hAnsi="Arial" w:cs="Arial"/>
          <w:b/>
          <w:color w:val="000000" w:themeColor="text1"/>
          <w:sz w:val="22"/>
          <w:szCs w:val="22"/>
        </w:rPr>
      </w:pPr>
      <w:r w:rsidRPr="002533E9">
        <w:rPr>
          <w:rFonts w:ascii="Arial" w:hAnsi="Arial" w:cs="Arial"/>
          <w:b/>
          <w:color w:val="000000" w:themeColor="text1"/>
          <w:sz w:val="22"/>
          <w:szCs w:val="22"/>
        </w:rPr>
        <w:t>Other</w:t>
      </w:r>
    </w:p>
    <w:p w14:paraId="62A21AD7" w14:textId="77777777" w:rsidR="00BA1BF0" w:rsidRPr="002533E9" w:rsidRDefault="00BA1BF0" w:rsidP="009957B8">
      <w:pPr>
        <w:pStyle w:val="NormalWeb"/>
        <w:contextualSpacing/>
        <w:rPr>
          <w:rFonts w:ascii="Arial" w:hAnsi="Arial" w:cs="Arial"/>
          <w:b/>
          <w:color w:val="000000" w:themeColor="text1"/>
          <w:sz w:val="22"/>
          <w:szCs w:val="22"/>
        </w:rPr>
      </w:pPr>
    </w:p>
    <w:p w14:paraId="4DC3996C" w14:textId="52909B15" w:rsidR="00EF2461" w:rsidRPr="002533E9" w:rsidRDefault="00EF2461" w:rsidP="00EF2461">
      <w:pPr>
        <w:pStyle w:val="NormalWeb"/>
        <w:numPr>
          <w:ilvl w:val="0"/>
          <w:numId w:val="13"/>
        </w:numPr>
        <w:contextualSpacing/>
        <w:rPr>
          <w:rFonts w:ascii="Arial" w:hAnsi="Arial" w:cs="Arial"/>
          <w:color w:val="000000" w:themeColor="text1"/>
          <w:sz w:val="22"/>
          <w:szCs w:val="22"/>
        </w:rPr>
      </w:pPr>
      <w:r w:rsidRPr="002533E9">
        <w:rPr>
          <w:rFonts w:ascii="Arial" w:hAnsi="Arial" w:cs="Arial"/>
          <w:color w:val="000000" w:themeColor="text1"/>
          <w:sz w:val="22"/>
          <w:szCs w:val="22"/>
        </w:rPr>
        <w:t>Bob Boyd intends to contact Beth von Behren regarding preparing press releases for the essay contest awards and the KHRC award.</w:t>
      </w:r>
    </w:p>
    <w:p w14:paraId="6EEADF01" w14:textId="0FA6AA2C" w:rsidR="00F035AA" w:rsidRPr="002533E9" w:rsidRDefault="00F035AA" w:rsidP="00EF2461">
      <w:pPr>
        <w:pStyle w:val="NormalWeb"/>
        <w:numPr>
          <w:ilvl w:val="0"/>
          <w:numId w:val="13"/>
        </w:numPr>
        <w:contextualSpacing/>
        <w:rPr>
          <w:rFonts w:ascii="Arial" w:hAnsi="Arial" w:cs="Arial"/>
          <w:color w:val="000000" w:themeColor="text1"/>
          <w:sz w:val="22"/>
          <w:szCs w:val="22"/>
        </w:rPr>
      </w:pPr>
      <w:r w:rsidRPr="002533E9">
        <w:rPr>
          <w:rFonts w:ascii="Arial" w:hAnsi="Arial" w:cs="Arial"/>
          <w:color w:val="000000" w:themeColor="text1"/>
          <w:sz w:val="22"/>
          <w:szCs w:val="22"/>
        </w:rPr>
        <w:t>Ann</w:t>
      </w:r>
      <w:r w:rsidR="00693D99" w:rsidRPr="002533E9">
        <w:rPr>
          <w:rFonts w:ascii="Arial" w:hAnsi="Arial" w:cs="Arial"/>
          <w:color w:val="000000" w:themeColor="text1"/>
          <w:sz w:val="22"/>
          <w:szCs w:val="22"/>
        </w:rPr>
        <w:t xml:space="preserve">e Carroll has been given permission to plan the event proposed by the Diverse-Abilities Subcommittee </w:t>
      </w:r>
      <w:r w:rsidR="00693D99" w:rsidRPr="002533E9">
        <w:rPr>
          <w:rFonts w:ascii="Arial" w:hAnsi="Arial" w:cs="Arial"/>
          <w:color w:val="000000" w:themeColor="text1"/>
        </w:rPr>
        <w:t>regarding aging in place and affordable housing for people with disabilities in Kirkwood.</w:t>
      </w:r>
    </w:p>
    <w:p w14:paraId="12723FEE" w14:textId="741096D1" w:rsidR="00F83655" w:rsidRPr="00F83655" w:rsidRDefault="00F83655" w:rsidP="00EF2461">
      <w:pPr>
        <w:pStyle w:val="NormalWeb"/>
        <w:numPr>
          <w:ilvl w:val="0"/>
          <w:numId w:val="13"/>
        </w:numPr>
        <w:contextualSpacing/>
        <w:rPr>
          <w:rFonts w:ascii="Arial" w:hAnsi="Arial" w:cs="Arial"/>
          <w:color w:val="000000" w:themeColor="text1"/>
          <w:sz w:val="22"/>
          <w:szCs w:val="22"/>
        </w:rPr>
      </w:pPr>
      <w:r>
        <w:rPr>
          <w:rFonts w:ascii="Arial" w:hAnsi="Arial" w:cs="Arial"/>
          <w:color w:val="000000" w:themeColor="text1"/>
        </w:rPr>
        <w:t xml:space="preserve">Denis Hart advised that May would </w:t>
      </w:r>
      <w:r w:rsidR="0009615A">
        <w:rPr>
          <w:rFonts w:ascii="Arial" w:hAnsi="Arial" w:cs="Arial"/>
          <w:color w:val="000000" w:themeColor="text1"/>
        </w:rPr>
        <w:t xml:space="preserve">be his last meeting on the KHRC as his term was ending.  He advised that elections should take place in June.  The revised KHRC Strategic Plan will be </w:t>
      </w:r>
      <w:r w:rsidR="000B062C">
        <w:rPr>
          <w:rFonts w:ascii="Arial" w:hAnsi="Arial" w:cs="Arial"/>
          <w:color w:val="000000" w:themeColor="text1"/>
        </w:rPr>
        <w:t>used at the May meeting. Denis also reminded commission members of the impor</w:t>
      </w:r>
      <w:r w:rsidR="005638A9">
        <w:rPr>
          <w:rFonts w:ascii="Arial" w:hAnsi="Arial" w:cs="Arial"/>
          <w:color w:val="000000" w:themeColor="text1"/>
        </w:rPr>
        <w:t>tance of taking ownership of the</w:t>
      </w:r>
      <w:r w:rsidR="00325115">
        <w:rPr>
          <w:rFonts w:ascii="Arial" w:hAnsi="Arial" w:cs="Arial"/>
          <w:color w:val="000000" w:themeColor="text1"/>
        </w:rPr>
        <w:t>ir</w:t>
      </w:r>
      <w:r w:rsidR="005638A9">
        <w:rPr>
          <w:rFonts w:ascii="Arial" w:hAnsi="Arial" w:cs="Arial"/>
          <w:color w:val="000000" w:themeColor="text1"/>
        </w:rPr>
        <w:t xml:space="preserve"> strategic plan assignments.  He stated that the work of the commission is about “us”</w:t>
      </w:r>
      <w:r w:rsidR="00325115">
        <w:rPr>
          <w:rFonts w:ascii="Arial" w:hAnsi="Arial" w:cs="Arial"/>
          <w:color w:val="000000" w:themeColor="text1"/>
        </w:rPr>
        <w:t>,</w:t>
      </w:r>
      <w:r w:rsidR="005638A9">
        <w:rPr>
          <w:rFonts w:ascii="Arial" w:hAnsi="Arial" w:cs="Arial"/>
          <w:color w:val="000000" w:themeColor="text1"/>
        </w:rPr>
        <w:t xml:space="preserve"> not “me”</w:t>
      </w:r>
      <w:r w:rsidR="00325115">
        <w:rPr>
          <w:rFonts w:ascii="Arial" w:hAnsi="Arial" w:cs="Arial"/>
          <w:color w:val="000000" w:themeColor="text1"/>
        </w:rPr>
        <w:t>,</w:t>
      </w:r>
      <w:r w:rsidR="005638A9">
        <w:rPr>
          <w:rFonts w:ascii="Arial" w:hAnsi="Arial" w:cs="Arial"/>
          <w:color w:val="000000" w:themeColor="text1"/>
        </w:rPr>
        <w:t xml:space="preserve"> as the best work is done when they collaborate with each other.  </w:t>
      </w:r>
    </w:p>
    <w:p w14:paraId="43CE92FA" w14:textId="77777777" w:rsidR="00120A13" w:rsidRPr="00EF2461" w:rsidRDefault="00120A13" w:rsidP="00120A13">
      <w:pPr>
        <w:pStyle w:val="NormalWeb"/>
        <w:contextualSpacing/>
        <w:rPr>
          <w:rFonts w:ascii="Arial" w:hAnsi="Arial" w:cs="Arial"/>
          <w:color w:val="000000" w:themeColor="text1"/>
          <w:sz w:val="22"/>
          <w:szCs w:val="22"/>
        </w:rPr>
      </w:pPr>
    </w:p>
    <w:p w14:paraId="6A7D10C4" w14:textId="77777777" w:rsidR="00C426E3" w:rsidRPr="00B75601" w:rsidRDefault="00C426E3" w:rsidP="009957B8">
      <w:pPr>
        <w:pStyle w:val="NormalWeb"/>
        <w:contextualSpacing/>
        <w:rPr>
          <w:rFonts w:ascii="Arial" w:hAnsi="Arial" w:cs="Arial"/>
          <w:b/>
          <w:color w:val="000000" w:themeColor="text1"/>
          <w:sz w:val="22"/>
          <w:szCs w:val="22"/>
        </w:rPr>
      </w:pPr>
      <w:r w:rsidRPr="00B75601">
        <w:rPr>
          <w:rFonts w:ascii="Arial" w:hAnsi="Arial" w:cs="Arial"/>
          <w:b/>
          <w:color w:val="000000" w:themeColor="text1"/>
          <w:sz w:val="22"/>
          <w:szCs w:val="22"/>
        </w:rPr>
        <w:t>Upcoming Meetings</w:t>
      </w:r>
    </w:p>
    <w:p w14:paraId="70419BF4" w14:textId="7C41E98B" w:rsidR="00E61AB1" w:rsidRPr="00B75601" w:rsidRDefault="00E61AB1" w:rsidP="009957B8">
      <w:pPr>
        <w:pStyle w:val="NormalWeb"/>
        <w:contextualSpacing/>
        <w:rPr>
          <w:rFonts w:ascii="Arial" w:hAnsi="Arial" w:cs="Arial"/>
          <w:color w:val="000000" w:themeColor="text1"/>
          <w:sz w:val="22"/>
          <w:szCs w:val="22"/>
        </w:rPr>
      </w:pPr>
    </w:p>
    <w:p w14:paraId="0F1969F6" w14:textId="42493541" w:rsidR="005835B1" w:rsidRPr="00B75601" w:rsidRDefault="00E61AB1" w:rsidP="00C426E3">
      <w:pPr>
        <w:pStyle w:val="NormalWeb"/>
        <w:contextualSpacing/>
        <w:rPr>
          <w:rFonts w:ascii="Arial" w:hAnsi="Arial" w:cs="Arial"/>
          <w:color w:val="000000" w:themeColor="text1"/>
          <w:sz w:val="22"/>
          <w:szCs w:val="22"/>
        </w:rPr>
      </w:pPr>
      <w:r w:rsidRPr="00B75601">
        <w:rPr>
          <w:rFonts w:ascii="Arial" w:hAnsi="Arial" w:cs="Arial"/>
          <w:color w:val="000000" w:themeColor="text1"/>
          <w:sz w:val="22"/>
          <w:szCs w:val="22"/>
        </w:rPr>
        <w:t>The next regular meeting of the KHRC is schedul</w:t>
      </w:r>
      <w:r w:rsidR="00A826A3">
        <w:rPr>
          <w:rFonts w:ascii="Arial" w:hAnsi="Arial" w:cs="Arial"/>
          <w:color w:val="000000" w:themeColor="text1"/>
          <w:sz w:val="22"/>
          <w:szCs w:val="22"/>
        </w:rPr>
        <w:t>ed</w:t>
      </w:r>
      <w:r w:rsidR="00FB7B05">
        <w:rPr>
          <w:rFonts w:ascii="Arial" w:hAnsi="Arial" w:cs="Arial"/>
          <w:color w:val="000000" w:themeColor="text1"/>
          <w:sz w:val="22"/>
          <w:szCs w:val="22"/>
        </w:rPr>
        <w:t xml:space="preserve"> to be held on May 14</w:t>
      </w:r>
      <w:r w:rsidR="00A826A3">
        <w:rPr>
          <w:rFonts w:ascii="Arial" w:hAnsi="Arial" w:cs="Arial"/>
          <w:color w:val="000000" w:themeColor="text1"/>
          <w:sz w:val="22"/>
          <w:szCs w:val="22"/>
        </w:rPr>
        <w:t>,</w:t>
      </w:r>
      <w:r w:rsidR="00C95DEB">
        <w:rPr>
          <w:rFonts w:ascii="Arial" w:hAnsi="Arial" w:cs="Arial"/>
          <w:color w:val="000000" w:themeColor="text1"/>
          <w:sz w:val="22"/>
          <w:szCs w:val="22"/>
        </w:rPr>
        <w:t xml:space="preserve"> 2019, </w:t>
      </w:r>
      <w:r w:rsidR="00193A96">
        <w:rPr>
          <w:rFonts w:ascii="Arial" w:hAnsi="Arial" w:cs="Arial"/>
          <w:color w:val="000000" w:themeColor="text1"/>
          <w:sz w:val="22"/>
          <w:szCs w:val="22"/>
        </w:rPr>
        <w:t xml:space="preserve">at </w:t>
      </w:r>
      <w:r w:rsidR="00C95DEB">
        <w:rPr>
          <w:rFonts w:ascii="Arial" w:hAnsi="Arial" w:cs="Arial"/>
          <w:color w:val="000000" w:themeColor="text1"/>
          <w:sz w:val="22"/>
          <w:szCs w:val="22"/>
        </w:rPr>
        <w:t>6:30 p.m., Kirkwood City Hall, Main Level Conference Room.</w:t>
      </w:r>
    </w:p>
    <w:p w14:paraId="099E4688" w14:textId="77777777" w:rsidR="00C426E3" w:rsidRPr="00B75601" w:rsidRDefault="00C426E3" w:rsidP="00C426E3">
      <w:pPr>
        <w:contextualSpacing/>
        <w:rPr>
          <w:rFonts w:ascii="Arial" w:hAnsi="Arial" w:cs="Arial"/>
          <w:color w:val="000000" w:themeColor="text1"/>
        </w:rPr>
      </w:pPr>
      <w:r w:rsidRPr="00B75601">
        <w:rPr>
          <w:rFonts w:ascii="Arial" w:hAnsi="Arial" w:cs="Arial"/>
          <w:b/>
          <w:color w:val="000000" w:themeColor="text1"/>
        </w:rPr>
        <w:t>Adjourn</w:t>
      </w:r>
    </w:p>
    <w:p w14:paraId="18049850" w14:textId="7BA15BB7" w:rsidR="00C426E3" w:rsidRPr="00B75601" w:rsidRDefault="00C426E3" w:rsidP="00C426E3">
      <w:pPr>
        <w:contextualSpacing/>
        <w:rPr>
          <w:rFonts w:ascii="Arial" w:hAnsi="Arial" w:cs="Arial"/>
          <w:b/>
          <w:color w:val="000000" w:themeColor="text1"/>
        </w:rPr>
      </w:pPr>
    </w:p>
    <w:p w14:paraId="035404CA" w14:textId="069FEC82" w:rsidR="00C426E3" w:rsidRDefault="00C426E3" w:rsidP="00C426E3">
      <w:pPr>
        <w:contextualSpacing/>
        <w:rPr>
          <w:rFonts w:ascii="Arial" w:hAnsi="Arial" w:cs="Arial"/>
          <w:color w:val="000000" w:themeColor="text1"/>
        </w:rPr>
      </w:pPr>
      <w:r w:rsidRPr="00B75601">
        <w:rPr>
          <w:rFonts w:ascii="Arial" w:hAnsi="Arial" w:cs="Arial"/>
          <w:color w:val="000000" w:themeColor="text1"/>
        </w:rPr>
        <w:t>M</w:t>
      </w:r>
      <w:r w:rsidR="00A826A3">
        <w:rPr>
          <w:rFonts w:ascii="Arial" w:hAnsi="Arial" w:cs="Arial"/>
          <w:color w:val="000000" w:themeColor="text1"/>
        </w:rPr>
        <w:t>otion was made by William Winte</w:t>
      </w:r>
      <w:r w:rsidR="00AA6480">
        <w:rPr>
          <w:rFonts w:ascii="Arial" w:hAnsi="Arial" w:cs="Arial"/>
          <w:color w:val="000000" w:themeColor="text1"/>
        </w:rPr>
        <w:t>r and seconded by Josh Lewis</w:t>
      </w:r>
      <w:r w:rsidR="00603D22" w:rsidRPr="00B75601">
        <w:rPr>
          <w:rFonts w:ascii="Arial" w:hAnsi="Arial" w:cs="Arial"/>
          <w:color w:val="000000" w:themeColor="text1"/>
        </w:rPr>
        <w:t xml:space="preserve"> </w:t>
      </w:r>
      <w:r w:rsidRPr="00B75601">
        <w:rPr>
          <w:rFonts w:ascii="Arial" w:hAnsi="Arial" w:cs="Arial"/>
          <w:color w:val="000000" w:themeColor="text1"/>
        </w:rPr>
        <w:t>to adjourn.  All in favor, motion carried.</w:t>
      </w:r>
    </w:p>
    <w:p w14:paraId="1D8986E4" w14:textId="77777777" w:rsidR="00812AE8" w:rsidRDefault="00812AE8" w:rsidP="00C426E3">
      <w:pPr>
        <w:contextualSpacing/>
        <w:rPr>
          <w:rFonts w:ascii="Arial" w:hAnsi="Arial" w:cs="Arial"/>
          <w:color w:val="000000" w:themeColor="text1"/>
        </w:rPr>
      </w:pPr>
    </w:p>
    <w:p w14:paraId="400890A6" w14:textId="77777777" w:rsidR="00812AE8" w:rsidRPr="00B75601" w:rsidRDefault="00812AE8" w:rsidP="00C426E3">
      <w:pPr>
        <w:contextualSpacing/>
        <w:rPr>
          <w:rFonts w:ascii="Arial" w:hAnsi="Arial" w:cs="Arial"/>
          <w:color w:val="000000" w:themeColor="text1"/>
        </w:rPr>
      </w:pPr>
    </w:p>
    <w:p w14:paraId="719CC9BD" w14:textId="1933EC3D" w:rsidR="00C426E3" w:rsidRPr="00B75601" w:rsidRDefault="00C426E3" w:rsidP="00C426E3">
      <w:pPr>
        <w:contextualSpacing/>
        <w:rPr>
          <w:rFonts w:ascii="Arial" w:hAnsi="Arial" w:cs="Arial"/>
          <w:color w:val="000000" w:themeColor="text1"/>
        </w:rPr>
      </w:pP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r>
      <w:r w:rsidRPr="00B75601">
        <w:rPr>
          <w:rFonts w:ascii="Arial" w:hAnsi="Arial" w:cs="Arial"/>
          <w:color w:val="000000" w:themeColor="text1"/>
        </w:rPr>
        <w:tab/>
        <w:t xml:space="preserve">_____________________________________ </w:t>
      </w:r>
    </w:p>
    <w:p w14:paraId="05A51901" w14:textId="10AA9ACE" w:rsidR="003B5F55" w:rsidRPr="00B75601" w:rsidRDefault="00DF318E" w:rsidP="001246C4">
      <w:pPr>
        <w:ind w:left="3600" w:firstLine="720"/>
        <w:rPr>
          <w:rFonts w:ascii="Arial" w:hAnsi="Arial" w:cs="Arial"/>
          <w:color w:val="000000" w:themeColor="text1"/>
        </w:rPr>
      </w:pPr>
      <w:r>
        <w:rPr>
          <w:rFonts w:ascii="Arial" w:hAnsi="Arial" w:cs="Arial"/>
          <w:color w:val="000000" w:themeColor="text1"/>
        </w:rPr>
        <w:t xml:space="preserve">   </w:t>
      </w:r>
      <w:r w:rsidR="00C426E3" w:rsidRPr="00B75601">
        <w:rPr>
          <w:rFonts w:ascii="Arial" w:hAnsi="Arial" w:cs="Arial"/>
          <w:color w:val="000000" w:themeColor="text1"/>
        </w:rPr>
        <w:t>Amanda Sher, Secretary</w:t>
      </w:r>
    </w:p>
    <w:p w14:paraId="542FE61B" w14:textId="77777777" w:rsidR="00B75601" w:rsidRPr="00DE3BB7" w:rsidRDefault="00B75601">
      <w:pPr>
        <w:ind w:left="3600" w:firstLine="720"/>
        <w:rPr>
          <w:rFonts w:ascii="Arial" w:hAnsi="Arial" w:cs="Arial"/>
          <w:color w:val="000000" w:themeColor="text1"/>
          <w:sz w:val="20"/>
          <w:szCs w:val="20"/>
        </w:rPr>
      </w:pPr>
    </w:p>
    <w:sectPr w:rsidR="00B75601" w:rsidRPr="00DE3BB7">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622BB" w14:textId="77777777" w:rsidR="00CA74F6" w:rsidRDefault="00CA74F6" w:rsidP="007F1059">
      <w:pPr>
        <w:spacing w:after="0" w:line="240" w:lineRule="auto"/>
      </w:pPr>
      <w:r>
        <w:separator/>
      </w:r>
    </w:p>
  </w:endnote>
  <w:endnote w:type="continuationSeparator" w:id="0">
    <w:p w14:paraId="52E96267" w14:textId="77777777" w:rsidR="00CA74F6" w:rsidRDefault="00CA74F6" w:rsidP="007F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F1CD8" w14:textId="77777777" w:rsidR="00CA74F6" w:rsidRDefault="00CA74F6" w:rsidP="007F1059">
      <w:pPr>
        <w:spacing w:after="0" w:line="240" w:lineRule="auto"/>
      </w:pPr>
      <w:r>
        <w:separator/>
      </w:r>
    </w:p>
  </w:footnote>
  <w:footnote w:type="continuationSeparator" w:id="0">
    <w:p w14:paraId="2D8C898D" w14:textId="77777777" w:rsidR="00CA74F6" w:rsidRDefault="00CA74F6" w:rsidP="007F1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A8D41" w14:textId="1AA9B11E" w:rsidR="008A3BF9" w:rsidRDefault="008A3B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F4A98" w14:textId="7AFC8630" w:rsidR="008A3BF9" w:rsidRDefault="008A3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2CAEE" w14:textId="663BAEB1" w:rsidR="008A3BF9" w:rsidRDefault="008A3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3BF"/>
    <w:multiLevelType w:val="hybridMultilevel"/>
    <w:tmpl w:val="2ABE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46983"/>
    <w:multiLevelType w:val="hybridMultilevel"/>
    <w:tmpl w:val="EBB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E6427"/>
    <w:multiLevelType w:val="hybridMultilevel"/>
    <w:tmpl w:val="0EF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A4320"/>
    <w:multiLevelType w:val="hybridMultilevel"/>
    <w:tmpl w:val="ACF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D04D5"/>
    <w:multiLevelType w:val="hybridMultilevel"/>
    <w:tmpl w:val="FB40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1801C9"/>
    <w:multiLevelType w:val="hybridMultilevel"/>
    <w:tmpl w:val="00609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462F1"/>
    <w:multiLevelType w:val="hybridMultilevel"/>
    <w:tmpl w:val="F250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8212C"/>
    <w:multiLevelType w:val="hybridMultilevel"/>
    <w:tmpl w:val="7E26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43F85"/>
    <w:multiLevelType w:val="hybridMultilevel"/>
    <w:tmpl w:val="93D83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4F48FD"/>
    <w:multiLevelType w:val="hybridMultilevel"/>
    <w:tmpl w:val="E390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E06300"/>
    <w:multiLevelType w:val="hybridMultilevel"/>
    <w:tmpl w:val="708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3C5A0C"/>
    <w:multiLevelType w:val="hybridMultilevel"/>
    <w:tmpl w:val="826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406E9"/>
    <w:multiLevelType w:val="hybridMultilevel"/>
    <w:tmpl w:val="935A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19502E"/>
    <w:multiLevelType w:val="hybridMultilevel"/>
    <w:tmpl w:val="6616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4"/>
  </w:num>
  <w:num w:numId="5">
    <w:abstractNumId w:val="3"/>
  </w:num>
  <w:num w:numId="6">
    <w:abstractNumId w:val="12"/>
  </w:num>
  <w:num w:numId="7">
    <w:abstractNumId w:val="6"/>
  </w:num>
  <w:num w:numId="8">
    <w:abstractNumId w:val="5"/>
  </w:num>
  <w:num w:numId="9">
    <w:abstractNumId w:val="13"/>
  </w:num>
  <w:num w:numId="10">
    <w:abstractNumId w:val="2"/>
  </w:num>
  <w:num w:numId="11">
    <w:abstractNumId w:val="9"/>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E3"/>
    <w:rsid w:val="00002501"/>
    <w:rsid w:val="00002F8A"/>
    <w:rsid w:val="00003C3A"/>
    <w:rsid w:val="00010140"/>
    <w:rsid w:val="00010AED"/>
    <w:rsid w:val="00011707"/>
    <w:rsid w:val="0001657F"/>
    <w:rsid w:val="00031BF4"/>
    <w:rsid w:val="000364F9"/>
    <w:rsid w:val="00036CF0"/>
    <w:rsid w:val="00040D2A"/>
    <w:rsid w:val="000425A3"/>
    <w:rsid w:val="000425D0"/>
    <w:rsid w:val="00046153"/>
    <w:rsid w:val="00046BAE"/>
    <w:rsid w:val="0005061A"/>
    <w:rsid w:val="000508DF"/>
    <w:rsid w:val="0005151B"/>
    <w:rsid w:val="00055DAD"/>
    <w:rsid w:val="00056C92"/>
    <w:rsid w:val="000602CC"/>
    <w:rsid w:val="000610F0"/>
    <w:rsid w:val="00073869"/>
    <w:rsid w:val="00073B56"/>
    <w:rsid w:val="00076076"/>
    <w:rsid w:val="0008252F"/>
    <w:rsid w:val="00085F32"/>
    <w:rsid w:val="0008689D"/>
    <w:rsid w:val="00092B17"/>
    <w:rsid w:val="0009615A"/>
    <w:rsid w:val="000A09FC"/>
    <w:rsid w:val="000A213D"/>
    <w:rsid w:val="000A2792"/>
    <w:rsid w:val="000A2E66"/>
    <w:rsid w:val="000A3059"/>
    <w:rsid w:val="000B062C"/>
    <w:rsid w:val="000B1D0C"/>
    <w:rsid w:val="000C09A3"/>
    <w:rsid w:val="000C15BC"/>
    <w:rsid w:val="000C6243"/>
    <w:rsid w:val="000D3A36"/>
    <w:rsid w:val="000D4145"/>
    <w:rsid w:val="000D4204"/>
    <w:rsid w:val="000D463E"/>
    <w:rsid w:val="000D49ED"/>
    <w:rsid w:val="000D50A5"/>
    <w:rsid w:val="000E264A"/>
    <w:rsid w:val="000E3F6A"/>
    <w:rsid w:val="000E4CB8"/>
    <w:rsid w:val="000E627F"/>
    <w:rsid w:val="000F0A20"/>
    <w:rsid w:val="000F0E26"/>
    <w:rsid w:val="000F5593"/>
    <w:rsid w:val="00101480"/>
    <w:rsid w:val="0010206A"/>
    <w:rsid w:val="00104BDC"/>
    <w:rsid w:val="00113AAE"/>
    <w:rsid w:val="00114A62"/>
    <w:rsid w:val="00117706"/>
    <w:rsid w:val="00120A13"/>
    <w:rsid w:val="001246C4"/>
    <w:rsid w:val="001247A5"/>
    <w:rsid w:val="00124AF4"/>
    <w:rsid w:val="00125817"/>
    <w:rsid w:val="0012674A"/>
    <w:rsid w:val="00126B1A"/>
    <w:rsid w:val="00127941"/>
    <w:rsid w:val="00137D11"/>
    <w:rsid w:val="00144CA5"/>
    <w:rsid w:val="001507B1"/>
    <w:rsid w:val="00151A7C"/>
    <w:rsid w:val="00154377"/>
    <w:rsid w:val="00155A74"/>
    <w:rsid w:val="00156428"/>
    <w:rsid w:val="0016029C"/>
    <w:rsid w:val="001616FB"/>
    <w:rsid w:val="00162CD8"/>
    <w:rsid w:val="001630DC"/>
    <w:rsid w:val="00163F3C"/>
    <w:rsid w:val="001661FE"/>
    <w:rsid w:val="001734C6"/>
    <w:rsid w:val="001852AF"/>
    <w:rsid w:val="00185FFB"/>
    <w:rsid w:val="00186CE5"/>
    <w:rsid w:val="001874D3"/>
    <w:rsid w:val="00193A96"/>
    <w:rsid w:val="001941D2"/>
    <w:rsid w:val="00197302"/>
    <w:rsid w:val="001A0ED6"/>
    <w:rsid w:val="001A19D5"/>
    <w:rsid w:val="001A2C40"/>
    <w:rsid w:val="001A5A81"/>
    <w:rsid w:val="001B7DA6"/>
    <w:rsid w:val="001C0EC5"/>
    <w:rsid w:val="001C4AA1"/>
    <w:rsid w:val="001D6157"/>
    <w:rsid w:val="001D7DFA"/>
    <w:rsid w:val="001F0632"/>
    <w:rsid w:val="001F09B1"/>
    <w:rsid w:val="001F0DFE"/>
    <w:rsid w:val="001F59CE"/>
    <w:rsid w:val="001F6B5C"/>
    <w:rsid w:val="00211559"/>
    <w:rsid w:val="00212744"/>
    <w:rsid w:val="00213B41"/>
    <w:rsid w:val="002165DC"/>
    <w:rsid w:val="00217719"/>
    <w:rsid w:val="0022374E"/>
    <w:rsid w:val="002254BA"/>
    <w:rsid w:val="002256A9"/>
    <w:rsid w:val="0023207E"/>
    <w:rsid w:val="00234D46"/>
    <w:rsid w:val="00237826"/>
    <w:rsid w:val="002404EB"/>
    <w:rsid w:val="002431FF"/>
    <w:rsid w:val="00247CD0"/>
    <w:rsid w:val="002520FA"/>
    <w:rsid w:val="00252FEB"/>
    <w:rsid w:val="002530A6"/>
    <w:rsid w:val="002530AA"/>
    <w:rsid w:val="002533E9"/>
    <w:rsid w:val="002561BF"/>
    <w:rsid w:val="002604CD"/>
    <w:rsid w:val="002648CF"/>
    <w:rsid w:val="00265525"/>
    <w:rsid w:val="0027247E"/>
    <w:rsid w:val="002758A2"/>
    <w:rsid w:val="0027691C"/>
    <w:rsid w:val="0027741C"/>
    <w:rsid w:val="00280353"/>
    <w:rsid w:val="00281460"/>
    <w:rsid w:val="00286B9F"/>
    <w:rsid w:val="00293CF5"/>
    <w:rsid w:val="002976AB"/>
    <w:rsid w:val="002A083E"/>
    <w:rsid w:val="002A417F"/>
    <w:rsid w:val="002A46F3"/>
    <w:rsid w:val="002A5A53"/>
    <w:rsid w:val="002A74B8"/>
    <w:rsid w:val="002B2CE1"/>
    <w:rsid w:val="002C3A57"/>
    <w:rsid w:val="002C419F"/>
    <w:rsid w:val="002C42CF"/>
    <w:rsid w:val="002C62F0"/>
    <w:rsid w:val="002C6F8D"/>
    <w:rsid w:val="002C7B69"/>
    <w:rsid w:val="002C7D19"/>
    <w:rsid w:val="002E6CA3"/>
    <w:rsid w:val="002F0D55"/>
    <w:rsid w:val="002F0DA9"/>
    <w:rsid w:val="002F20B4"/>
    <w:rsid w:val="002F283F"/>
    <w:rsid w:val="002F4468"/>
    <w:rsid w:val="002F4D71"/>
    <w:rsid w:val="003014C7"/>
    <w:rsid w:val="00303BB5"/>
    <w:rsid w:val="00303F36"/>
    <w:rsid w:val="00304C39"/>
    <w:rsid w:val="0030671C"/>
    <w:rsid w:val="003103CA"/>
    <w:rsid w:val="0031088B"/>
    <w:rsid w:val="00312A6A"/>
    <w:rsid w:val="00313BD5"/>
    <w:rsid w:val="00316D95"/>
    <w:rsid w:val="00317DFF"/>
    <w:rsid w:val="003227AC"/>
    <w:rsid w:val="00323251"/>
    <w:rsid w:val="00323FC3"/>
    <w:rsid w:val="00324DCD"/>
    <w:rsid w:val="00325115"/>
    <w:rsid w:val="00327149"/>
    <w:rsid w:val="00330778"/>
    <w:rsid w:val="00334627"/>
    <w:rsid w:val="0033606F"/>
    <w:rsid w:val="003370F6"/>
    <w:rsid w:val="003404C9"/>
    <w:rsid w:val="003431FD"/>
    <w:rsid w:val="00347523"/>
    <w:rsid w:val="00350D54"/>
    <w:rsid w:val="00360E7D"/>
    <w:rsid w:val="00366B9F"/>
    <w:rsid w:val="00372411"/>
    <w:rsid w:val="00374023"/>
    <w:rsid w:val="003834BA"/>
    <w:rsid w:val="003835CC"/>
    <w:rsid w:val="00386FC5"/>
    <w:rsid w:val="00390CFA"/>
    <w:rsid w:val="0039396B"/>
    <w:rsid w:val="00395E0F"/>
    <w:rsid w:val="003A4633"/>
    <w:rsid w:val="003B0D4E"/>
    <w:rsid w:val="003B35D6"/>
    <w:rsid w:val="003B5F55"/>
    <w:rsid w:val="003C0141"/>
    <w:rsid w:val="003C01DB"/>
    <w:rsid w:val="003C06C6"/>
    <w:rsid w:val="003C0E7E"/>
    <w:rsid w:val="003C3C56"/>
    <w:rsid w:val="003D0F64"/>
    <w:rsid w:val="003D6BFD"/>
    <w:rsid w:val="003D6D18"/>
    <w:rsid w:val="003D7934"/>
    <w:rsid w:val="003D7C55"/>
    <w:rsid w:val="003E0CF5"/>
    <w:rsid w:val="003E356E"/>
    <w:rsid w:val="003E39F3"/>
    <w:rsid w:val="003F26C3"/>
    <w:rsid w:val="004054A1"/>
    <w:rsid w:val="00407078"/>
    <w:rsid w:val="004076B5"/>
    <w:rsid w:val="00413AB4"/>
    <w:rsid w:val="00420D0A"/>
    <w:rsid w:val="004227BD"/>
    <w:rsid w:val="00425460"/>
    <w:rsid w:val="00425906"/>
    <w:rsid w:val="00430C13"/>
    <w:rsid w:val="004345EA"/>
    <w:rsid w:val="0043637F"/>
    <w:rsid w:val="0043736D"/>
    <w:rsid w:val="00446A17"/>
    <w:rsid w:val="0044792D"/>
    <w:rsid w:val="00455100"/>
    <w:rsid w:val="00456F0E"/>
    <w:rsid w:val="00461C32"/>
    <w:rsid w:val="004623C0"/>
    <w:rsid w:val="00462C7C"/>
    <w:rsid w:val="00463203"/>
    <w:rsid w:val="004637D2"/>
    <w:rsid w:val="00464116"/>
    <w:rsid w:val="004649D5"/>
    <w:rsid w:val="00465A17"/>
    <w:rsid w:val="00466810"/>
    <w:rsid w:val="00470082"/>
    <w:rsid w:val="00476941"/>
    <w:rsid w:val="004802B2"/>
    <w:rsid w:val="00480508"/>
    <w:rsid w:val="0048289F"/>
    <w:rsid w:val="0049104F"/>
    <w:rsid w:val="004926D8"/>
    <w:rsid w:val="00494A8A"/>
    <w:rsid w:val="00495574"/>
    <w:rsid w:val="004A037F"/>
    <w:rsid w:val="004A1121"/>
    <w:rsid w:val="004A2819"/>
    <w:rsid w:val="004A36C5"/>
    <w:rsid w:val="004A6C1B"/>
    <w:rsid w:val="004A7AFB"/>
    <w:rsid w:val="004B369D"/>
    <w:rsid w:val="004B4EC6"/>
    <w:rsid w:val="004B6FD2"/>
    <w:rsid w:val="004C5221"/>
    <w:rsid w:val="004D43DC"/>
    <w:rsid w:val="004D587B"/>
    <w:rsid w:val="004D72F6"/>
    <w:rsid w:val="004E014D"/>
    <w:rsid w:val="004E0B85"/>
    <w:rsid w:val="004F239F"/>
    <w:rsid w:val="004F30BF"/>
    <w:rsid w:val="004F389D"/>
    <w:rsid w:val="004F692F"/>
    <w:rsid w:val="004F7CA7"/>
    <w:rsid w:val="005015B8"/>
    <w:rsid w:val="00502AFC"/>
    <w:rsid w:val="00503F05"/>
    <w:rsid w:val="0050548E"/>
    <w:rsid w:val="005116DD"/>
    <w:rsid w:val="0052567A"/>
    <w:rsid w:val="00532F9C"/>
    <w:rsid w:val="00540293"/>
    <w:rsid w:val="00546532"/>
    <w:rsid w:val="00546F13"/>
    <w:rsid w:val="00550369"/>
    <w:rsid w:val="00551CC6"/>
    <w:rsid w:val="00552C97"/>
    <w:rsid w:val="00553211"/>
    <w:rsid w:val="00554411"/>
    <w:rsid w:val="00561FCB"/>
    <w:rsid w:val="005638A9"/>
    <w:rsid w:val="00566D1A"/>
    <w:rsid w:val="00571CE6"/>
    <w:rsid w:val="00574AE4"/>
    <w:rsid w:val="00581553"/>
    <w:rsid w:val="00581C81"/>
    <w:rsid w:val="00581EDF"/>
    <w:rsid w:val="00582EA7"/>
    <w:rsid w:val="005835B1"/>
    <w:rsid w:val="0059079F"/>
    <w:rsid w:val="00592955"/>
    <w:rsid w:val="00593FC5"/>
    <w:rsid w:val="0059534A"/>
    <w:rsid w:val="00596833"/>
    <w:rsid w:val="0059768C"/>
    <w:rsid w:val="005A283E"/>
    <w:rsid w:val="005A791E"/>
    <w:rsid w:val="005B1937"/>
    <w:rsid w:val="005B2ABF"/>
    <w:rsid w:val="005B5E61"/>
    <w:rsid w:val="005C09C0"/>
    <w:rsid w:val="005C75F5"/>
    <w:rsid w:val="005D2188"/>
    <w:rsid w:val="005D2AA1"/>
    <w:rsid w:val="005D5D22"/>
    <w:rsid w:val="005D62E8"/>
    <w:rsid w:val="005D7734"/>
    <w:rsid w:val="005E4043"/>
    <w:rsid w:val="005E4060"/>
    <w:rsid w:val="005E509E"/>
    <w:rsid w:val="005F04B1"/>
    <w:rsid w:val="0060027E"/>
    <w:rsid w:val="0060065D"/>
    <w:rsid w:val="00600A4B"/>
    <w:rsid w:val="00603D22"/>
    <w:rsid w:val="00603FF6"/>
    <w:rsid w:val="0061050A"/>
    <w:rsid w:val="006134A9"/>
    <w:rsid w:val="00617418"/>
    <w:rsid w:val="00620ED9"/>
    <w:rsid w:val="00621731"/>
    <w:rsid w:val="00625813"/>
    <w:rsid w:val="0062609D"/>
    <w:rsid w:val="00627589"/>
    <w:rsid w:val="00630A14"/>
    <w:rsid w:val="00631DF8"/>
    <w:rsid w:val="00631F7A"/>
    <w:rsid w:val="006335BB"/>
    <w:rsid w:val="0063506F"/>
    <w:rsid w:val="00641275"/>
    <w:rsid w:val="00643397"/>
    <w:rsid w:val="006617C5"/>
    <w:rsid w:val="00663482"/>
    <w:rsid w:val="006644B3"/>
    <w:rsid w:val="00670200"/>
    <w:rsid w:val="0067117B"/>
    <w:rsid w:val="00676C23"/>
    <w:rsid w:val="00681120"/>
    <w:rsid w:val="00682071"/>
    <w:rsid w:val="00682280"/>
    <w:rsid w:val="00686B4C"/>
    <w:rsid w:val="006907CE"/>
    <w:rsid w:val="00690830"/>
    <w:rsid w:val="00693D99"/>
    <w:rsid w:val="00693F51"/>
    <w:rsid w:val="0069545D"/>
    <w:rsid w:val="00695DF2"/>
    <w:rsid w:val="006968CD"/>
    <w:rsid w:val="00697B2C"/>
    <w:rsid w:val="00697C4C"/>
    <w:rsid w:val="006A1BC0"/>
    <w:rsid w:val="006A3578"/>
    <w:rsid w:val="006A52DE"/>
    <w:rsid w:val="006A75FF"/>
    <w:rsid w:val="006B1DAA"/>
    <w:rsid w:val="006B77BC"/>
    <w:rsid w:val="006C42DA"/>
    <w:rsid w:val="006D1C33"/>
    <w:rsid w:val="006D4A40"/>
    <w:rsid w:val="006E1C39"/>
    <w:rsid w:val="006E6A0A"/>
    <w:rsid w:val="006F4BBE"/>
    <w:rsid w:val="006F5588"/>
    <w:rsid w:val="006F56C8"/>
    <w:rsid w:val="00706749"/>
    <w:rsid w:val="007117E0"/>
    <w:rsid w:val="00712734"/>
    <w:rsid w:val="00713AEE"/>
    <w:rsid w:val="00716E06"/>
    <w:rsid w:val="00717D55"/>
    <w:rsid w:val="007246ED"/>
    <w:rsid w:val="007263E0"/>
    <w:rsid w:val="007353EF"/>
    <w:rsid w:val="00736090"/>
    <w:rsid w:val="0073736C"/>
    <w:rsid w:val="007379DC"/>
    <w:rsid w:val="00737C4C"/>
    <w:rsid w:val="007403EC"/>
    <w:rsid w:val="00744571"/>
    <w:rsid w:val="00747F84"/>
    <w:rsid w:val="007519FD"/>
    <w:rsid w:val="00763434"/>
    <w:rsid w:val="00765485"/>
    <w:rsid w:val="007701E1"/>
    <w:rsid w:val="007759E0"/>
    <w:rsid w:val="00777A8F"/>
    <w:rsid w:val="00781877"/>
    <w:rsid w:val="00784BA3"/>
    <w:rsid w:val="00786FEB"/>
    <w:rsid w:val="00787044"/>
    <w:rsid w:val="00790315"/>
    <w:rsid w:val="007920FE"/>
    <w:rsid w:val="00793BB4"/>
    <w:rsid w:val="007946D4"/>
    <w:rsid w:val="0079508E"/>
    <w:rsid w:val="007951B7"/>
    <w:rsid w:val="00795ABE"/>
    <w:rsid w:val="007B449D"/>
    <w:rsid w:val="007B5DD3"/>
    <w:rsid w:val="007B6A9D"/>
    <w:rsid w:val="007C06D1"/>
    <w:rsid w:val="007C0D3C"/>
    <w:rsid w:val="007C27F9"/>
    <w:rsid w:val="007C53A4"/>
    <w:rsid w:val="007C59A4"/>
    <w:rsid w:val="007C7858"/>
    <w:rsid w:val="007D3C63"/>
    <w:rsid w:val="007D7731"/>
    <w:rsid w:val="007E071F"/>
    <w:rsid w:val="007E0F96"/>
    <w:rsid w:val="007E6180"/>
    <w:rsid w:val="007E7105"/>
    <w:rsid w:val="007F001B"/>
    <w:rsid w:val="007F1059"/>
    <w:rsid w:val="007F2856"/>
    <w:rsid w:val="007F3E11"/>
    <w:rsid w:val="007F7A1A"/>
    <w:rsid w:val="00800972"/>
    <w:rsid w:val="00802892"/>
    <w:rsid w:val="008034BC"/>
    <w:rsid w:val="008038C1"/>
    <w:rsid w:val="008039CB"/>
    <w:rsid w:val="00804FF8"/>
    <w:rsid w:val="00810CC5"/>
    <w:rsid w:val="008120CE"/>
    <w:rsid w:val="00812AE8"/>
    <w:rsid w:val="00812C43"/>
    <w:rsid w:val="008148D5"/>
    <w:rsid w:val="00814A04"/>
    <w:rsid w:val="00820426"/>
    <w:rsid w:val="0082046B"/>
    <w:rsid w:val="00820BC8"/>
    <w:rsid w:val="008226AE"/>
    <w:rsid w:val="00824304"/>
    <w:rsid w:val="00825D38"/>
    <w:rsid w:val="00826A93"/>
    <w:rsid w:val="00837073"/>
    <w:rsid w:val="008423A2"/>
    <w:rsid w:val="008425FC"/>
    <w:rsid w:val="00843FED"/>
    <w:rsid w:val="00852339"/>
    <w:rsid w:val="00854260"/>
    <w:rsid w:val="008560FB"/>
    <w:rsid w:val="0085761E"/>
    <w:rsid w:val="0086284E"/>
    <w:rsid w:val="00862B7D"/>
    <w:rsid w:val="00863B9E"/>
    <w:rsid w:val="0086544D"/>
    <w:rsid w:val="00874289"/>
    <w:rsid w:val="00874FD3"/>
    <w:rsid w:val="0088050F"/>
    <w:rsid w:val="008808A6"/>
    <w:rsid w:val="00882EB3"/>
    <w:rsid w:val="008831DB"/>
    <w:rsid w:val="008858F2"/>
    <w:rsid w:val="00885BB6"/>
    <w:rsid w:val="0088720C"/>
    <w:rsid w:val="0089219C"/>
    <w:rsid w:val="008945AF"/>
    <w:rsid w:val="008957DD"/>
    <w:rsid w:val="008A1934"/>
    <w:rsid w:val="008A3BF9"/>
    <w:rsid w:val="008A7567"/>
    <w:rsid w:val="008B0D3A"/>
    <w:rsid w:val="008B5802"/>
    <w:rsid w:val="008B67B1"/>
    <w:rsid w:val="008C63EF"/>
    <w:rsid w:val="008D11A7"/>
    <w:rsid w:val="008D3708"/>
    <w:rsid w:val="008D5FE9"/>
    <w:rsid w:val="008D6C93"/>
    <w:rsid w:val="008E2A1B"/>
    <w:rsid w:val="008E5C9E"/>
    <w:rsid w:val="008E5D13"/>
    <w:rsid w:val="008E7297"/>
    <w:rsid w:val="008F3172"/>
    <w:rsid w:val="008F381B"/>
    <w:rsid w:val="008F386A"/>
    <w:rsid w:val="008F5B3F"/>
    <w:rsid w:val="008F5CDE"/>
    <w:rsid w:val="009002D8"/>
    <w:rsid w:val="00907997"/>
    <w:rsid w:val="00911002"/>
    <w:rsid w:val="009120E7"/>
    <w:rsid w:val="00913961"/>
    <w:rsid w:val="00916150"/>
    <w:rsid w:val="00921122"/>
    <w:rsid w:val="00932F24"/>
    <w:rsid w:val="0093331A"/>
    <w:rsid w:val="00934707"/>
    <w:rsid w:val="0093470A"/>
    <w:rsid w:val="0093491C"/>
    <w:rsid w:val="0093792C"/>
    <w:rsid w:val="0094049F"/>
    <w:rsid w:val="009424E1"/>
    <w:rsid w:val="00944A00"/>
    <w:rsid w:val="009466BE"/>
    <w:rsid w:val="00946BA4"/>
    <w:rsid w:val="009603DA"/>
    <w:rsid w:val="0096061E"/>
    <w:rsid w:val="009655ED"/>
    <w:rsid w:val="00965785"/>
    <w:rsid w:val="009658E3"/>
    <w:rsid w:val="0097148A"/>
    <w:rsid w:val="00971F8D"/>
    <w:rsid w:val="00973BB4"/>
    <w:rsid w:val="009803BA"/>
    <w:rsid w:val="00980C3F"/>
    <w:rsid w:val="00982095"/>
    <w:rsid w:val="009839C6"/>
    <w:rsid w:val="009872DD"/>
    <w:rsid w:val="00991189"/>
    <w:rsid w:val="00993271"/>
    <w:rsid w:val="009957B8"/>
    <w:rsid w:val="009A2A43"/>
    <w:rsid w:val="009A3B86"/>
    <w:rsid w:val="009A5E57"/>
    <w:rsid w:val="009B43D6"/>
    <w:rsid w:val="009B4EC6"/>
    <w:rsid w:val="009B53E0"/>
    <w:rsid w:val="009C53B9"/>
    <w:rsid w:val="009D0194"/>
    <w:rsid w:val="009D19AF"/>
    <w:rsid w:val="009D3CCF"/>
    <w:rsid w:val="009E003B"/>
    <w:rsid w:val="009E25FE"/>
    <w:rsid w:val="009E519A"/>
    <w:rsid w:val="009E7711"/>
    <w:rsid w:val="009F0D58"/>
    <w:rsid w:val="009F15D1"/>
    <w:rsid w:val="009F2113"/>
    <w:rsid w:val="009F3B29"/>
    <w:rsid w:val="009F3BF5"/>
    <w:rsid w:val="009F52DC"/>
    <w:rsid w:val="009F6959"/>
    <w:rsid w:val="00A0169E"/>
    <w:rsid w:val="00A11D1B"/>
    <w:rsid w:val="00A170CE"/>
    <w:rsid w:val="00A21F58"/>
    <w:rsid w:val="00A23290"/>
    <w:rsid w:val="00A257AA"/>
    <w:rsid w:val="00A27BAF"/>
    <w:rsid w:val="00A3453D"/>
    <w:rsid w:val="00A37034"/>
    <w:rsid w:val="00A40483"/>
    <w:rsid w:val="00A40536"/>
    <w:rsid w:val="00A474C7"/>
    <w:rsid w:val="00A50877"/>
    <w:rsid w:val="00A52A5C"/>
    <w:rsid w:val="00A53F9E"/>
    <w:rsid w:val="00A60940"/>
    <w:rsid w:val="00A7026F"/>
    <w:rsid w:val="00A70F4C"/>
    <w:rsid w:val="00A752B1"/>
    <w:rsid w:val="00A75BBC"/>
    <w:rsid w:val="00A778D4"/>
    <w:rsid w:val="00A81778"/>
    <w:rsid w:val="00A826A3"/>
    <w:rsid w:val="00A83F91"/>
    <w:rsid w:val="00A85E5E"/>
    <w:rsid w:val="00A909BA"/>
    <w:rsid w:val="00A93E31"/>
    <w:rsid w:val="00A94263"/>
    <w:rsid w:val="00A96023"/>
    <w:rsid w:val="00A9741E"/>
    <w:rsid w:val="00AA6480"/>
    <w:rsid w:val="00AA6C53"/>
    <w:rsid w:val="00AB36D7"/>
    <w:rsid w:val="00AB50A8"/>
    <w:rsid w:val="00AB6132"/>
    <w:rsid w:val="00AB72DE"/>
    <w:rsid w:val="00AC0F63"/>
    <w:rsid w:val="00AC2573"/>
    <w:rsid w:val="00AC3A26"/>
    <w:rsid w:val="00AC40B7"/>
    <w:rsid w:val="00AC704D"/>
    <w:rsid w:val="00AE79DE"/>
    <w:rsid w:val="00AE7DC9"/>
    <w:rsid w:val="00AF4B03"/>
    <w:rsid w:val="00B03D3C"/>
    <w:rsid w:val="00B06E5F"/>
    <w:rsid w:val="00B106F8"/>
    <w:rsid w:val="00B23177"/>
    <w:rsid w:val="00B26952"/>
    <w:rsid w:val="00B30634"/>
    <w:rsid w:val="00B41F04"/>
    <w:rsid w:val="00B421B4"/>
    <w:rsid w:val="00B45AA0"/>
    <w:rsid w:val="00B46CFF"/>
    <w:rsid w:val="00B50D45"/>
    <w:rsid w:val="00B51798"/>
    <w:rsid w:val="00B52500"/>
    <w:rsid w:val="00B54FD5"/>
    <w:rsid w:val="00B57F3B"/>
    <w:rsid w:val="00B61FDF"/>
    <w:rsid w:val="00B65EA1"/>
    <w:rsid w:val="00B66C5D"/>
    <w:rsid w:val="00B701E0"/>
    <w:rsid w:val="00B70943"/>
    <w:rsid w:val="00B710AC"/>
    <w:rsid w:val="00B71A38"/>
    <w:rsid w:val="00B724C4"/>
    <w:rsid w:val="00B72509"/>
    <w:rsid w:val="00B72A82"/>
    <w:rsid w:val="00B75432"/>
    <w:rsid w:val="00B75601"/>
    <w:rsid w:val="00B759B1"/>
    <w:rsid w:val="00B7729F"/>
    <w:rsid w:val="00B81637"/>
    <w:rsid w:val="00B819D1"/>
    <w:rsid w:val="00B825F8"/>
    <w:rsid w:val="00B86427"/>
    <w:rsid w:val="00B926D3"/>
    <w:rsid w:val="00BA1BF0"/>
    <w:rsid w:val="00BA1E7D"/>
    <w:rsid w:val="00BA3905"/>
    <w:rsid w:val="00BA5A06"/>
    <w:rsid w:val="00BA6214"/>
    <w:rsid w:val="00BA7D28"/>
    <w:rsid w:val="00BB467C"/>
    <w:rsid w:val="00BD130C"/>
    <w:rsid w:val="00BD3C05"/>
    <w:rsid w:val="00BD44C3"/>
    <w:rsid w:val="00BD641B"/>
    <w:rsid w:val="00BD7A62"/>
    <w:rsid w:val="00BE2E08"/>
    <w:rsid w:val="00BE3A01"/>
    <w:rsid w:val="00BE3C74"/>
    <w:rsid w:val="00BF03BA"/>
    <w:rsid w:val="00BF0516"/>
    <w:rsid w:val="00BF2306"/>
    <w:rsid w:val="00BF2889"/>
    <w:rsid w:val="00BF584F"/>
    <w:rsid w:val="00BF7803"/>
    <w:rsid w:val="00C015BC"/>
    <w:rsid w:val="00C0514A"/>
    <w:rsid w:val="00C057E1"/>
    <w:rsid w:val="00C11B4A"/>
    <w:rsid w:val="00C14CEB"/>
    <w:rsid w:val="00C14FBA"/>
    <w:rsid w:val="00C306C7"/>
    <w:rsid w:val="00C306D1"/>
    <w:rsid w:val="00C30BE4"/>
    <w:rsid w:val="00C317FB"/>
    <w:rsid w:val="00C32700"/>
    <w:rsid w:val="00C32E9B"/>
    <w:rsid w:val="00C33026"/>
    <w:rsid w:val="00C35250"/>
    <w:rsid w:val="00C426E3"/>
    <w:rsid w:val="00C44458"/>
    <w:rsid w:val="00C457DF"/>
    <w:rsid w:val="00C46A4C"/>
    <w:rsid w:val="00C50045"/>
    <w:rsid w:val="00C52786"/>
    <w:rsid w:val="00C5291C"/>
    <w:rsid w:val="00C53D30"/>
    <w:rsid w:val="00C60415"/>
    <w:rsid w:val="00C6658D"/>
    <w:rsid w:val="00C7160F"/>
    <w:rsid w:val="00C716AA"/>
    <w:rsid w:val="00C71B80"/>
    <w:rsid w:val="00C73E76"/>
    <w:rsid w:val="00C844A0"/>
    <w:rsid w:val="00C85B86"/>
    <w:rsid w:val="00C86F47"/>
    <w:rsid w:val="00C87C37"/>
    <w:rsid w:val="00C915D6"/>
    <w:rsid w:val="00C9203B"/>
    <w:rsid w:val="00C929CC"/>
    <w:rsid w:val="00C92CFB"/>
    <w:rsid w:val="00C95DEB"/>
    <w:rsid w:val="00C97303"/>
    <w:rsid w:val="00CA0882"/>
    <w:rsid w:val="00CA3F1C"/>
    <w:rsid w:val="00CA4049"/>
    <w:rsid w:val="00CA6C55"/>
    <w:rsid w:val="00CA74F6"/>
    <w:rsid w:val="00CB4109"/>
    <w:rsid w:val="00CB4F97"/>
    <w:rsid w:val="00CC5076"/>
    <w:rsid w:val="00CC6631"/>
    <w:rsid w:val="00CC7896"/>
    <w:rsid w:val="00CD3502"/>
    <w:rsid w:val="00CD3A16"/>
    <w:rsid w:val="00CD4530"/>
    <w:rsid w:val="00CD5A52"/>
    <w:rsid w:val="00CE43D4"/>
    <w:rsid w:val="00CE467C"/>
    <w:rsid w:val="00CE49C3"/>
    <w:rsid w:val="00CE4EF3"/>
    <w:rsid w:val="00CE7723"/>
    <w:rsid w:val="00CF1190"/>
    <w:rsid w:val="00CF2695"/>
    <w:rsid w:val="00CF473A"/>
    <w:rsid w:val="00CF6EF8"/>
    <w:rsid w:val="00CF72C0"/>
    <w:rsid w:val="00D0233F"/>
    <w:rsid w:val="00D04AC3"/>
    <w:rsid w:val="00D0611C"/>
    <w:rsid w:val="00D101ED"/>
    <w:rsid w:val="00D10E3D"/>
    <w:rsid w:val="00D220CF"/>
    <w:rsid w:val="00D31F8D"/>
    <w:rsid w:val="00D32FD1"/>
    <w:rsid w:val="00D34664"/>
    <w:rsid w:val="00D36B38"/>
    <w:rsid w:val="00D3799D"/>
    <w:rsid w:val="00D41AB3"/>
    <w:rsid w:val="00D424BE"/>
    <w:rsid w:val="00D43638"/>
    <w:rsid w:val="00D456C7"/>
    <w:rsid w:val="00D50CC0"/>
    <w:rsid w:val="00D51E51"/>
    <w:rsid w:val="00D55B85"/>
    <w:rsid w:val="00D5716F"/>
    <w:rsid w:val="00D63AB4"/>
    <w:rsid w:val="00D63DEC"/>
    <w:rsid w:val="00D66243"/>
    <w:rsid w:val="00D71334"/>
    <w:rsid w:val="00D71DC6"/>
    <w:rsid w:val="00D7343A"/>
    <w:rsid w:val="00D748D1"/>
    <w:rsid w:val="00D825E4"/>
    <w:rsid w:val="00D86CB2"/>
    <w:rsid w:val="00D87410"/>
    <w:rsid w:val="00D949A8"/>
    <w:rsid w:val="00DA400F"/>
    <w:rsid w:val="00DA5C21"/>
    <w:rsid w:val="00DB68DF"/>
    <w:rsid w:val="00DC2421"/>
    <w:rsid w:val="00DC2C9D"/>
    <w:rsid w:val="00DC64C4"/>
    <w:rsid w:val="00DC67C5"/>
    <w:rsid w:val="00DC67CA"/>
    <w:rsid w:val="00DD2AF7"/>
    <w:rsid w:val="00DD531A"/>
    <w:rsid w:val="00DE15DF"/>
    <w:rsid w:val="00DE3BB7"/>
    <w:rsid w:val="00DE3F02"/>
    <w:rsid w:val="00DF03B2"/>
    <w:rsid w:val="00DF0FCC"/>
    <w:rsid w:val="00DF2CA6"/>
    <w:rsid w:val="00DF318E"/>
    <w:rsid w:val="00E02E53"/>
    <w:rsid w:val="00E03775"/>
    <w:rsid w:val="00E061C4"/>
    <w:rsid w:val="00E1052A"/>
    <w:rsid w:val="00E10574"/>
    <w:rsid w:val="00E113DA"/>
    <w:rsid w:val="00E119D9"/>
    <w:rsid w:val="00E134B6"/>
    <w:rsid w:val="00E26F7B"/>
    <w:rsid w:val="00E277FE"/>
    <w:rsid w:val="00E349D1"/>
    <w:rsid w:val="00E42FF6"/>
    <w:rsid w:val="00E44F40"/>
    <w:rsid w:val="00E45DEA"/>
    <w:rsid w:val="00E53678"/>
    <w:rsid w:val="00E60D7C"/>
    <w:rsid w:val="00E61AB1"/>
    <w:rsid w:val="00E637FF"/>
    <w:rsid w:val="00E7080E"/>
    <w:rsid w:val="00E74620"/>
    <w:rsid w:val="00E80045"/>
    <w:rsid w:val="00E801B5"/>
    <w:rsid w:val="00E87578"/>
    <w:rsid w:val="00E930CB"/>
    <w:rsid w:val="00E93814"/>
    <w:rsid w:val="00EA0CA0"/>
    <w:rsid w:val="00EA0F9F"/>
    <w:rsid w:val="00EA3967"/>
    <w:rsid w:val="00EA519A"/>
    <w:rsid w:val="00EA5920"/>
    <w:rsid w:val="00EA65D8"/>
    <w:rsid w:val="00EA667D"/>
    <w:rsid w:val="00EB39A6"/>
    <w:rsid w:val="00EB6DAD"/>
    <w:rsid w:val="00EC3E5F"/>
    <w:rsid w:val="00EC6329"/>
    <w:rsid w:val="00EC6795"/>
    <w:rsid w:val="00EC799A"/>
    <w:rsid w:val="00ED28A8"/>
    <w:rsid w:val="00ED36B1"/>
    <w:rsid w:val="00ED37E4"/>
    <w:rsid w:val="00ED63FD"/>
    <w:rsid w:val="00ED647B"/>
    <w:rsid w:val="00EE3E75"/>
    <w:rsid w:val="00EE482A"/>
    <w:rsid w:val="00EE5CD0"/>
    <w:rsid w:val="00EE71EA"/>
    <w:rsid w:val="00EE71EB"/>
    <w:rsid w:val="00EF2461"/>
    <w:rsid w:val="00EF67E0"/>
    <w:rsid w:val="00F010EB"/>
    <w:rsid w:val="00F035AA"/>
    <w:rsid w:val="00F03DA5"/>
    <w:rsid w:val="00F10038"/>
    <w:rsid w:val="00F119CA"/>
    <w:rsid w:val="00F12453"/>
    <w:rsid w:val="00F12C75"/>
    <w:rsid w:val="00F21743"/>
    <w:rsid w:val="00F2296B"/>
    <w:rsid w:val="00F2673E"/>
    <w:rsid w:val="00F358E3"/>
    <w:rsid w:val="00F36F98"/>
    <w:rsid w:val="00F375FC"/>
    <w:rsid w:val="00F47045"/>
    <w:rsid w:val="00F52546"/>
    <w:rsid w:val="00F57CE5"/>
    <w:rsid w:val="00F613D3"/>
    <w:rsid w:val="00F664DD"/>
    <w:rsid w:val="00F72327"/>
    <w:rsid w:val="00F772E3"/>
    <w:rsid w:val="00F77A0E"/>
    <w:rsid w:val="00F8256B"/>
    <w:rsid w:val="00F83655"/>
    <w:rsid w:val="00F90885"/>
    <w:rsid w:val="00F93216"/>
    <w:rsid w:val="00FA0587"/>
    <w:rsid w:val="00FA15CE"/>
    <w:rsid w:val="00FA360E"/>
    <w:rsid w:val="00FA3BDF"/>
    <w:rsid w:val="00FA6501"/>
    <w:rsid w:val="00FA6A16"/>
    <w:rsid w:val="00FB0B8B"/>
    <w:rsid w:val="00FB6686"/>
    <w:rsid w:val="00FB6709"/>
    <w:rsid w:val="00FB7B05"/>
    <w:rsid w:val="00FC5AF1"/>
    <w:rsid w:val="00FC719D"/>
    <w:rsid w:val="00FD117F"/>
    <w:rsid w:val="00FD2CAD"/>
    <w:rsid w:val="00FD4985"/>
    <w:rsid w:val="00FD4A6B"/>
    <w:rsid w:val="00FE06EA"/>
    <w:rsid w:val="00FE18D6"/>
    <w:rsid w:val="00FE745B"/>
    <w:rsid w:val="00FF26FF"/>
    <w:rsid w:val="00FF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D3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E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6E3"/>
    <w:pPr>
      <w:ind w:left="720"/>
      <w:contextualSpacing/>
    </w:pPr>
  </w:style>
  <w:style w:type="paragraph" w:styleId="NormalWeb">
    <w:name w:val="Normal (Web)"/>
    <w:basedOn w:val="Normal"/>
    <w:uiPriority w:val="99"/>
    <w:unhideWhenUsed/>
    <w:rsid w:val="00C426E3"/>
    <w:pPr>
      <w:spacing w:after="150" w:line="240" w:lineRule="auto"/>
    </w:pPr>
    <w:rPr>
      <w:rFonts w:ascii="Times New Roman" w:eastAsia="Times New Roman" w:hAnsi="Times New Roman" w:cs="Times New Roman"/>
      <w:sz w:val="24"/>
      <w:szCs w:val="24"/>
    </w:rPr>
  </w:style>
  <w:style w:type="character" w:customStyle="1" w:styleId="body1">
    <w:name w:val="body1"/>
    <w:basedOn w:val="DefaultParagraphFont"/>
    <w:rsid w:val="003F26C3"/>
    <w:rPr>
      <w:rFonts w:ascii="Arial" w:hAnsi="Arial" w:cs="Arial" w:hint="default"/>
      <w:b w:val="0"/>
      <w:bCs w:val="0"/>
      <w:i w:val="0"/>
      <w:iCs w:val="0"/>
      <w:caps w:val="0"/>
      <w:strike w:val="0"/>
      <w:dstrike w:val="0"/>
      <w:color w:val="000000"/>
      <w:sz w:val="21"/>
      <w:szCs w:val="21"/>
      <w:u w:val="none"/>
      <w:effect w:val="none"/>
    </w:rPr>
  </w:style>
  <w:style w:type="paragraph" w:styleId="Header">
    <w:name w:val="header"/>
    <w:basedOn w:val="Normal"/>
    <w:link w:val="HeaderChar"/>
    <w:uiPriority w:val="99"/>
    <w:unhideWhenUsed/>
    <w:rsid w:val="007F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59"/>
    <w:rPr>
      <w:rFonts w:eastAsiaTheme="minorEastAsia"/>
    </w:rPr>
  </w:style>
  <w:style w:type="paragraph" w:styleId="Footer">
    <w:name w:val="footer"/>
    <w:basedOn w:val="Normal"/>
    <w:link w:val="FooterChar"/>
    <w:uiPriority w:val="99"/>
    <w:unhideWhenUsed/>
    <w:rsid w:val="007F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59"/>
    <w:rPr>
      <w:rFonts w:eastAsiaTheme="minorEastAsia"/>
    </w:rPr>
  </w:style>
  <w:style w:type="paragraph" w:styleId="BalloonText">
    <w:name w:val="Balloon Text"/>
    <w:basedOn w:val="Normal"/>
    <w:link w:val="BalloonTextChar"/>
    <w:uiPriority w:val="99"/>
    <w:semiHidden/>
    <w:unhideWhenUsed/>
    <w:rsid w:val="00395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0F"/>
    <w:rPr>
      <w:rFonts w:ascii="Tahoma" w:eastAsiaTheme="minorEastAsia" w:hAnsi="Tahoma" w:cs="Tahoma"/>
      <w:sz w:val="16"/>
      <w:szCs w:val="16"/>
    </w:rPr>
  </w:style>
  <w:style w:type="character" w:styleId="Hyperlink">
    <w:name w:val="Hyperlink"/>
    <w:basedOn w:val="DefaultParagraphFont"/>
    <w:uiPriority w:val="99"/>
    <w:semiHidden/>
    <w:unhideWhenUsed/>
    <w:rsid w:val="00137D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E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6E3"/>
    <w:pPr>
      <w:ind w:left="720"/>
      <w:contextualSpacing/>
    </w:pPr>
  </w:style>
  <w:style w:type="paragraph" w:styleId="NormalWeb">
    <w:name w:val="Normal (Web)"/>
    <w:basedOn w:val="Normal"/>
    <w:uiPriority w:val="99"/>
    <w:unhideWhenUsed/>
    <w:rsid w:val="00C426E3"/>
    <w:pPr>
      <w:spacing w:after="150" w:line="240" w:lineRule="auto"/>
    </w:pPr>
    <w:rPr>
      <w:rFonts w:ascii="Times New Roman" w:eastAsia="Times New Roman" w:hAnsi="Times New Roman" w:cs="Times New Roman"/>
      <w:sz w:val="24"/>
      <w:szCs w:val="24"/>
    </w:rPr>
  </w:style>
  <w:style w:type="character" w:customStyle="1" w:styleId="body1">
    <w:name w:val="body1"/>
    <w:basedOn w:val="DefaultParagraphFont"/>
    <w:rsid w:val="003F26C3"/>
    <w:rPr>
      <w:rFonts w:ascii="Arial" w:hAnsi="Arial" w:cs="Arial" w:hint="default"/>
      <w:b w:val="0"/>
      <w:bCs w:val="0"/>
      <w:i w:val="0"/>
      <w:iCs w:val="0"/>
      <w:caps w:val="0"/>
      <w:strike w:val="0"/>
      <w:dstrike w:val="0"/>
      <w:color w:val="000000"/>
      <w:sz w:val="21"/>
      <w:szCs w:val="21"/>
      <w:u w:val="none"/>
      <w:effect w:val="none"/>
    </w:rPr>
  </w:style>
  <w:style w:type="paragraph" w:styleId="Header">
    <w:name w:val="header"/>
    <w:basedOn w:val="Normal"/>
    <w:link w:val="HeaderChar"/>
    <w:uiPriority w:val="99"/>
    <w:unhideWhenUsed/>
    <w:rsid w:val="007F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59"/>
    <w:rPr>
      <w:rFonts w:eastAsiaTheme="minorEastAsia"/>
    </w:rPr>
  </w:style>
  <w:style w:type="paragraph" w:styleId="Footer">
    <w:name w:val="footer"/>
    <w:basedOn w:val="Normal"/>
    <w:link w:val="FooterChar"/>
    <w:uiPriority w:val="99"/>
    <w:unhideWhenUsed/>
    <w:rsid w:val="007F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59"/>
    <w:rPr>
      <w:rFonts w:eastAsiaTheme="minorEastAsia"/>
    </w:rPr>
  </w:style>
  <w:style w:type="paragraph" w:styleId="BalloonText">
    <w:name w:val="Balloon Text"/>
    <w:basedOn w:val="Normal"/>
    <w:link w:val="BalloonTextChar"/>
    <w:uiPriority w:val="99"/>
    <w:semiHidden/>
    <w:unhideWhenUsed/>
    <w:rsid w:val="00395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0F"/>
    <w:rPr>
      <w:rFonts w:ascii="Tahoma" w:eastAsiaTheme="minorEastAsia" w:hAnsi="Tahoma" w:cs="Tahoma"/>
      <w:sz w:val="16"/>
      <w:szCs w:val="16"/>
    </w:rPr>
  </w:style>
  <w:style w:type="character" w:styleId="Hyperlink">
    <w:name w:val="Hyperlink"/>
    <w:basedOn w:val="DefaultParagraphFont"/>
    <w:uiPriority w:val="99"/>
    <w:semiHidden/>
    <w:unhideWhenUsed/>
    <w:rsid w:val="00137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5860DAC4</Template>
  <TotalTime>1</TotalTime>
  <Pages>5</Pages>
  <Words>1316</Words>
  <Characters>7504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Hart</dc:creator>
  <cp:lastModifiedBy>Beth Von Behren</cp:lastModifiedBy>
  <cp:revision>2</cp:revision>
  <cp:lastPrinted>2019-04-22T14:55:00Z</cp:lastPrinted>
  <dcterms:created xsi:type="dcterms:W3CDTF">2019-05-28T15:56:00Z</dcterms:created>
  <dcterms:modified xsi:type="dcterms:W3CDTF">2019-05-28T15:56:00Z</dcterms:modified>
</cp:coreProperties>
</file>