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83A82" w14:textId="77777777" w:rsidR="007B34D5" w:rsidRDefault="007B34D5" w:rsidP="006D19CF">
      <w:pPr>
        <w:jc w:val="center"/>
        <w:rPr>
          <w:rFonts w:ascii="Calibri" w:hAnsi="Calibri"/>
          <w:b/>
          <w:caps/>
          <w:color w:val="000000" w:themeColor="text1"/>
          <w:sz w:val="18"/>
          <w:szCs w:val="18"/>
        </w:rPr>
      </w:pPr>
      <w:bookmarkStart w:id="0" w:name="_GoBack"/>
      <w:bookmarkEnd w:id="0"/>
    </w:p>
    <w:p w14:paraId="4B43FB9F" w14:textId="77777777" w:rsidR="00EF173E" w:rsidRPr="00EA3C1B" w:rsidRDefault="00EF173E" w:rsidP="006D19CF">
      <w:pPr>
        <w:jc w:val="center"/>
        <w:rPr>
          <w:rFonts w:ascii="Arial" w:hAnsi="Arial" w:cs="Arial"/>
          <w:b/>
          <w:caps/>
          <w:color w:val="000000" w:themeColor="text1"/>
        </w:rPr>
      </w:pPr>
    </w:p>
    <w:p w14:paraId="2B15BD80" w14:textId="41007193" w:rsidR="006D19CF" w:rsidRPr="00B27DC8" w:rsidRDefault="006D19CF" w:rsidP="006D19CF">
      <w:pPr>
        <w:jc w:val="center"/>
        <w:rPr>
          <w:rFonts w:ascii="Arial" w:hAnsi="Arial" w:cs="Arial"/>
          <w:b/>
          <w:caps/>
          <w:color w:val="000000" w:themeColor="text1"/>
          <w:szCs w:val="20"/>
        </w:rPr>
      </w:pPr>
      <w:r w:rsidRPr="00B27DC8">
        <w:rPr>
          <w:rFonts w:ascii="Arial" w:hAnsi="Arial" w:cs="Arial"/>
          <w:b/>
          <w:caps/>
          <w:color w:val="000000" w:themeColor="text1"/>
          <w:szCs w:val="20"/>
        </w:rPr>
        <w:t>KIRKWOOD Human Rights Commission Agenda</w:t>
      </w:r>
    </w:p>
    <w:p w14:paraId="7C1392FD" w14:textId="3E512C0B" w:rsidR="006D19CF" w:rsidRPr="00B27DC8" w:rsidRDefault="00740DA5" w:rsidP="006D19CF">
      <w:pPr>
        <w:jc w:val="center"/>
        <w:rPr>
          <w:rFonts w:ascii="Arial" w:hAnsi="Arial" w:cs="Arial"/>
          <w:b/>
          <w:color w:val="000000" w:themeColor="text1"/>
          <w:szCs w:val="20"/>
        </w:rPr>
      </w:pPr>
      <w:r w:rsidRPr="00B27DC8">
        <w:rPr>
          <w:rFonts w:ascii="Arial" w:hAnsi="Arial" w:cs="Arial"/>
          <w:b/>
          <w:color w:val="000000" w:themeColor="text1"/>
          <w:szCs w:val="20"/>
        </w:rPr>
        <w:t>Tuesday, May 14</w:t>
      </w:r>
      <w:r w:rsidR="005F682F" w:rsidRPr="00B27DC8">
        <w:rPr>
          <w:rFonts w:ascii="Arial" w:hAnsi="Arial" w:cs="Arial"/>
          <w:b/>
          <w:color w:val="000000" w:themeColor="text1"/>
          <w:szCs w:val="20"/>
        </w:rPr>
        <w:t>,</w:t>
      </w:r>
      <w:r w:rsidR="00DB5445" w:rsidRPr="00B27DC8">
        <w:rPr>
          <w:rFonts w:ascii="Arial" w:hAnsi="Arial" w:cs="Arial"/>
          <w:b/>
          <w:color w:val="000000" w:themeColor="text1"/>
          <w:szCs w:val="20"/>
        </w:rPr>
        <w:t xml:space="preserve"> 2019</w:t>
      </w:r>
      <w:r w:rsidR="006D19CF" w:rsidRPr="00B27DC8">
        <w:rPr>
          <w:rFonts w:ascii="Arial" w:hAnsi="Arial" w:cs="Arial"/>
          <w:b/>
          <w:color w:val="000000" w:themeColor="text1"/>
          <w:szCs w:val="20"/>
        </w:rPr>
        <w:t xml:space="preserve"> - 6:30 p.m.</w:t>
      </w:r>
    </w:p>
    <w:p w14:paraId="15FAFCA8" w14:textId="07AA9022" w:rsidR="006D19CF" w:rsidRPr="00B27DC8" w:rsidRDefault="006D19CF" w:rsidP="006D19CF">
      <w:pPr>
        <w:jc w:val="center"/>
        <w:rPr>
          <w:rFonts w:ascii="Arial" w:hAnsi="Arial" w:cs="Arial"/>
          <w:b/>
          <w:color w:val="000000" w:themeColor="text1"/>
          <w:szCs w:val="20"/>
        </w:rPr>
      </w:pPr>
      <w:r w:rsidRPr="00B27DC8">
        <w:rPr>
          <w:rFonts w:ascii="Arial" w:hAnsi="Arial" w:cs="Arial"/>
          <w:b/>
          <w:color w:val="000000" w:themeColor="text1"/>
          <w:szCs w:val="20"/>
        </w:rPr>
        <w:t xml:space="preserve">Location:  </w:t>
      </w:r>
      <w:r w:rsidR="00D57627" w:rsidRPr="00B27DC8">
        <w:rPr>
          <w:rFonts w:ascii="Arial" w:hAnsi="Arial" w:cs="Arial"/>
          <w:b/>
          <w:color w:val="000000" w:themeColor="text1"/>
          <w:szCs w:val="20"/>
        </w:rPr>
        <w:t xml:space="preserve">Kirkwood </w:t>
      </w:r>
      <w:r w:rsidRPr="00B27DC8">
        <w:rPr>
          <w:rFonts w:ascii="Arial" w:hAnsi="Arial" w:cs="Arial"/>
          <w:b/>
          <w:color w:val="000000" w:themeColor="text1"/>
          <w:szCs w:val="20"/>
        </w:rPr>
        <w:t>City Hall, Main Level Conference Room</w:t>
      </w:r>
    </w:p>
    <w:p w14:paraId="4AD8E9BB" w14:textId="77777777" w:rsidR="00D93ED6" w:rsidRPr="00B27DC8" w:rsidRDefault="00D93ED6" w:rsidP="006D19CF">
      <w:pPr>
        <w:jc w:val="center"/>
        <w:rPr>
          <w:rFonts w:ascii="Arial" w:hAnsi="Arial" w:cs="Arial"/>
          <w:b/>
          <w:color w:val="000000" w:themeColor="text1"/>
          <w:szCs w:val="20"/>
        </w:rPr>
      </w:pPr>
    </w:p>
    <w:p w14:paraId="78EBA59C" w14:textId="033D5D7E" w:rsidR="007B34D5" w:rsidRPr="00B27DC8" w:rsidRDefault="007B34D5" w:rsidP="006D19CF">
      <w:pPr>
        <w:jc w:val="center"/>
        <w:rPr>
          <w:rFonts w:ascii="Arial" w:hAnsi="Arial" w:cs="Arial"/>
          <w:b/>
          <w:color w:val="000000" w:themeColor="text1"/>
          <w:szCs w:val="20"/>
        </w:rPr>
      </w:pPr>
    </w:p>
    <w:p w14:paraId="48F3C92C" w14:textId="77777777" w:rsidR="006D19CF" w:rsidRPr="00B27DC8" w:rsidRDefault="006D19CF" w:rsidP="006D19CF">
      <w:pPr>
        <w:rPr>
          <w:rFonts w:ascii="Arial" w:hAnsi="Arial" w:cs="Arial"/>
          <w:color w:val="000000" w:themeColor="text1"/>
          <w:szCs w:val="20"/>
        </w:rPr>
      </w:pPr>
      <w:r w:rsidRPr="00B27DC8">
        <w:rPr>
          <w:rFonts w:ascii="Arial" w:hAnsi="Arial" w:cs="Arial"/>
          <w:color w:val="000000" w:themeColor="text1"/>
          <w:szCs w:val="20"/>
        </w:rPr>
        <w:t>1.</w:t>
      </w:r>
      <w:r w:rsidRPr="00B27DC8">
        <w:rPr>
          <w:rFonts w:ascii="Arial" w:hAnsi="Arial" w:cs="Arial"/>
          <w:color w:val="000000" w:themeColor="text1"/>
          <w:szCs w:val="20"/>
        </w:rPr>
        <w:tab/>
        <w:t>Call to Order – Chairman Denis Hart</w:t>
      </w:r>
    </w:p>
    <w:p w14:paraId="4B797DA4" w14:textId="77777777" w:rsidR="006D19CF" w:rsidRPr="00B27DC8" w:rsidRDefault="006D19CF" w:rsidP="006D19CF">
      <w:pPr>
        <w:rPr>
          <w:rFonts w:ascii="Arial" w:hAnsi="Arial" w:cs="Arial"/>
          <w:color w:val="000000" w:themeColor="text1"/>
          <w:szCs w:val="20"/>
        </w:rPr>
      </w:pPr>
    </w:p>
    <w:p w14:paraId="0ED5E28F" w14:textId="77777777" w:rsidR="006D19CF" w:rsidRPr="00B27DC8" w:rsidRDefault="006D19CF" w:rsidP="006D19CF">
      <w:pPr>
        <w:rPr>
          <w:rFonts w:ascii="Arial" w:hAnsi="Arial" w:cs="Arial"/>
          <w:color w:val="000000" w:themeColor="text1"/>
          <w:szCs w:val="20"/>
        </w:rPr>
      </w:pPr>
      <w:r w:rsidRPr="00B27DC8">
        <w:rPr>
          <w:rFonts w:ascii="Arial" w:hAnsi="Arial" w:cs="Arial"/>
          <w:color w:val="000000" w:themeColor="text1"/>
          <w:szCs w:val="20"/>
        </w:rPr>
        <w:t>2.</w:t>
      </w:r>
      <w:r w:rsidRPr="00B27DC8">
        <w:rPr>
          <w:rFonts w:ascii="Arial" w:hAnsi="Arial" w:cs="Arial"/>
          <w:color w:val="000000" w:themeColor="text1"/>
          <w:szCs w:val="20"/>
        </w:rPr>
        <w:tab/>
        <w:t>Roll Call</w:t>
      </w:r>
    </w:p>
    <w:p w14:paraId="3E614398" w14:textId="77777777" w:rsidR="006D19CF" w:rsidRPr="00B27DC8" w:rsidRDefault="006D19CF" w:rsidP="006D19CF">
      <w:pPr>
        <w:rPr>
          <w:rFonts w:ascii="Arial" w:hAnsi="Arial" w:cs="Arial"/>
          <w:color w:val="000000" w:themeColor="text1"/>
          <w:szCs w:val="20"/>
        </w:rPr>
      </w:pPr>
    </w:p>
    <w:p w14:paraId="0459C48B" w14:textId="7911E23E" w:rsidR="006D19CF" w:rsidRPr="00B27DC8" w:rsidRDefault="006D19CF" w:rsidP="00A81E61">
      <w:pPr>
        <w:rPr>
          <w:rFonts w:ascii="Arial" w:hAnsi="Arial" w:cs="Arial"/>
          <w:color w:val="000000" w:themeColor="text1"/>
          <w:szCs w:val="20"/>
        </w:rPr>
      </w:pPr>
      <w:r w:rsidRPr="00B27DC8">
        <w:rPr>
          <w:rFonts w:ascii="Arial" w:hAnsi="Arial" w:cs="Arial"/>
          <w:color w:val="000000" w:themeColor="text1"/>
          <w:szCs w:val="20"/>
        </w:rPr>
        <w:t>3.</w:t>
      </w:r>
      <w:r w:rsidRPr="00B27DC8">
        <w:rPr>
          <w:rFonts w:ascii="Arial" w:hAnsi="Arial" w:cs="Arial"/>
          <w:color w:val="000000" w:themeColor="text1"/>
          <w:szCs w:val="20"/>
        </w:rPr>
        <w:tab/>
        <w:t>Approval of Minutes</w:t>
      </w:r>
      <w:r w:rsidR="00A81E61" w:rsidRPr="00B27DC8">
        <w:rPr>
          <w:rFonts w:ascii="Arial" w:hAnsi="Arial" w:cs="Arial"/>
          <w:color w:val="000000" w:themeColor="text1"/>
          <w:szCs w:val="20"/>
        </w:rPr>
        <w:t xml:space="preserve"> (</w:t>
      </w:r>
      <w:r w:rsidR="00740DA5" w:rsidRPr="00B27DC8">
        <w:rPr>
          <w:rFonts w:ascii="Arial" w:hAnsi="Arial" w:cs="Arial"/>
          <w:color w:val="000000" w:themeColor="text1"/>
          <w:szCs w:val="20"/>
        </w:rPr>
        <w:t>April 9, 2019)</w:t>
      </w:r>
    </w:p>
    <w:p w14:paraId="02D5B2D6" w14:textId="77777777" w:rsidR="006D19CF" w:rsidRPr="00B27DC8" w:rsidRDefault="006D19CF" w:rsidP="006D19CF">
      <w:pPr>
        <w:ind w:left="1440"/>
        <w:rPr>
          <w:rFonts w:ascii="Arial" w:hAnsi="Arial" w:cs="Arial"/>
          <w:color w:val="000000" w:themeColor="text1"/>
          <w:szCs w:val="20"/>
        </w:rPr>
      </w:pPr>
    </w:p>
    <w:p w14:paraId="5B3A60E8" w14:textId="77777777" w:rsidR="006D19CF" w:rsidRPr="00B27DC8" w:rsidRDefault="006D19CF" w:rsidP="006D19CF">
      <w:pPr>
        <w:rPr>
          <w:rFonts w:ascii="Arial" w:hAnsi="Arial" w:cs="Arial"/>
          <w:color w:val="000000" w:themeColor="text1"/>
          <w:szCs w:val="20"/>
        </w:rPr>
      </w:pPr>
      <w:r w:rsidRPr="00B27DC8">
        <w:rPr>
          <w:rFonts w:ascii="Arial" w:hAnsi="Arial" w:cs="Arial"/>
          <w:color w:val="000000" w:themeColor="text1"/>
          <w:szCs w:val="20"/>
        </w:rPr>
        <w:t>4.</w:t>
      </w:r>
      <w:r w:rsidRPr="00B27DC8">
        <w:rPr>
          <w:rFonts w:ascii="Arial" w:hAnsi="Arial" w:cs="Arial"/>
          <w:color w:val="000000" w:themeColor="text1"/>
          <w:szCs w:val="20"/>
        </w:rPr>
        <w:tab/>
        <w:t>City Council Liaison Comments – Maggie Duwe</w:t>
      </w:r>
    </w:p>
    <w:p w14:paraId="69A481B8" w14:textId="77777777" w:rsidR="006D19CF" w:rsidRPr="00B27DC8" w:rsidRDefault="006D19CF" w:rsidP="006D19CF">
      <w:pPr>
        <w:rPr>
          <w:rFonts w:ascii="Arial" w:hAnsi="Arial" w:cs="Arial"/>
          <w:color w:val="000000" w:themeColor="text1"/>
          <w:szCs w:val="20"/>
        </w:rPr>
      </w:pPr>
    </w:p>
    <w:p w14:paraId="67114DBA" w14:textId="77777777" w:rsidR="006D19CF" w:rsidRPr="00B27DC8" w:rsidRDefault="006D19CF" w:rsidP="006D19CF">
      <w:pPr>
        <w:rPr>
          <w:rFonts w:ascii="Arial" w:hAnsi="Arial" w:cs="Arial"/>
          <w:color w:val="000000" w:themeColor="text1"/>
          <w:szCs w:val="20"/>
        </w:rPr>
      </w:pPr>
      <w:r w:rsidRPr="00B27DC8">
        <w:rPr>
          <w:rFonts w:ascii="Arial" w:hAnsi="Arial" w:cs="Arial"/>
          <w:color w:val="000000" w:themeColor="text1"/>
          <w:szCs w:val="20"/>
        </w:rPr>
        <w:t>5.</w:t>
      </w:r>
      <w:r w:rsidRPr="00B27DC8">
        <w:rPr>
          <w:rFonts w:ascii="Arial" w:hAnsi="Arial" w:cs="Arial"/>
          <w:color w:val="000000" w:themeColor="text1"/>
          <w:szCs w:val="20"/>
        </w:rPr>
        <w:tab/>
        <w:t>Chief Administrative Officer Comments – Russ Hawes</w:t>
      </w:r>
    </w:p>
    <w:p w14:paraId="1DDFC944" w14:textId="77777777" w:rsidR="006D19CF" w:rsidRPr="00B27DC8" w:rsidRDefault="006D19CF" w:rsidP="006D19CF">
      <w:pPr>
        <w:rPr>
          <w:rFonts w:ascii="Arial" w:hAnsi="Arial" w:cs="Arial"/>
          <w:color w:val="000000" w:themeColor="text1"/>
          <w:szCs w:val="20"/>
        </w:rPr>
      </w:pPr>
    </w:p>
    <w:p w14:paraId="2D38F060" w14:textId="77777777" w:rsidR="006D19CF" w:rsidRPr="00B27DC8" w:rsidRDefault="006D19CF" w:rsidP="006D19CF">
      <w:pPr>
        <w:rPr>
          <w:rFonts w:ascii="Arial" w:hAnsi="Arial" w:cs="Arial"/>
          <w:color w:val="000000" w:themeColor="text1"/>
          <w:szCs w:val="20"/>
        </w:rPr>
      </w:pPr>
      <w:r w:rsidRPr="00B27DC8">
        <w:rPr>
          <w:rFonts w:ascii="Arial" w:hAnsi="Arial" w:cs="Arial"/>
          <w:color w:val="000000" w:themeColor="text1"/>
          <w:szCs w:val="20"/>
        </w:rPr>
        <w:t>6.</w:t>
      </w:r>
      <w:r w:rsidRPr="00B27DC8">
        <w:rPr>
          <w:rFonts w:ascii="Arial" w:hAnsi="Arial" w:cs="Arial"/>
          <w:color w:val="000000" w:themeColor="text1"/>
          <w:szCs w:val="20"/>
        </w:rPr>
        <w:tab/>
        <w:t>Visitor Introductions and Comments</w:t>
      </w:r>
    </w:p>
    <w:p w14:paraId="7C6A4EF7" w14:textId="77777777" w:rsidR="006D19CF" w:rsidRPr="00B27DC8" w:rsidRDefault="006D19CF" w:rsidP="006D19CF">
      <w:pPr>
        <w:rPr>
          <w:rFonts w:ascii="Arial" w:hAnsi="Arial" w:cs="Arial"/>
          <w:color w:val="000000" w:themeColor="text1"/>
          <w:szCs w:val="20"/>
        </w:rPr>
      </w:pPr>
    </w:p>
    <w:p w14:paraId="15644D7F" w14:textId="0F5C94D8" w:rsidR="006D19CF" w:rsidRPr="00B27DC8" w:rsidRDefault="006D19CF" w:rsidP="00A65312">
      <w:pPr>
        <w:ind w:left="720" w:hanging="720"/>
        <w:rPr>
          <w:rFonts w:ascii="Arial" w:hAnsi="Arial" w:cs="Arial"/>
          <w:color w:val="000000" w:themeColor="text1"/>
          <w:szCs w:val="20"/>
        </w:rPr>
      </w:pPr>
      <w:r w:rsidRPr="00B27DC8">
        <w:rPr>
          <w:rFonts w:ascii="Arial" w:hAnsi="Arial" w:cs="Arial"/>
          <w:color w:val="000000" w:themeColor="text1"/>
          <w:szCs w:val="20"/>
        </w:rPr>
        <w:t>7.</w:t>
      </w:r>
      <w:r w:rsidRPr="00B27DC8">
        <w:rPr>
          <w:rFonts w:ascii="Arial" w:hAnsi="Arial" w:cs="Arial"/>
          <w:color w:val="000000" w:themeColor="text1"/>
          <w:szCs w:val="20"/>
        </w:rPr>
        <w:tab/>
        <w:t>Strategic Plan Reports</w:t>
      </w:r>
      <w:r w:rsidR="00396CCC" w:rsidRPr="00B27DC8">
        <w:rPr>
          <w:rFonts w:ascii="Arial" w:hAnsi="Arial" w:cs="Arial"/>
          <w:color w:val="000000" w:themeColor="text1"/>
          <w:szCs w:val="20"/>
        </w:rPr>
        <w:t xml:space="preserve"> and Offsite Meeting Update</w:t>
      </w:r>
    </w:p>
    <w:p w14:paraId="728280A9" w14:textId="02CC32E5" w:rsidR="0087368D" w:rsidRPr="00B27DC8" w:rsidRDefault="00DB5445" w:rsidP="006D19CF">
      <w:pPr>
        <w:rPr>
          <w:rFonts w:ascii="Arial" w:hAnsi="Arial" w:cs="Arial"/>
          <w:color w:val="000000" w:themeColor="text1"/>
          <w:szCs w:val="20"/>
        </w:rPr>
      </w:pPr>
      <w:r w:rsidRPr="00B27DC8">
        <w:rPr>
          <w:rFonts w:ascii="Arial" w:hAnsi="Arial" w:cs="Arial"/>
          <w:color w:val="000000" w:themeColor="text1"/>
          <w:szCs w:val="20"/>
        </w:rPr>
        <w:tab/>
      </w:r>
      <w:r w:rsidR="00740DA5" w:rsidRPr="00B27DC8">
        <w:rPr>
          <w:rFonts w:ascii="Arial" w:hAnsi="Arial" w:cs="Arial"/>
          <w:color w:val="000000" w:themeColor="text1"/>
          <w:szCs w:val="20"/>
        </w:rPr>
        <w:t>B.1, B.2, B.4</w:t>
      </w:r>
    </w:p>
    <w:p w14:paraId="1CDDD2B8" w14:textId="60634490" w:rsidR="00B6253C" w:rsidRPr="00B27DC8" w:rsidRDefault="00740DA5" w:rsidP="006D19CF">
      <w:pPr>
        <w:rPr>
          <w:rFonts w:ascii="Arial" w:hAnsi="Arial" w:cs="Arial"/>
          <w:color w:val="000000" w:themeColor="text1"/>
          <w:szCs w:val="20"/>
        </w:rPr>
      </w:pPr>
      <w:r w:rsidRPr="00B27DC8">
        <w:rPr>
          <w:rFonts w:ascii="Arial" w:hAnsi="Arial" w:cs="Arial"/>
          <w:color w:val="000000" w:themeColor="text1"/>
          <w:szCs w:val="20"/>
        </w:rPr>
        <w:tab/>
      </w:r>
    </w:p>
    <w:p w14:paraId="374FFBE0" w14:textId="149C6D54" w:rsidR="00BA7728" w:rsidRPr="00B27DC8" w:rsidRDefault="00A65312" w:rsidP="006B6E52">
      <w:pPr>
        <w:ind w:left="720" w:hanging="720"/>
        <w:rPr>
          <w:rFonts w:ascii="Arial" w:eastAsia="Calibri" w:hAnsi="Arial" w:cs="Arial"/>
          <w:sz w:val="22"/>
          <w:szCs w:val="22"/>
        </w:rPr>
      </w:pPr>
      <w:r w:rsidRPr="00B27DC8">
        <w:rPr>
          <w:rFonts w:ascii="Arial" w:hAnsi="Arial" w:cs="Arial"/>
          <w:color w:val="000000" w:themeColor="text1"/>
          <w:szCs w:val="20"/>
        </w:rPr>
        <w:t>8</w:t>
      </w:r>
      <w:r w:rsidR="00740DA5" w:rsidRPr="00B27DC8">
        <w:rPr>
          <w:rFonts w:ascii="Arial" w:hAnsi="Arial" w:cs="Arial"/>
          <w:color w:val="000000" w:themeColor="text1"/>
          <w:szCs w:val="20"/>
        </w:rPr>
        <w:tab/>
      </w:r>
      <w:r w:rsidR="00BA7728" w:rsidRPr="00B27DC8">
        <w:rPr>
          <w:rFonts w:ascii="Arial" w:hAnsi="Arial" w:cs="Arial"/>
          <w:color w:val="000000" w:themeColor="text1"/>
          <w:szCs w:val="20"/>
        </w:rPr>
        <w:t>Diverse-Abilities Subcommitte</w:t>
      </w:r>
      <w:r w:rsidR="00D93ED6" w:rsidRPr="00B27DC8">
        <w:rPr>
          <w:rFonts w:ascii="Arial" w:hAnsi="Arial" w:cs="Arial"/>
          <w:color w:val="000000" w:themeColor="text1"/>
          <w:szCs w:val="20"/>
        </w:rPr>
        <w:t>e Update</w:t>
      </w:r>
    </w:p>
    <w:p w14:paraId="5103A74C" w14:textId="77777777" w:rsidR="00394107" w:rsidRPr="00B27DC8" w:rsidRDefault="00394107" w:rsidP="0091393C">
      <w:pPr>
        <w:rPr>
          <w:rFonts w:ascii="Arial" w:hAnsi="Arial" w:cs="Arial"/>
          <w:color w:val="000000" w:themeColor="text1"/>
          <w:szCs w:val="20"/>
        </w:rPr>
      </w:pPr>
    </w:p>
    <w:p w14:paraId="56B6E079" w14:textId="65583A2C" w:rsidR="006D19CF" w:rsidRPr="00B27DC8" w:rsidRDefault="006B6E52" w:rsidP="00A65312">
      <w:pPr>
        <w:ind w:left="720" w:hanging="720"/>
        <w:rPr>
          <w:rFonts w:ascii="Arial" w:hAnsi="Arial" w:cs="Arial"/>
          <w:color w:val="000000" w:themeColor="text1"/>
          <w:szCs w:val="20"/>
        </w:rPr>
      </w:pPr>
      <w:r w:rsidRPr="00B27DC8">
        <w:rPr>
          <w:rFonts w:ascii="Arial" w:hAnsi="Arial" w:cs="Arial"/>
          <w:color w:val="000000" w:themeColor="text1"/>
          <w:szCs w:val="20"/>
        </w:rPr>
        <w:t>9</w:t>
      </w:r>
      <w:r w:rsidR="00DB5445" w:rsidRPr="00B27DC8">
        <w:rPr>
          <w:rFonts w:ascii="Arial" w:hAnsi="Arial" w:cs="Arial"/>
          <w:color w:val="000000" w:themeColor="text1"/>
          <w:szCs w:val="20"/>
        </w:rPr>
        <w:t>.</w:t>
      </w:r>
      <w:r w:rsidR="00DB5445" w:rsidRPr="00B27DC8">
        <w:rPr>
          <w:rFonts w:ascii="Arial" w:hAnsi="Arial" w:cs="Arial"/>
          <w:color w:val="000000" w:themeColor="text1"/>
          <w:szCs w:val="20"/>
        </w:rPr>
        <w:tab/>
      </w:r>
      <w:r w:rsidR="006D19CF" w:rsidRPr="00B27DC8">
        <w:rPr>
          <w:rFonts w:ascii="Arial" w:hAnsi="Arial" w:cs="Arial"/>
          <w:color w:val="000000" w:themeColor="text1"/>
          <w:szCs w:val="20"/>
        </w:rPr>
        <w:t>Next Meeting</w:t>
      </w:r>
    </w:p>
    <w:p w14:paraId="40CE6B28" w14:textId="77777777" w:rsidR="006D19CF" w:rsidRPr="00B27DC8" w:rsidRDefault="006D19CF" w:rsidP="006D19CF">
      <w:pPr>
        <w:rPr>
          <w:rFonts w:ascii="Arial" w:hAnsi="Arial" w:cs="Arial"/>
          <w:color w:val="000000" w:themeColor="text1"/>
          <w:szCs w:val="20"/>
        </w:rPr>
      </w:pPr>
    </w:p>
    <w:p w14:paraId="593707A1" w14:textId="5258C1F3" w:rsidR="006D19CF" w:rsidRPr="00B27DC8" w:rsidRDefault="006D19CF" w:rsidP="006D19CF">
      <w:pPr>
        <w:rPr>
          <w:rFonts w:ascii="Arial" w:hAnsi="Arial" w:cs="Arial"/>
          <w:color w:val="000000" w:themeColor="text1"/>
          <w:szCs w:val="20"/>
        </w:rPr>
      </w:pPr>
      <w:r w:rsidRPr="00B27DC8">
        <w:rPr>
          <w:rFonts w:ascii="Arial" w:hAnsi="Arial" w:cs="Arial"/>
          <w:color w:val="000000" w:themeColor="text1"/>
          <w:szCs w:val="20"/>
        </w:rPr>
        <w:t>1</w:t>
      </w:r>
      <w:r w:rsidR="006B6E52" w:rsidRPr="00B27DC8">
        <w:rPr>
          <w:rFonts w:ascii="Arial" w:hAnsi="Arial" w:cs="Arial"/>
          <w:color w:val="000000" w:themeColor="text1"/>
          <w:szCs w:val="20"/>
        </w:rPr>
        <w:t>0</w:t>
      </w:r>
      <w:r w:rsidR="00784CC8" w:rsidRPr="00B27DC8">
        <w:rPr>
          <w:rFonts w:ascii="Arial" w:hAnsi="Arial" w:cs="Arial"/>
          <w:color w:val="000000" w:themeColor="text1"/>
          <w:szCs w:val="20"/>
        </w:rPr>
        <w:t>.</w:t>
      </w:r>
      <w:r w:rsidRPr="00B27DC8">
        <w:rPr>
          <w:rFonts w:ascii="Arial" w:hAnsi="Arial" w:cs="Arial"/>
          <w:color w:val="000000" w:themeColor="text1"/>
          <w:szCs w:val="20"/>
        </w:rPr>
        <w:tab/>
        <w:t xml:space="preserve">Adjourn </w:t>
      </w:r>
    </w:p>
    <w:p w14:paraId="2F2CA027" w14:textId="77777777" w:rsidR="006D19CF" w:rsidRPr="00B27DC8" w:rsidRDefault="006D19CF" w:rsidP="006D19CF">
      <w:pPr>
        <w:jc w:val="center"/>
        <w:rPr>
          <w:rFonts w:ascii="Arial" w:hAnsi="Arial" w:cs="Arial"/>
          <w:b/>
          <w:color w:val="000000" w:themeColor="text1"/>
          <w:szCs w:val="20"/>
        </w:rPr>
      </w:pPr>
      <w:r w:rsidRPr="00B27DC8">
        <w:rPr>
          <w:rFonts w:ascii="Arial" w:hAnsi="Arial" w:cs="Arial"/>
          <w:b/>
          <w:color w:val="000000" w:themeColor="text1"/>
          <w:szCs w:val="20"/>
          <w:u w:val="single"/>
        </w:rPr>
        <w:t>REMINDER</w:t>
      </w:r>
    </w:p>
    <w:p w14:paraId="5E08CAE3" w14:textId="77777777" w:rsidR="006D19CF" w:rsidRPr="00B27DC8" w:rsidRDefault="006D19CF" w:rsidP="006D19CF">
      <w:pPr>
        <w:jc w:val="center"/>
        <w:rPr>
          <w:rFonts w:ascii="Arial" w:hAnsi="Arial" w:cs="Arial"/>
          <w:b/>
          <w:bCs/>
          <w:i/>
          <w:iCs/>
          <w:color w:val="000000" w:themeColor="text1"/>
          <w:szCs w:val="20"/>
        </w:rPr>
      </w:pPr>
    </w:p>
    <w:p w14:paraId="125C54B0" w14:textId="77777777" w:rsidR="006D19CF" w:rsidRPr="00B27DC8" w:rsidRDefault="006D19CF" w:rsidP="006D19CF">
      <w:pPr>
        <w:jc w:val="center"/>
        <w:rPr>
          <w:rFonts w:ascii="Arial" w:hAnsi="Arial" w:cs="Arial"/>
          <w:b/>
          <w:bCs/>
          <w:i/>
          <w:iCs/>
          <w:color w:val="000000" w:themeColor="text1"/>
          <w:szCs w:val="20"/>
          <w:u w:val="single"/>
        </w:rPr>
      </w:pPr>
      <w:r w:rsidRPr="00B27DC8">
        <w:rPr>
          <w:rFonts w:ascii="Arial" w:hAnsi="Arial" w:cs="Arial"/>
          <w:b/>
          <w:bCs/>
          <w:i/>
          <w:iCs/>
          <w:color w:val="000000" w:themeColor="text1"/>
          <w:szCs w:val="20"/>
          <w:u w:val="single"/>
        </w:rPr>
        <w:t xml:space="preserve">PLEASE CALL KATHIE VALENTINE AT 822-5806 OR E-MAIL AT </w:t>
      </w:r>
      <w:hyperlink r:id="rId6" w:history="1">
        <w:r w:rsidRPr="00B27DC8">
          <w:rPr>
            <w:rStyle w:val="Hyperlink"/>
            <w:rFonts w:ascii="Arial" w:hAnsi="Arial" w:cs="Arial"/>
            <w:b/>
            <w:bCs/>
            <w:i/>
            <w:iCs/>
            <w:color w:val="000000" w:themeColor="text1"/>
            <w:szCs w:val="20"/>
          </w:rPr>
          <w:t>STEPHEKJ@KIRKWOODMO.ORG</w:t>
        </w:r>
      </w:hyperlink>
    </w:p>
    <w:p w14:paraId="7B299ED4" w14:textId="77777777" w:rsidR="006D19CF" w:rsidRPr="00B27DC8" w:rsidRDefault="006D19CF" w:rsidP="006D19CF">
      <w:pPr>
        <w:jc w:val="center"/>
        <w:rPr>
          <w:rFonts w:ascii="Arial" w:hAnsi="Arial" w:cs="Arial"/>
          <w:b/>
          <w:bCs/>
          <w:i/>
          <w:iCs/>
          <w:color w:val="000000" w:themeColor="text1"/>
          <w:szCs w:val="20"/>
          <w:u w:val="single"/>
        </w:rPr>
      </w:pPr>
      <w:proofErr w:type="gramStart"/>
      <w:r w:rsidRPr="00B27DC8">
        <w:rPr>
          <w:rFonts w:ascii="Arial" w:hAnsi="Arial" w:cs="Arial"/>
          <w:b/>
          <w:bCs/>
          <w:i/>
          <w:iCs/>
          <w:color w:val="000000" w:themeColor="text1"/>
          <w:szCs w:val="20"/>
          <w:u w:val="single"/>
        </w:rPr>
        <w:t>IF YOU WILL BE UNABLE TO ATTEND THE MEETING.</w:t>
      </w:r>
      <w:proofErr w:type="gramEnd"/>
    </w:p>
    <w:p w14:paraId="06BF2261" w14:textId="77777777" w:rsidR="006D19CF" w:rsidRPr="00B27DC8" w:rsidRDefault="006D19CF" w:rsidP="006D19CF">
      <w:pPr>
        <w:rPr>
          <w:rFonts w:ascii="Arial" w:hAnsi="Arial" w:cs="Arial"/>
          <w:b/>
          <w:bCs/>
          <w:i/>
          <w:iCs/>
          <w:color w:val="000000" w:themeColor="text1"/>
          <w:szCs w:val="20"/>
        </w:rPr>
      </w:pPr>
    </w:p>
    <w:p w14:paraId="04192CD5" w14:textId="0BDE2630" w:rsidR="00AB7B55" w:rsidRPr="00B27DC8" w:rsidRDefault="00AB7B55" w:rsidP="006D19CF">
      <w:pPr>
        <w:rPr>
          <w:rFonts w:ascii="Arial" w:hAnsi="Arial" w:cs="Arial"/>
          <w:b/>
          <w:bCs/>
          <w:iCs/>
          <w:color w:val="000000" w:themeColor="text1"/>
          <w:szCs w:val="20"/>
        </w:rPr>
      </w:pPr>
    </w:p>
    <w:p w14:paraId="472BE49D" w14:textId="4911E9D2" w:rsidR="003B5F55" w:rsidRPr="00B27DC8" w:rsidRDefault="006D19CF">
      <w:pPr>
        <w:rPr>
          <w:rFonts w:ascii="Arial" w:hAnsi="Arial" w:cs="Arial"/>
          <w:color w:val="000000" w:themeColor="text1"/>
          <w:szCs w:val="18"/>
        </w:rPr>
      </w:pPr>
      <w:r w:rsidRPr="00B27DC8">
        <w:rPr>
          <w:rFonts w:ascii="Arial" w:hAnsi="Arial" w:cs="Arial"/>
          <w:color w:val="000000" w:themeColor="text1"/>
          <w:szCs w:val="20"/>
        </w:rPr>
        <w:t>The City of Kirkwood is interested in effective communication for everyone. Persons requiring an accommodation to attend and participate in the meeting should contact the Administration Department at 822-5806 or 822-5858 (TDD)</w:t>
      </w:r>
      <w:r w:rsidRPr="00B27DC8">
        <w:rPr>
          <w:rFonts w:ascii="Arial" w:hAnsi="Arial" w:cs="Arial"/>
          <w:i/>
          <w:iCs/>
          <w:color w:val="000000" w:themeColor="text1"/>
          <w:szCs w:val="20"/>
        </w:rPr>
        <w:t xml:space="preserve"> </w:t>
      </w:r>
      <w:r w:rsidRPr="00B27DC8">
        <w:rPr>
          <w:rFonts w:ascii="Arial" w:hAnsi="Arial" w:cs="Arial"/>
          <w:color w:val="000000" w:themeColor="text1"/>
          <w:szCs w:val="20"/>
        </w:rPr>
        <w:t>at least 48 hours before the meeting.  With advance notice of seven calendar days, the City of Kirkwood will provide interpreter services at public meetings for languages other than English and for the hearing impaired, upon request, the minutes from the meeting can b</w:t>
      </w:r>
      <w:r w:rsidRPr="00B27DC8">
        <w:rPr>
          <w:rFonts w:ascii="Arial" w:hAnsi="Arial" w:cs="Arial"/>
          <w:color w:val="000000" w:themeColor="text1"/>
          <w:szCs w:val="18"/>
        </w:rPr>
        <w:t>e made available in an alternate format, such as CD by calling 822-5806.</w:t>
      </w:r>
    </w:p>
    <w:p w14:paraId="3D973859" w14:textId="77777777" w:rsidR="00B27DC8" w:rsidRPr="00B27DC8" w:rsidRDefault="00B27DC8">
      <w:pPr>
        <w:rPr>
          <w:rFonts w:ascii="Arial" w:hAnsi="Arial" w:cs="Arial"/>
          <w:color w:val="000000" w:themeColor="text1"/>
          <w:szCs w:val="18"/>
        </w:rPr>
      </w:pPr>
    </w:p>
    <w:sectPr w:rsidR="00B27DC8" w:rsidRPr="00B27DC8" w:rsidSect="0044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20BF"/>
    <w:multiLevelType w:val="hybridMultilevel"/>
    <w:tmpl w:val="4A0E5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4C814759"/>
    <w:multiLevelType w:val="hybridMultilevel"/>
    <w:tmpl w:val="A1525B3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605831"/>
    <w:multiLevelType w:val="hybridMultilevel"/>
    <w:tmpl w:val="41082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22B02"/>
    <w:multiLevelType w:val="hybridMultilevel"/>
    <w:tmpl w:val="671E5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CF"/>
    <w:rsid w:val="000000DC"/>
    <w:rsid w:val="00030B3F"/>
    <w:rsid w:val="00066858"/>
    <w:rsid w:val="0007327B"/>
    <w:rsid w:val="000B1D0C"/>
    <w:rsid w:val="000B70AD"/>
    <w:rsid w:val="000F3B09"/>
    <w:rsid w:val="0012253E"/>
    <w:rsid w:val="0012325D"/>
    <w:rsid w:val="00195F7D"/>
    <w:rsid w:val="001E5981"/>
    <w:rsid w:val="002234D2"/>
    <w:rsid w:val="00262DC5"/>
    <w:rsid w:val="0028049C"/>
    <w:rsid w:val="0029172B"/>
    <w:rsid w:val="0030499B"/>
    <w:rsid w:val="00334503"/>
    <w:rsid w:val="003456B8"/>
    <w:rsid w:val="003602CA"/>
    <w:rsid w:val="00394107"/>
    <w:rsid w:val="00396CCC"/>
    <w:rsid w:val="00397676"/>
    <w:rsid w:val="003B5F55"/>
    <w:rsid w:val="003F2FD5"/>
    <w:rsid w:val="00414CFD"/>
    <w:rsid w:val="004166A1"/>
    <w:rsid w:val="004235F2"/>
    <w:rsid w:val="004241E9"/>
    <w:rsid w:val="00442B19"/>
    <w:rsid w:val="00490F2A"/>
    <w:rsid w:val="00491798"/>
    <w:rsid w:val="00495621"/>
    <w:rsid w:val="004D6D68"/>
    <w:rsid w:val="00553779"/>
    <w:rsid w:val="005F682F"/>
    <w:rsid w:val="006120D1"/>
    <w:rsid w:val="006502DB"/>
    <w:rsid w:val="006911CE"/>
    <w:rsid w:val="006B6E52"/>
    <w:rsid w:val="006C1779"/>
    <w:rsid w:val="006D19CF"/>
    <w:rsid w:val="006D573F"/>
    <w:rsid w:val="006E0D4E"/>
    <w:rsid w:val="006E0E74"/>
    <w:rsid w:val="006E50D0"/>
    <w:rsid w:val="00721B2F"/>
    <w:rsid w:val="00731D91"/>
    <w:rsid w:val="00740DA5"/>
    <w:rsid w:val="00761F51"/>
    <w:rsid w:val="00784CC8"/>
    <w:rsid w:val="0079242B"/>
    <w:rsid w:val="007B34D5"/>
    <w:rsid w:val="007C1920"/>
    <w:rsid w:val="00835933"/>
    <w:rsid w:val="00852D32"/>
    <w:rsid w:val="0086124B"/>
    <w:rsid w:val="0087368D"/>
    <w:rsid w:val="00894DA8"/>
    <w:rsid w:val="008B36F9"/>
    <w:rsid w:val="0091393C"/>
    <w:rsid w:val="00962B76"/>
    <w:rsid w:val="00971A26"/>
    <w:rsid w:val="00975295"/>
    <w:rsid w:val="009D5261"/>
    <w:rsid w:val="009D70DB"/>
    <w:rsid w:val="00A106D6"/>
    <w:rsid w:val="00A30C28"/>
    <w:rsid w:val="00A42FCE"/>
    <w:rsid w:val="00A65312"/>
    <w:rsid w:val="00A81E61"/>
    <w:rsid w:val="00AA3F14"/>
    <w:rsid w:val="00AB7B55"/>
    <w:rsid w:val="00AE351E"/>
    <w:rsid w:val="00AF5465"/>
    <w:rsid w:val="00B131A5"/>
    <w:rsid w:val="00B16143"/>
    <w:rsid w:val="00B27DC8"/>
    <w:rsid w:val="00B61B41"/>
    <w:rsid w:val="00B6253C"/>
    <w:rsid w:val="00B7188C"/>
    <w:rsid w:val="00B77840"/>
    <w:rsid w:val="00B863AB"/>
    <w:rsid w:val="00BA7728"/>
    <w:rsid w:val="00C035E4"/>
    <w:rsid w:val="00C50383"/>
    <w:rsid w:val="00C53AC9"/>
    <w:rsid w:val="00C60289"/>
    <w:rsid w:val="00C93027"/>
    <w:rsid w:val="00CF5279"/>
    <w:rsid w:val="00D07E21"/>
    <w:rsid w:val="00D3010F"/>
    <w:rsid w:val="00D474AB"/>
    <w:rsid w:val="00D54AC8"/>
    <w:rsid w:val="00D57627"/>
    <w:rsid w:val="00D93ED6"/>
    <w:rsid w:val="00D97A14"/>
    <w:rsid w:val="00DB5445"/>
    <w:rsid w:val="00DE7233"/>
    <w:rsid w:val="00DF3590"/>
    <w:rsid w:val="00E76D64"/>
    <w:rsid w:val="00E84458"/>
    <w:rsid w:val="00E87C55"/>
    <w:rsid w:val="00E9428E"/>
    <w:rsid w:val="00EA2E01"/>
    <w:rsid w:val="00EA38F3"/>
    <w:rsid w:val="00EA3C1B"/>
    <w:rsid w:val="00EA5232"/>
    <w:rsid w:val="00EF173E"/>
    <w:rsid w:val="00F049DE"/>
    <w:rsid w:val="00FA1BF5"/>
    <w:rsid w:val="00FE52A2"/>
    <w:rsid w:val="00FF1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9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D19CF"/>
    <w:rPr>
      <w:color w:val="0000FF"/>
      <w:u w:val="single"/>
    </w:rPr>
  </w:style>
  <w:style w:type="paragraph" w:styleId="ListParagraph">
    <w:name w:val="List Paragraph"/>
    <w:basedOn w:val="Normal"/>
    <w:uiPriority w:val="34"/>
    <w:qFormat/>
    <w:rsid w:val="006D19CF"/>
    <w:pPr>
      <w:ind w:left="720"/>
    </w:pPr>
  </w:style>
  <w:style w:type="paragraph" w:styleId="BalloonText">
    <w:name w:val="Balloon Text"/>
    <w:basedOn w:val="Normal"/>
    <w:link w:val="BalloonTextChar"/>
    <w:uiPriority w:val="99"/>
    <w:semiHidden/>
    <w:unhideWhenUsed/>
    <w:rsid w:val="00761F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F5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9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D19CF"/>
    <w:rPr>
      <w:color w:val="0000FF"/>
      <w:u w:val="single"/>
    </w:rPr>
  </w:style>
  <w:style w:type="paragraph" w:styleId="ListParagraph">
    <w:name w:val="List Paragraph"/>
    <w:basedOn w:val="Normal"/>
    <w:uiPriority w:val="34"/>
    <w:qFormat/>
    <w:rsid w:val="006D19CF"/>
    <w:pPr>
      <w:ind w:left="720"/>
    </w:pPr>
  </w:style>
  <w:style w:type="paragraph" w:styleId="BalloonText">
    <w:name w:val="Balloon Text"/>
    <w:basedOn w:val="Normal"/>
    <w:link w:val="BalloonTextChar"/>
    <w:uiPriority w:val="99"/>
    <w:semiHidden/>
    <w:unhideWhenUsed/>
    <w:rsid w:val="00761F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F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KJ@KIRKWOODM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4E367815</Template>
  <TotalTime>1</TotalTime>
  <Pages>1</Pages>
  <Words>188</Words>
  <Characters>1076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Hart</dc:creator>
  <cp:lastModifiedBy>Beth Von Behren</cp:lastModifiedBy>
  <cp:revision>2</cp:revision>
  <cp:lastPrinted>2018-11-19T19:51:00Z</cp:lastPrinted>
  <dcterms:created xsi:type="dcterms:W3CDTF">2019-05-07T19:18:00Z</dcterms:created>
  <dcterms:modified xsi:type="dcterms:W3CDTF">2019-05-07T19:18:00Z</dcterms:modified>
</cp:coreProperties>
</file>