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0A" w:rsidRDefault="008A3B0A">
      <w:pPr>
        <w:pStyle w:val="Heading1"/>
        <w:tabs>
          <w:tab w:val="clear" w:pos="5400"/>
          <w:tab w:val="left" w:pos="720"/>
          <w:tab w:val="left" w:pos="1440"/>
          <w:tab w:val="left" w:pos="2160"/>
          <w:tab w:val="left" w:pos="2880"/>
          <w:tab w:val="left" w:pos="3600"/>
        </w:tabs>
        <w:jc w:val="center"/>
        <w:rPr>
          <w:rFonts w:cs="Courier New"/>
          <w:sz w:val="22"/>
        </w:rPr>
      </w:pPr>
      <w:bookmarkStart w:id="0" w:name="_GoBack"/>
      <w:bookmarkEnd w:id="0"/>
    </w:p>
    <w:p w:rsidR="00C76FEA" w:rsidRPr="0071692B" w:rsidRDefault="00813A85">
      <w:pPr>
        <w:tabs>
          <w:tab w:val="left" w:pos="720"/>
          <w:tab w:val="left" w:pos="1440"/>
          <w:tab w:val="left" w:pos="2160"/>
          <w:tab w:val="left" w:pos="2880"/>
          <w:tab w:val="left" w:pos="3600"/>
        </w:tabs>
        <w:jc w:val="center"/>
        <w:rPr>
          <w:rFonts w:ascii="Courier New" w:hAnsi="Courier New" w:cs="Courier New"/>
          <w:b/>
          <w:sz w:val="22"/>
          <w:szCs w:val="22"/>
        </w:rPr>
      </w:pPr>
      <w:r>
        <w:rPr>
          <w:rFonts w:cs="Courier New"/>
          <w:noProof/>
          <w:snapToGrid/>
          <w:sz w:val="22"/>
        </w:rPr>
        <w:drawing>
          <wp:anchor distT="0" distB="0" distL="114300" distR="114300" simplePos="0" relativeHeight="251658240" behindDoc="0" locked="0" layoutInCell="1" allowOverlap="1" wp14:anchorId="6068FA4B" wp14:editId="3656EC75">
            <wp:simplePos x="0" y="0"/>
            <wp:positionH relativeFrom="column">
              <wp:posOffset>2369185</wp:posOffset>
            </wp:positionH>
            <wp:positionV relativeFrom="paragraph">
              <wp:posOffset>6985</wp:posOffset>
            </wp:positionV>
            <wp:extent cx="1755140" cy="1261745"/>
            <wp:effectExtent l="0" t="0" r="0" b="0"/>
            <wp:wrapTopAndBottom/>
            <wp:docPr id="4" name="Picture 4" descr="CityLogo2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ityLogo2009"/>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140" cy="1261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388C" w:rsidRDefault="00D6388C">
      <w:pPr>
        <w:tabs>
          <w:tab w:val="left" w:pos="720"/>
          <w:tab w:val="left" w:pos="1440"/>
          <w:tab w:val="left" w:pos="2160"/>
          <w:tab w:val="left" w:pos="2880"/>
          <w:tab w:val="left" w:pos="3600"/>
        </w:tabs>
        <w:jc w:val="center"/>
        <w:rPr>
          <w:rFonts w:asciiTheme="minorHAnsi" w:hAnsiTheme="minorHAnsi" w:cs="Courier New"/>
          <w:b/>
          <w:sz w:val="28"/>
          <w:szCs w:val="28"/>
        </w:rPr>
      </w:pPr>
    </w:p>
    <w:p w:rsidR="008A3B0A" w:rsidRDefault="008A3B0A">
      <w:pPr>
        <w:tabs>
          <w:tab w:val="left" w:pos="720"/>
          <w:tab w:val="left" w:pos="1440"/>
          <w:tab w:val="left" w:pos="2160"/>
          <w:tab w:val="left" w:pos="2880"/>
          <w:tab w:val="left" w:pos="3600"/>
        </w:tabs>
        <w:jc w:val="center"/>
        <w:rPr>
          <w:rFonts w:asciiTheme="minorHAnsi" w:hAnsiTheme="minorHAnsi" w:cs="Courier New"/>
          <w:b/>
          <w:sz w:val="28"/>
          <w:szCs w:val="28"/>
        </w:rPr>
      </w:pPr>
      <w:r w:rsidRPr="00474D46">
        <w:rPr>
          <w:rFonts w:asciiTheme="minorHAnsi" w:hAnsiTheme="minorHAnsi" w:cs="Courier New"/>
          <w:b/>
          <w:sz w:val="28"/>
          <w:szCs w:val="28"/>
        </w:rPr>
        <w:t xml:space="preserve">KIRKWOOD </w:t>
      </w:r>
      <w:r w:rsidR="00102F7D">
        <w:rPr>
          <w:rFonts w:asciiTheme="minorHAnsi" w:hAnsiTheme="minorHAnsi" w:cs="Courier New"/>
          <w:b/>
          <w:sz w:val="28"/>
          <w:szCs w:val="28"/>
        </w:rPr>
        <w:t xml:space="preserve">CITY COUNCIL – </w:t>
      </w:r>
      <w:r w:rsidR="00A37D7A">
        <w:rPr>
          <w:rFonts w:asciiTheme="minorHAnsi" w:hAnsiTheme="minorHAnsi" w:cs="Courier New"/>
          <w:b/>
          <w:sz w:val="28"/>
          <w:szCs w:val="28"/>
        </w:rPr>
        <w:t>VISION ZERO TASK FORCE</w:t>
      </w:r>
    </w:p>
    <w:p w:rsidR="00102F7D" w:rsidRPr="00474D46" w:rsidRDefault="00102F7D">
      <w:pPr>
        <w:tabs>
          <w:tab w:val="left" w:pos="720"/>
          <w:tab w:val="left" w:pos="1440"/>
          <w:tab w:val="left" w:pos="2160"/>
          <w:tab w:val="left" w:pos="2880"/>
          <w:tab w:val="left" w:pos="3600"/>
        </w:tabs>
        <w:jc w:val="center"/>
        <w:rPr>
          <w:rFonts w:asciiTheme="minorHAnsi" w:hAnsiTheme="minorHAnsi" w:cs="Courier New"/>
          <w:b/>
          <w:sz w:val="28"/>
          <w:szCs w:val="28"/>
        </w:rPr>
      </w:pPr>
      <w:r>
        <w:rPr>
          <w:rFonts w:asciiTheme="minorHAnsi" w:hAnsiTheme="minorHAnsi" w:cs="Courier New"/>
          <w:b/>
          <w:sz w:val="28"/>
          <w:szCs w:val="28"/>
        </w:rPr>
        <w:t>AGENDA</w:t>
      </w:r>
    </w:p>
    <w:p w:rsidR="008A05DD" w:rsidRPr="00474D46" w:rsidRDefault="00F319EA">
      <w:pPr>
        <w:tabs>
          <w:tab w:val="left" w:pos="720"/>
          <w:tab w:val="left" w:pos="1440"/>
          <w:tab w:val="left" w:pos="2160"/>
          <w:tab w:val="left" w:pos="2880"/>
          <w:tab w:val="left" w:pos="3600"/>
        </w:tabs>
        <w:jc w:val="center"/>
        <w:rPr>
          <w:rFonts w:asciiTheme="minorHAnsi" w:hAnsiTheme="minorHAnsi" w:cs="Courier New"/>
          <w:b/>
          <w:sz w:val="28"/>
          <w:szCs w:val="28"/>
        </w:rPr>
      </w:pPr>
      <w:r w:rsidRPr="00474D46">
        <w:rPr>
          <w:rFonts w:asciiTheme="minorHAnsi" w:hAnsiTheme="minorHAnsi" w:cs="Courier New"/>
          <w:b/>
          <w:sz w:val="28"/>
          <w:szCs w:val="28"/>
        </w:rPr>
        <w:t>KIRKWOOD</w:t>
      </w:r>
      <w:r w:rsidR="00D124B1" w:rsidRPr="00474D46">
        <w:rPr>
          <w:rFonts w:asciiTheme="minorHAnsi" w:hAnsiTheme="minorHAnsi" w:cs="Courier New"/>
          <w:b/>
          <w:sz w:val="28"/>
          <w:szCs w:val="28"/>
        </w:rPr>
        <w:t xml:space="preserve"> </w:t>
      </w:r>
      <w:r w:rsidR="008A05DD" w:rsidRPr="00474D46">
        <w:rPr>
          <w:rFonts w:asciiTheme="minorHAnsi" w:hAnsiTheme="minorHAnsi" w:cs="Courier New"/>
          <w:b/>
          <w:sz w:val="28"/>
          <w:szCs w:val="28"/>
        </w:rPr>
        <w:t xml:space="preserve">CITY HALL </w:t>
      </w:r>
      <w:r w:rsidR="00102F7D">
        <w:rPr>
          <w:rFonts w:asciiTheme="minorHAnsi" w:hAnsiTheme="minorHAnsi" w:cs="Courier New"/>
          <w:b/>
          <w:sz w:val="28"/>
          <w:szCs w:val="28"/>
        </w:rPr>
        <w:t>–</w:t>
      </w:r>
      <w:r w:rsidR="008A05DD" w:rsidRPr="00474D46">
        <w:rPr>
          <w:rFonts w:asciiTheme="minorHAnsi" w:hAnsiTheme="minorHAnsi" w:cs="Courier New"/>
          <w:b/>
          <w:sz w:val="28"/>
          <w:szCs w:val="28"/>
        </w:rPr>
        <w:t xml:space="preserve"> </w:t>
      </w:r>
      <w:r w:rsidR="00102F7D">
        <w:rPr>
          <w:rFonts w:asciiTheme="minorHAnsi" w:hAnsiTheme="minorHAnsi" w:cs="Courier New"/>
          <w:b/>
          <w:sz w:val="28"/>
          <w:szCs w:val="28"/>
        </w:rPr>
        <w:t>MAIN LEVEL CONFERENCE ROOM</w:t>
      </w:r>
    </w:p>
    <w:p w:rsidR="008A3B0A" w:rsidRPr="00474D46" w:rsidRDefault="008A05DD">
      <w:pPr>
        <w:tabs>
          <w:tab w:val="left" w:pos="720"/>
          <w:tab w:val="left" w:pos="1440"/>
          <w:tab w:val="left" w:pos="2160"/>
          <w:tab w:val="left" w:pos="2880"/>
          <w:tab w:val="left" w:pos="3600"/>
        </w:tabs>
        <w:jc w:val="center"/>
        <w:rPr>
          <w:rFonts w:asciiTheme="minorHAnsi" w:hAnsiTheme="minorHAnsi" w:cs="Courier New"/>
          <w:b/>
          <w:sz w:val="28"/>
          <w:szCs w:val="28"/>
        </w:rPr>
      </w:pPr>
      <w:r w:rsidRPr="00474D46">
        <w:rPr>
          <w:rFonts w:asciiTheme="minorHAnsi" w:hAnsiTheme="minorHAnsi" w:cs="Courier New"/>
          <w:b/>
          <w:sz w:val="28"/>
          <w:szCs w:val="28"/>
        </w:rPr>
        <w:t xml:space="preserve">139 SOUTH KIRKWOOD </w:t>
      </w:r>
      <w:r w:rsidR="00D124B1" w:rsidRPr="00474D46">
        <w:rPr>
          <w:rFonts w:asciiTheme="minorHAnsi" w:hAnsiTheme="minorHAnsi" w:cs="Courier New"/>
          <w:b/>
          <w:sz w:val="28"/>
          <w:szCs w:val="28"/>
        </w:rPr>
        <w:t>ROAD</w:t>
      </w:r>
    </w:p>
    <w:p w:rsidR="008A3B0A" w:rsidRPr="00474D46" w:rsidRDefault="00F9741B">
      <w:pPr>
        <w:tabs>
          <w:tab w:val="left" w:pos="720"/>
          <w:tab w:val="left" w:pos="1440"/>
          <w:tab w:val="left" w:pos="2160"/>
          <w:tab w:val="left" w:pos="2880"/>
          <w:tab w:val="left" w:pos="3600"/>
        </w:tabs>
        <w:jc w:val="center"/>
        <w:rPr>
          <w:rFonts w:asciiTheme="minorHAnsi" w:hAnsiTheme="minorHAnsi" w:cs="Courier New"/>
          <w:b/>
          <w:sz w:val="28"/>
          <w:szCs w:val="28"/>
        </w:rPr>
      </w:pPr>
      <w:r>
        <w:rPr>
          <w:rFonts w:asciiTheme="minorHAnsi" w:hAnsiTheme="minorHAnsi" w:cs="Courier New"/>
          <w:b/>
          <w:sz w:val="28"/>
          <w:szCs w:val="28"/>
        </w:rPr>
        <w:t>May 6</w:t>
      </w:r>
      <w:r w:rsidR="005E77EA">
        <w:rPr>
          <w:rFonts w:asciiTheme="minorHAnsi" w:hAnsiTheme="minorHAnsi" w:cs="Courier New"/>
          <w:b/>
          <w:sz w:val="28"/>
          <w:szCs w:val="28"/>
        </w:rPr>
        <w:t>th,</w:t>
      </w:r>
      <w:r w:rsidR="000E34DF" w:rsidRPr="00474D46">
        <w:rPr>
          <w:rFonts w:asciiTheme="minorHAnsi" w:hAnsiTheme="minorHAnsi" w:cs="Courier New"/>
          <w:b/>
          <w:sz w:val="28"/>
          <w:szCs w:val="28"/>
        </w:rPr>
        <w:t xml:space="preserve"> 201</w:t>
      </w:r>
      <w:r>
        <w:rPr>
          <w:rFonts w:asciiTheme="minorHAnsi" w:hAnsiTheme="minorHAnsi" w:cs="Courier New"/>
          <w:b/>
          <w:sz w:val="28"/>
          <w:szCs w:val="28"/>
        </w:rPr>
        <w:t>9</w:t>
      </w:r>
    </w:p>
    <w:p w:rsidR="00866DFF" w:rsidRPr="00474D46" w:rsidRDefault="005E77EA" w:rsidP="000A38D9">
      <w:pPr>
        <w:tabs>
          <w:tab w:val="left" w:pos="720"/>
          <w:tab w:val="left" w:pos="1440"/>
          <w:tab w:val="left" w:pos="2160"/>
          <w:tab w:val="left" w:pos="2880"/>
          <w:tab w:val="left" w:pos="3600"/>
        </w:tabs>
        <w:jc w:val="center"/>
        <w:rPr>
          <w:rFonts w:asciiTheme="minorHAnsi" w:hAnsiTheme="minorHAnsi" w:cs="Courier New"/>
          <w:b/>
          <w:sz w:val="32"/>
          <w:szCs w:val="28"/>
        </w:rPr>
      </w:pPr>
      <w:r>
        <w:rPr>
          <w:rFonts w:asciiTheme="minorHAnsi" w:hAnsiTheme="minorHAnsi" w:cs="Courier New"/>
          <w:b/>
          <w:sz w:val="32"/>
          <w:szCs w:val="28"/>
        </w:rPr>
        <w:t>5:30 P.M.</w:t>
      </w:r>
    </w:p>
    <w:p w:rsidR="005A2D6C" w:rsidRDefault="005A2D6C" w:rsidP="00C14881">
      <w:pPr>
        <w:pStyle w:val="Heading1"/>
        <w:tabs>
          <w:tab w:val="clear" w:pos="5400"/>
          <w:tab w:val="left" w:pos="720"/>
          <w:tab w:val="left" w:pos="1440"/>
          <w:tab w:val="left" w:pos="2160"/>
          <w:tab w:val="left" w:pos="2880"/>
          <w:tab w:val="left" w:pos="3600"/>
        </w:tabs>
        <w:ind w:left="720" w:hanging="720"/>
        <w:rPr>
          <w:rFonts w:asciiTheme="minorHAnsi" w:hAnsiTheme="minorHAnsi" w:cs="Courier New"/>
          <w:sz w:val="24"/>
          <w:szCs w:val="22"/>
        </w:rPr>
      </w:pPr>
    </w:p>
    <w:p w:rsidR="006D3E6C" w:rsidRDefault="006D3E6C" w:rsidP="00C14881">
      <w:pPr>
        <w:pStyle w:val="Heading1"/>
        <w:tabs>
          <w:tab w:val="clear" w:pos="5400"/>
          <w:tab w:val="left" w:pos="720"/>
          <w:tab w:val="left" w:pos="1440"/>
          <w:tab w:val="left" w:pos="2160"/>
          <w:tab w:val="left" w:pos="2880"/>
          <w:tab w:val="left" w:pos="3600"/>
        </w:tabs>
        <w:ind w:left="720" w:hanging="720"/>
        <w:rPr>
          <w:rFonts w:asciiTheme="minorHAnsi" w:hAnsiTheme="minorHAnsi" w:cs="Courier New"/>
          <w:sz w:val="24"/>
          <w:szCs w:val="22"/>
        </w:rPr>
      </w:pPr>
    </w:p>
    <w:p w:rsidR="008A3B0A" w:rsidRDefault="00C14881" w:rsidP="00C14881">
      <w:pPr>
        <w:pStyle w:val="Heading1"/>
        <w:tabs>
          <w:tab w:val="clear" w:pos="5400"/>
          <w:tab w:val="left" w:pos="720"/>
          <w:tab w:val="left" w:pos="1440"/>
          <w:tab w:val="left" w:pos="2160"/>
          <w:tab w:val="left" w:pos="2880"/>
          <w:tab w:val="left" w:pos="3600"/>
        </w:tabs>
        <w:ind w:left="720" w:hanging="720"/>
        <w:rPr>
          <w:rFonts w:asciiTheme="minorHAnsi" w:hAnsiTheme="minorHAnsi" w:cs="Courier New"/>
          <w:sz w:val="24"/>
          <w:szCs w:val="22"/>
        </w:rPr>
      </w:pPr>
      <w:r w:rsidRPr="00837AF0">
        <w:rPr>
          <w:rFonts w:asciiTheme="minorHAnsi" w:hAnsiTheme="minorHAnsi" w:cs="Courier New"/>
          <w:sz w:val="24"/>
          <w:szCs w:val="22"/>
        </w:rPr>
        <w:t>I.</w:t>
      </w:r>
      <w:r w:rsidRPr="00837AF0">
        <w:rPr>
          <w:rFonts w:asciiTheme="minorHAnsi" w:hAnsiTheme="minorHAnsi" w:cs="Courier New"/>
          <w:sz w:val="24"/>
          <w:szCs w:val="22"/>
        </w:rPr>
        <w:tab/>
      </w:r>
      <w:r w:rsidR="005A4193">
        <w:rPr>
          <w:rFonts w:asciiTheme="minorHAnsi" w:hAnsiTheme="minorHAnsi" w:cs="Courier New"/>
          <w:sz w:val="24"/>
          <w:szCs w:val="22"/>
        </w:rPr>
        <w:t>WELCOME &amp; INTRODUCTIONS</w:t>
      </w:r>
    </w:p>
    <w:p w:rsidR="00BF7E62" w:rsidRDefault="00BF7E62" w:rsidP="00BF7E62"/>
    <w:p w:rsidR="009858EA" w:rsidRDefault="009858EA" w:rsidP="009858EA">
      <w:pPr>
        <w:pStyle w:val="Heading6"/>
        <w:ind w:left="720" w:hanging="720"/>
        <w:rPr>
          <w:rFonts w:asciiTheme="minorHAnsi" w:hAnsiTheme="minorHAnsi" w:cs="Courier New"/>
          <w:sz w:val="24"/>
          <w:szCs w:val="22"/>
        </w:rPr>
      </w:pPr>
      <w:r w:rsidRPr="00837AF0">
        <w:rPr>
          <w:rFonts w:asciiTheme="minorHAnsi" w:hAnsiTheme="minorHAnsi" w:cs="Courier New"/>
          <w:sz w:val="24"/>
          <w:szCs w:val="22"/>
        </w:rPr>
        <w:t>I</w:t>
      </w:r>
      <w:r>
        <w:rPr>
          <w:rFonts w:asciiTheme="minorHAnsi" w:hAnsiTheme="minorHAnsi" w:cs="Courier New"/>
          <w:sz w:val="24"/>
          <w:szCs w:val="22"/>
        </w:rPr>
        <w:t>I</w:t>
      </w:r>
      <w:r w:rsidRPr="00837AF0">
        <w:rPr>
          <w:rFonts w:asciiTheme="minorHAnsi" w:hAnsiTheme="minorHAnsi" w:cs="Courier New"/>
          <w:sz w:val="24"/>
          <w:szCs w:val="22"/>
        </w:rPr>
        <w:t>.</w:t>
      </w:r>
      <w:r w:rsidRPr="00837AF0">
        <w:rPr>
          <w:rFonts w:asciiTheme="minorHAnsi" w:hAnsiTheme="minorHAnsi" w:cs="Courier New"/>
          <w:b w:val="0"/>
          <w:sz w:val="24"/>
          <w:szCs w:val="22"/>
        </w:rPr>
        <w:tab/>
      </w:r>
      <w:r>
        <w:rPr>
          <w:rFonts w:asciiTheme="minorHAnsi" w:hAnsiTheme="minorHAnsi" w:cs="Courier New"/>
          <w:sz w:val="24"/>
          <w:szCs w:val="22"/>
        </w:rPr>
        <w:t>PUBLIC COMMENTS – 3 Minute Limit Per Person</w:t>
      </w:r>
    </w:p>
    <w:p w:rsidR="00BF7E62" w:rsidRPr="00BF7E62" w:rsidRDefault="00BF7E62" w:rsidP="00BF7E62"/>
    <w:p w:rsidR="005037EA" w:rsidRPr="008A45A4" w:rsidRDefault="00676BAA" w:rsidP="00741694">
      <w:pPr>
        <w:pStyle w:val="Heading6"/>
        <w:ind w:left="720" w:hanging="720"/>
        <w:rPr>
          <w:rFonts w:asciiTheme="minorHAnsi" w:hAnsiTheme="minorHAnsi" w:cs="Courier New"/>
          <w:sz w:val="24"/>
          <w:szCs w:val="22"/>
        </w:rPr>
      </w:pPr>
      <w:r w:rsidRPr="00837AF0">
        <w:rPr>
          <w:rFonts w:asciiTheme="minorHAnsi" w:hAnsiTheme="minorHAnsi" w:cs="Courier New"/>
          <w:sz w:val="24"/>
          <w:szCs w:val="22"/>
        </w:rPr>
        <w:t>I</w:t>
      </w:r>
      <w:r w:rsidR="00B069D9" w:rsidRPr="00837AF0">
        <w:rPr>
          <w:rFonts w:asciiTheme="minorHAnsi" w:hAnsiTheme="minorHAnsi" w:cs="Courier New"/>
          <w:sz w:val="24"/>
          <w:szCs w:val="22"/>
        </w:rPr>
        <w:t>I</w:t>
      </w:r>
      <w:r w:rsidR="005A4193">
        <w:rPr>
          <w:rFonts w:asciiTheme="minorHAnsi" w:hAnsiTheme="minorHAnsi" w:cs="Courier New"/>
          <w:sz w:val="24"/>
          <w:szCs w:val="22"/>
        </w:rPr>
        <w:t>I</w:t>
      </w:r>
      <w:r w:rsidR="003A3F0B" w:rsidRPr="00837AF0">
        <w:rPr>
          <w:rFonts w:asciiTheme="minorHAnsi" w:hAnsiTheme="minorHAnsi" w:cs="Courier New"/>
          <w:sz w:val="24"/>
          <w:szCs w:val="22"/>
        </w:rPr>
        <w:t>.</w:t>
      </w:r>
      <w:r w:rsidR="003A3F0B" w:rsidRPr="00837AF0">
        <w:rPr>
          <w:rFonts w:asciiTheme="minorHAnsi" w:hAnsiTheme="minorHAnsi" w:cs="Courier New"/>
          <w:b w:val="0"/>
          <w:sz w:val="24"/>
          <w:szCs w:val="22"/>
        </w:rPr>
        <w:tab/>
      </w:r>
      <w:r w:rsidR="008A45A4">
        <w:rPr>
          <w:rFonts w:asciiTheme="minorHAnsi" w:hAnsiTheme="minorHAnsi" w:cs="Courier New"/>
          <w:sz w:val="24"/>
          <w:szCs w:val="22"/>
        </w:rPr>
        <w:t>BIKE WAYFINDING</w:t>
      </w:r>
    </w:p>
    <w:p w:rsidR="00A37D7A" w:rsidRPr="00A37D7A" w:rsidRDefault="00A37D7A" w:rsidP="00A37D7A"/>
    <w:p w:rsidR="006D3E6C" w:rsidRDefault="00A37D7A" w:rsidP="006D3E6C">
      <w:pPr>
        <w:rPr>
          <w:rFonts w:asciiTheme="minorHAnsi" w:hAnsiTheme="minorHAnsi" w:cs="Courier New"/>
          <w:b/>
          <w:szCs w:val="22"/>
        </w:rPr>
      </w:pPr>
      <w:r w:rsidRPr="00A37D7A">
        <w:rPr>
          <w:rFonts w:asciiTheme="minorHAnsi" w:hAnsiTheme="minorHAnsi" w:cs="Courier New"/>
          <w:b/>
          <w:szCs w:val="22"/>
        </w:rPr>
        <w:t>IV</w:t>
      </w:r>
      <w:r>
        <w:rPr>
          <w:rFonts w:asciiTheme="minorHAnsi" w:hAnsiTheme="minorHAnsi" w:cs="Courier New"/>
          <w:b/>
          <w:szCs w:val="22"/>
        </w:rPr>
        <w:t xml:space="preserve">.    </w:t>
      </w:r>
      <w:r w:rsidR="001E1AFB">
        <w:rPr>
          <w:rFonts w:asciiTheme="minorHAnsi" w:hAnsiTheme="minorHAnsi" w:cs="Courier New"/>
          <w:b/>
          <w:szCs w:val="22"/>
        </w:rPr>
        <w:t xml:space="preserve">     </w:t>
      </w:r>
      <w:r w:rsidR="008A45A4">
        <w:rPr>
          <w:rFonts w:asciiTheme="minorHAnsi" w:hAnsiTheme="minorHAnsi" w:cs="Courier New"/>
          <w:b/>
          <w:szCs w:val="22"/>
        </w:rPr>
        <w:t>DRAFT RECOMMEDATION REPORT</w:t>
      </w:r>
    </w:p>
    <w:p w:rsidR="00D95AC6" w:rsidRDefault="00D95AC6" w:rsidP="0041720A">
      <w:pPr>
        <w:pStyle w:val="Heading6"/>
      </w:pPr>
    </w:p>
    <w:p w:rsidR="008A3B0A" w:rsidRDefault="005A4193">
      <w:pPr>
        <w:tabs>
          <w:tab w:val="left" w:pos="720"/>
          <w:tab w:val="left" w:pos="1440"/>
          <w:tab w:val="left" w:pos="2160"/>
          <w:tab w:val="left" w:pos="2880"/>
          <w:tab w:val="left" w:pos="3600"/>
        </w:tabs>
        <w:jc w:val="both"/>
        <w:rPr>
          <w:rFonts w:asciiTheme="minorHAnsi" w:hAnsiTheme="minorHAnsi" w:cs="Courier New"/>
          <w:b/>
          <w:bCs/>
          <w:szCs w:val="22"/>
        </w:rPr>
      </w:pPr>
      <w:r>
        <w:rPr>
          <w:rFonts w:asciiTheme="minorHAnsi" w:hAnsiTheme="minorHAnsi" w:cs="Courier New"/>
          <w:b/>
          <w:bCs/>
          <w:szCs w:val="22"/>
        </w:rPr>
        <w:t>V</w:t>
      </w:r>
      <w:r w:rsidR="008A3B0A" w:rsidRPr="00837AF0">
        <w:rPr>
          <w:rFonts w:asciiTheme="minorHAnsi" w:hAnsiTheme="minorHAnsi" w:cs="Courier New"/>
          <w:b/>
          <w:bCs/>
          <w:szCs w:val="22"/>
        </w:rPr>
        <w:t>.</w:t>
      </w:r>
      <w:r w:rsidR="008A3B0A" w:rsidRPr="00837AF0">
        <w:rPr>
          <w:rFonts w:asciiTheme="minorHAnsi" w:hAnsiTheme="minorHAnsi" w:cs="Courier New"/>
          <w:b/>
          <w:bCs/>
          <w:szCs w:val="22"/>
        </w:rPr>
        <w:tab/>
      </w:r>
      <w:r w:rsidR="00102F7D">
        <w:rPr>
          <w:rFonts w:asciiTheme="minorHAnsi" w:hAnsiTheme="minorHAnsi" w:cs="Courier New"/>
          <w:b/>
          <w:bCs/>
          <w:szCs w:val="22"/>
        </w:rPr>
        <w:t>DISCUSS NEXT MEETING/STEPS</w:t>
      </w:r>
      <w:r>
        <w:rPr>
          <w:rFonts w:asciiTheme="minorHAnsi" w:hAnsiTheme="minorHAnsi" w:cs="Courier New"/>
          <w:b/>
          <w:bCs/>
          <w:szCs w:val="22"/>
        </w:rPr>
        <w:t xml:space="preserve"> &amp; DATE/TIME</w:t>
      </w:r>
    </w:p>
    <w:p w:rsidR="005243FB" w:rsidRDefault="005243FB">
      <w:pPr>
        <w:tabs>
          <w:tab w:val="left" w:pos="720"/>
          <w:tab w:val="left" w:pos="1440"/>
          <w:tab w:val="left" w:pos="2160"/>
          <w:tab w:val="left" w:pos="2880"/>
          <w:tab w:val="left" w:pos="3600"/>
        </w:tabs>
        <w:jc w:val="both"/>
        <w:rPr>
          <w:rFonts w:asciiTheme="minorHAnsi" w:hAnsiTheme="minorHAnsi" w:cs="Courier New"/>
          <w:b/>
          <w:bCs/>
          <w:szCs w:val="22"/>
        </w:rPr>
      </w:pPr>
    </w:p>
    <w:p w:rsidR="00BF7E62" w:rsidRPr="00837AF0" w:rsidRDefault="0041720A">
      <w:pPr>
        <w:tabs>
          <w:tab w:val="left" w:pos="720"/>
          <w:tab w:val="left" w:pos="1440"/>
          <w:tab w:val="left" w:pos="2160"/>
          <w:tab w:val="left" w:pos="2880"/>
          <w:tab w:val="left" w:pos="3600"/>
        </w:tabs>
        <w:jc w:val="both"/>
        <w:rPr>
          <w:rFonts w:asciiTheme="minorHAnsi" w:hAnsiTheme="minorHAnsi" w:cs="Courier New"/>
          <w:b/>
          <w:bCs/>
          <w:szCs w:val="22"/>
        </w:rPr>
      </w:pPr>
      <w:r>
        <w:rPr>
          <w:rFonts w:asciiTheme="minorHAnsi" w:hAnsiTheme="minorHAnsi" w:cs="Courier New"/>
          <w:b/>
          <w:bCs/>
          <w:szCs w:val="22"/>
        </w:rPr>
        <w:t>VI</w:t>
      </w:r>
      <w:r w:rsidR="00BF7E62">
        <w:rPr>
          <w:rFonts w:asciiTheme="minorHAnsi" w:hAnsiTheme="minorHAnsi" w:cs="Courier New"/>
          <w:b/>
          <w:bCs/>
          <w:szCs w:val="22"/>
        </w:rPr>
        <w:t xml:space="preserve">. </w:t>
      </w:r>
      <w:r w:rsidR="00BF7E62">
        <w:rPr>
          <w:rFonts w:asciiTheme="minorHAnsi" w:hAnsiTheme="minorHAnsi" w:cs="Courier New"/>
          <w:b/>
          <w:bCs/>
          <w:szCs w:val="22"/>
        </w:rPr>
        <w:tab/>
        <w:t>ADJOURNMENT</w:t>
      </w:r>
    </w:p>
    <w:p w:rsidR="00561112" w:rsidRDefault="00561112" w:rsidP="006D3E6C">
      <w:pPr>
        <w:pStyle w:val="BodyText"/>
        <w:spacing w:line="240" w:lineRule="auto"/>
        <w:ind w:left="1440"/>
        <w:rPr>
          <w:rFonts w:asciiTheme="minorHAnsi" w:hAnsiTheme="minorHAnsi"/>
          <w:bCs/>
          <w:sz w:val="22"/>
          <w:szCs w:val="22"/>
        </w:rPr>
      </w:pPr>
    </w:p>
    <w:p w:rsidR="005243FB" w:rsidRDefault="005243FB" w:rsidP="006D3E6C">
      <w:pPr>
        <w:pStyle w:val="BodyText"/>
        <w:spacing w:line="240" w:lineRule="auto"/>
        <w:ind w:left="1440"/>
        <w:rPr>
          <w:rFonts w:asciiTheme="minorHAnsi" w:hAnsiTheme="minorHAnsi"/>
          <w:bCs/>
          <w:sz w:val="22"/>
          <w:szCs w:val="22"/>
        </w:rPr>
      </w:pPr>
    </w:p>
    <w:p w:rsidR="00D6388C" w:rsidRDefault="00D6388C" w:rsidP="006D3E6C">
      <w:pPr>
        <w:pStyle w:val="BodyText"/>
        <w:spacing w:line="240" w:lineRule="auto"/>
        <w:ind w:left="1440"/>
        <w:rPr>
          <w:rFonts w:asciiTheme="minorHAnsi" w:hAnsiTheme="minorHAnsi"/>
          <w:bCs/>
          <w:sz w:val="22"/>
          <w:szCs w:val="22"/>
        </w:rPr>
      </w:pPr>
    </w:p>
    <w:p w:rsidR="001024D3" w:rsidRPr="005243FB" w:rsidRDefault="000648B0" w:rsidP="00A203E7">
      <w:pPr>
        <w:pStyle w:val="BodyText"/>
        <w:spacing w:line="240" w:lineRule="auto"/>
        <w:jc w:val="left"/>
        <w:rPr>
          <w:rFonts w:asciiTheme="minorHAnsi" w:hAnsiTheme="minorHAnsi" w:cs="Courier New"/>
          <w:sz w:val="22"/>
          <w:szCs w:val="22"/>
          <w:u w:val="single"/>
        </w:rPr>
      </w:pPr>
      <w:r w:rsidRPr="005243FB">
        <w:rPr>
          <w:rFonts w:asciiTheme="minorHAnsi" w:hAnsiTheme="minorHAnsi"/>
          <w:bCs/>
          <w:sz w:val="22"/>
          <w:szCs w:val="22"/>
        </w:rPr>
        <w:t>The City of Kirkwood is interested in effective communication for all persons.</w:t>
      </w:r>
      <w:r w:rsidR="00A203E7" w:rsidRPr="005243FB">
        <w:rPr>
          <w:rFonts w:asciiTheme="minorHAnsi" w:hAnsiTheme="minorHAnsi"/>
          <w:bCs/>
          <w:sz w:val="22"/>
          <w:szCs w:val="22"/>
        </w:rPr>
        <w:t xml:space="preserve"> </w:t>
      </w:r>
      <w:r w:rsidRPr="005243FB">
        <w:rPr>
          <w:rFonts w:asciiTheme="minorHAnsi" w:hAnsiTheme="minorHAnsi"/>
          <w:bCs/>
          <w:sz w:val="22"/>
          <w:szCs w:val="22"/>
        </w:rPr>
        <w:t xml:space="preserve"> Persons requiring an accommodation to attend and participate in the meeting should contact the Public Services Department at </w:t>
      </w:r>
      <w:r w:rsidR="00FB3B3F" w:rsidRPr="005243FB">
        <w:rPr>
          <w:rFonts w:asciiTheme="minorHAnsi" w:hAnsiTheme="minorHAnsi"/>
          <w:bCs/>
          <w:sz w:val="22"/>
          <w:szCs w:val="22"/>
        </w:rPr>
        <w:t>(</w:t>
      </w:r>
      <w:r w:rsidRPr="005243FB">
        <w:rPr>
          <w:rFonts w:asciiTheme="minorHAnsi" w:hAnsiTheme="minorHAnsi"/>
          <w:bCs/>
          <w:sz w:val="22"/>
          <w:szCs w:val="22"/>
        </w:rPr>
        <w:t>314</w:t>
      </w:r>
      <w:r w:rsidR="00FB3B3F" w:rsidRPr="005243FB">
        <w:rPr>
          <w:rFonts w:asciiTheme="minorHAnsi" w:hAnsiTheme="minorHAnsi"/>
          <w:bCs/>
          <w:sz w:val="22"/>
          <w:szCs w:val="22"/>
        </w:rPr>
        <w:t xml:space="preserve">) </w:t>
      </w:r>
      <w:r w:rsidRPr="005243FB">
        <w:rPr>
          <w:rFonts w:asciiTheme="minorHAnsi" w:hAnsiTheme="minorHAnsi"/>
          <w:bCs/>
          <w:sz w:val="22"/>
          <w:szCs w:val="22"/>
        </w:rPr>
        <w:t>984-59</w:t>
      </w:r>
      <w:r w:rsidR="00263B13" w:rsidRPr="005243FB">
        <w:rPr>
          <w:rFonts w:asciiTheme="minorHAnsi" w:hAnsiTheme="minorHAnsi"/>
          <w:bCs/>
          <w:sz w:val="22"/>
          <w:szCs w:val="22"/>
        </w:rPr>
        <w:t>26</w:t>
      </w:r>
      <w:r w:rsidRPr="005243FB">
        <w:rPr>
          <w:rFonts w:asciiTheme="minorHAnsi" w:hAnsiTheme="minorHAnsi"/>
          <w:bCs/>
          <w:sz w:val="22"/>
          <w:szCs w:val="22"/>
        </w:rPr>
        <w:t xml:space="preserve">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012BF0" w:rsidRPr="005243FB">
        <w:rPr>
          <w:rFonts w:asciiTheme="minorHAnsi" w:hAnsiTheme="minorHAnsi"/>
          <w:bCs/>
          <w:sz w:val="22"/>
          <w:szCs w:val="22"/>
        </w:rPr>
        <w:t xml:space="preserve"> an alternate format, such as CD</w:t>
      </w:r>
      <w:r w:rsidRPr="005243FB">
        <w:rPr>
          <w:rFonts w:asciiTheme="minorHAnsi" w:hAnsiTheme="minorHAnsi"/>
          <w:bCs/>
          <w:sz w:val="22"/>
          <w:szCs w:val="22"/>
        </w:rPr>
        <w:t xml:space="preserve"> by calling </w:t>
      </w:r>
      <w:r w:rsidR="00E47D6E" w:rsidRPr="005243FB">
        <w:rPr>
          <w:rFonts w:asciiTheme="minorHAnsi" w:hAnsiTheme="minorHAnsi"/>
          <w:bCs/>
          <w:sz w:val="22"/>
          <w:szCs w:val="22"/>
        </w:rPr>
        <w:t>(</w:t>
      </w:r>
      <w:r w:rsidRPr="005243FB">
        <w:rPr>
          <w:rFonts w:asciiTheme="minorHAnsi" w:hAnsiTheme="minorHAnsi"/>
          <w:bCs/>
          <w:sz w:val="22"/>
          <w:szCs w:val="22"/>
        </w:rPr>
        <w:t>314</w:t>
      </w:r>
      <w:r w:rsidR="00E47D6E" w:rsidRPr="005243FB">
        <w:rPr>
          <w:rFonts w:asciiTheme="minorHAnsi" w:hAnsiTheme="minorHAnsi"/>
          <w:bCs/>
          <w:sz w:val="22"/>
          <w:szCs w:val="22"/>
        </w:rPr>
        <w:t xml:space="preserve">) </w:t>
      </w:r>
      <w:r w:rsidRPr="005243FB">
        <w:rPr>
          <w:rFonts w:asciiTheme="minorHAnsi" w:hAnsiTheme="minorHAnsi"/>
          <w:bCs/>
          <w:sz w:val="22"/>
          <w:szCs w:val="22"/>
        </w:rPr>
        <w:t>984-59</w:t>
      </w:r>
      <w:r w:rsidR="003E161B" w:rsidRPr="005243FB">
        <w:rPr>
          <w:rFonts w:asciiTheme="minorHAnsi" w:hAnsiTheme="minorHAnsi"/>
          <w:bCs/>
          <w:sz w:val="22"/>
          <w:szCs w:val="22"/>
        </w:rPr>
        <w:t>26</w:t>
      </w:r>
      <w:r w:rsidRPr="005243FB">
        <w:rPr>
          <w:rFonts w:asciiTheme="minorHAnsi" w:hAnsiTheme="minorHAnsi"/>
          <w:bCs/>
          <w:sz w:val="22"/>
          <w:szCs w:val="22"/>
        </w:rPr>
        <w:t xml:space="preserve">. </w:t>
      </w:r>
      <w:r w:rsidRPr="005243FB">
        <w:rPr>
          <w:rFonts w:asciiTheme="minorHAnsi" w:hAnsiTheme="minorHAnsi" w:cs="Courier New"/>
          <w:sz w:val="22"/>
          <w:szCs w:val="22"/>
        </w:rPr>
        <w:t xml:space="preserve">Agendas and approved minutes are available on the City’s web site at </w:t>
      </w:r>
      <w:hyperlink r:id="rId10" w:history="1">
        <w:r w:rsidRPr="005243FB">
          <w:rPr>
            <w:rStyle w:val="Hyperlink"/>
            <w:rFonts w:asciiTheme="minorHAnsi" w:hAnsiTheme="minorHAnsi" w:cs="Courier New"/>
            <w:color w:val="auto"/>
            <w:sz w:val="22"/>
            <w:szCs w:val="22"/>
          </w:rPr>
          <w:t>www.kirkwoodmo.org</w:t>
        </w:r>
      </w:hyperlink>
      <w:r w:rsidRPr="005243FB">
        <w:rPr>
          <w:rFonts w:asciiTheme="minorHAnsi" w:hAnsiTheme="minorHAnsi" w:cs="Courier New"/>
          <w:sz w:val="22"/>
          <w:szCs w:val="22"/>
        </w:rPr>
        <w:t>.</w:t>
      </w:r>
    </w:p>
    <w:sectPr w:rsidR="001024D3" w:rsidRPr="005243FB" w:rsidSect="00CF5CE9">
      <w:footerReference w:type="even" r:id="rId11"/>
      <w:footerReference w:type="default" r:id="rId12"/>
      <w:endnotePr>
        <w:numFmt w:val="decimal"/>
      </w:endnotePr>
      <w:pgSz w:w="12240" w:h="15840"/>
      <w:pgMar w:top="288" w:right="1008" w:bottom="288" w:left="1008" w:header="792" w:footer="3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EA" w:rsidRDefault="005E77EA">
      <w:r>
        <w:separator/>
      </w:r>
    </w:p>
  </w:endnote>
  <w:endnote w:type="continuationSeparator" w:id="0">
    <w:p w:rsidR="005E77EA" w:rsidRDefault="005E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EA" w:rsidRDefault="005E7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77EA" w:rsidRDefault="005E7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EA" w:rsidRDefault="005E77EA">
    <w:pPr>
      <w:pStyle w:val="Footer"/>
      <w:framePr w:wrap="around" w:vAnchor="text" w:hAnchor="margin" w:xAlign="center" w:y="1"/>
      <w:rPr>
        <w:rStyle w:val="PageNumber"/>
      </w:rPr>
    </w:pPr>
  </w:p>
  <w:p w:rsidR="005E77EA" w:rsidRDefault="005E7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EA" w:rsidRDefault="005E77EA">
      <w:r>
        <w:separator/>
      </w:r>
    </w:p>
  </w:footnote>
  <w:footnote w:type="continuationSeparator" w:id="0">
    <w:p w:rsidR="005E77EA" w:rsidRDefault="005E7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077"/>
    <w:multiLevelType w:val="hybridMultilevel"/>
    <w:tmpl w:val="9C8E9B96"/>
    <w:lvl w:ilvl="0" w:tplc="BEB484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E2EAC"/>
    <w:multiLevelType w:val="hybridMultilevel"/>
    <w:tmpl w:val="65D6286A"/>
    <w:lvl w:ilvl="0" w:tplc="90847FA6">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
    <w:nsid w:val="097320AF"/>
    <w:multiLevelType w:val="hybridMultilevel"/>
    <w:tmpl w:val="F38285BA"/>
    <w:lvl w:ilvl="0" w:tplc="2C66BB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396D0D"/>
    <w:multiLevelType w:val="hybridMultilevel"/>
    <w:tmpl w:val="9D08C28C"/>
    <w:lvl w:ilvl="0" w:tplc="E3FCC2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4420F7"/>
    <w:multiLevelType w:val="hybridMultilevel"/>
    <w:tmpl w:val="ED3CB9F0"/>
    <w:lvl w:ilvl="0" w:tplc="2534B5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4E7ED4"/>
    <w:multiLevelType w:val="hybridMultilevel"/>
    <w:tmpl w:val="7ED2AA4E"/>
    <w:lvl w:ilvl="0" w:tplc="EB1C37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6AB7BFE"/>
    <w:multiLevelType w:val="hybridMultilevel"/>
    <w:tmpl w:val="68E2144E"/>
    <w:lvl w:ilvl="0" w:tplc="6480E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EB1501"/>
    <w:multiLevelType w:val="hybridMultilevel"/>
    <w:tmpl w:val="7DACA676"/>
    <w:lvl w:ilvl="0" w:tplc="DC5E7E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9D039B"/>
    <w:multiLevelType w:val="hybridMultilevel"/>
    <w:tmpl w:val="E19241D2"/>
    <w:lvl w:ilvl="0" w:tplc="E2EAA7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31341F"/>
    <w:multiLevelType w:val="hybridMultilevel"/>
    <w:tmpl w:val="81123510"/>
    <w:lvl w:ilvl="0" w:tplc="70C4819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7430FC7"/>
    <w:multiLevelType w:val="hybridMultilevel"/>
    <w:tmpl w:val="3B52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6612E"/>
    <w:multiLevelType w:val="hybridMultilevel"/>
    <w:tmpl w:val="A0E4C410"/>
    <w:lvl w:ilvl="0" w:tplc="0F5C9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67377"/>
    <w:multiLevelType w:val="hybridMultilevel"/>
    <w:tmpl w:val="C7AEFA82"/>
    <w:lvl w:ilvl="0" w:tplc="B638F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AD6B58"/>
    <w:multiLevelType w:val="hybridMultilevel"/>
    <w:tmpl w:val="B34CEE2E"/>
    <w:lvl w:ilvl="0" w:tplc="4510FE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FE36B7"/>
    <w:multiLevelType w:val="hybridMultilevel"/>
    <w:tmpl w:val="931034A8"/>
    <w:lvl w:ilvl="0" w:tplc="6CA8FE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F95DD9"/>
    <w:multiLevelType w:val="hybridMultilevel"/>
    <w:tmpl w:val="ABF2EBD4"/>
    <w:lvl w:ilvl="0" w:tplc="F54C0C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B847F7"/>
    <w:multiLevelType w:val="hybridMultilevel"/>
    <w:tmpl w:val="AD201E7E"/>
    <w:lvl w:ilvl="0" w:tplc="98CC73AA">
      <w:start w:val="1"/>
      <w:numFmt w:val="decimal"/>
      <w:lvlText w:val="%1."/>
      <w:lvlJc w:val="left"/>
      <w:pPr>
        <w:ind w:left="1080" w:hanging="360"/>
      </w:pPr>
      <w:rPr>
        <w:rFonts w:cs="Courier New"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915E83"/>
    <w:multiLevelType w:val="hybridMultilevel"/>
    <w:tmpl w:val="D7B82C64"/>
    <w:lvl w:ilvl="0" w:tplc="CE52B7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6E1E96"/>
    <w:multiLevelType w:val="hybridMultilevel"/>
    <w:tmpl w:val="4FB06EF2"/>
    <w:lvl w:ilvl="0" w:tplc="643CE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FA1D91"/>
    <w:multiLevelType w:val="hybridMultilevel"/>
    <w:tmpl w:val="F5402A9E"/>
    <w:lvl w:ilvl="0" w:tplc="82E4E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661A35"/>
    <w:multiLevelType w:val="hybridMultilevel"/>
    <w:tmpl w:val="D3A043A0"/>
    <w:lvl w:ilvl="0" w:tplc="9E384D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9F2810"/>
    <w:multiLevelType w:val="hybridMultilevel"/>
    <w:tmpl w:val="BB8098C0"/>
    <w:lvl w:ilvl="0" w:tplc="20DCE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B6017D"/>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78243F"/>
    <w:multiLevelType w:val="hybridMultilevel"/>
    <w:tmpl w:val="8132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9471D"/>
    <w:multiLevelType w:val="hybridMultilevel"/>
    <w:tmpl w:val="A0740696"/>
    <w:lvl w:ilvl="0" w:tplc="1AACA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6925FA"/>
    <w:multiLevelType w:val="hybridMultilevel"/>
    <w:tmpl w:val="95AC507E"/>
    <w:lvl w:ilvl="0" w:tplc="7DA0ED7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7149B3"/>
    <w:multiLevelType w:val="hybridMultilevel"/>
    <w:tmpl w:val="4FB06EF2"/>
    <w:lvl w:ilvl="0" w:tplc="643CE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C17B65"/>
    <w:multiLevelType w:val="hybridMultilevel"/>
    <w:tmpl w:val="AD201E7E"/>
    <w:lvl w:ilvl="0" w:tplc="98CC73AA">
      <w:start w:val="1"/>
      <w:numFmt w:val="decimal"/>
      <w:lvlText w:val="%1."/>
      <w:lvlJc w:val="left"/>
      <w:pPr>
        <w:ind w:left="1800" w:hanging="360"/>
      </w:pPr>
      <w:rPr>
        <w:rFonts w:cs="Courier New" w:hint="default"/>
        <w:b/>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F7914FB"/>
    <w:multiLevelType w:val="hybridMultilevel"/>
    <w:tmpl w:val="6AFA71C8"/>
    <w:lvl w:ilvl="0" w:tplc="A20E670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1"/>
  </w:num>
  <w:num w:numId="3">
    <w:abstractNumId w:val="14"/>
  </w:num>
  <w:num w:numId="4">
    <w:abstractNumId w:val="5"/>
  </w:num>
  <w:num w:numId="5">
    <w:abstractNumId w:val="20"/>
  </w:num>
  <w:num w:numId="6">
    <w:abstractNumId w:val="31"/>
  </w:num>
  <w:num w:numId="7">
    <w:abstractNumId w:val="28"/>
  </w:num>
  <w:num w:numId="8">
    <w:abstractNumId w:val="27"/>
  </w:num>
  <w:num w:numId="9">
    <w:abstractNumId w:val="9"/>
  </w:num>
  <w:num w:numId="10">
    <w:abstractNumId w:val="2"/>
  </w:num>
  <w:num w:numId="11">
    <w:abstractNumId w:val="10"/>
  </w:num>
  <w:num w:numId="12">
    <w:abstractNumId w:val="26"/>
  </w:num>
  <w:num w:numId="13">
    <w:abstractNumId w:val="8"/>
  </w:num>
  <w:num w:numId="14">
    <w:abstractNumId w:val="16"/>
  </w:num>
  <w:num w:numId="15">
    <w:abstractNumId w:val="19"/>
  </w:num>
  <w:num w:numId="16">
    <w:abstractNumId w:val="12"/>
  </w:num>
  <w:num w:numId="17">
    <w:abstractNumId w:val="1"/>
  </w:num>
  <w:num w:numId="18">
    <w:abstractNumId w:val="30"/>
  </w:num>
  <w:num w:numId="19">
    <w:abstractNumId w:val="25"/>
  </w:num>
  <w:num w:numId="20">
    <w:abstractNumId w:val="18"/>
  </w:num>
  <w:num w:numId="21">
    <w:abstractNumId w:val="13"/>
  </w:num>
  <w:num w:numId="22">
    <w:abstractNumId w:val="17"/>
  </w:num>
  <w:num w:numId="23">
    <w:abstractNumId w:val="4"/>
  </w:num>
  <w:num w:numId="24">
    <w:abstractNumId w:val="7"/>
  </w:num>
  <w:num w:numId="25">
    <w:abstractNumId w:val="6"/>
  </w:num>
  <w:num w:numId="26">
    <w:abstractNumId w:val="22"/>
  </w:num>
  <w:num w:numId="27">
    <w:abstractNumId w:val="23"/>
  </w:num>
  <w:num w:numId="28">
    <w:abstractNumId w:val="29"/>
  </w:num>
  <w:num w:numId="29">
    <w:abstractNumId w:val="24"/>
  </w:num>
  <w:num w:numId="30">
    <w:abstractNumId w:val="0"/>
  </w:num>
  <w:num w:numId="31">
    <w:abstractNumId w:val="15"/>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11B0"/>
    <w:rsid w:val="00001EF8"/>
    <w:rsid w:val="000025E9"/>
    <w:rsid w:val="00002665"/>
    <w:rsid w:val="00003177"/>
    <w:rsid w:val="00003EAE"/>
    <w:rsid w:val="00004A5A"/>
    <w:rsid w:val="0000519C"/>
    <w:rsid w:val="00006A31"/>
    <w:rsid w:val="00006F76"/>
    <w:rsid w:val="00007316"/>
    <w:rsid w:val="00010BE9"/>
    <w:rsid w:val="00011297"/>
    <w:rsid w:val="0001196C"/>
    <w:rsid w:val="00011DF2"/>
    <w:rsid w:val="000124E0"/>
    <w:rsid w:val="00012BF0"/>
    <w:rsid w:val="00013E9C"/>
    <w:rsid w:val="00017AB9"/>
    <w:rsid w:val="00017AE9"/>
    <w:rsid w:val="00020AAF"/>
    <w:rsid w:val="00021029"/>
    <w:rsid w:val="00021EEE"/>
    <w:rsid w:val="000238A3"/>
    <w:rsid w:val="000247A2"/>
    <w:rsid w:val="000248B5"/>
    <w:rsid w:val="00025D86"/>
    <w:rsid w:val="000275BF"/>
    <w:rsid w:val="0003096D"/>
    <w:rsid w:val="00031A11"/>
    <w:rsid w:val="00031AE7"/>
    <w:rsid w:val="00032BFF"/>
    <w:rsid w:val="00033CA5"/>
    <w:rsid w:val="000358B9"/>
    <w:rsid w:val="00036EE0"/>
    <w:rsid w:val="0003756E"/>
    <w:rsid w:val="00040044"/>
    <w:rsid w:val="00042236"/>
    <w:rsid w:val="000422D7"/>
    <w:rsid w:val="0004231B"/>
    <w:rsid w:val="000427D6"/>
    <w:rsid w:val="000436A1"/>
    <w:rsid w:val="00043C16"/>
    <w:rsid w:val="00043C84"/>
    <w:rsid w:val="000442F5"/>
    <w:rsid w:val="00044312"/>
    <w:rsid w:val="00044CB9"/>
    <w:rsid w:val="0004556E"/>
    <w:rsid w:val="00045DDE"/>
    <w:rsid w:val="00046318"/>
    <w:rsid w:val="00046F76"/>
    <w:rsid w:val="00047505"/>
    <w:rsid w:val="00050822"/>
    <w:rsid w:val="0005098C"/>
    <w:rsid w:val="00050B0C"/>
    <w:rsid w:val="00051327"/>
    <w:rsid w:val="00051AC4"/>
    <w:rsid w:val="00051F52"/>
    <w:rsid w:val="00053F43"/>
    <w:rsid w:val="000548DF"/>
    <w:rsid w:val="00055D72"/>
    <w:rsid w:val="00056363"/>
    <w:rsid w:val="00056F43"/>
    <w:rsid w:val="00057B85"/>
    <w:rsid w:val="000603E1"/>
    <w:rsid w:val="0006137F"/>
    <w:rsid w:val="00062155"/>
    <w:rsid w:val="000625AF"/>
    <w:rsid w:val="0006354E"/>
    <w:rsid w:val="000648B0"/>
    <w:rsid w:val="00065840"/>
    <w:rsid w:val="00066821"/>
    <w:rsid w:val="000701EF"/>
    <w:rsid w:val="00071142"/>
    <w:rsid w:val="000718BE"/>
    <w:rsid w:val="00071CDE"/>
    <w:rsid w:val="000726AB"/>
    <w:rsid w:val="000729E2"/>
    <w:rsid w:val="00074565"/>
    <w:rsid w:val="00074670"/>
    <w:rsid w:val="000757ED"/>
    <w:rsid w:val="00075F75"/>
    <w:rsid w:val="000774D7"/>
    <w:rsid w:val="00077D1E"/>
    <w:rsid w:val="00077E48"/>
    <w:rsid w:val="00081193"/>
    <w:rsid w:val="00081B03"/>
    <w:rsid w:val="00082196"/>
    <w:rsid w:val="00082D93"/>
    <w:rsid w:val="00083A04"/>
    <w:rsid w:val="000845F2"/>
    <w:rsid w:val="00086779"/>
    <w:rsid w:val="00087598"/>
    <w:rsid w:val="0009022C"/>
    <w:rsid w:val="00091048"/>
    <w:rsid w:val="000931E0"/>
    <w:rsid w:val="0009342F"/>
    <w:rsid w:val="00093470"/>
    <w:rsid w:val="00093F13"/>
    <w:rsid w:val="00094BAE"/>
    <w:rsid w:val="00094BD1"/>
    <w:rsid w:val="00095606"/>
    <w:rsid w:val="0009585E"/>
    <w:rsid w:val="000962F7"/>
    <w:rsid w:val="00097A23"/>
    <w:rsid w:val="000A02ED"/>
    <w:rsid w:val="000A03E1"/>
    <w:rsid w:val="000A067F"/>
    <w:rsid w:val="000A14CB"/>
    <w:rsid w:val="000A360B"/>
    <w:rsid w:val="000A38D9"/>
    <w:rsid w:val="000A470D"/>
    <w:rsid w:val="000A4E06"/>
    <w:rsid w:val="000A5B11"/>
    <w:rsid w:val="000A6228"/>
    <w:rsid w:val="000A7897"/>
    <w:rsid w:val="000A78F4"/>
    <w:rsid w:val="000A7FE8"/>
    <w:rsid w:val="000B0D6B"/>
    <w:rsid w:val="000B1609"/>
    <w:rsid w:val="000B1E96"/>
    <w:rsid w:val="000B46BF"/>
    <w:rsid w:val="000B54EE"/>
    <w:rsid w:val="000B5571"/>
    <w:rsid w:val="000B6D7F"/>
    <w:rsid w:val="000B749A"/>
    <w:rsid w:val="000B7904"/>
    <w:rsid w:val="000C0427"/>
    <w:rsid w:val="000C0BBC"/>
    <w:rsid w:val="000C25CC"/>
    <w:rsid w:val="000C3F03"/>
    <w:rsid w:val="000C501C"/>
    <w:rsid w:val="000C6768"/>
    <w:rsid w:val="000C6FD7"/>
    <w:rsid w:val="000C75DB"/>
    <w:rsid w:val="000D1A48"/>
    <w:rsid w:val="000D2098"/>
    <w:rsid w:val="000D2377"/>
    <w:rsid w:val="000D23F1"/>
    <w:rsid w:val="000D4180"/>
    <w:rsid w:val="000D7C34"/>
    <w:rsid w:val="000E04A7"/>
    <w:rsid w:val="000E34DF"/>
    <w:rsid w:val="000E5F1D"/>
    <w:rsid w:val="000E62CE"/>
    <w:rsid w:val="000E78D7"/>
    <w:rsid w:val="000F0D38"/>
    <w:rsid w:val="000F257D"/>
    <w:rsid w:val="000F42A7"/>
    <w:rsid w:val="000F4662"/>
    <w:rsid w:val="000F6CCE"/>
    <w:rsid w:val="000F6D6D"/>
    <w:rsid w:val="000F74EB"/>
    <w:rsid w:val="000F75CF"/>
    <w:rsid w:val="000F7CA3"/>
    <w:rsid w:val="001005EB"/>
    <w:rsid w:val="00101B64"/>
    <w:rsid w:val="00102361"/>
    <w:rsid w:val="001024D3"/>
    <w:rsid w:val="00102F7D"/>
    <w:rsid w:val="001030C6"/>
    <w:rsid w:val="00104252"/>
    <w:rsid w:val="00104A79"/>
    <w:rsid w:val="001070FD"/>
    <w:rsid w:val="00110E21"/>
    <w:rsid w:val="00111BA7"/>
    <w:rsid w:val="00111D68"/>
    <w:rsid w:val="00113018"/>
    <w:rsid w:val="001132E9"/>
    <w:rsid w:val="001145DE"/>
    <w:rsid w:val="00115B44"/>
    <w:rsid w:val="00115D0D"/>
    <w:rsid w:val="00115FE3"/>
    <w:rsid w:val="00122A5A"/>
    <w:rsid w:val="00122CBC"/>
    <w:rsid w:val="0012335A"/>
    <w:rsid w:val="00125EDF"/>
    <w:rsid w:val="001260B7"/>
    <w:rsid w:val="001313C8"/>
    <w:rsid w:val="001314DF"/>
    <w:rsid w:val="00132248"/>
    <w:rsid w:val="001323E5"/>
    <w:rsid w:val="00132BE0"/>
    <w:rsid w:val="00136CC8"/>
    <w:rsid w:val="00141EDF"/>
    <w:rsid w:val="00142D0E"/>
    <w:rsid w:val="0014636F"/>
    <w:rsid w:val="00147A34"/>
    <w:rsid w:val="001506E5"/>
    <w:rsid w:val="00151F81"/>
    <w:rsid w:val="00152AC0"/>
    <w:rsid w:val="00152E4B"/>
    <w:rsid w:val="001530C8"/>
    <w:rsid w:val="001540DA"/>
    <w:rsid w:val="001547E1"/>
    <w:rsid w:val="0015507D"/>
    <w:rsid w:val="00157A88"/>
    <w:rsid w:val="00157E8B"/>
    <w:rsid w:val="0016127D"/>
    <w:rsid w:val="001615DD"/>
    <w:rsid w:val="001617A5"/>
    <w:rsid w:val="00161A04"/>
    <w:rsid w:val="00162AB1"/>
    <w:rsid w:val="00162FD6"/>
    <w:rsid w:val="00163B08"/>
    <w:rsid w:val="00164274"/>
    <w:rsid w:val="00165FDA"/>
    <w:rsid w:val="00166687"/>
    <w:rsid w:val="001670A9"/>
    <w:rsid w:val="00167503"/>
    <w:rsid w:val="00167A7F"/>
    <w:rsid w:val="0017111B"/>
    <w:rsid w:val="00171CDC"/>
    <w:rsid w:val="00172A13"/>
    <w:rsid w:val="00172A30"/>
    <w:rsid w:val="00172AE1"/>
    <w:rsid w:val="00172CB5"/>
    <w:rsid w:val="00173825"/>
    <w:rsid w:val="0017497E"/>
    <w:rsid w:val="00174D24"/>
    <w:rsid w:val="001768FB"/>
    <w:rsid w:val="00176C11"/>
    <w:rsid w:val="00177107"/>
    <w:rsid w:val="001803AD"/>
    <w:rsid w:val="00180942"/>
    <w:rsid w:val="00180E98"/>
    <w:rsid w:val="00181180"/>
    <w:rsid w:val="00181C1C"/>
    <w:rsid w:val="00181F3C"/>
    <w:rsid w:val="00184562"/>
    <w:rsid w:val="00184B5B"/>
    <w:rsid w:val="00184D85"/>
    <w:rsid w:val="00184FD0"/>
    <w:rsid w:val="00185564"/>
    <w:rsid w:val="001858EB"/>
    <w:rsid w:val="00186A76"/>
    <w:rsid w:val="00186E73"/>
    <w:rsid w:val="0018786B"/>
    <w:rsid w:val="001902BC"/>
    <w:rsid w:val="0019210F"/>
    <w:rsid w:val="0019396D"/>
    <w:rsid w:val="00193BF6"/>
    <w:rsid w:val="00193E10"/>
    <w:rsid w:val="00194257"/>
    <w:rsid w:val="00194A13"/>
    <w:rsid w:val="0019552D"/>
    <w:rsid w:val="001967B9"/>
    <w:rsid w:val="00196EF2"/>
    <w:rsid w:val="00196EFA"/>
    <w:rsid w:val="00197C8B"/>
    <w:rsid w:val="001A1840"/>
    <w:rsid w:val="001A1F4F"/>
    <w:rsid w:val="001A27E7"/>
    <w:rsid w:val="001A3255"/>
    <w:rsid w:val="001A3D60"/>
    <w:rsid w:val="001A5AE5"/>
    <w:rsid w:val="001A6523"/>
    <w:rsid w:val="001B02AB"/>
    <w:rsid w:val="001B0534"/>
    <w:rsid w:val="001B2404"/>
    <w:rsid w:val="001B25DD"/>
    <w:rsid w:val="001B30ED"/>
    <w:rsid w:val="001B3A22"/>
    <w:rsid w:val="001B3EC1"/>
    <w:rsid w:val="001B40CD"/>
    <w:rsid w:val="001B463F"/>
    <w:rsid w:val="001B4A92"/>
    <w:rsid w:val="001B569A"/>
    <w:rsid w:val="001B594B"/>
    <w:rsid w:val="001B7366"/>
    <w:rsid w:val="001B7876"/>
    <w:rsid w:val="001B7FEF"/>
    <w:rsid w:val="001C159C"/>
    <w:rsid w:val="001C1A0F"/>
    <w:rsid w:val="001C1EC1"/>
    <w:rsid w:val="001C2483"/>
    <w:rsid w:val="001C24F0"/>
    <w:rsid w:val="001C2923"/>
    <w:rsid w:val="001C38CC"/>
    <w:rsid w:val="001C3B11"/>
    <w:rsid w:val="001C556C"/>
    <w:rsid w:val="001C5E57"/>
    <w:rsid w:val="001C5FA4"/>
    <w:rsid w:val="001D050A"/>
    <w:rsid w:val="001D072A"/>
    <w:rsid w:val="001D0B80"/>
    <w:rsid w:val="001D2DD1"/>
    <w:rsid w:val="001D2FF8"/>
    <w:rsid w:val="001D3455"/>
    <w:rsid w:val="001D4CB0"/>
    <w:rsid w:val="001D5E5D"/>
    <w:rsid w:val="001E0DA2"/>
    <w:rsid w:val="001E1528"/>
    <w:rsid w:val="001E1AFB"/>
    <w:rsid w:val="001E37C8"/>
    <w:rsid w:val="001E4CD1"/>
    <w:rsid w:val="001E559A"/>
    <w:rsid w:val="001E5786"/>
    <w:rsid w:val="001E6421"/>
    <w:rsid w:val="001E6458"/>
    <w:rsid w:val="001E6A98"/>
    <w:rsid w:val="001E6F08"/>
    <w:rsid w:val="001F01C8"/>
    <w:rsid w:val="001F0298"/>
    <w:rsid w:val="001F0411"/>
    <w:rsid w:val="001F0444"/>
    <w:rsid w:val="001F15D0"/>
    <w:rsid w:val="001F240A"/>
    <w:rsid w:val="001F4BA1"/>
    <w:rsid w:val="001F76B2"/>
    <w:rsid w:val="0020134A"/>
    <w:rsid w:val="0020197C"/>
    <w:rsid w:val="002054B2"/>
    <w:rsid w:val="00205561"/>
    <w:rsid w:val="0020585F"/>
    <w:rsid w:val="00206720"/>
    <w:rsid w:val="002115D9"/>
    <w:rsid w:val="00211B44"/>
    <w:rsid w:val="002148EA"/>
    <w:rsid w:val="002149A7"/>
    <w:rsid w:val="002160CA"/>
    <w:rsid w:val="00216E21"/>
    <w:rsid w:val="00216EE6"/>
    <w:rsid w:val="0021730C"/>
    <w:rsid w:val="00220C13"/>
    <w:rsid w:val="002224ED"/>
    <w:rsid w:val="0022299F"/>
    <w:rsid w:val="00222B34"/>
    <w:rsid w:val="00223103"/>
    <w:rsid w:val="00224968"/>
    <w:rsid w:val="00224C60"/>
    <w:rsid w:val="00227842"/>
    <w:rsid w:val="00230925"/>
    <w:rsid w:val="00231125"/>
    <w:rsid w:val="002328A3"/>
    <w:rsid w:val="002334DF"/>
    <w:rsid w:val="00233D49"/>
    <w:rsid w:val="00234139"/>
    <w:rsid w:val="002343A8"/>
    <w:rsid w:val="00234E60"/>
    <w:rsid w:val="002350EA"/>
    <w:rsid w:val="00235B5F"/>
    <w:rsid w:val="0023675C"/>
    <w:rsid w:val="002367DF"/>
    <w:rsid w:val="00237E17"/>
    <w:rsid w:val="00240791"/>
    <w:rsid w:val="002414E3"/>
    <w:rsid w:val="00243798"/>
    <w:rsid w:val="00244331"/>
    <w:rsid w:val="00244F5B"/>
    <w:rsid w:val="002451E6"/>
    <w:rsid w:val="0024560A"/>
    <w:rsid w:val="00245B27"/>
    <w:rsid w:val="002466C8"/>
    <w:rsid w:val="00246A41"/>
    <w:rsid w:val="00246CEF"/>
    <w:rsid w:val="00247E07"/>
    <w:rsid w:val="00251F61"/>
    <w:rsid w:val="00252605"/>
    <w:rsid w:val="00252DF4"/>
    <w:rsid w:val="00254A3F"/>
    <w:rsid w:val="00254B3D"/>
    <w:rsid w:val="00254B65"/>
    <w:rsid w:val="00254BF5"/>
    <w:rsid w:val="002555F9"/>
    <w:rsid w:val="00255A60"/>
    <w:rsid w:val="002570F7"/>
    <w:rsid w:val="00257A9D"/>
    <w:rsid w:val="00260114"/>
    <w:rsid w:val="00260A66"/>
    <w:rsid w:val="00263B13"/>
    <w:rsid w:val="0026490D"/>
    <w:rsid w:val="00264FD4"/>
    <w:rsid w:val="00265676"/>
    <w:rsid w:val="00267E5F"/>
    <w:rsid w:val="0027092A"/>
    <w:rsid w:val="00270A1C"/>
    <w:rsid w:val="00270B71"/>
    <w:rsid w:val="00270F4D"/>
    <w:rsid w:val="00271654"/>
    <w:rsid w:val="002716F4"/>
    <w:rsid w:val="00273233"/>
    <w:rsid w:val="002736EC"/>
    <w:rsid w:val="00273B71"/>
    <w:rsid w:val="00274586"/>
    <w:rsid w:val="00275140"/>
    <w:rsid w:val="00275793"/>
    <w:rsid w:val="00276145"/>
    <w:rsid w:val="00277C3C"/>
    <w:rsid w:val="00282790"/>
    <w:rsid w:val="00282CDA"/>
    <w:rsid w:val="002839FC"/>
    <w:rsid w:val="002849FF"/>
    <w:rsid w:val="00285205"/>
    <w:rsid w:val="002854CA"/>
    <w:rsid w:val="00287A4C"/>
    <w:rsid w:val="00290770"/>
    <w:rsid w:val="0029151D"/>
    <w:rsid w:val="00291749"/>
    <w:rsid w:val="00292362"/>
    <w:rsid w:val="00293C76"/>
    <w:rsid w:val="00295EFF"/>
    <w:rsid w:val="00296170"/>
    <w:rsid w:val="00297A3A"/>
    <w:rsid w:val="002A1D4A"/>
    <w:rsid w:val="002A20F9"/>
    <w:rsid w:val="002A2670"/>
    <w:rsid w:val="002A3BD8"/>
    <w:rsid w:val="002A4219"/>
    <w:rsid w:val="002A62A9"/>
    <w:rsid w:val="002A6E02"/>
    <w:rsid w:val="002A7CCE"/>
    <w:rsid w:val="002B0840"/>
    <w:rsid w:val="002B0899"/>
    <w:rsid w:val="002B385E"/>
    <w:rsid w:val="002B3B5C"/>
    <w:rsid w:val="002B475D"/>
    <w:rsid w:val="002B5319"/>
    <w:rsid w:val="002B5D9E"/>
    <w:rsid w:val="002B685C"/>
    <w:rsid w:val="002B75E4"/>
    <w:rsid w:val="002C0FF6"/>
    <w:rsid w:val="002C134C"/>
    <w:rsid w:val="002C1370"/>
    <w:rsid w:val="002C16A6"/>
    <w:rsid w:val="002C2CD7"/>
    <w:rsid w:val="002C2D94"/>
    <w:rsid w:val="002C5D9D"/>
    <w:rsid w:val="002C62CC"/>
    <w:rsid w:val="002C6562"/>
    <w:rsid w:val="002D383D"/>
    <w:rsid w:val="002D3F8E"/>
    <w:rsid w:val="002D44CF"/>
    <w:rsid w:val="002D4B57"/>
    <w:rsid w:val="002D4BC2"/>
    <w:rsid w:val="002D5A85"/>
    <w:rsid w:val="002D6268"/>
    <w:rsid w:val="002D6650"/>
    <w:rsid w:val="002D6737"/>
    <w:rsid w:val="002E0609"/>
    <w:rsid w:val="002E1202"/>
    <w:rsid w:val="002E1AAB"/>
    <w:rsid w:val="002E2240"/>
    <w:rsid w:val="002E3A0E"/>
    <w:rsid w:val="002E4FDB"/>
    <w:rsid w:val="002F00DF"/>
    <w:rsid w:val="002F072A"/>
    <w:rsid w:val="002F0781"/>
    <w:rsid w:val="002F1FF1"/>
    <w:rsid w:val="002F3DB2"/>
    <w:rsid w:val="002F4678"/>
    <w:rsid w:val="002F507F"/>
    <w:rsid w:val="003013B3"/>
    <w:rsid w:val="003016E4"/>
    <w:rsid w:val="00302938"/>
    <w:rsid w:val="00302ED1"/>
    <w:rsid w:val="00303F48"/>
    <w:rsid w:val="00303FA5"/>
    <w:rsid w:val="003068C1"/>
    <w:rsid w:val="00306A4E"/>
    <w:rsid w:val="00310C85"/>
    <w:rsid w:val="00312376"/>
    <w:rsid w:val="0031281A"/>
    <w:rsid w:val="00312ED4"/>
    <w:rsid w:val="0031467C"/>
    <w:rsid w:val="00315DC0"/>
    <w:rsid w:val="00315FD7"/>
    <w:rsid w:val="0031661A"/>
    <w:rsid w:val="00317625"/>
    <w:rsid w:val="00317AF7"/>
    <w:rsid w:val="00321051"/>
    <w:rsid w:val="00321DD5"/>
    <w:rsid w:val="00322CF0"/>
    <w:rsid w:val="00324A35"/>
    <w:rsid w:val="00324D3D"/>
    <w:rsid w:val="003252EE"/>
    <w:rsid w:val="0032631F"/>
    <w:rsid w:val="003268E4"/>
    <w:rsid w:val="00326C4D"/>
    <w:rsid w:val="00327B46"/>
    <w:rsid w:val="00330C77"/>
    <w:rsid w:val="00331123"/>
    <w:rsid w:val="0033228A"/>
    <w:rsid w:val="00332776"/>
    <w:rsid w:val="003332EA"/>
    <w:rsid w:val="00334468"/>
    <w:rsid w:val="00334618"/>
    <w:rsid w:val="003353BD"/>
    <w:rsid w:val="00336CDE"/>
    <w:rsid w:val="003375B2"/>
    <w:rsid w:val="0034068E"/>
    <w:rsid w:val="00340AFB"/>
    <w:rsid w:val="00340EC4"/>
    <w:rsid w:val="003420A5"/>
    <w:rsid w:val="00345E75"/>
    <w:rsid w:val="0034626B"/>
    <w:rsid w:val="00346687"/>
    <w:rsid w:val="00346F1A"/>
    <w:rsid w:val="00347B5D"/>
    <w:rsid w:val="00353211"/>
    <w:rsid w:val="0035478D"/>
    <w:rsid w:val="00355738"/>
    <w:rsid w:val="00356FDD"/>
    <w:rsid w:val="003573B1"/>
    <w:rsid w:val="00357507"/>
    <w:rsid w:val="00357AA1"/>
    <w:rsid w:val="00361DD9"/>
    <w:rsid w:val="00362A7F"/>
    <w:rsid w:val="003632D8"/>
    <w:rsid w:val="003634F1"/>
    <w:rsid w:val="00363D82"/>
    <w:rsid w:val="00364C32"/>
    <w:rsid w:val="003658BF"/>
    <w:rsid w:val="00365BC9"/>
    <w:rsid w:val="00365F1E"/>
    <w:rsid w:val="00366D4E"/>
    <w:rsid w:val="003716A1"/>
    <w:rsid w:val="00371B09"/>
    <w:rsid w:val="00372335"/>
    <w:rsid w:val="00374FFC"/>
    <w:rsid w:val="00375450"/>
    <w:rsid w:val="0037563B"/>
    <w:rsid w:val="00376B69"/>
    <w:rsid w:val="00376C64"/>
    <w:rsid w:val="0038039B"/>
    <w:rsid w:val="003810EB"/>
    <w:rsid w:val="0038184C"/>
    <w:rsid w:val="003818F1"/>
    <w:rsid w:val="00382B26"/>
    <w:rsid w:val="00383C72"/>
    <w:rsid w:val="00384200"/>
    <w:rsid w:val="003865B8"/>
    <w:rsid w:val="00387582"/>
    <w:rsid w:val="00387935"/>
    <w:rsid w:val="003905BA"/>
    <w:rsid w:val="00391E75"/>
    <w:rsid w:val="00392402"/>
    <w:rsid w:val="00392AAC"/>
    <w:rsid w:val="00392CB8"/>
    <w:rsid w:val="00392E95"/>
    <w:rsid w:val="00393116"/>
    <w:rsid w:val="003932E6"/>
    <w:rsid w:val="00393F85"/>
    <w:rsid w:val="003942AF"/>
    <w:rsid w:val="0039459B"/>
    <w:rsid w:val="00395078"/>
    <w:rsid w:val="00395269"/>
    <w:rsid w:val="00396DD4"/>
    <w:rsid w:val="003A1632"/>
    <w:rsid w:val="003A3EA1"/>
    <w:rsid w:val="003A3F0B"/>
    <w:rsid w:val="003A4D5C"/>
    <w:rsid w:val="003A501A"/>
    <w:rsid w:val="003A577B"/>
    <w:rsid w:val="003A622D"/>
    <w:rsid w:val="003A7A11"/>
    <w:rsid w:val="003A7AB1"/>
    <w:rsid w:val="003A7B63"/>
    <w:rsid w:val="003B1C42"/>
    <w:rsid w:val="003B33C5"/>
    <w:rsid w:val="003B3CD3"/>
    <w:rsid w:val="003B4A11"/>
    <w:rsid w:val="003B4AD3"/>
    <w:rsid w:val="003B5A0B"/>
    <w:rsid w:val="003B6D50"/>
    <w:rsid w:val="003C232B"/>
    <w:rsid w:val="003C3580"/>
    <w:rsid w:val="003C474F"/>
    <w:rsid w:val="003C6605"/>
    <w:rsid w:val="003C6ADF"/>
    <w:rsid w:val="003C70CA"/>
    <w:rsid w:val="003C763B"/>
    <w:rsid w:val="003C7855"/>
    <w:rsid w:val="003C7B44"/>
    <w:rsid w:val="003D3230"/>
    <w:rsid w:val="003D3974"/>
    <w:rsid w:val="003D3B90"/>
    <w:rsid w:val="003D4D76"/>
    <w:rsid w:val="003D5944"/>
    <w:rsid w:val="003D5ABB"/>
    <w:rsid w:val="003E161B"/>
    <w:rsid w:val="003E2292"/>
    <w:rsid w:val="003E28D0"/>
    <w:rsid w:val="003E2CAC"/>
    <w:rsid w:val="003E3FE3"/>
    <w:rsid w:val="003E4155"/>
    <w:rsid w:val="003E5AD1"/>
    <w:rsid w:val="003E7637"/>
    <w:rsid w:val="003F0AAC"/>
    <w:rsid w:val="003F1075"/>
    <w:rsid w:val="003F23E3"/>
    <w:rsid w:val="003F3161"/>
    <w:rsid w:val="003F3DD8"/>
    <w:rsid w:val="003F48BA"/>
    <w:rsid w:val="003F627F"/>
    <w:rsid w:val="00400449"/>
    <w:rsid w:val="0040102A"/>
    <w:rsid w:val="0040144C"/>
    <w:rsid w:val="00401C64"/>
    <w:rsid w:val="00401DD3"/>
    <w:rsid w:val="00402364"/>
    <w:rsid w:val="00404AB3"/>
    <w:rsid w:val="00404C6D"/>
    <w:rsid w:val="004063D3"/>
    <w:rsid w:val="00406E4D"/>
    <w:rsid w:val="00406EA6"/>
    <w:rsid w:val="00407D1E"/>
    <w:rsid w:val="004149F0"/>
    <w:rsid w:val="00415B91"/>
    <w:rsid w:val="00416679"/>
    <w:rsid w:val="00416A81"/>
    <w:rsid w:val="0041720A"/>
    <w:rsid w:val="00417BAF"/>
    <w:rsid w:val="00420024"/>
    <w:rsid w:val="00420078"/>
    <w:rsid w:val="004228B0"/>
    <w:rsid w:val="00422E94"/>
    <w:rsid w:val="0042349D"/>
    <w:rsid w:val="004237A9"/>
    <w:rsid w:val="0042442F"/>
    <w:rsid w:val="0042445E"/>
    <w:rsid w:val="004263AA"/>
    <w:rsid w:val="00426B1B"/>
    <w:rsid w:val="0043099C"/>
    <w:rsid w:val="00431D0F"/>
    <w:rsid w:val="00433C8C"/>
    <w:rsid w:val="004345D3"/>
    <w:rsid w:val="004352D8"/>
    <w:rsid w:val="004363E3"/>
    <w:rsid w:val="004374DC"/>
    <w:rsid w:val="00437C02"/>
    <w:rsid w:val="004402EC"/>
    <w:rsid w:val="004419C1"/>
    <w:rsid w:val="0044270E"/>
    <w:rsid w:val="004439EB"/>
    <w:rsid w:val="00444542"/>
    <w:rsid w:val="004469D2"/>
    <w:rsid w:val="00451740"/>
    <w:rsid w:val="00452BCF"/>
    <w:rsid w:val="0045341D"/>
    <w:rsid w:val="004539D2"/>
    <w:rsid w:val="00454F6C"/>
    <w:rsid w:val="00454F7A"/>
    <w:rsid w:val="004560F6"/>
    <w:rsid w:val="0045614D"/>
    <w:rsid w:val="00457DED"/>
    <w:rsid w:val="004619BE"/>
    <w:rsid w:val="00462FE8"/>
    <w:rsid w:val="00463934"/>
    <w:rsid w:val="00463EEE"/>
    <w:rsid w:val="004643FE"/>
    <w:rsid w:val="00464B0F"/>
    <w:rsid w:val="00464CBA"/>
    <w:rsid w:val="004651D2"/>
    <w:rsid w:val="004666CA"/>
    <w:rsid w:val="00466896"/>
    <w:rsid w:val="00466B5B"/>
    <w:rsid w:val="00470C72"/>
    <w:rsid w:val="00470E9D"/>
    <w:rsid w:val="00472008"/>
    <w:rsid w:val="0047236A"/>
    <w:rsid w:val="00473F9A"/>
    <w:rsid w:val="00474D46"/>
    <w:rsid w:val="00475908"/>
    <w:rsid w:val="0047718B"/>
    <w:rsid w:val="00477531"/>
    <w:rsid w:val="00477A9A"/>
    <w:rsid w:val="0048049E"/>
    <w:rsid w:val="00481AF3"/>
    <w:rsid w:val="004841FB"/>
    <w:rsid w:val="0048546D"/>
    <w:rsid w:val="004860B7"/>
    <w:rsid w:val="004864ED"/>
    <w:rsid w:val="004877BF"/>
    <w:rsid w:val="004900BC"/>
    <w:rsid w:val="004901B7"/>
    <w:rsid w:val="00490379"/>
    <w:rsid w:val="00490C47"/>
    <w:rsid w:val="00492201"/>
    <w:rsid w:val="0049378B"/>
    <w:rsid w:val="00494363"/>
    <w:rsid w:val="00495714"/>
    <w:rsid w:val="00495CB0"/>
    <w:rsid w:val="0049633D"/>
    <w:rsid w:val="0049655A"/>
    <w:rsid w:val="004968D3"/>
    <w:rsid w:val="004970F3"/>
    <w:rsid w:val="00497102"/>
    <w:rsid w:val="004A0820"/>
    <w:rsid w:val="004A08B6"/>
    <w:rsid w:val="004A15E0"/>
    <w:rsid w:val="004A2545"/>
    <w:rsid w:val="004A260B"/>
    <w:rsid w:val="004A3586"/>
    <w:rsid w:val="004A505B"/>
    <w:rsid w:val="004A5715"/>
    <w:rsid w:val="004A65EC"/>
    <w:rsid w:val="004A677A"/>
    <w:rsid w:val="004A6C9E"/>
    <w:rsid w:val="004A7CC8"/>
    <w:rsid w:val="004B032B"/>
    <w:rsid w:val="004B16D9"/>
    <w:rsid w:val="004B1CA5"/>
    <w:rsid w:val="004B2E83"/>
    <w:rsid w:val="004B3B45"/>
    <w:rsid w:val="004B51C4"/>
    <w:rsid w:val="004B6781"/>
    <w:rsid w:val="004B771B"/>
    <w:rsid w:val="004C0708"/>
    <w:rsid w:val="004C0A2B"/>
    <w:rsid w:val="004C1CF1"/>
    <w:rsid w:val="004C23D9"/>
    <w:rsid w:val="004C3787"/>
    <w:rsid w:val="004C3964"/>
    <w:rsid w:val="004C5500"/>
    <w:rsid w:val="004C6A4A"/>
    <w:rsid w:val="004C7373"/>
    <w:rsid w:val="004D24E0"/>
    <w:rsid w:val="004D45D4"/>
    <w:rsid w:val="004D4BC9"/>
    <w:rsid w:val="004D577E"/>
    <w:rsid w:val="004D5BA8"/>
    <w:rsid w:val="004D604C"/>
    <w:rsid w:val="004D6E2C"/>
    <w:rsid w:val="004D76AE"/>
    <w:rsid w:val="004D76CE"/>
    <w:rsid w:val="004D7B5C"/>
    <w:rsid w:val="004E0F53"/>
    <w:rsid w:val="004E10C4"/>
    <w:rsid w:val="004E1B81"/>
    <w:rsid w:val="004E34A4"/>
    <w:rsid w:val="004E50B2"/>
    <w:rsid w:val="004E5A51"/>
    <w:rsid w:val="004E617E"/>
    <w:rsid w:val="004E682A"/>
    <w:rsid w:val="004E6855"/>
    <w:rsid w:val="004E6FAE"/>
    <w:rsid w:val="004F1425"/>
    <w:rsid w:val="004F1A80"/>
    <w:rsid w:val="004F22F4"/>
    <w:rsid w:val="004F3A91"/>
    <w:rsid w:val="004F4254"/>
    <w:rsid w:val="004F5079"/>
    <w:rsid w:val="004F5608"/>
    <w:rsid w:val="004F5E91"/>
    <w:rsid w:val="004F659F"/>
    <w:rsid w:val="004F70FA"/>
    <w:rsid w:val="004F746C"/>
    <w:rsid w:val="00500580"/>
    <w:rsid w:val="00500EB5"/>
    <w:rsid w:val="005016B0"/>
    <w:rsid w:val="005037EA"/>
    <w:rsid w:val="00503D1A"/>
    <w:rsid w:val="0050526A"/>
    <w:rsid w:val="005064F6"/>
    <w:rsid w:val="0050676E"/>
    <w:rsid w:val="005107EE"/>
    <w:rsid w:val="00513844"/>
    <w:rsid w:val="00513A8C"/>
    <w:rsid w:val="00514880"/>
    <w:rsid w:val="00514ACF"/>
    <w:rsid w:val="00514B3C"/>
    <w:rsid w:val="00521B7C"/>
    <w:rsid w:val="00523439"/>
    <w:rsid w:val="005243FB"/>
    <w:rsid w:val="00524DB7"/>
    <w:rsid w:val="00524E89"/>
    <w:rsid w:val="005251B4"/>
    <w:rsid w:val="0052526C"/>
    <w:rsid w:val="00527225"/>
    <w:rsid w:val="00527652"/>
    <w:rsid w:val="00527B3F"/>
    <w:rsid w:val="00527C90"/>
    <w:rsid w:val="00530D6B"/>
    <w:rsid w:val="00534863"/>
    <w:rsid w:val="00534AF3"/>
    <w:rsid w:val="00535905"/>
    <w:rsid w:val="005365FC"/>
    <w:rsid w:val="00537842"/>
    <w:rsid w:val="00537B6C"/>
    <w:rsid w:val="00540768"/>
    <w:rsid w:val="005414CD"/>
    <w:rsid w:val="0054192C"/>
    <w:rsid w:val="005420D3"/>
    <w:rsid w:val="00542410"/>
    <w:rsid w:val="00542639"/>
    <w:rsid w:val="00542E4F"/>
    <w:rsid w:val="005436CB"/>
    <w:rsid w:val="00543E3D"/>
    <w:rsid w:val="00544D57"/>
    <w:rsid w:val="005508D7"/>
    <w:rsid w:val="00550DD0"/>
    <w:rsid w:val="00550FD8"/>
    <w:rsid w:val="00552C21"/>
    <w:rsid w:val="005545C4"/>
    <w:rsid w:val="005548A5"/>
    <w:rsid w:val="00555933"/>
    <w:rsid w:val="0055770A"/>
    <w:rsid w:val="00560BF5"/>
    <w:rsid w:val="00561112"/>
    <w:rsid w:val="005618E5"/>
    <w:rsid w:val="00563A17"/>
    <w:rsid w:val="00564709"/>
    <w:rsid w:val="00564B95"/>
    <w:rsid w:val="005654E6"/>
    <w:rsid w:val="00565C96"/>
    <w:rsid w:val="00567F3D"/>
    <w:rsid w:val="005711FC"/>
    <w:rsid w:val="00571626"/>
    <w:rsid w:val="00571706"/>
    <w:rsid w:val="0057185B"/>
    <w:rsid w:val="00572E34"/>
    <w:rsid w:val="00573B91"/>
    <w:rsid w:val="00574C93"/>
    <w:rsid w:val="00575218"/>
    <w:rsid w:val="005758B4"/>
    <w:rsid w:val="00575D5A"/>
    <w:rsid w:val="00577960"/>
    <w:rsid w:val="00582B8C"/>
    <w:rsid w:val="00583400"/>
    <w:rsid w:val="0058375B"/>
    <w:rsid w:val="00583FAE"/>
    <w:rsid w:val="00584544"/>
    <w:rsid w:val="00585FDD"/>
    <w:rsid w:val="005877C7"/>
    <w:rsid w:val="00587C8E"/>
    <w:rsid w:val="00590955"/>
    <w:rsid w:val="00590CA3"/>
    <w:rsid w:val="005910F3"/>
    <w:rsid w:val="00591B1F"/>
    <w:rsid w:val="00591F92"/>
    <w:rsid w:val="00594BEB"/>
    <w:rsid w:val="00595984"/>
    <w:rsid w:val="0059621E"/>
    <w:rsid w:val="005A0D62"/>
    <w:rsid w:val="005A16CA"/>
    <w:rsid w:val="005A2D6C"/>
    <w:rsid w:val="005A2F12"/>
    <w:rsid w:val="005A3140"/>
    <w:rsid w:val="005A3176"/>
    <w:rsid w:val="005A4193"/>
    <w:rsid w:val="005A5446"/>
    <w:rsid w:val="005B0C8D"/>
    <w:rsid w:val="005B0CD0"/>
    <w:rsid w:val="005B1C5B"/>
    <w:rsid w:val="005B2776"/>
    <w:rsid w:val="005B3780"/>
    <w:rsid w:val="005C0B3D"/>
    <w:rsid w:val="005C190E"/>
    <w:rsid w:val="005C2BD6"/>
    <w:rsid w:val="005C4B14"/>
    <w:rsid w:val="005C5B81"/>
    <w:rsid w:val="005C5DF4"/>
    <w:rsid w:val="005C60BB"/>
    <w:rsid w:val="005C656C"/>
    <w:rsid w:val="005C7206"/>
    <w:rsid w:val="005C7C45"/>
    <w:rsid w:val="005C7E9F"/>
    <w:rsid w:val="005D01C6"/>
    <w:rsid w:val="005D12B3"/>
    <w:rsid w:val="005D17A4"/>
    <w:rsid w:val="005D3DB6"/>
    <w:rsid w:val="005D6EFF"/>
    <w:rsid w:val="005D77E3"/>
    <w:rsid w:val="005D7DAA"/>
    <w:rsid w:val="005E012C"/>
    <w:rsid w:val="005E0CA3"/>
    <w:rsid w:val="005E2755"/>
    <w:rsid w:val="005E28B9"/>
    <w:rsid w:val="005E2DAC"/>
    <w:rsid w:val="005E2F09"/>
    <w:rsid w:val="005E54A3"/>
    <w:rsid w:val="005E66A1"/>
    <w:rsid w:val="005E77EA"/>
    <w:rsid w:val="005F0537"/>
    <w:rsid w:val="005F23DD"/>
    <w:rsid w:val="005F3051"/>
    <w:rsid w:val="005F4054"/>
    <w:rsid w:val="005F470C"/>
    <w:rsid w:val="005F48C0"/>
    <w:rsid w:val="005F4DE2"/>
    <w:rsid w:val="005F5C0B"/>
    <w:rsid w:val="005F5DF6"/>
    <w:rsid w:val="005F6656"/>
    <w:rsid w:val="005F6972"/>
    <w:rsid w:val="005F6C66"/>
    <w:rsid w:val="006034C8"/>
    <w:rsid w:val="00603A3F"/>
    <w:rsid w:val="00603C7F"/>
    <w:rsid w:val="00603D45"/>
    <w:rsid w:val="00603F50"/>
    <w:rsid w:val="00603FA6"/>
    <w:rsid w:val="00604BA5"/>
    <w:rsid w:val="00605C0E"/>
    <w:rsid w:val="00607625"/>
    <w:rsid w:val="00607C41"/>
    <w:rsid w:val="006116C9"/>
    <w:rsid w:val="00611AFE"/>
    <w:rsid w:val="00613782"/>
    <w:rsid w:val="006155A7"/>
    <w:rsid w:val="00615700"/>
    <w:rsid w:val="00616716"/>
    <w:rsid w:val="006177CA"/>
    <w:rsid w:val="00617A7A"/>
    <w:rsid w:val="00620035"/>
    <w:rsid w:val="00620A37"/>
    <w:rsid w:val="00620B5C"/>
    <w:rsid w:val="00623385"/>
    <w:rsid w:val="006310FB"/>
    <w:rsid w:val="00631788"/>
    <w:rsid w:val="00633243"/>
    <w:rsid w:val="00633451"/>
    <w:rsid w:val="00634DC4"/>
    <w:rsid w:val="00636D8E"/>
    <w:rsid w:val="00640066"/>
    <w:rsid w:val="00641057"/>
    <w:rsid w:val="00641B84"/>
    <w:rsid w:val="00643705"/>
    <w:rsid w:val="00643DAE"/>
    <w:rsid w:val="00643EBA"/>
    <w:rsid w:val="00644468"/>
    <w:rsid w:val="006447AD"/>
    <w:rsid w:val="006454D3"/>
    <w:rsid w:val="0064665F"/>
    <w:rsid w:val="00646C06"/>
    <w:rsid w:val="0064760C"/>
    <w:rsid w:val="006478FF"/>
    <w:rsid w:val="00647A57"/>
    <w:rsid w:val="00650795"/>
    <w:rsid w:val="00650F0A"/>
    <w:rsid w:val="006511D0"/>
    <w:rsid w:val="00651E6F"/>
    <w:rsid w:val="0065248B"/>
    <w:rsid w:val="0065265C"/>
    <w:rsid w:val="006542F5"/>
    <w:rsid w:val="00654B23"/>
    <w:rsid w:val="0065544C"/>
    <w:rsid w:val="00655CDD"/>
    <w:rsid w:val="0065680D"/>
    <w:rsid w:val="00657E60"/>
    <w:rsid w:val="00660D19"/>
    <w:rsid w:val="00661341"/>
    <w:rsid w:val="006619C9"/>
    <w:rsid w:val="006628C5"/>
    <w:rsid w:val="00664130"/>
    <w:rsid w:val="00664E9F"/>
    <w:rsid w:val="006652F1"/>
    <w:rsid w:val="006664BC"/>
    <w:rsid w:val="006702FC"/>
    <w:rsid w:val="00670382"/>
    <w:rsid w:val="00670771"/>
    <w:rsid w:val="00670E32"/>
    <w:rsid w:val="00671D9B"/>
    <w:rsid w:val="00671DDC"/>
    <w:rsid w:val="0067329D"/>
    <w:rsid w:val="00676BAA"/>
    <w:rsid w:val="0067711D"/>
    <w:rsid w:val="00677646"/>
    <w:rsid w:val="006811A5"/>
    <w:rsid w:val="006814FD"/>
    <w:rsid w:val="00681B32"/>
    <w:rsid w:val="00681BB5"/>
    <w:rsid w:val="00681F82"/>
    <w:rsid w:val="00682D89"/>
    <w:rsid w:val="0068508F"/>
    <w:rsid w:val="0068634A"/>
    <w:rsid w:val="00687633"/>
    <w:rsid w:val="00687B0B"/>
    <w:rsid w:val="00690C1E"/>
    <w:rsid w:val="00690DFD"/>
    <w:rsid w:val="00691118"/>
    <w:rsid w:val="00691286"/>
    <w:rsid w:val="00691BC6"/>
    <w:rsid w:val="006928ED"/>
    <w:rsid w:val="00692FA6"/>
    <w:rsid w:val="006948E7"/>
    <w:rsid w:val="00695E98"/>
    <w:rsid w:val="0069674B"/>
    <w:rsid w:val="00697AD1"/>
    <w:rsid w:val="00697DBD"/>
    <w:rsid w:val="006A0D84"/>
    <w:rsid w:val="006A1BF3"/>
    <w:rsid w:val="006A1E4D"/>
    <w:rsid w:val="006A21BD"/>
    <w:rsid w:val="006A3F6B"/>
    <w:rsid w:val="006A43B4"/>
    <w:rsid w:val="006A5D46"/>
    <w:rsid w:val="006A696A"/>
    <w:rsid w:val="006A699F"/>
    <w:rsid w:val="006B087D"/>
    <w:rsid w:val="006B0E9B"/>
    <w:rsid w:val="006B1696"/>
    <w:rsid w:val="006B1BF3"/>
    <w:rsid w:val="006B393B"/>
    <w:rsid w:val="006B425A"/>
    <w:rsid w:val="006B5160"/>
    <w:rsid w:val="006C0E1C"/>
    <w:rsid w:val="006C1AB6"/>
    <w:rsid w:val="006C3463"/>
    <w:rsid w:val="006C3530"/>
    <w:rsid w:val="006C41DA"/>
    <w:rsid w:val="006C60A7"/>
    <w:rsid w:val="006C732B"/>
    <w:rsid w:val="006C7D86"/>
    <w:rsid w:val="006C7FE1"/>
    <w:rsid w:val="006D0CAB"/>
    <w:rsid w:val="006D1ADE"/>
    <w:rsid w:val="006D260D"/>
    <w:rsid w:val="006D3B38"/>
    <w:rsid w:val="006D3E6C"/>
    <w:rsid w:val="006D4B32"/>
    <w:rsid w:val="006D4CE4"/>
    <w:rsid w:val="006D6D31"/>
    <w:rsid w:val="006D7A27"/>
    <w:rsid w:val="006D7F93"/>
    <w:rsid w:val="006E3B19"/>
    <w:rsid w:val="006E5E86"/>
    <w:rsid w:val="006E6BA4"/>
    <w:rsid w:val="006E7314"/>
    <w:rsid w:val="006E7FE9"/>
    <w:rsid w:val="006F0953"/>
    <w:rsid w:val="006F1328"/>
    <w:rsid w:val="006F1B71"/>
    <w:rsid w:val="006F2F4A"/>
    <w:rsid w:val="006F3958"/>
    <w:rsid w:val="006F6693"/>
    <w:rsid w:val="006F6709"/>
    <w:rsid w:val="006F6B2A"/>
    <w:rsid w:val="006F7DF9"/>
    <w:rsid w:val="0070000A"/>
    <w:rsid w:val="007003F1"/>
    <w:rsid w:val="00700521"/>
    <w:rsid w:val="00700AE3"/>
    <w:rsid w:val="00701AC8"/>
    <w:rsid w:val="0070209F"/>
    <w:rsid w:val="00702259"/>
    <w:rsid w:val="00702ADA"/>
    <w:rsid w:val="007041F7"/>
    <w:rsid w:val="00704730"/>
    <w:rsid w:val="00704AD7"/>
    <w:rsid w:val="0070600F"/>
    <w:rsid w:val="00706CB5"/>
    <w:rsid w:val="00706D13"/>
    <w:rsid w:val="00707EF6"/>
    <w:rsid w:val="00710431"/>
    <w:rsid w:val="0071127C"/>
    <w:rsid w:val="00712015"/>
    <w:rsid w:val="0071291E"/>
    <w:rsid w:val="00713026"/>
    <w:rsid w:val="007139EC"/>
    <w:rsid w:val="00714CE2"/>
    <w:rsid w:val="00714E0B"/>
    <w:rsid w:val="00714F39"/>
    <w:rsid w:val="007151FD"/>
    <w:rsid w:val="0071648E"/>
    <w:rsid w:val="0071692B"/>
    <w:rsid w:val="0071770B"/>
    <w:rsid w:val="007212A2"/>
    <w:rsid w:val="00721464"/>
    <w:rsid w:val="007214E8"/>
    <w:rsid w:val="0072171B"/>
    <w:rsid w:val="00721C26"/>
    <w:rsid w:val="00721C54"/>
    <w:rsid w:val="0072215E"/>
    <w:rsid w:val="007222BF"/>
    <w:rsid w:val="00722629"/>
    <w:rsid w:val="0072268F"/>
    <w:rsid w:val="00723CFD"/>
    <w:rsid w:val="00726BF3"/>
    <w:rsid w:val="0072745D"/>
    <w:rsid w:val="00727725"/>
    <w:rsid w:val="00730C25"/>
    <w:rsid w:val="00732347"/>
    <w:rsid w:val="007328C4"/>
    <w:rsid w:val="00732B68"/>
    <w:rsid w:val="007364B5"/>
    <w:rsid w:val="00736B6F"/>
    <w:rsid w:val="00736CB4"/>
    <w:rsid w:val="007379CD"/>
    <w:rsid w:val="0074143D"/>
    <w:rsid w:val="007415F5"/>
    <w:rsid w:val="00741694"/>
    <w:rsid w:val="00741EE7"/>
    <w:rsid w:val="00742336"/>
    <w:rsid w:val="00742DBD"/>
    <w:rsid w:val="007439ED"/>
    <w:rsid w:val="00745E49"/>
    <w:rsid w:val="0075147E"/>
    <w:rsid w:val="00751E64"/>
    <w:rsid w:val="00752830"/>
    <w:rsid w:val="0075300D"/>
    <w:rsid w:val="0075364E"/>
    <w:rsid w:val="007537BA"/>
    <w:rsid w:val="00754062"/>
    <w:rsid w:val="007555F6"/>
    <w:rsid w:val="0075720B"/>
    <w:rsid w:val="0076020B"/>
    <w:rsid w:val="007602FD"/>
    <w:rsid w:val="0076178F"/>
    <w:rsid w:val="007649A9"/>
    <w:rsid w:val="00770793"/>
    <w:rsid w:val="007709EE"/>
    <w:rsid w:val="00770C08"/>
    <w:rsid w:val="007727F9"/>
    <w:rsid w:val="00772C0C"/>
    <w:rsid w:val="00772F82"/>
    <w:rsid w:val="00773A44"/>
    <w:rsid w:val="00773B2D"/>
    <w:rsid w:val="00774521"/>
    <w:rsid w:val="0077460B"/>
    <w:rsid w:val="0077480A"/>
    <w:rsid w:val="007753CF"/>
    <w:rsid w:val="00775F55"/>
    <w:rsid w:val="0077610F"/>
    <w:rsid w:val="00776F46"/>
    <w:rsid w:val="007774C1"/>
    <w:rsid w:val="0078095F"/>
    <w:rsid w:val="00784EDF"/>
    <w:rsid w:val="0079016A"/>
    <w:rsid w:val="007909EF"/>
    <w:rsid w:val="0079406D"/>
    <w:rsid w:val="007947CB"/>
    <w:rsid w:val="00794AD4"/>
    <w:rsid w:val="007955A8"/>
    <w:rsid w:val="00795ABE"/>
    <w:rsid w:val="0079621D"/>
    <w:rsid w:val="007974F6"/>
    <w:rsid w:val="00797C5A"/>
    <w:rsid w:val="007A1660"/>
    <w:rsid w:val="007A2164"/>
    <w:rsid w:val="007A2E14"/>
    <w:rsid w:val="007A30DE"/>
    <w:rsid w:val="007A45F3"/>
    <w:rsid w:val="007A5575"/>
    <w:rsid w:val="007A6007"/>
    <w:rsid w:val="007A7A64"/>
    <w:rsid w:val="007A7B52"/>
    <w:rsid w:val="007B0600"/>
    <w:rsid w:val="007B1AD7"/>
    <w:rsid w:val="007B3391"/>
    <w:rsid w:val="007B3E54"/>
    <w:rsid w:val="007B456D"/>
    <w:rsid w:val="007B51E4"/>
    <w:rsid w:val="007C0641"/>
    <w:rsid w:val="007C0684"/>
    <w:rsid w:val="007C22EC"/>
    <w:rsid w:val="007C2CA8"/>
    <w:rsid w:val="007C3023"/>
    <w:rsid w:val="007C3605"/>
    <w:rsid w:val="007C469A"/>
    <w:rsid w:val="007C535E"/>
    <w:rsid w:val="007C59E9"/>
    <w:rsid w:val="007D0113"/>
    <w:rsid w:val="007D01B9"/>
    <w:rsid w:val="007D0F61"/>
    <w:rsid w:val="007D3447"/>
    <w:rsid w:val="007D4AF7"/>
    <w:rsid w:val="007D612D"/>
    <w:rsid w:val="007D617E"/>
    <w:rsid w:val="007E012A"/>
    <w:rsid w:val="007E01A8"/>
    <w:rsid w:val="007E065F"/>
    <w:rsid w:val="007E145A"/>
    <w:rsid w:val="007E1FDD"/>
    <w:rsid w:val="007E2FC0"/>
    <w:rsid w:val="007E3419"/>
    <w:rsid w:val="007E3CA2"/>
    <w:rsid w:val="007E51B6"/>
    <w:rsid w:val="007E57DC"/>
    <w:rsid w:val="007E60DE"/>
    <w:rsid w:val="007E6BD6"/>
    <w:rsid w:val="007E74C8"/>
    <w:rsid w:val="007E77F4"/>
    <w:rsid w:val="007E7BEC"/>
    <w:rsid w:val="007F04C9"/>
    <w:rsid w:val="007F092D"/>
    <w:rsid w:val="007F2A77"/>
    <w:rsid w:val="007F3585"/>
    <w:rsid w:val="007F4BB8"/>
    <w:rsid w:val="007F5A0E"/>
    <w:rsid w:val="007F5F76"/>
    <w:rsid w:val="008003BE"/>
    <w:rsid w:val="00800B78"/>
    <w:rsid w:val="00801BDB"/>
    <w:rsid w:val="008020E4"/>
    <w:rsid w:val="008023ED"/>
    <w:rsid w:val="00806A30"/>
    <w:rsid w:val="0080755B"/>
    <w:rsid w:val="00807A38"/>
    <w:rsid w:val="00807F95"/>
    <w:rsid w:val="008108B5"/>
    <w:rsid w:val="00811F2A"/>
    <w:rsid w:val="0081392E"/>
    <w:rsid w:val="008139DC"/>
    <w:rsid w:val="00813A85"/>
    <w:rsid w:val="00813CB2"/>
    <w:rsid w:val="008147DF"/>
    <w:rsid w:val="00815289"/>
    <w:rsid w:val="008162E6"/>
    <w:rsid w:val="008167E1"/>
    <w:rsid w:val="00820021"/>
    <w:rsid w:val="00824E24"/>
    <w:rsid w:val="00825005"/>
    <w:rsid w:val="0082617B"/>
    <w:rsid w:val="008274A0"/>
    <w:rsid w:val="008316BC"/>
    <w:rsid w:val="008316FB"/>
    <w:rsid w:val="008345C2"/>
    <w:rsid w:val="00834C33"/>
    <w:rsid w:val="00834DD0"/>
    <w:rsid w:val="008359A2"/>
    <w:rsid w:val="00836044"/>
    <w:rsid w:val="00836677"/>
    <w:rsid w:val="00836874"/>
    <w:rsid w:val="00836879"/>
    <w:rsid w:val="00837834"/>
    <w:rsid w:val="00837AF0"/>
    <w:rsid w:val="00840B9A"/>
    <w:rsid w:val="00841B8B"/>
    <w:rsid w:val="00842359"/>
    <w:rsid w:val="00843757"/>
    <w:rsid w:val="0084479F"/>
    <w:rsid w:val="00846E3F"/>
    <w:rsid w:val="008479D0"/>
    <w:rsid w:val="00847FA4"/>
    <w:rsid w:val="0085007B"/>
    <w:rsid w:val="008517AE"/>
    <w:rsid w:val="00852E85"/>
    <w:rsid w:val="00854475"/>
    <w:rsid w:val="00854F10"/>
    <w:rsid w:val="0085629D"/>
    <w:rsid w:val="00856801"/>
    <w:rsid w:val="00856F51"/>
    <w:rsid w:val="00857FFC"/>
    <w:rsid w:val="008608ED"/>
    <w:rsid w:val="00860DF3"/>
    <w:rsid w:val="008619DE"/>
    <w:rsid w:val="00864708"/>
    <w:rsid w:val="0086644B"/>
    <w:rsid w:val="00866DFF"/>
    <w:rsid w:val="00867070"/>
    <w:rsid w:val="00867317"/>
    <w:rsid w:val="00870CEB"/>
    <w:rsid w:val="008717ED"/>
    <w:rsid w:val="00872B4F"/>
    <w:rsid w:val="0087403B"/>
    <w:rsid w:val="00874E38"/>
    <w:rsid w:val="00875BD9"/>
    <w:rsid w:val="00877206"/>
    <w:rsid w:val="008778FC"/>
    <w:rsid w:val="008812F5"/>
    <w:rsid w:val="008824B8"/>
    <w:rsid w:val="008833EE"/>
    <w:rsid w:val="0088391D"/>
    <w:rsid w:val="00883CF4"/>
    <w:rsid w:val="00883E29"/>
    <w:rsid w:val="0088530E"/>
    <w:rsid w:val="00885316"/>
    <w:rsid w:val="00885628"/>
    <w:rsid w:val="008872B7"/>
    <w:rsid w:val="00890A34"/>
    <w:rsid w:val="00890E44"/>
    <w:rsid w:val="00891FB0"/>
    <w:rsid w:val="00892A6C"/>
    <w:rsid w:val="00893719"/>
    <w:rsid w:val="00893D99"/>
    <w:rsid w:val="00894297"/>
    <w:rsid w:val="00894EFA"/>
    <w:rsid w:val="008958B2"/>
    <w:rsid w:val="008960A8"/>
    <w:rsid w:val="00896134"/>
    <w:rsid w:val="0089671B"/>
    <w:rsid w:val="00896C0F"/>
    <w:rsid w:val="008A0191"/>
    <w:rsid w:val="008A05DD"/>
    <w:rsid w:val="008A110C"/>
    <w:rsid w:val="008A271C"/>
    <w:rsid w:val="008A31CC"/>
    <w:rsid w:val="008A3593"/>
    <w:rsid w:val="008A3B0A"/>
    <w:rsid w:val="008A3B14"/>
    <w:rsid w:val="008A3CDE"/>
    <w:rsid w:val="008A45A4"/>
    <w:rsid w:val="008A50D2"/>
    <w:rsid w:val="008A602A"/>
    <w:rsid w:val="008A6503"/>
    <w:rsid w:val="008B26AF"/>
    <w:rsid w:val="008B4067"/>
    <w:rsid w:val="008B566A"/>
    <w:rsid w:val="008B6485"/>
    <w:rsid w:val="008B6ECE"/>
    <w:rsid w:val="008C04CF"/>
    <w:rsid w:val="008C13A8"/>
    <w:rsid w:val="008C1FB1"/>
    <w:rsid w:val="008C20B9"/>
    <w:rsid w:val="008C23AC"/>
    <w:rsid w:val="008C485E"/>
    <w:rsid w:val="008C4B87"/>
    <w:rsid w:val="008C50E7"/>
    <w:rsid w:val="008C7187"/>
    <w:rsid w:val="008D0AA1"/>
    <w:rsid w:val="008D19A3"/>
    <w:rsid w:val="008D1E60"/>
    <w:rsid w:val="008D4F06"/>
    <w:rsid w:val="008D51BD"/>
    <w:rsid w:val="008D6443"/>
    <w:rsid w:val="008D659B"/>
    <w:rsid w:val="008D683A"/>
    <w:rsid w:val="008D7219"/>
    <w:rsid w:val="008D7E20"/>
    <w:rsid w:val="008E0709"/>
    <w:rsid w:val="008E0D26"/>
    <w:rsid w:val="008E3E54"/>
    <w:rsid w:val="008E4753"/>
    <w:rsid w:val="008E591C"/>
    <w:rsid w:val="008E5BF2"/>
    <w:rsid w:val="008E66F5"/>
    <w:rsid w:val="008E7F1F"/>
    <w:rsid w:val="008F0915"/>
    <w:rsid w:val="008F1586"/>
    <w:rsid w:val="008F2529"/>
    <w:rsid w:val="008F33E5"/>
    <w:rsid w:val="008F552A"/>
    <w:rsid w:val="008F5D6A"/>
    <w:rsid w:val="008F79F9"/>
    <w:rsid w:val="008F7A3A"/>
    <w:rsid w:val="00900081"/>
    <w:rsid w:val="00900B3B"/>
    <w:rsid w:val="00900BB6"/>
    <w:rsid w:val="00900D5F"/>
    <w:rsid w:val="00900E20"/>
    <w:rsid w:val="00900FD6"/>
    <w:rsid w:val="009010C5"/>
    <w:rsid w:val="009017E6"/>
    <w:rsid w:val="00901918"/>
    <w:rsid w:val="00903F07"/>
    <w:rsid w:val="009044BF"/>
    <w:rsid w:val="00904687"/>
    <w:rsid w:val="00904ED2"/>
    <w:rsid w:val="00905EA9"/>
    <w:rsid w:val="00907B43"/>
    <w:rsid w:val="00910754"/>
    <w:rsid w:val="009120E4"/>
    <w:rsid w:val="0091356A"/>
    <w:rsid w:val="00916DE4"/>
    <w:rsid w:val="00916F48"/>
    <w:rsid w:val="00917197"/>
    <w:rsid w:val="0091795F"/>
    <w:rsid w:val="0092017A"/>
    <w:rsid w:val="00920624"/>
    <w:rsid w:val="0092135A"/>
    <w:rsid w:val="00922D5B"/>
    <w:rsid w:val="009232D7"/>
    <w:rsid w:val="00923B09"/>
    <w:rsid w:val="0092413A"/>
    <w:rsid w:val="00924D71"/>
    <w:rsid w:val="009263D3"/>
    <w:rsid w:val="0093063F"/>
    <w:rsid w:val="00931E29"/>
    <w:rsid w:val="0093260B"/>
    <w:rsid w:val="00932FFE"/>
    <w:rsid w:val="0093344C"/>
    <w:rsid w:val="00933543"/>
    <w:rsid w:val="009339FE"/>
    <w:rsid w:val="009352AF"/>
    <w:rsid w:val="00935FDE"/>
    <w:rsid w:val="0093693C"/>
    <w:rsid w:val="009403DD"/>
    <w:rsid w:val="009405AF"/>
    <w:rsid w:val="0094074B"/>
    <w:rsid w:val="009431F1"/>
    <w:rsid w:val="00943FFC"/>
    <w:rsid w:val="00944868"/>
    <w:rsid w:val="00946253"/>
    <w:rsid w:val="009500AA"/>
    <w:rsid w:val="009507F9"/>
    <w:rsid w:val="00951699"/>
    <w:rsid w:val="00952865"/>
    <w:rsid w:val="00952918"/>
    <w:rsid w:val="00952D42"/>
    <w:rsid w:val="00955186"/>
    <w:rsid w:val="009578EC"/>
    <w:rsid w:val="00961EAC"/>
    <w:rsid w:val="00962CEF"/>
    <w:rsid w:val="009638DE"/>
    <w:rsid w:val="00964557"/>
    <w:rsid w:val="00964DF1"/>
    <w:rsid w:val="00965965"/>
    <w:rsid w:val="009717C4"/>
    <w:rsid w:val="00972642"/>
    <w:rsid w:val="009734AC"/>
    <w:rsid w:val="00973B9C"/>
    <w:rsid w:val="00976F5A"/>
    <w:rsid w:val="00977B42"/>
    <w:rsid w:val="0098080A"/>
    <w:rsid w:val="009845A6"/>
    <w:rsid w:val="009858EA"/>
    <w:rsid w:val="0098688C"/>
    <w:rsid w:val="00986B02"/>
    <w:rsid w:val="00986EFB"/>
    <w:rsid w:val="0098736D"/>
    <w:rsid w:val="00987689"/>
    <w:rsid w:val="00990895"/>
    <w:rsid w:val="0099179D"/>
    <w:rsid w:val="009937CB"/>
    <w:rsid w:val="0099387D"/>
    <w:rsid w:val="00993A5C"/>
    <w:rsid w:val="00995E5B"/>
    <w:rsid w:val="00997033"/>
    <w:rsid w:val="00997A95"/>
    <w:rsid w:val="009A05D6"/>
    <w:rsid w:val="009A0927"/>
    <w:rsid w:val="009A1063"/>
    <w:rsid w:val="009A15EE"/>
    <w:rsid w:val="009A29C6"/>
    <w:rsid w:val="009A2DE7"/>
    <w:rsid w:val="009A3585"/>
    <w:rsid w:val="009A3D27"/>
    <w:rsid w:val="009A484A"/>
    <w:rsid w:val="009A4C04"/>
    <w:rsid w:val="009A5B5C"/>
    <w:rsid w:val="009A74C7"/>
    <w:rsid w:val="009B13A8"/>
    <w:rsid w:val="009B4B61"/>
    <w:rsid w:val="009B60C4"/>
    <w:rsid w:val="009B6DCE"/>
    <w:rsid w:val="009B715E"/>
    <w:rsid w:val="009C0077"/>
    <w:rsid w:val="009C082C"/>
    <w:rsid w:val="009C2379"/>
    <w:rsid w:val="009C2933"/>
    <w:rsid w:val="009C3D0E"/>
    <w:rsid w:val="009C646B"/>
    <w:rsid w:val="009C6A33"/>
    <w:rsid w:val="009C6B11"/>
    <w:rsid w:val="009C7C81"/>
    <w:rsid w:val="009D10B6"/>
    <w:rsid w:val="009D1C7D"/>
    <w:rsid w:val="009D2F1B"/>
    <w:rsid w:val="009D3A75"/>
    <w:rsid w:val="009D43A5"/>
    <w:rsid w:val="009D614D"/>
    <w:rsid w:val="009D65D9"/>
    <w:rsid w:val="009D7143"/>
    <w:rsid w:val="009D7C9E"/>
    <w:rsid w:val="009D7E5F"/>
    <w:rsid w:val="009E00DD"/>
    <w:rsid w:val="009E2AFA"/>
    <w:rsid w:val="009E2E5E"/>
    <w:rsid w:val="009E39C2"/>
    <w:rsid w:val="009E45D9"/>
    <w:rsid w:val="009E4B9F"/>
    <w:rsid w:val="009E4E69"/>
    <w:rsid w:val="009E4F61"/>
    <w:rsid w:val="009E6561"/>
    <w:rsid w:val="009E7215"/>
    <w:rsid w:val="009F052D"/>
    <w:rsid w:val="009F0BCB"/>
    <w:rsid w:val="009F2178"/>
    <w:rsid w:val="009F2403"/>
    <w:rsid w:val="009F2CFD"/>
    <w:rsid w:val="009F2E52"/>
    <w:rsid w:val="009F2F4C"/>
    <w:rsid w:val="009F506E"/>
    <w:rsid w:val="009F5530"/>
    <w:rsid w:val="009F67A0"/>
    <w:rsid w:val="00A00D99"/>
    <w:rsid w:val="00A00E54"/>
    <w:rsid w:val="00A01172"/>
    <w:rsid w:val="00A022AC"/>
    <w:rsid w:val="00A0385F"/>
    <w:rsid w:val="00A03914"/>
    <w:rsid w:val="00A0455F"/>
    <w:rsid w:val="00A04568"/>
    <w:rsid w:val="00A04945"/>
    <w:rsid w:val="00A05213"/>
    <w:rsid w:val="00A054E9"/>
    <w:rsid w:val="00A060B0"/>
    <w:rsid w:val="00A07C80"/>
    <w:rsid w:val="00A07D3E"/>
    <w:rsid w:val="00A1103F"/>
    <w:rsid w:val="00A115F2"/>
    <w:rsid w:val="00A11884"/>
    <w:rsid w:val="00A11EFF"/>
    <w:rsid w:val="00A12E60"/>
    <w:rsid w:val="00A13D8C"/>
    <w:rsid w:val="00A145F8"/>
    <w:rsid w:val="00A15285"/>
    <w:rsid w:val="00A16CEB"/>
    <w:rsid w:val="00A201DF"/>
    <w:rsid w:val="00A203E7"/>
    <w:rsid w:val="00A21E1B"/>
    <w:rsid w:val="00A22399"/>
    <w:rsid w:val="00A24646"/>
    <w:rsid w:val="00A2525B"/>
    <w:rsid w:val="00A26F4F"/>
    <w:rsid w:val="00A274FE"/>
    <w:rsid w:val="00A27D0E"/>
    <w:rsid w:val="00A301B0"/>
    <w:rsid w:val="00A3316C"/>
    <w:rsid w:val="00A33586"/>
    <w:rsid w:val="00A336EA"/>
    <w:rsid w:val="00A354DC"/>
    <w:rsid w:val="00A36723"/>
    <w:rsid w:val="00A36D35"/>
    <w:rsid w:val="00A37116"/>
    <w:rsid w:val="00A37D7A"/>
    <w:rsid w:val="00A411B5"/>
    <w:rsid w:val="00A41509"/>
    <w:rsid w:val="00A43335"/>
    <w:rsid w:val="00A43DE5"/>
    <w:rsid w:val="00A45813"/>
    <w:rsid w:val="00A470CD"/>
    <w:rsid w:val="00A476D8"/>
    <w:rsid w:val="00A47C08"/>
    <w:rsid w:val="00A47FBB"/>
    <w:rsid w:val="00A529FA"/>
    <w:rsid w:val="00A52D2C"/>
    <w:rsid w:val="00A52F8D"/>
    <w:rsid w:val="00A533AD"/>
    <w:rsid w:val="00A54AD1"/>
    <w:rsid w:val="00A56527"/>
    <w:rsid w:val="00A57E86"/>
    <w:rsid w:val="00A60C2F"/>
    <w:rsid w:val="00A610EF"/>
    <w:rsid w:val="00A61E72"/>
    <w:rsid w:val="00A62C86"/>
    <w:rsid w:val="00A63FCD"/>
    <w:rsid w:val="00A644F1"/>
    <w:rsid w:val="00A67E96"/>
    <w:rsid w:val="00A70D76"/>
    <w:rsid w:val="00A73A26"/>
    <w:rsid w:val="00A810D7"/>
    <w:rsid w:val="00A826B4"/>
    <w:rsid w:val="00A83920"/>
    <w:rsid w:val="00A84CCD"/>
    <w:rsid w:val="00A84E44"/>
    <w:rsid w:val="00A873EB"/>
    <w:rsid w:val="00A9022D"/>
    <w:rsid w:val="00A90702"/>
    <w:rsid w:val="00A908BE"/>
    <w:rsid w:val="00A90A1F"/>
    <w:rsid w:val="00A9174D"/>
    <w:rsid w:val="00A928D4"/>
    <w:rsid w:val="00A92BF4"/>
    <w:rsid w:val="00A93D1B"/>
    <w:rsid w:val="00A9406D"/>
    <w:rsid w:val="00A946AB"/>
    <w:rsid w:val="00A951E5"/>
    <w:rsid w:val="00A95971"/>
    <w:rsid w:val="00A972FF"/>
    <w:rsid w:val="00AA05DD"/>
    <w:rsid w:val="00AA1255"/>
    <w:rsid w:val="00AA2EC0"/>
    <w:rsid w:val="00AA3110"/>
    <w:rsid w:val="00AA458B"/>
    <w:rsid w:val="00AA661D"/>
    <w:rsid w:val="00AA678F"/>
    <w:rsid w:val="00AA6B49"/>
    <w:rsid w:val="00AA7707"/>
    <w:rsid w:val="00AA7B68"/>
    <w:rsid w:val="00AA7B86"/>
    <w:rsid w:val="00AA7E93"/>
    <w:rsid w:val="00AB0BC4"/>
    <w:rsid w:val="00AB1728"/>
    <w:rsid w:val="00AB1D0F"/>
    <w:rsid w:val="00AB3663"/>
    <w:rsid w:val="00AB3963"/>
    <w:rsid w:val="00AB5CB7"/>
    <w:rsid w:val="00AB6C94"/>
    <w:rsid w:val="00AB6FC3"/>
    <w:rsid w:val="00AB751B"/>
    <w:rsid w:val="00AC092E"/>
    <w:rsid w:val="00AC14B2"/>
    <w:rsid w:val="00AC2478"/>
    <w:rsid w:val="00AC498A"/>
    <w:rsid w:val="00AC7863"/>
    <w:rsid w:val="00AC78E8"/>
    <w:rsid w:val="00AD00F6"/>
    <w:rsid w:val="00AD0BF9"/>
    <w:rsid w:val="00AD0D6C"/>
    <w:rsid w:val="00AD0D70"/>
    <w:rsid w:val="00AD0D93"/>
    <w:rsid w:val="00AD0ECA"/>
    <w:rsid w:val="00AD1D07"/>
    <w:rsid w:val="00AD25AF"/>
    <w:rsid w:val="00AD343C"/>
    <w:rsid w:val="00AD34B7"/>
    <w:rsid w:val="00AD4799"/>
    <w:rsid w:val="00AD4E73"/>
    <w:rsid w:val="00AD6B28"/>
    <w:rsid w:val="00AD6DEF"/>
    <w:rsid w:val="00AD76D3"/>
    <w:rsid w:val="00AD7D7E"/>
    <w:rsid w:val="00AE1063"/>
    <w:rsid w:val="00AE1AE8"/>
    <w:rsid w:val="00AE474A"/>
    <w:rsid w:val="00AE7293"/>
    <w:rsid w:val="00AF1617"/>
    <w:rsid w:val="00AF2F3E"/>
    <w:rsid w:val="00AF37AB"/>
    <w:rsid w:val="00AF53E6"/>
    <w:rsid w:val="00AF738C"/>
    <w:rsid w:val="00B007E0"/>
    <w:rsid w:val="00B01D0F"/>
    <w:rsid w:val="00B02426"/>
    <w:rsid w:val="00B02A11"/>
    <w:rsid w:val="00B03A1A"/>
    <w:rsid w:val="00B0403F"/>
    <w:rsid w:val="00B04190"/>
    <w:rsid w:val="00B0475A"/>
    <w:rsid w:val="00B0551E"/>
    <w:rsid w:val="00B057E0"/>
    <w:rsid w:val="00B05817"/>
    <w:rsid w:val="00B06498"/>
    <w:rsid w:val="00B069D9"/>
    <w:rsid w:val="00B071D6"/>
    <w:rsid w:val="00B1030F"/>
    <w:rsid w:val="00B10AB1"/>
    <w:rsid w:val="00B10F1C"/>
    <w:rsid w:val="00B11035"/>
    <w:rsid w:val="00B11EF5"/>
    <w:rsid w:val="00B11F50"/>
    <w:rsid w:val="00B12349"/>
    <w:rsid w:val="00B1346F"/>
    <w:rsid w:val="00B1391B"/>
    <w:rsid w:val="00B13EBA"/>
    <w:rsid w:val="00B14A1E"/>
    <w:rsid w:val="00B14E62"/>
    <w:rsid w:val="00B14F2A"/>
    <w:rsid w:val="00B14FE2"/>
    <w:rsid w:val="00B15052"/>
    <w:rsid w:val="00B16C39"/>
    <w:rsid w:val="00B16C76"/>
    <w:rsid w:val="00B16E88"/>
    <w:rsid w:val="00B1706E"/>
    <w:rsid w:val="00B17197"/>
    <w:rsid w:val="00B17750"/>
    <w:rsid w:val="00B202E6"/>
    <w:rsid w:val="00B204F9"/>
    <w:rsid w:val="00B207C2"/>
    <w:rsid w:val="00B216E9"/>
    <w:rsid w:val="00B21B3C"/>
    <w:rsid w:val="00B23137"/>
    <w:rsid w:val="00B23FC2"/>
    <w:rsid w:val="00B242AC"/>
    <w:rsid w:val="00B24B7C"/>
    <w:rsid w:val="00B2577E"/>
    <w:rsid w:val="00B26F56"/>
    <w:rsid w:val="00B27020"/>
    <w:rsid w:val="00B27605"/>
    <w:rsid w:val="00B30F7B"/>
    <w:rsid w:val="00B31299"/>
    <w:rsid w:val="00B3197A"/>
    <w:rsid w:val="00B31DC4"/>
    <w:rsid w:val="00B31F47"/>
    <w:rsid w:val="00B32297"/>
    <w:rsid w:val="00B330AE"/>
    <w:rsid w:val="00B345CB"/>
    <w:rsid w:val="00B3697F"/>
    <w:rsid w:val="00B3774F"/>
    <w:rsid w:val="00B40F24"/>
    <w:rsid w:val="00B41A15"/>
    <w:rsid w:val="00B41C8E"/>
    <w:rsid w:val="00B43943"/>
    <w:rsid w:val="00B44F60"/>
    <w:rsid w:val="00B46C8F"/>
    <w:rsid w:val="00B46F2B"/>
    <w:rsid w:val="00B47DCB"/>
    <w:rsid w:val="00B505F3"/>
    <w:rsid w:val="00B50BD1"/>
    <w:rsid w:val="00B51EB5"/>
    <w:rsid w:val="00B52338"/>
    <w:rsid w:val="00B5253B"/>
    <w:rsid w:val="00B54674"/>
    <w:rsid w:val="00B546A8"/>
    <w:rsid w:val="00B54F61"/>
    <w:rsid w:val="00B54FEC"/>
    <w:rsid w:val="00B56541"/>
    <w:rsid w:val="00B56A2A"/>
    <w:rsid w:val="00B6095F"/>
    <w:rsid w:val="00B60A22"/>
    <w:rsid w:val="00B610C0"/>
    <w:rsid w:val="00B62063"/>
    <w:rsid w:val="00B62852"/>
    <w:rsid w:val="00B6306F"/>
    <w:rsid w:val="00B64A6C"/>
    <w:rsid w:val="00B65E34"/>
    <w:rsid w:val="00B671CA"/>
    <w:rsid w:val="00B678B6"/>
    <w:rsid w:val="00B67F00"/>
    <w:rsid w:val="00B712A1"/>
    <w:rsid w:val="00B722E0"/>
    <w:rsid w:val="00B72829"/>
    <w:rsid w:val="00B73F52"/>
    <w:rsid w:val="00B74DA6"/>
    <w:rsid w:val="00B7543A"/>
    <w:rsid w:val="00B75452"/>
    <w:rsid w:val="00B75D48"/>
    <w:rsid w:val="00B8262D"/>
    <w:rsid w:val="00B82A05"/>
    <w:rsid w:val="00B82BC0"/>
    <w:rsid w:val="00B82F9C"/>
    <w:rsid w:val="00B85B1E"/>
    <w:rsid w:val="00B86BBF"/>
    <w:rsid w:val="00B86F56"/>
    <w:rsid w:val="00B87F71"/>
    <w:rsid w:val="00B9091C"/>
    <w:rsid w:val="00B91AA7"/>
    <w:rsid w:val="00B93A05"/>
    <w:rsid w:val="00B94688"/>
    <w:rsid w:val="00B963AA"/>
    <w:rsid w:val="00B9745D"/>
    <w:rsid w:val="00B97762"/>
    <w:rsid w:val="00B97C43"/>
    <w:rsid w:val="00BA10C1"/>
    <w:rsid w:val="00BA45F7"/>
    <w:rsid w:val="00BA5BA7"/>
    <w:rsid w:val="00BA7867"/>
    <w:rsid w:val="00BA7BDB"/>
    <w:rsid w:val="00BB0150"/>
    <w:rsid w:val="00BB2CF5"/>
    <w:rsid w:val="00BB50F5"/>
    <w:rsid w:val="00BB6048"/>
    <w:rsid w:val="00BB60BC"/>
    <w:rsid w:val="00BB7DBD"/>
    <w:rsid w:val="00BC0DAD"/>
    <w:rsid w:val="00BC0DC4"/>
    <w:rsid w:val="00BC0EFA"/>
    <w:rsid w:val="00BC26D4"/>
    <w:rsid w:val="00BC2B4E"/>
    <w:rsid w:val="00BC399F"/>
    <w:rsid w:val="00BC4100"/>
    <w:rsid w:val="00BC48C7"/>
    <w:rsid w:val="00BC6FE0"/>
    <w:rsid w:val="00BD0272"/>
    <w:rsid w:val="00BD05C5"/>
    <w:rsid w:val="00BD0CF2"/>
    <w:rsid w:val="00BD13A0"/>
    <w:rsid w:val="00BD2789"/>
    <w:rsid w:val="00BD2F93"/>
    <w:rsid w:val="00BD38AC"/>
    <w:rsid w:val="00BE020E"/>
    <w:rsid w:val="00BE0540"/>
    <w:rsid w:val="00BE0F23"/>
    <w:rsid w:val="00BE1652"/>
    <w:rsid w:val="00BF0D37"/>
    <w:rsid w:val="00BF1873"/>
    <w:rsid w:val="00BF26CF"/>
    <w:rsid w:val="00BF28E0"/>
    <w:rsid w:val="00BF296A"/>
    <w:rsid w:val="00BF4703"/>
    <w:rsid w:val="00BF4868"/>
    <w:rsid w:val="00BF5930"/>
    <w:rsid w:val="00BF5FB7"/>
    <w:rsid w:val="00BF7226"/>
    <w:rsid w:val="00BF72C6"/>
    <w:rsid w:val="00BF76C4"/>
    <w:rsid w:val="00BF79C9"/>
    <w:rsid w:val="00BF7E62"/>
    <w:rsid w:val="00C00AD0"/>
    <w:rsid w:val="00C00B9C"/>
    <w:rsid w:val="00C02A55"/>
    <w:rsid w:val="00C037A8"/>
    <w:rsid w:val="00C04DF1"/>
    <w:rsid w:val="00C06889"/>
    <w:rsid w:val="00C10F66"/>
    <w:rsid w:val="00C112B5"/>
    <w:rsid w:val="00C114B1"/>
    <w:rsid w:val="00C14731"/>
    <w:rsid w:val="00C147D4"/>
    <w:rsid w:val="00C14881"/>
    <w:rsid w:val="00C14BF3"/>
    <w:rsid w:val="00C15854"/>
    <w:rsid w:val="00C1605F"/>
    <w:rsid w:val="00C16485"/>
    <w:rsid w:val="00C217B7"/>
    <w:rsid w:val="00C22B1F"/>
    <w:rsid w:val="00C22CEE"/>
    <w:rsid w:val="00C2311B"/>
    <w:rsid w:val="00C23788"/>
    <w:rsid w:val="00C23832"/>
    <w:rsid w:val="00C241CD"/>
    <w:rsid w:val="00C24A6F"/>
    <w:rsid w:val="00C24BC7"/>
    <w:rsid w:val="00C24DD4"/>
    <w:rsid w:val="00C265AF"/>
    <w:rsid w:val="00C26714"/>
    <w:rsid w:val="00C2684C"/>
    <w:rsid w:val="00C26C51"/>
    <w:rsid w:val="00C31999"/>
    <w:rsid w:val="00C31EFA"/>
    <w:rsid w:val="00C32738"/>
    <w:rsid w:val="00C339A2"/>
    <w:rsid w:val="00C33E55"/>
    <w:rsid w:val="00C3447E"/>
    <w:rsid w:val="00C35A27"/>
    <w:rsid w:val="00C35CBA"/>
    <w:rsid w:val="00C35CCD"/>
    <w:rsid w:val="00C37634"/>
    <w:rsid w:val="00C37E1E"/>
    <w:rsid w:val="00C401D9"/>
    <w:rsid w:val="00C4271C"/>
    <w:rsid w:val="00C42901"/>
    <w:rsid w:val="00C4290F"/>
    <w:rsid w:val="00C44A2E"/>
    <w:rsid w:val="00C451CC"/>
    <w:rsid w:val="00C4563A"/>
    <w:rsid w:val="00C45F72"/>
    <w:rsid w:val="00C46ACA"/>
    <w:rsid w:val="00C4795D"/>
    <w:rsid w:val="00C506D4"/>
    <w:rsid w:val="00C52384"/>
    <w:rsid w:val="00C53CF8"/>
    <w:rsid w:val="00C54980"/>
    <w:rsid w:val="00C549EC"/>
    <w:rsid w:val="00C555B9"/>
    <w:rsid w:val="00C55E76"/>
    <w:rsid w:val="00C576D3"/>
    <w:rsid w:val="00C57D7F"/>
    <w:rsid w:val="00C60CEF"/>
    <w:rsid w:val="00C60D14"/>
    <w:rsid w:val="00C61F70"/>
    <w:rsid w:val="00C63906"/>
    <w:rsid w:val="00C64527"/>
    <w:rsid w:val="00C6570A"/>
    <w:rsid w:val="00C671B3"/>
    <w:rsid w:val="00C67F4C"/>
    <w:rsid w:val="00C70476"/>
    <w:rsid w:val="00C709D4"/>
    <w:rsid w:val="00C70DCD"/>
    <w:rsid w:val="00C71344"/>
    <w:rsid w:val="00C73509"/>
    <w:rsid w:val="00C74132"/>
    <w:rsid w:val="00C74D4C"/>
    <w:rsid w:val="00C74F5E"/>
    <w:rsid w:val="00C75D04"/>
    <w:rsid w:val="00C767CF"/>
    <w:rsid w:val="00C76FEA"/>
    <w:rsid w:val="00C772B9"/>
    <w:rsid w:val="00C77D62"/>
    <w:rsid w:val="00C80A33"/>
    <w:rsid w:val="00C80CD2"/>
    <w:rsid w:val="00C850A3"/>
    <w:rsid w:val="00C859E4"/>
    <w:rsid w:val="00C85E1D"/>
    <w:rsid w:val="00C86103"/>
    <w:rsid w:val="00C8752D"/>
    <w:rsid w:val="00C90E45"/>
    <w:rsid w:val="00C932D2"/>
    <w:rsid w:val="00C93FFC"/>
    <w:rsid w:val="00C9437E"/>
    <w:rsid w:val="00C96923"/>
    <w:rsid w:val="00CA026E"/>
    <w:rsid w:val="00CA15AA"/>
    <w:rsid w:val="00CA364D"/>
    <w:rsid w:val="00CA397A"/>
    <w:rsid w:val="00CA3D31"/>
    <w:rsid w:val="00CA4433"/>
    <w:rsid w:val="00CA4CD7"/>
    <w:rsid w:val="00CA4FA2"/>
    <w:rsid w:val="00CA5008"/>
    <w:rsid w:val="00CA510D"/>
    <w:rsid w:val="00CA5665"/>
    <w:rsid w:val="00CA5C99"/>
    <w:rsid w:val="00CA6BF5"/>
    <w:rsid w:val="00CB0451"/>
    <w:rsid w:val="00CB1911"/>
    <w:rsid w:val="00CB3E69"/>
    <w:rsid w:val="00CB4538"/>
    <w:rsid w:val="00CB49E9"/>
    <w:rsid w:val="00CB4CAA"/>
    <w:rsid w:val="00CB6305"/>
    <w:rsid w:val="00CB6917"/>
    <w:rsid w:val="00CC0204"/>
    <w:rsid w:val="00CC1BF3"/>
    <w:rsid w:val="00CC2B48"/>
    <w:rsid w:val="00CC32DF"/>
    <w:rsid w:val="00CC386C"/>
    <w:rsid w:val="00CC4240"/>
    <w:rsid w:val="00CC4DC4"/>
    <w:rsid w:val="00CC5369"/>
    <w:rsid w:val="00CD0BC8"/>
    <w:rsid w:val="00CD1831"/>
    <w:rsid w:val="00CD2BBF"/>
    <w:rsid w:val="00CD2DB9"/>
    <w:rsid w:val="00CD3036"/>
    <w:rsid w:val="00CD3702"/>
    <w:rsid w:val="00CD37A6"/>
    <w:rsid w:val="00CD37AA"/>
    <w:rsid w:val="00CD4242"/>
    <w:rsid w:val="00CD48DD"/>
    <w:rsid w:val="00CD50B6"/>
    <w:rsid w:val="00CD521E"/>
    <w:rsid w:val="00CD5E26"/>
    <w:rsid w:val="00CD6820"/>
    <w:rsid w:val="00CD736A"/>
    <w:rsid w:val="00CE1A9C"/>
    <w:rsid w:val="00CE2DD0"/>
    <w:rsid w:val="00CE3320"/>
    <w:rsid w:val="00CE38C6"/>
    <w:rsid w:val="00CE479E"/>
    <w:rsid w:val="00CE4978"/>
    <w:rsid w:val="00CE60DD"/>
    <w:rsid w:val="00CE66F6"/>
    <w:rsid w:val="00CE691D"/>
    <w:rsid w:val="00CF0B3B"/>
    <w:rsid w:val="00CF0B80"/>
    <w:rsid w:val="00CF0C86"/>
    <w:rsid w:val="00CF1553"/>
    <w:rsid w:val="00CF1837"/>
    <w:rsid w:val="00CF1945"/>
    <w:rsid w:val="00CF1CFD"/>
    <w:rsid w:val="00CF3B3D"/>
    <w:rsid w:val="00CF3F32"/>
    <w:rsid w:val="00CF5CE9"/>
    <w:rsid w:val="00CF7D4A"/>
    <w:rsid w:val="00D00379"/>
    <w:rsid w:val="00D005A3"/>
    <w:rsid w:val="00D00845"/>
    <w:rsid w:val="00D008F5"/>
    <w:rsid w:val="00D0150F"/>
    <w:rsid w:val="00D01A0F"/>
    <w:rsid w:val="00D01BF4"/>
    <w:rsid w:val="00D0276E"/>
    <w:rsid w:val="00D0336C"/>
    <w:rsid w:val="00D05645"/>
    <w:rsid w:val="00D07043"/>
    <w:rsid w:val="00D0764F"/>
    <w:rsid w:val="00D10300"/>
    <w:rsid w:val="00D109A0"/>
    <w:rsid w:val="00D109CD"/>
    <w:rsid w:val="00D11101"/>
    <w:rsid w:val="00D124B1"/>
    <w:rsid w:val="00D12F05"/>
    <w:rsid w:val="00D137B6"/>
    <w:rsid w:val="00D142E2"/>
    <w:rsid w:val="00D1467C"/>
    <w:rsid w:val="00D1703A"/>
    <w:rsid w:val="00D17C6D"/>
    <w:rsid w:val="00D201DF"/>
    <w:rsid w:val="00D256A6"/>
    <w:rsid w:val="00D256BD"/>
    <w:rsid w:val="00D26605"/>
    <w:rsid w:val="00D269F3"/>
    <w:rsid w:val="00D26E68"/>
    <w:rsid w:val="00D26F1A"/>
    <w:rsid w:val="00D270CD"/>
    <w:rsid w:val="00D27591"/>
    <w:rsid w:val="00D277A9"/>
    <w:rsid w:val="00D3064A"/>
    <w:rsid w:val="00D30E4E"/>
    <w:rsid w:val="00D30FBA"/>
    <w:rsid w:val="00D34844"/>
    <w:rsid w:val="00D34B70"/>
    <w:rsid w:val="00D35386"/>
    <w:rsid w:val="00D42140"/>
    <w:rsid w:val="00D425EB"/>
    <w:rsid w:val="00D437B5"/>
    <w:rsid w:val="00D43DC8"/>
    <w:rsid w:val="00D43F54"/>
    <w:rsid w:val="00D45365"/>
    <w:rsid w:val="00D46990"/>
    <w:rsid w:val="00D46FFA"/>
    <w:rsid w:val="00D47297"/>
    <w:rsid w:val="00D47B6A"/>
    <w:rsid w:val="00D47F91"/>
    <w:rsid w:val="00D503CC"/>
    <w:rsid w:val="00D51B0F"/>
    <w:rsid w:val="00D54784"/>
    <w:rsid w:val="00D554B1"/>
    <w:rsid w:val="00D55FC8"/>
    <w:rsid w:val="00D560DA"/>
    <w:rsid w:val="00D60282"/>
    <w:rsid w:val="00D6388C"/>
    <w:rsid w:val="00D638C4"/>
    <w:rsid w:val="00D63E99"/>
    <w:rsid w:val="00D65CEB"/>
    <w:rsid w:val="00D65E74"/>
    <w:rsid w:val="00D6701A"/>
    <w:rsid w:val="00D671E0"/>
    <w:rsid w:val="00D70118"/>
    <w:rsid w:val="00D72B42"/>
    <w:rsid w:val="00D72DFE"/>
    <w:rsid w:val="00D73269"/>
    <w:rsid w:val="00D73BF0"/>
    <w:rsid w:val="00D7496D"/>
    <w:rsid w:val="00D758E4"/>
    <w:rsid w:val="00D76124"/>
    <w:rsid w:val="00D762F3"/>
    <w:rsid w:val="00D812DB"/>
    <w:rsid w:val="00D81773"/>
    <w:rsid w:val="00D82F38"/>
    <w:rsid w:val="00D83116"/>
    <w:rsid w:val="00D83B22"/>
    <w:rsid w:val="00D84F13"/>
    <w:rsid w:val="00D87690"/>
    <w:rsid w:val="00D90117"/>
    <w:rsid w:val="00D9027B"/>
    <w:rsid w:val="00D919FD"/>
    <w:rsid w:val="00D91C2A"/>
    <w:rsid w:val="00D91F44"/>
    <w:rsid w:val="00D91F6F"/>
    <w:rsid w:val="00D92C63"/>
    <w:rsid w:val="00D92D28"/>
    <w:rsid w:val="00D9395B"/>
    <w:rsid w:val="00D958DE"/>
    <w:rsid w:val="00D95AC6"/>
    <w:rsid w:val="00D96026"/>
    <w:rsid w:val="00D961C0"/>
    <w:rsid w:val="00D970BC"/>
    <w:rsid w:val="00D9725F"/>
    <w:rsid w:val="00D979AB"/>
    <w:rsid w:val="00D97C55"/>
    <w:rsid w:val="00DA0A2E"/>
    <w:rsid w:val="00DA141C"/>
    <w:rsid w:val="00DA2B04"/>
    <w:rsid w:val="00DA433D"/>
    <w:rsid w:val="00DA4386"/>
    <w:rsid w:val="00DA6C4F"/>
    <w:rsid w:val="00DA71CF"/>
    <w:rsid w:val="00DA7414"/>
    <w:rsid w:val="00DB0262"/>
    <w:rsid w:val="00DB066B"/>
    <w:rsid w:val="00DB1B1D"/>
    <w:rsid w:val="00DB4B7C"/>
    <w:rsid w:val="00DB4ED1"/>
    <w:rsid w:val="00DB5318"/>
    <w:rsid w:val="00DB580E"/>
    <w:rsid w:val="00DB6C2D"/>
    <w:rsid w:val="00DB771E"/>
    <w:rsid w:val="00DC0414"/>
    <w:rsid w:val="00DC0F19"/>
    <w:rsid w:val="00DC1971"/>
    <w:rsid w:val="00DC1A90"/>
    <w:rsid w:val="00DC283C"/>
    <w:rsid w:val="00DC2893"/>
    <w:rsid w:val="00DC469A"/>
    <w:rsid w:val="00DC487E"/>
    <w:rsid w:val="00DC4D26"/>
    <w:rsid w:val="00DC6F8B"/>
    <w:rsid w:val="00DC7C5E"/>
    <w:rsid w:val="00DC7CF5"/>
    <w:rsid w:val="00DD07E1"/>
    <w:rsid w:val="00DD41F2"/>
    <w:rsid w:val="00DD4D82"/>
    <w:rsid w:val="00DD6067"/>
    <w:rsid w:val="00DD68AE"/>
    <w:rsid w:val="00DD6ADD"/>
    <w:rsid w:val="00DD6C27"/>
    <w:rsid w:val="00DD6F65"/>
    <w:rsid w:val="00DD78F2"/>
    <w:rsid w:val="00DD7EF2"/>
    <w:rsid w:val="00DE043C"/>
    <w:rsid w:val="00DE0AA4"/>
    <w:rsid w:val="00DE2C01"/>
    <w:rsid w:val="00DE3088"/>
    <w:rsid w:val="00DE30A0"/>
    <w:rsid w:val="00DE3AED"/>
    <w:rsid w:val="00DE42E6"/>
    <w:rsid w:val="00DE548F"/>
    <w:rsid w:val="00DE63BF"/>
    <w:rsid w:val="00DE76B2"/>
    <w:rsid w:val="00DF23CB"/>
    <w:rsid w:val="00DF2427"/>
    <w:rsid w:val="00DF3A91"/>
    <w:rsid w:val="00DF4A8B"/>
    <w:rsid w:val="00DF5852"/>
    <w:rsid w:val="00DF5EDF"/>
    <w:rsid w:val="00DF641F"/>
    <w:rsid w:val="00DF674F"/>
    <w:rsid w:val="00E00FD6"/>
    <w:rsid w:val="00E01A6B"/>
    <w:rsid w:val="00E0314D"/>
    <w:rsid w:val="00E03ED4"/>
    <w:rsid w:val="00E04C0E"/>
    <w:rsid w:val="00E04F52"/>
    <w:rsid w:val="00E0560B"/>
    <w:rsid w:val="00E05721"/>
    <w:rsid w:val="00E0760E"/>
    <w:rsid w:val="00E1009D"/>
    <w:rsid w:val="00E1071B"/>
    <w:rsid w:val="00E108CB"/>
    <w:rsid w:val="00E12B73"/>
    <w:rsid w:val="00E131AE"/>
    <w:rsid w:val="00E13E1A"/>
    <w:rsid w:val="00E14151"/>
    <w:rsid w:val="00E1465A"/>
    <w:rsid w:val="00E15893"/>
    <w:rsid w:val="00E16D2B"/>
    <w:rsid w:val="00E17FCC"/>
    <w:rsid w:val="00E2161A"/>
    <w:rsid w:val="00E21AFB"/>
    <w:rsid w:val="00E21DE8"/>
    <w:rsid w:val="00E237BF"/>
    <w:rsid w:val="00E24EB2"/>
    <w:rsid w:val="00E24F8F"/>
    <w:rsid w:val="00E2518F"/>
    <w:rsid w:val="00E25E18"/>
    <w:rsid w:val="00E26B19"/>
    <w:rsid w:val="00E27753"/>
    <w:rsid w:val="00E324BB"/>
    <w:rsid w:val="00E33E4B"/>
    <w:rsid w:val="00E35633"/>
    <w:rsid w:val="00E35689"/>
    <w:rsid w:val="00E3629D"/>
    <w:rsid w:val="00E36374"/>
    <w:rsid w:val="00E363E6"/>
    <w:rsid w:val="00E407E3"/>
    <w:rsid w:val="00E41B2D"/>
    <w:rsid w:val="00E42A5D"/>
    <w:rsid w:val="00E46A69"/>
    <w:rsid w:val="00E47B79"/>
    <w:rsid w:val="00E47D6E"/>
    <w:rsid w:val="00E500AF"/>
    <w:rsid w:val="00E51B27"/>
    <w:rsid w:val="00E52060"/>
    <w:rsid w:val="00E5326B"/>
    <w:rsid w:val="00E53424"/>
    <w:rsid w:val="00E55260"/>
    <w:rsid w:val="00E568E5"/>
    <w:rsid w:val="00E60A90"/>
    <w:rsid w:val="00E61823"/>
    <w:rsid w:val="00E619FF"/>
    <w:rsid w:val="00E65B96"/>
    <w:rsid w:val="00E6603B"/>
    <w:rsid w:val="00E6618C"/>
    <w:rsid w:val="00E66400"/>
    <w:rsid w:val="00E66573"/>
    <w:rsid w:val="00E700AA"/>
    <w:rsid w:val="00E7061D"/>
    <w:rsid w:val="00E71171"/>
    <w:rsid w:val="00E7196B"/>
    <w:rsid w:val="00E72438"/>
    <w:rsid w:val="00E72C33"/>
    <w:rsid w:val="00E72D8A"/>
    <w:rsid w:val="00E731A3"/>
    <w:rsid w:val="00E73DDA"/>
    <w:rsid w:val="00E747AE"/>
    <w:rsid w:val="00E74AB1"/>
    <w:rsid w:val="00E74DAA"/>
    <w:rsid w:val="00E75634"/>
    <w:rsid w:val="00E7703F"/>
    <w:rsid w:val="00E774FF"/>
    <w:rsid w:val="00E77E95"/>
    <w:rsid w:val="00E8093F"/>
    <w:rsid w:val="00E81D6A"/>
    <w:rsid w:val="00E8291B"/>
    <w:rsid w:val="00E84BE5"/>
    <w:rsid w:val="00E851CD"/>
    <w:rsid w:val="00E85658"/>
    <w:rsid w:val="00E85668"/>
    <w:rsid w:val="00E859EC"/>
    <w:rsid w:val="00E8776B"/>
    <w:rsid w:val="00E916A7"/>
    <w:rsid w:val="00E91BB6"/>
    <w:rsid w:val="00E92606"/>
    <w:rsid w:val="00E961CB"/>
    <w:rsid w:val="00E962D4"/>
    <w:rsid w:val="00E9790B"/>
    <w:rsid w:val="00EA225D"/>
    <w:rsid w:val="00EA3395"/>
    <w:rsid w:val="00EA3A40"/>
    <w:rsid w:val="00EA595C"/>
    <w:rsid w:val="00EA6E17"/>
    <w:rsid w:val="00EB10DB"/>
    <w:rsid w:val="00EB21F7"/>
    <w:rsid w:val="00EB252C"/>
    <w:rsid w:val="00EB33D4"/>
    <w:rsid w:val="00EB35A0"/>
    <w:rsid w:val="00EB3737"/>
    <w:rsid w:val="00EB7042"/>
    <w:rsid w:val="00EB7E15"/>
    <w:rsid w:val="00EC0F4C"/>
    <w:rsid w:val="00EC2378"/>
    <w:rsid w:val="00EC260D"/>
    <w:rsid w:val="00EC369C"/>
    <w:rsid w:val="00EC5281"/>
    <w:rsid w:val="00EC63D0"/>
    <w:rsid w:val="00ED5465"/>
    <w:rsid w:val="00ED595A"/>
    <w:rsid w:val="00ED6F60"/>
    <w:rsid w:val="00ED754D"/>
    <w:rsid w:val="00ED7587"/>
    <w:rsid w:val="00ED7C4F"/>
    <w:rsid w:val="00ED7F2B"/>
    <w:rsid w:val="00EE057D"/>
    <w:rsid w:val="00EE09C4"/>
    <w:rsid w:val="00EE17F6"/>
    <w:rsid w:val="00EE2547"/>
    <w:rsid w:val="00EE354B"/>
    <w:rsid w:val="00EE4FAE"/>
    <w:rsid w:val="00EE6370"/>
    <w:rsid w:val="00EE71CA"/>
    <w:rsid w:val="00EE7490"/>
    <w:rsid w:val="00EE766D"/>
    <w:rsid w:val="00EF116B"/>
    <w:rsid w:val="00EF2638"/>
    <w:rsid w:val="00EF2900"/>
    <w:rsid w:val="00EF2AEC"/>
    <w:rsid w:val="00EF4FC7"/>
    <w:rsid w:val="00F00F29"/>
    <w:rsid w:val="00F0189B"/>
    <w:rsid w:val="00F01BC4"/>
    <w:rsid w:val="00F03678"/>
    <w:rsid w:val="00F05BC0"/>
    <w:rsid w:val="00F05DB9"/>
    <w:rsid w:val="00F06BB0"/>
    <w:rsid w:val="00F072B1"/>
    <w:rsid w:val="00F0732C"/>
    <w:rsid w:val="00F10418"/>
    <w:rsid w:val="00F112AC"/>
    <w:rsid w:val="00F11A93"/>
    <w:rsid w:val="00F12133"/>
    <w:rsid w:val="00F13E51"/>
    <w:rsid w:val="00F14283"/>
    <w:rsid w:val="00F14AFA"/>
    <w:rsid w:val="00F16E48"/>
    <w:rsid w:val="00F17367"/>
    <w:rsid w:val="00F17A03"/>
    <w:rsid w:val="00F2142C"/>
    <w:rsid w:val="00F21DD5"/>
    <w:rsid w:val="00F224DE"/>
    <w:rsid w:val="00F23BDE"/>
    <w:rsid w:val="00F25B93"/>
    <w:rsid w:val="00F25DCF"/>
    <w:rsid w:val="00F262C1"/>
    <w:rsid w:val="00F2679E"/>
    <w:rsid w:val="00F268E5"/>
    <w:rsid w:val="00F2750E"/>
    <w:rsid w:val="00F27A52"/>
    <w:rsid w:val="00F305EC"/>
    <w:rsid w:val="00F30A41"/>
    <w:rsid w:val="00F30C5E"/>
    <w:rsid w:val="00F319EA"/>
    <w:rsid w:val="00F32DBE"/>
    <w:rsid w:val="00F3352F"/>
    <w:rsid w:val="00F335F6"/>
    <w:rsid w:val="00F33A53"/>
    <w:rsid w:val="00F35932"/>
    <w:rsid w:val="00F37B72"/>
    <w:rsid w:val="00F408A8"/>
    <w:rsid w:val="00F40CA6"/>
    <w:rsid w:val="00F42AD8"/>
    <w:rsid w:val="00F44A26"/>
    <w:rsid w:val="00F44E19"/>
    <w:rsid w:val="00F460CC"/>
    <w:rsid w:val="00F5028A"/>
    <w:rsid w:val="00F50968"/>
    <w:rsid w:val="00F515B0"/>
    <w:rsid w:val="00F51A72"/>
    <w:rsid w:val="00F527E8"/>
    <w:rsid w:val="00F531B3"/>
    <w:rsid w:val="00F533C2"/>
    <w:rsid w:val="00F5693F"/>
    <w:rsid w:val="00F56D62"/>
    <w:rsid w:val="00F57112"/>
    <w:rsid w:val="00F57DD5"/>
    <w:rsid w:val="00F6194D"/>
    <w:rsid w:val="00F61B4A"/>
    <w:rsid w:val="00F64A2D"/>
    <w:rsid w:val="00F64F0A"/>
    <w:rsid w:val="00F6546C"/>
    <w:rsid w:val="00F65ACF"/>
    <w:rsid w:val="00F66BE6"/>
    <w:rsid w:val="00F66F9C"/>
    <w:rsid w:val="00F67FFD"/>
    <w:rsid w:val="00F70196"/>
    <w:rsid w:val="00F70DD6"/>
    <w:rsid w:val="00F71110"/>
    <w:rsid w:val="00F719D3"/>
    <w:rsid w:val="00F721C5"/>
    <w:rsid w:val="00F73E56"/>
    <w:rsid w:val="00F752A0"/>
    <w:rsid w:val="00F75AD4"/>
    <w:rsid w:val="00F76056"/>
    <w:rsid w:val="00F76BD1"/>
    <w:rsid w:val="00F76F1D"/>
    <w:rsid w:val="00F76F86"/>
    <w:rsid w:val="00F77049"/>
    <w:rsid w:val="00F807A1"/>
    <w:rsid w:val="00F81CD3"/>
    <w:rsid w:val="00F848B2"/>
    <w:rsid w:val="00F84AE7"/>
    <w:rsid w:val="00F86611"/>
    <w:rsid w:val="00F86940"/>
    <w:rsid w:val="00F91DA6"/>
    <w:rsid w:val="00F94B91"/>
    <w:rsid w:val="00F96982"/>
    <w:rsid w:val="00F96E31"/>
    <w:rsid w:val="00F9741B"/>
    <w:rsid w:val="00FA0786"/>
    <w:rsid w:val="00FA082E"/>
    <w:rsid w:val="00FA1191"/>
    <w:rsid w:val="00FA1932"/>
    <w:rsid w:val="00FA27B9"/>
    <w:rsid w:val="00FA3E9B"/>
    <w:rsid w:val="00FA4138"/>
    <w:rsid w:val="00FA4892"/>
    <w:rsid w:val="00FA4D0D"/>
    <w:rsid w:val="00FA6428"/>
    <w:rsid w:val="00FA66F0"/>
    <w:rsid w:val="00FA67C8"/>
    <w:rsid w:val="00FA75DF"/>
    <w:rsid w:val="00FB1736"/>
    <w:rsid w:val="00FB1A25"/>
    <w:rsid w:val="00FB1F34"/>
    <w:rsid w:val="00FB3B3F"/>
    <w:rsid w:val="00FB5469"/>
    <w:rsid w:val="00FB7427"/>
    <w:rsid w:val="00FB79DA"/>
    <w:rsid w:val="00FC0803"/>
    <w:rsid w:val="00FC118F"/>
    <w:rsid w:val="00FC1B4C"/>
    <w:rsid w:val="00FC2871"/>
    <w:rsid w:val="00FC3875"/>
    <w:rsid w:val="00FC3B4F"/>
    <w:rsid w:val="00FC419B"/>
    <w:rsid w:val="00FC489F"/>
    <w:rsid w:val="00FC4964"/>
    <w:rsid w:val="00FC49B1"/>
    <w:rsid w:val="00FC52A7"/>
    <w:rsid w:val="00FD095C"/>
    <w:rsid w:val="00FD35CE"/>
    <w:rsid w:val="00FD3D23"/>
    <w:rsid w:val="00FD728A"/>
    <w:rsid w:val="00FD75BD"/>
    <w:rsid w:val="00FD7656"/>
    <w:rsid w:val="00FD79F6"/>
    <w:rsid w:val="00FD7B77"/>
    <w:rsid w:val="00FE0045"/>
    <w:rsid w:val="00FE0226"/>
    <w:rsid w:val="00FE2239"/>
    <w:rsid w:val="00FE3E7D"/>
    <w:rsid w:val="00FE589A"/>
    <w:rsid w:val="00FE6E53"/>
    <w:rsid w:val="00FE6E8E"/>
    <w:rsid w:val="00FE7AD7"/>
    <w:rsid w:val="00FF11E2"/>
    <w:rsid w:val="00FF24AD"/>
    <w:rsid w:val="00FF2CBE"/>
    <w:rsid w:val="00FF390B"/>
    <w:rsid w:val="00FF5AF6"/>
    <w:rsid w:val="00FF5F0C"/>
    <w:rsid w:val="00FF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s>
      <w:jc w:val="both"/>
      <w:outlineLvl w:val="0"/>
    </w:pPr>
    <w:rPr>
      <w:rFonts w:ascii="Courier New" w:hAnsi="Courier New"/>
      <w:b/>
      <w:sz w:val="20"/>
    </w:rPr>
  </w:style>
  <w:style w:type="paragraph" w:styleId="Heading2">
    <w:name w:val="heading 2"/>
    <w:basedOn w:val="Normal"/>
    <w:next w:val="Normal"/>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qFormat/>
    <w:pPr>
      <w:keepNext/>
      <w:outlineLvl w:val="3"/>
    </w:pPr>
    <w:rPr>
      <w:rFonts w:ascii="Courier New" w:hAnsi="Courier New"/>
      <w:u w:val="double"/>
    </w:rPr>
  </w:style>
  <w:style w:type="paragraph" w:styleId="Heading5">
    <w:name w:val="heading 5"/>
    <w:basedOn w:val="Normal"/>
    <w:next w:val="Normal"/>
    <w:qFormat/>
    <w:pPr>
      <w:keepNext/>
      <w:ind w:left="720" w:firstLine="720"/>
      <w:outlineLvl w:val="4"/>
    </w:pPr>
    <w:rPr>
      <w:rFonts w:ascii="Courier New" w:hAnsi="Courier New"/>
      <w:sz w:val="22"/>
      <w:u w:val="double"/>
    </w:rPr>
  </w:style>
  <w:style w:type="paragraph" w:styleId="Heading6">
    <w:name w:val="heading 6"/>
    <w:basedOn w:val="Normal"/>
    <w:next w:val="Normal"/>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qFormat/>
    <w:pPr>
      <w:keepNext/>
      <w:ind w:left="1440"/>
      <w:outlineLvl w:val="7"/>
    </w:pPr>
    <w:rPr>
      <w:rFonts w:ascii="Courier New" w:hAnsi="Courier New"/>
      <w:sz w:val="20"/>
      <w:u w:val="double"/>
    </w:rPr>
  </w:style>
  <w:style w:type="paragraph" w:styleId="Heading9">
    <w:name w:val="heading 9"/>
    <w:basedOn w:val="Normal"/>
    <w:next w:val="Normal"/>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576"/>
      </w:tabs>
      <w:ind w:left="576" w:hanging="576"/>
      <w:jc w:val="both"/>
    </w:pPr>
    <w:rPr>
      <w:rFonts w:ascii="Courier New" w:hAnsi="Courier New"/>
    </w:rPr>
  </w:style>
  <w:style w:type="paragraph" w:styleId="BodyTextIndent2">
    <w:name w:val="Body Text Indent 2"/>
    <w:basedOn w:val="Normal"/>
    <w:pPr>
      <w:tabs>
        <w:tab w:val="left" w:pos="720"/>
        <w:tab w:val="left" w:pos="1440"/>
        <w:tab w:val="left" w:pos="2160"/>
        <w:tab w:val="left" w:pos="2880"/>
        <w:tab w:val="left" w:pos="3600"/>
      </w:tabs>
      <w:ind w:left="720"/>
      <w:jc w:val="both"/>
    </w:pPr>
    <w:rPr>
      <w:rFonts w:ascii="Courier New" w:hAnsi="Courier New"/>
    </w:rPr>
  </w:style>
  <w:style w:type="paragraph" w:styleId="BodyText">
    <w:name w:val="Body Text"/>
    <w:basedOn w:val="Normal"/>
    <w:pPr>
      <w:tabs>
        <w:tab w:val="left" w:pos="720"/>
        <w:tab w:val="left" w:pos="1440"/>
        <w:tab w:val="left" w:pos="2160"/>
        <w:tab w:val="left" w:pos="2880"/>
        <w:tab w:val="left" w:pos="3600"/>
      </w:tabs>
      <w:spacing w:line="180" w:lineRule="exact"/>
      <w:jc w:val="both"/>
    </w:pPr>
    <w:rPr>
      <w:rFonts w:ascii="Courier New" w:hAnsi="Courier New"/>
      <w:sz w:val="16"/>
    </w:rPr>
  </w:style>
  <w:style w:type="paragraph" w:styleId="BodyText2">
    <w:name w:val="Body Text 2"/>
    <w:basedOn w:val="Normal"/>
    <w:pPr>
      <w:tabs>
        <w:tab w:val="left" w:pos="720"/>
        <w:tab w:val="left" w:pos="1440"/>
        <w:tab w:val="left" w:pos="2160"/>
        <w:tab w:val="left" w:pos="2880"/>
        <w:tab w:val="left" w:pos="3600"/>
      </w:tabs>
      <w:jc w:val="both"/>
    </w:pPr>
    <w:rPr>
      <w:rFonts w:ascii="Courier New" w:hAnsi="Courier New"/>
    </w:rPr>
  </w:style>
  <w:style w:type="paragraph" w:styleId="BodyText3">
    <w:name w:val="Body Text 3"/>
    <w:basedOn w:val="Normal"/>
    <w:rPr>
      <w:rFonts w:ascii="Courier New" w:hAnsi="Courier New"/>
      <w:sz w:val="22"/>
    </w:rPr>
  </w:style>
  <w:style w:type="paragraph" w:styleId="BodyTextIndent3">
    <w:name w:val="Body Text Indent 3"/>
    <w:basedOn w:val="Normal"/>
    <w:pPr>
      <w:ind w:left="720" w:hanging="720"/>
    </w:pPr>
    <w:rPr>
      <w:rFonts w:ascii="Courier New" w:hAnsi="Courier New"/>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BC0DC4"/>
    <w:rPr>
      <w:rFonts w:ascii="Tahoma" w:hAnsi="Tahoma" w:cs="Tahoma"/>
      <w:sz w:val="16"/>
      <w:szCs w:val="16"/>
    </w:rPr>
  </w:style>
  <w:style w:type="character" w:styleId="Hyperlink">
    <w:name w:val="Hyperlink"/>
    <w:rsid w:val="00495CB0"/>
    <w:rPr>
      <w:color w:val="0000FF"/>
      <w:u w:val="single"/>
    </w:rPr>
  </w:style>
  <w:style w:type="paragraph" w:styleId="ListParagraph">
    <w:name w:val="List Paragraph"/>
    <w:basedOn w:val="Normal"/>
    <w:uiPriority w:val="34"/>
    <w:qFormat/>
    <w:rsid w:val="00773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s>
      <w:jc w:val="both"/>
      <w:outlineLvl w:val="0"/>
    </w:pPr>
    <w:rPr>
      <w:rFonts w:ascii="Courier New" w:hAnsi="Courier New"/>
      <w:b/>
      <w:sz w:val="20"/>
    </w:rPr>
  </w:style>
  <w:style w:type="paragraph" w:styleId="Heading2">
    <w:name w:val="heading 2"/>
    <w:basedOn w:val="Normal"/>
    <w:next w:val="Normal"/>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qFormat/>
    <w:pPr>
      <w:keepNext/>
      <w:outlineLvl w:val="3"/>
    </w:pPr>
    <w:rPr>
      <w:rFonts w:ascii="Courier New" w:hAnsi="Courier New"/>
      <w:u w:val="double"/>
    </w:rPr>
  </w:style>
  <w:style w:type="paragraph" w:styleId="Heading5">
    <w:name w:val="heading 5"/>
    <w:basedOn w:val="Normal"/>
    <w:next w:val="Normal"/>
    <w:qFormat/>
    <w:pPr>
      <w:keepNext/>
      <w:ind w:left="720" w:firstLine="720"/>
      <w:outlineLvl w:val="4"/>
    </w:pPr>
    <w:rPr>
      <w:rFonts w:ascii="Courier New" w:hAnsi="Courier New"/>
      <w:sz w:val="22"/>
      <w:u w:val="double"/>
    </w:rPr>
  </w:style>
  <w:style w:type="paragraph" w:styleId="Heading6">
    <w:name w:val="heading 6"/>
    <w:basedOn w:val="Normal"/>
    <w:next w:val="Normal"/>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qFormat/>
    <w:pPr>
      <w:keepNext/>
      <w:ind w:left="1440"/>
      <w:outlineLvl w:val="7"/>
    </w:pPr>
    <w:rPr>
      <w:rFonts w:ascii="Courier New" w:hAnsi="Courier New"/>
      <w:sz w:val="20"/>
      <w:u w:val="double"/>
    </w:rPr>
  </w:style>
  <w:style w:type="paragraph" w:styleId="Heading9">
    <w:name w:val="heading 9"/>
    <w:basedOn w:val="Normal"/>
    <w:next w:val="Normal"/>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576"/>
      </w:tabs>
      <w:ind w:left="576" w:hanging="576"/>
      <w:jc w:val="both"/>
    </w:pPr>
    <w:rPr>
      <w:rFonts w:ascii="Courier New" w:hAnsi="Courier New"/>
    </w:rPr>
  </w:style>
  <w:style w:type="paragraph" w:styleId="BodyTextIndent2">
    <w:name w:val="Body Text Indent 2"/>
    <w:basedOn w:val="Normal"/>
    <w:pPr>
      <w:tabs>
        <w:tab w:val="left" w:pos="720"/>
        <w:tab w:val="left" w:pos="1440"/>
        <w:tab w:val="left" w:pos="2160"/>
        <w:tab w:val="left" w:pos="2880"/>
        <w:tab w:val="left" w:pos="3600"/>
      </w:tabs>
      <w:ind w:left="720"/>
      <w:jc w:val="both"/>
    </w:pPr>
    <w:rPr>
      <w:rFonts w:ascii="Courier New" w:hAnsi="Courier New"/>
    </w:rPr>
  </w:style>
  <w:style w:type="paragraph" w:styleId="BodyText">
    <w:name w:val="Body Text"/>
    <w:basedOn w:val="Normal"/>
    <w:pPr>
      <w:tabs>
        <w:tab w:val="left" w:pos="720"/>
        <w:tab w:val="left" w:pos="1440"/>
        <w:tab w:val="left" w:pos="2160"/>
        <w:tab w:val="left" w:pos="2880"/>
        <w:tab w:val="left" w:pos="3600"/>
      </w:tabs>
      <w:spacing w:line="180" w:lineRule="exact"/>
      <w:jc w:val="both"/>
    </w:pPr>
    <w:rPr>
      <w:rFonts w:ascii="Courier New" w:hAnsi="Courier New"/>
      <w:sz w:val="16"/>
    </w:rPr>
  </w:style>
  <w:style w:type="paragraph" w:styleId="BodyText2">
    <w:name w:val="Body Text 2"/>
    <w:basedOn w:val="Normal"/>
    <w:pPr>
      <w:tabs>
        <w:tab w:val="left" w:pos="720"/>
        <w:tab w:val="left" w:pos="1440"/>
        <w:tab w:val="left" w:pos="2160"/>
        <w:tab w:val="left" w:pos="2880"/>
        <w:tab w:val="left" w:pos="3600"/>
      </w:tabs>
      <w:jc w:val="both"/>
    </w:pPr>
    <w:rPr>
      <w:rFonts w:ascii="Courier New" w:hAnsi="Courier New"/>
    </w:rPr>
  </w:style>
  <w:style w:type="paragraph" w:styleId="BodyText3">
    <w:name w:val="Body Text 3"/>
    <w:basedOn w:val="Normal"/>
    <w:rPr>
      <w:rFonts w:ascii="Courier New" w:hAnsi="Courier New"/>
      <w:sz w:val="22"/>
    </w:rPr>
  </w:style>
  <w:style w:type="paragraph" w:styleId="BodyTextIndent3">
    <w:name w:val="Body Text Indent 3"/>
    <w:basedOn w:val="Normal"/>
    <w:pPr>
      <w:ind w:left="720" w:hanging="720"/>
    </w:pPr>
    <w:rPr>
      <w:rFonts w:ascii="Courier New" w:hAnsi="Courier New"/>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BC0DC4"/>
    <w:rPr>
      <w:rFonts w:ascii="Tahoma" w:hAnsi="Tahoma" w:cs="Tahoma"/>
      <w:sz w:val="16"/>
      <w:szCs w:val="16"/>
    </w:rPr>
  </w:style>
  <w:style w:type="character" w:styleId="Hyperlink">
    <w:name w:val="Hyperlink"/>
    <w:rsid w:val="00495CB0"/>
    <w:rPr>
      <w:color w:val="0000FF"/>
      <w:u w:val="single"/>
    </w:rPr>
  </w:style>
  <w:style w:type="paragraph" w:styleId="ListParagraph">
    <w:name w:val="List Paragraph"/>
    <w:basedOn w:val="Normal"/>
    <w:uiPriority w:val="34"/>
    <w:qFormat/>
    <w:rsid w:val="00773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irkwoodmo.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4E8D-34A2-4E78-926D-4341222A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15DCE476</Template>
  <TotalTime>0</TotalTime>
  <Pages>1</Pages>
  <Words>153</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CITY OF KIRKWOOD</vt:lpstr>
    </vt:vector>
  </TitlesOfParts>
  <Company>City of Kirkwood</Company>
  <LinksUpToDate>false</LinksUpToDate>
  <CharactersWithSpaces>1054</CharactersWithSpaces>
  <SharedDoc>false</SharedDoc>
  <HLinks>
    <vt:vector size="6" baseType="variant">
      <vt:variant>
        <vt:i4>3407934</vt:i4>
      </vt:variant>
      <vt:variant>
        <vt:i4>0</vt:i4>
      </vt:variant>
      <vt:variant>
        <vt:i4>0</vt:i4>
      </vt:variant>
      <vt:variant>
        <vt:i4>5</vt:i4>
      </vt:variant>
      <vt:variant>
        <vt:lpwstr>http://www.kirkwoodmo.org/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KIRKWOOD</dc:title>
  <dc:creator>Patti Dodel</dc:creator>
  <cp:lastModifiedBy>Fredrick L. Doss</cp:lastModifiedBy>
  <cp:revision>2</cp:revision>
  <cp:lastPrinted>2019-04-26T20:52:00Z</cp:lastPrinted>
  <dcterms:created xsi:type="dcterms:W3CDTF">2019-04-26T20:52:00Z</dcterms:created>
  <dcterms:modified xsi:type="dcterms:W3CDTF">2019-04-26T20:52:00Z</dcterms:modified>
</cp:coreProperties>
</file>