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7D" w:rsidRPr="00596C28" w:rsidRDefault="009C2C5D" w:rsidP="00596C28">
      <w:pPr>
        <w:jc w:val="center"/>
        <w:rPr>
          <w:sz w:val="52"/>
          <w:szCs w:val="52"/>
        </w:rPr>
      </w:pPr>
      <w:bookmarkStart w:id="0" w:name="_GoBack"/>
      <w:bookmarkEnd w:id="0"/>
      <w:r w:rsidRPr="00596C28">
        <w:rPr>
          <w:sz w:val="52"/>
          <w:szCs w:val="52"/>
        </w:rPr>
        <w:t>Kirkwood Urban Forestry Commission</w:t>
      </w:r>
    </w:p>
    <w:p w:rsidR="009C2C5D" w:rsidRDefault="009C2C5D" w:rsidP="00596C28">
      <w:pPr>
        <w:jc w:val="center"/>
      </w:pPr>
      <w:r>
        <w:t>A Commission of the City of Kirkwood Missouri</w:t>
      </w:r>
    </w:p>
    <w:p w:rsidR="009C2C5D" w:rsidRPr="00596C28" w:rsidRDefault="009C2C5D" w:rsidP="00596C28">
      <w:pPr>
        <w:jc w:val="center"/>
        <w:rPr>
          <w:i/>
        </w:rPr>
      </w:pPr>
      <w:r w:rsidRPr="00596C28">
        <w:rPr>
          <w:i/>
        </w:rPr>
        <w:t>Supporting, Promoting and Encouraging the Preservation</w:t>
      </w:r>
    </w:p>
    <w:p w:rsidR="009C2C5D" w:rsidRPr="00596C28" w:rsidRDefault="009C2C5D" w:rsidP="00596C28">
      <w:pPr>
        <w:jc w:val="center"/>
        <w:rPr>
          <w:i/>
        </w:rPr>
      </w:pPr>
      <w:r w:rsidRPr="00596C28">
        <w:rPr>
          <w:i/>
        </w:rPr>
        <w:t>And Enhancement of Kirkwood’s Urban Forest</w:t>
      </w:r>
    </w:p>
    <w:p w:rsidR="009C2C5D" w:rsidRDefault="009C2C5D"/>
    <w:p w:rsidR="009C2C5D" w:rsidRPr="00596C28" w:rsidRDefault="00706014" w:rsidP="00596C28">
      <w:pPr>
        <w:jc w:val="center"/>
        <w:rPr>
          <w:sz w:val="44"/>
          <w:szCs w:val="44"/>
        </w:rPr>
      </w:pPr>
      <w:r>
        <w:rPr>
          <w:sz w:val="44"/>
          <w:szCs w:val="44"/>
        </w:rPr>
        <w:t>2018</w:t>
      </w:r>
      <w:r w:rsidR="009C2C5D" w:rsidRPr="00596C28">
        <w:rPr>
          <w:sz w:val="44"/>
          <w:szCs w:val="44"/>
        </w:rPr>
        <w:t xml:space="preserve"> Annual Report</w:t>
      </w:r>
    </w:p>
    <w:p w:rsidR="009C2C5D" w:rsidRDefault="009C2C5D" w:rsidP="00596C28">
      <w:pPr>
        <w:jc w:val="center"/>
      </w:pPr>
      <w:r>
        <w:t>For calendar year ending December 31</w:t>
      </w:r>
      <w:r w:rsidRPr="009C2C5D">
        <w:rPr>
          <w:vertAlign w:val="superscript"/>
        </w:rPr>
        <w:t>st</w:t>
      </w:r>
      <w:r w:rsidR="00706014">
        <w:t xml:space="preserve"> 2018</w:t>
      </w:r>
    </w:p>
    <w:p w:rsidR="009C2C5D" w:rsidRDefault="009C2C5D"/>
    <w:p w:rsidR="009C2C5D" w:rsidRPr="00596C28" w:rsidRDefault="009C2C5D" w:rsidP="006F2CEB">
      <w:pPr>
        <w:jc w:val="center"/>
        <w:rPr>
          <w:i/>
        </w:rPr>
      </w:pPr>
      <w:r w:rsidRPr="00596C28">
        <w:rPr>
          <w:i/>
        </w:rPr>
        <w:t>Submitted to the Kirkwood City Administration</w:t>
      </w:r>
      <w:r w:rsidR="006F2CEB">
        <w:rPr>
          <w:i/>
        </w:rPr>
        <w:t>2-21-2019 via email</w:t>
      </w:r>
    </w:p>
    <w:p w:rsidR="009C2C5D" w:rsidRDefault="009C2C5D"/>
    <w:p w:rsidR="009C2C5D" w:rsidRDefault="00777FD6" w:rsidP="00777FD6">
      <w:r>
        <w:t>I</w:t>
      </w:r>
      <w:r>
        <w:tab/>
      </w:r>
      <w:r w:rsidR="009C2C5D" w:rsidRPr="00CC2E06">
        <w:rPr>
          <w:b/>
        </w:rPr>
        <w:t>Membership:</w:t>
      </w:r>
    </w:p>
    <w:p w:rsidR="009C2C5D" w:rsidRDefault="009C2C5D" w:rsidP="00BF3260">
      <w:pPr>
        <w:pStyle w:val="ListParagraph"/>
        <w:numPr>
          <w:ilvl w:val="0"/>
          <w:numId w:val="2"/>
        </w:numPr>
      </w:pPr>
      <w:r>
        <w:t>The calendar year opened with members</w:t>
      </w:r>
      <w:r w:rsidRPr="00596C28">
        <w:rPr>
          <w:b/>
        </w:rPr>
        <w:t>:  David Slane</w:t>
      </w:r>
      <w:r>
        <w:t xml:space="preserve">, Chair.   </w:t>
      </w:r>
      <w:r w:rsidR="00ED3349">
        <w:rPr>
          <w:b/>
        </w:rPr>
        <w:t>Linda Holekamp</w:t>
      </w:r>
      <w:r w:rsidR="00ED3349">
        <w:t xml:space="preserve">, </w:t>
      </w:r>
      <w:r w:rsidR="00C5494D">
        <w:t xml:space="preserve">  </w:t>
      </w:r>
      <w:r w:rsidR="00ED3349">
        <w:rPr>
          <w:b/>
        </w:rPr>
        <w:t>Matthew Stacker</w:t>
      </w:r>
      <w:r w:rsidR="00C5494D" w:rsidRPr="00ED3349">
        <w:rPr>
          <w:b/>
        </w:rPr>
        <w:t>,</w:t>
      </w:r>
      <w:r w:rsidR="00ED3349" w:rsidRPr="00ED3349">
        <w:rPr>
          <w:b/>
        </w:rPr>
        <w:t xml:space="preserve"> Barbara Sandhagen</w:t>
      </w:r>
      <w:r w:rsidR="00ED3349">
        <w:t>,</w:t>
      </w:r>
      <w:r w:rsidR="00C5494D">
        <w:t xml:space="preserve"> </w:t>
      </w:r>
      <w:r w:rsidR="00C5494D" w:rsidRPr="00194F8D">
        <w:rPr>
          <w:b/>
        </w:rPr>
        <w:t>Joe Day</w:t>
      </w:r>
      <w:r w:rsidR="00C5494D">
        <w:t xml:space="preserve">, </w:t>
      </w:r>
      <w:r w:rsidR="0075604F" w:rsidRPr="00AA55A4">
        <w:rPr>
          <w:b/>
        </w:rPr>
        <w:t>Andy Baldridge</w:t>
      </w:r>
      <w:r w:rsidR="00C4326C">
        <w:t>,</w:t>
      </w:r>
      <w:r w:rsidR="00BF3260">
        <w:t xml:space="preserve"> and</w:t>
      </w:r>
      <w:r w:rsidR="00C4326C">
        <w:t xml:space="preserve"> </w:t>
      </w:r>
      <w:r w:rsidR="00C4326C" w:rsidRPr="00016685">
        <w:rPr>
          <w:b/>
        </w:rPr>
        <w:t xml:space="preserve">Carol </w:t>
      </w:r>
      <w:r w:rsidR="002109F1" w:rsidRPr="00016685">
        <w:rPr>
          <w:b/>
        </w:rPr>
        <w:t>Rush</w:t>
      </w:r>
      <w:r w:rsidR="00BF3260">
        <w:t>.</w:t>
      </w:r>
    </w:p>
    <w:p w:rsidR="004752F4" w:rsidRDefault="004752F4" w:rsidP="00BF3260">
      <w:pPr>
        <w:pStyle w:val="ListParagraph"/>
        <w:numPr>
          <w:ilvl w:val="0"/>
          <w:numId w:val="2"/>
        </w:numPr>
      </w:pPr>
      <w:r w:rsidRPr="007D317D">
        <w:rPr>
          <w:b/>
        </w:rPr>
        <w:t xml:space="preserve">Matthew </w:t>
      </w:r>
      <w:r w:rsidR="007D317D" w:rsidRPr="007D317D">
        <w:rPr>
          <w:b/>
        </w:rPr>
        <w:t>Stacker’s</w:t>
      </w:r>
      <w:r w:rsidR="007D317D">
        <w:t xml:space="preserve"> term expired in May.  Matthew’s vacant position was filled by </w:t>
      </w:r>
      <w:r w:rsidR="007D317D" w:rsidRPr="007D317D">
        <w:rPr>
          <w:b/>
        </w:rPr>
        <w:t>Chris Molitor</w:t>
      </w:r>
      <w:r w:rsidR="00636515">
        <w:rPr>
          <w:b/>
        </w:rPr>
        <w:t xml:space="preserve"> </w:t>
      </w:r>
      <w:r w:rsidR="00636515">
        <w:t>who started his term in</w:t>
      </w:r>
      <w:r w:rsidR="007D317D">
        <w:t xml:space="preserve"> June.</w:t>
      </w:r>
    </w:p>
    <w:p w:rsidR="009C2C5D" w:rsidRDefault="009C2C5D" w:rsidP="009C2C5D"/>
    <w:p w:rsidR="00BF3260" w:rsidRDefault="009C2C5D" w:rsidP="009C2C5D">
      <w:pPr>
        <w:ind w:left="1080"/>
      </w:pPr>
      <w:r>
        <w:t>KUFC Activity (Leadership included)</w:t>
      </w:r>
    </w:p>
    <w:p w:rsidR="00BF3260" w:rsidRPr="007D317D" w:rsidRDefault="006F2CEB" w:rsidP="009C2C5D">
      <w:pPr>
        <w:ind w:left="1080"/>
        <w:rPr>
          <w:b/>
        </w:rPr>
      </w:pPr>
      <w:r>
        <w:t>Urban</w:t>
      </w:r>
      <w:r w:rsidR="00BF3260">
        <w:t xml:space="preserve"> Forester:  </w:t>
      </w:r>
      <w:r w:rsidR="00BF3260" w:rsidRPr="00BF3260">
        <w:rPr>
          <w:b/>
        </w:rPr>
        <w:t>Cory Meyer</w:t>
      </w:r>
      <w:r w:rsidR="00BF3260">
        <w:t>.</w:t>
      </w:r>
    </w:p>
    <w:p w:rsidR="009C2C5D" w:rsidRPr="00FD534A" w:rsidRDefault="00BF3260" w:rsidP="009C2C5D">
      <w:pPr>
        <w:ind w:left="1080"/>
      </w:pPr>
      <w:r>
        <w:t>Junior Treekeepers Program:</w:t>
      </w:r>
      <w:r w:rsidR="0014602F">
        <w:rPr>
          <w:b/>
        </w:rPr>
        <w:t xml:space="preserve"> Linda Holekamp and Barbara Sandhagen.</w:t>
      </w:r>
      <w:r w:rsidR="00FD534A">
        <w:rPr>
          <w:b/>
        </w:rPr>
        <w:t xml:space="preserve"> </w:t>
      </w:r>
    </w:p>
    <w:p w:rsidR="009C2C5D" w:rsidRDefault="009C2C5D" w:rsidP="009C2C5D">
      <w:pPr>
        <w:ind w:left="1080"/>
      </w:pPr>
      <w:r>
        <w:t xml:space="preserve">Education and Outreach:  </w:t>
      </w:r>
      <w:r w:rsidRPr="00194F8D">
        <w:rPr>
          <w:b/>
        </w:rPr>
        <w:t>Joe Day</w:t>
      </w:r>
    </w:p>
    <w:p w:rsidR="009C2C5D" w:rsidRDefault="009C2C5D" w:rsidP="009C2C5D">
      <w:pPr>
        <w:ind w:left="1080"/>
      </w:pPr>
      <w:r>
        <w:t xml:space="preserve">Public Tree Inventory: </w:t>
      </w:r>
      <w:r w:rsidRPr="00194F8D">
        <w:rPr>
          <w:b/>
        </w:rPr>
        <w:t>David Slane</w:t>
      </w:r>
    </w:p>
    <w:p w:rsidR="009C2C5D" w:rsidRDefault="009C2C5D" w:rsidP="009C2C5D">
      <w:pPr>
        <w:ind w:left="1080"/>
      </w:pPr>
      <w:r>
        <w:t xml:space="preserve">Tree City USA/Growth Award Submittals:  </w:t>
      </w:r>
      <w:r w:rsidR="006F2CEB">
        <w:rPr>
          <w:b/>
        </w:rPr>
        <w:t>David Slane and Cory Meyer</w:t>
      </w:r>
    </w:p>
    <w:p w:rsidR="009C2C5D" w:rsidRDefault="009C2C5D" w:rsidP="009C2C5D">
      <w:pPr>
        <w:ind w:left="1080"/>
      </w:pPr>
      <w:r>
        <w:t>Event Participation: Green Tree Festival Booth, Earth Day Booth</w:t>
      </w:r>
    </w:p>
    <w:p w:rsidR="009C2C5D" w:rsidRDefault="009C2C5D" w:rsidP="009C2C5D"/>
    <w:p w:rsidR="009C2C5D" w:rsidRDefault="009B5112" w:rsidP="00777FD6">
      <w:r>
        <w:t>II.</w:t>
      </w:r>
      <w:r>
        <w:tab/>
      </w:r>
      <w:r w:rsidR="00C65B6A" w:rsidRPr="006113F6">
        <w:rPr>
          <w:b/>
        </w:rPr>
        <w:t>Liaison</w:t>
      </w:r>
      <w:r w:rsidRPr="006113F6">
        <w:rPr>
          <w:b/>
        </w:rPr>
        <w:t xml:space="preserve"> Representation</w:t>
      </w:r>
    </w:p>
    <w:p w:rsidR="009B5112" w:rsidRDefault="0014602F" w:rsidP="0075604F">
      <w:pPr>
        <w:ind w:left="720"/>
      </w:pPr>
      <w:r w:rsidRPr="00477B7E">
        <w:rPr>
          <w:b/>
        </w:rPr>
        <w:t>Mark Zimmer</w:t>
      </w:r>
      <w:r w:rsidR="006F2CEB">
        <w:t xml:space="preserve"> served for the entire year as Council Liaison.</w:t>
      </w:r>
    </w:p>
    <w:p w:rsidR="009B5112" w:rsidRDefault="009B5112" w:rsidP="009B5112">
      <w:pPr>
        <w:ind w:firstLine="720"/>
      </w:pPr>
      <w:r>
        <w:t xml:space="preserve">Kirkwood Assistant Chief Administrative Officer </w:t>
      </w:r>
      <w:r w:rsidRPr="00545F57">
        <w:rPr>
          <w:b/>
        </w:rPr>
        <w:t>Georgia Ragland</w:t>
      </w:r>
      <w:r>
        <w:t xml:space="preserve"> served as Staff Liaison.</w:t>
      </w:r>
    </w:p>
    <w:p w:rsidR="009B5112" w:rsidRDefault="009B5112" w:rsidP="009B5112"/>
    <w:p w:rsidR="00777FD6" w:rsidRDefault="00777FD6" w:rsidP="00777FD6">
      <w:pPr>
        <w:ind w:left="720" w:hanging="720"/>
      </w:pPr>
      <w:r>
        <w:t>III</w:t>
      </w:r>
      <w:r>
        <w:tab/>
      </w:r>
      <w:r w:rsidR="009B5112" w:rsidRPr="00CC2E06">
        <w:rPr>
          <w:b/>
        </w:rPr>
        <w:t>Kirkwood Arbor Day Ceremonial Tree Planting</w:t>
      </w:r>
      <w:r w:rsidR="009B5112">
        <w:t>:</w:t>
      </w:r>
      <w:r w:rsidR="007D1B5A">
        <w:t xml:space="preserve">  The annual Arbor Day Tree pl</w:t>
      </w:r>
      <w:r w:rsidR="006A0AAD">
        <w:t>anting and P</w:t>
      </w:r>
      <w:r w:rsidR="002F5C75">
        <w:t>roclamation was done on April 21</w:t>
      </w:r>
      <w:r w:rsidR="002F5C75" w:rsidRPr="002F5C75">
        <w:rPr>
          <w:vertAlign w:val="superscript"/>
        </w:rPr>
        <w:t>st</w:t>
      </w:r>
      <w:r w:rsidR="002F5C75">
        <w:t xml:space="preserve"> at 9am.</w:t>
      </w:r>
      <w:r w:rsidR="006A0AAD">
        <w:t xml:space="preserve"> </w:t>
      </w:r>
      <w:r w:rsidR="007774DB">
        <w:t>Mayor Tim Griffin at a City Council Meeting and at the actual ceremony read the Proclamation</w:t>
      </w:r>
      <w:r w:rsidR="00FC1967">
        <w:t>.</w:t>
      </w:r>
      <w:r w:rsidR="00B97F7A">
        <w:t xml:space="preserve">  The Proclamation was</w:t>
      </w:r>
      <w:r w:rsidR="007D1B5A">
        <w:t xml:space="preserve"> submitted to the KUFC for presentation to the Missouri Dept. of Conservation for the Tree City USA Re-Certification.</w:t>
      </w:r>
      <w:r w:rsidR="00B97F7A">
        <w:t xml:space="preserve">  The actual tree planting </w:t>
      </w:r>
      <w:r w:rsidR="007774DB">
        <w:t>and Arbor</w:t>
      </w:r>
      <w:r w:rsidR="0014602F">
        <w:t xml:space="preserve"> Day ceremony</w:t>
      </w:r>
      <w:r w:rsidR="006F2CEB">
        <w:t xml:space="preserve"> was done in the tree lawn area</w:t>
      </w:r>
      <w:r w:rsidR="004752F4">
        <w:t xml:space="preserve"> directly across from the Farmers Market. </w:t>
      </w:r>
      <w:r w:rsidR="00FC1967">
        <w:t xml:space="preserve">  </w:t>
      </w:r>
      <w:r w:rsidR="007774DB">
        <w:t>Representatives attended the ceremony</w:t>
      </w:r>
      <w:r w:rsidR="00FC1967">
        <w:t xml:space="preserve"> from </w:t>
      </w:r>
      <w:r w:rsidR="006622C7">
        <w:t>the City, Extension Office a</w:t>
      </w:r>
      <w:r w:rsidR="00F659E7">
        <w:t>nd general public.   A 2</w:t>
      </w:r>
      <w:r w:rsidR="002F5C75">
        <w:t>.5</w:t>
      </w:r>
      <w:r w:rsidR="00F659E7">
        <w:t>”</w:t>
      </w:r>
      <w:r w:rsidR="00F2680B">
        <w:t xml:space="preserve"> caliper Black Gum (Green Gables) was</w:t>
      </w:r>
      <w:r w:rsidR="006622C7">
        <w:t xml:space="preserve"> donated by KUFC Chair, David Slane.</w:t>
      </w:r>
    </w:p>
    <w:p w:rsidR="00E72BC8" w:rsidRDefault="00E72BC8" w:rsidP="00777FD6">
      <w:pPr>
        <w:ind w:left="720" w:hanging="720"/>
      </w:pPr>
    </w:p>
    <w:p w:rsidR="00C5494D" w:rsidRDefault="00777FD6" w:rsidP="00BC1825">
      <w:pPr>
        <w:ind w:left="720" w:hanging="720"/>
      </w:pPr>
      <w:r>
        <w:t>IV</w:t>
      </w:r>
      <w:r>
        <w:tab/>
      </w:r>
      <w:r w:rsidR="00F00B75" w:rsidRPr="00CC2E06">
        <w:rPr>
          <w:b/>
        </w:rPr>
        <w:t>Requests for Kirkwood public tree removals</w:t>
      </w:r>
      <w:r w:rsidR="00E72BC8">
        <w:t xml:space="preserve">: </w:t>
      </w:r>
    </w:p>
    <w:p w:rsidR="00BC0396" w:rsidRPr="00153DBF" w:rsidRDefault="00F659E7" w:rsidP="0034539D">
      <w:pPr>
        <w:pStyle w:val="ListParagraph"/>
        <w:numPr>
          <w:ilvl w:val="0"/>
          <w:numId w:val="10"/>
        </w:numPr>
        <w:rPr>
          <w:u w:val="single"/>
        </w:rPr>
      </w:pPr>
      <w:r w:rsidRPr="00153DBF">
        <w:rPr>
          <w:b/>
          <w:u w:val="single"/>
        </w:rPr>
        <w:t>January</w:t>
      </w:r>
    </w:p>
    <w:p w:rsidR="00777FD6" w:rsidRDefault="00F659E7" w:rsidP="006F2CEB">
      <w:pPr>
        <w:ind w:left="1080"/>
      </w:pPr>
      <w:r>
        <w:t xml:space="preserve"> 345 George: Request for removal of 1 White Oak</w:t>
      </w:r>
      <w:r w:rsidR="00BC0396">
        <w:t xml:space="preserve"> at this address by </w:t>
      </w:r>
      <w:r>
        <w:t>property owner.  Request was approved by a Board vote.</w:t>
      </w:r>
    </w:p>
    <w:p w:rsidR="00BC0396" w:rsidRDefault="00F659E7" w:rsidP="006F2CEB">
      <w:pPr>
        <w:ind w:left="1080"/>
      </w:pPr>
      <w:r>
        <w:t>326 E Jefferson</w:t>
      </w:r>
      <w:r w:rsidR="006F2CEB">
        <w:t>:</w:t>
      </w:r>
      <w:r w:rsidR="00BC0396">
        <w:t xml:space="preserve">  Request</w:t>
      </w:r>
      <w:r>
        <w:t xml:space="preserve"> for removal of  Ash </w:t>
      </w:r>
      <w:r w:rsidR="00BC0396">
        <w:t>tree by the property o</w:t>
      </w:r>
      <w:r>
        <w:t>wner.  Request was approved by a Board vote.</w:t>
      </w:r>
    </w:p>
    <w:p w:rsidR="00240231" w:rsidRPr="00153DBF" w:rsidRDefault="00803D7C" w:rsidP="00B53221">
      <w:pPr>
        <w:pStyle w:val="ListParagraph"/>
        <w:numPr>
          <w:ilvl w:val="0"/>
          <w:numId w:val="10"/>
        </w:numPr>
        <w:rPr>
          <w:u w:val="single"/>
        </w:rPr>
      </w:pPr>
      <w:r w:rsidRPr="00153DBF">
        <w:rPr>
          <w:b/>
          <w:u w:val="single"/>
        </w:rPr>
        <w:lastRenderedPageBreak/>
        <w:t>April</w:t>
      </w:r>
      <w:r w:rsidR="00B53221" w:rsidRPr="00153DBF">
        <w:rPr>
          <w:u w:val="single"/>
        </w:rPr>
        <w:t xml:space="preserve"> </w:t>
      </w:r>
    </w:p>
    <w:p w:rsidR="0065636C" w:rsidRDefault="00803D7C" w:rsidP="0065636C">
      <w:pPr>
        <w:pStyle w:val="ListParagraph"/>
        <w:ind w:left="1080"/>
      </w:pPr>
      <w:r>
        <w:t>859 Briar Farm Ln:  Homeowner requested to remove large Sweet Gum tree.  Approved by Board vote.</w:t>
      </w:r>
    </w:p>
    <w:p w:rsidR="00195C9E" w:rsidRPr="00153DBF" w:rsidRDefault="003A52F8" w:rsidP="00195C9E">
      <w:pPr>
        <w:pStyle w:val="ListParagraph"/>
        <w:numPr>
          <w:ilvl w:val="0"/>
          <w:numId w:val="10"/>
        </w:numPr>
        <w:rPr>
          <w:b/>
          <w:u w:val="single"/>
        </w:rPr>
      </w:pPr>
      <w:r w:rsidRPr="00153DBF">
        <w:rPr>
          <w:b/>
          <w:u w:val="single"/>
        </w:rPr>
        <w:t>July</w:t>
      </w:r>
    </w:p>
    <w:p w:rsidR="00195C9E" w:rsidRDefault="003A52F8" w:rsidP="003A52F8">
      <w:pPr>
        <w:pStyle w:val="ListParagraph"/>
        <w:ind w:left="1080"/>
      </w:pPr>
      <w:r>
        <w:t>517 Coverdale</w:t>
      </w:r>
      <w:r w:rsidR="00195C9E">
        <w:t>:  The property owner</w:t>
      </w:r>
      <w:r>
        <w:t xml:space="preserve"> and Builder</w:t>
      </w:r>
      <w:r w:rsidR="00195C9E">
        <w:t xml:space="preserve"> requested removal of a</w:t>
      </w:r>
      <w:r w:rsidR="006F2CEB">
        <w:t xml:space="preserve"> h</w:t>
      </w:r>
      <w:r>
        <w:t>ealthy large diameter Red Oak.   Request was voted on and denied by Board vote.  This recommendation by the KUFC was not taken by the City Officials and the tree was ultimately removed.</w:t>
      </w:r>
    </w:p>
    <w:p w:rsidR="003928FB" w:rsidRPr="00153DBF" w:rsidRDefault="003928FB" w:rsidP="003A52F8">
      <w:pPr>
        <w:pStyle w:val="ListParagraph"/>
        <w:ind w:left="1080"/>
        <w:rPr>
          <w:b/>
          <w:u w:val="single"/>
        </w:rPr>
      </w:pPr>
      <w:r w:rsidRPr="00153DBF">
        <w:rPr>
          <w:b/>
          <w:u w:val="single"/>
        </w:rPr>
        <w:t>August</w:t>
      </w:r>
    </w:p>
    <w:p w:rsidR="003928FB" w:rsidRDefault="003928FB" w:rsidP="003A52F8">
      <w:pPr>
        <w:pStyle w:val="ListParagraph"/>
        <w:ind w:left="1080"/>
      </w:pPr>
      <w:r>
        <w:t xml:space="preserve">505 S Kirkwood Rd:  Request by </w:t>
      </w:r>
      <w:r w:rsidR="006F2CEB">
        <w:t xml:space="preserve">Concordia Lutheran </w:t>
      </w:r>
      <w:r>
        <w:t>Church to remove two Pin Oaks in the way of construction.   Request Approved by Board vote.</w:t>
      </w:r>
    </w:p>
    <w:p w:rsidR="003928FB" w:rsidRPr="003928FB" w:rsidRDefault="003928FB" w:rsidP="003A52F8">
      <w:pPr>
        <w:pStyle w:val="ListParagraph"/>
        <w:ind w:left="1080"/>
      </w:pPr>
      <w:r>
        <w:t>403 Longfellow:  Request to remove healthy tree from area where planned driveway is going.   Request denied by Board vote.</w:t>
      </w:r>
    </w:p>
    <w:p w:rsidR="00C11BA1" w:rsidRPr="00F006A0" w:rsidRDefault="003928FB" w:rsidP="00195C9E">
      <w:pPr>
        <w:pStyle w:val="ListParagraph"/>
        <w:ind w:left="1080"/>
        <w:rPr>
          <w:b/>
        </w:rPr>
      </w:pPr>
      <w:r w:rsidRPr="00153DBF">
        <w:rPr>
          <w:b/>
          <w:u w:val="single"/>
        </w:rPr>
        <w:t>Septembe</w:t>
      </w:r>
      <w:r>
        <w:rPr>
          <w:b/>
        </w:rPr>
        <w:t>r</w:t>
      </w:r>
    </w:p>
    <w:p w:rsidR="00C11BA1" w:rsidRDefault="003928FB" w:rsidP="00195C9E">
      <w:pPr>
        <w:pStyle w:val="ListParagraph"/>
        <w:ind w:left="1080"/>
      </w:pPr>
      <w:r>
        <w:t>1005 Glenford Place</w:t>
      </w:r>
      <w:r w:rsidR="00C11BA1">
        <w:t xml:space="preserve">: </w:t>
      </w:r>
      <w:r>
        <w:t xml:space="preserve">  Request was made by homeowner to remove Sugar Maple.   Request was denied by Board vote.</w:t>
      </w:r>
    </w:p>
    <w:p w:rsidR="002F5C75" w:rsidRPr="00153DBF" w:rsidRDefault="002F5C75" w:rsidP="00195C9E">
      <w:pPr>
        <w:pStyle w:val="ListParagraph"/>
        <w:ind w:left="1080"/>
        <w:rPr>
          <w:b/>
          <w:u w:val="single"/>
        </w:rPr>
      </w:pPr>
      <w:r w:rsidRPr="00153DBF">
        <w:rPr>
          <w:b/>
          <w:u w:val="single"/>
        </w:rPr>
        <w:t>November</w:t>
      </w:r>
    </w:p>
    <w:p w:rsidR="002F5C75" w:rsidRPr="002F5C75" w:rsidRDefault="002F5C75" w:rsidP="00195C9E">
      <w:pPr>
        <w:pStyle w:val="ListParagraph"/>
        <w:ind w:left="1080"/>
      </w:pPr>
      <w:r>
        <w:t>1025 Berry Ct:  Request to remove Zelkova Tree in the ROW.   Request approved by Board vote.</w:t>
      </w:r>
    </w:p>
    <w:p w:rsidR="00F006A0" w:rsidRDefault="00F006A0" w:rsidP="00195C9E">
      <w:pPr>
        <w:pStyle w:val="ListParagraph"/>
        <w:ind w:left="1080"/>
      </w:pPr>
    </w:p>
    <w:p w:rsidR="00777FD6" w:rsidRDefault="00777FD6" w:rsidP="00777FD6">
      <w:pPr>
        <w:ind w:left="720" w:hanging="720"/>
      </w:pPr>
      <w:r>
        <w:t>V</w:t>
      </w:r>
      <w:r>
        <w:tab/>
      </w:r>
      <w:r w:rsidR="00A00109" w:rsidRPr="00933534">
        <w:rPr>
          <w:b/>
        </w:rPr>
        <w:t>Kirkwood Street Tree Inventory</w:t>
      </w:r>
      <w:r w:rsidR="002109F1">
        <w:t xml:space="preserve">: </w:t>
      </w:r>
      <w:r w:rsidR="00BC0396">
        <w:t xml:space="preserve"> </w:t>
      </w:r>
      <w:r w:rsidR="002F5C75">
        <w:t xml:space="preserve">The Inventory is </w:t>
      </w:r>
      <w:r w:rsidR="00170541">
        <w:t xml:space="preserve">currently in a maintenance mode through </w:t>
      </w:r>
      <w:r w:rsidR="00C7057F">
        <w:t>constant updates as trees are planted and other</w:t>
      </w:r>
      <w:r w:rsidR="002F5C75">
        <w:t xml:space="preserve"> trees</w:t>
      </w:r>
      <w:r w:rsidR="00C7057F">
        <w:t xml:space="preserve"> are removed. </w:t>
      </w:r>
      <w:r w:rsidR="002F5C75">
        <w:t xml:space="preserve">  The EAB infestation is still being monitored and Ash Tree removal and or treatment is ongoing.</w:t>
      </w:r>
    </w:p>
    <w:p w:rsidR="00933534" w:rsidRDefault="00933534" w:rsidP="00777FD6">
      <w:pPr>
        <w:ind w:left="720" w:hanging="720"/>
      </w:pPr>
    </w:p>
    <w:p w:rsidR="00650692" w:rsidRDefault="00650692" w:rsidP="00777FD6">
      <w:pPr>
        <w:ind w:left="720" w:hanging="720"/>
      </w:pPr>
      <w:r>
        <w:t>VI</w:t>
      </w:r>
      <w:r>
        <w:tab/>
      </w:r>
      <w:r w:rsidRPr="00933534">
        <w:rPr>
          <w:b/>
        </w:rPr>
        <w:t>Kirkwood Junior Treekeepers</w:t>
      </w:r>
      <w:r w:rsidR="006A0AAD">
        <w:t xml:space="preserve">: </w:t>
      </w:r>
      <w:r w:rsidR="0022294E">
        <w:t xml:space="preserve"> </w:t>
      </w:r>
      <w:r w:rsidR="002F5C75">
        <w:t xml:space="preserve">The program lost one more school (St. Gerard) in 2018 leaving only St Peter School as the only School participating in the program.   The KUFC is currently working to develop and implement a new style program starting in 2019 that will hopefully attract the other Kirkwood grade schools back to participation.  </w:t>
      </w:r>
    </w:p>
    <w:p w:rsidR="00933534" w:rsidRDefault="00933534" w:rsidP="00777FD6">
      <w:pPr>
        <w:ind w:left="720" w:hanging="720"/>
      </w:pPr>
    </w:p>
    <w:p w:rsidR="00650692" w:rsidRDefault="00650692" w:rsidP="00777FD6">
      <w:pPr>
        <w:ind w:left="720" w:hanging="720"/>
      </w:pPr>
      <w:r>
        <w:t>VII</w:t>
      </w:r>
      <w:r>
        <w:tab/>
      </w:r>
      <w:r w:rsidRPr="00933534">
        <w:rPr>
          <w:b/>
        </w:rPr>
        <w:t>Greentree Festival</w:t>
      </w:r>
      <w:r>
        <w:t>:  The KUFC members hosted a booth at the festival</w:t>
      </w:r>
      <w:r w:rsidR="00AA55A4">
        <w:t xml:space="preserve"> in September</w:t>
      </w:r>
      <w:r w:rsidR="006A7D0D">
        <w:t>.    KUFC members staffed the booth</w:t>
      </w:r>
      <w:r>
        <w:t xml:space="preserve"> to display information and answer questions </w:t>
      </w:r>
      <w:r w:rsidR="00AA55A4">
        <w:t>of</w:t>
      </w:r>
      <w:r>
        <w:t xml:space="preserve"> the public for the duration of the festival.</w:t>
      </w:r>
      <w:r w:rsidR="003A08F6">
        <w:t xml:space="preserve">  The p</w:t>
      </w:r>
      <w:r w:rsidR="002F5C75">
        <w:t>lan is to continue this for 2019</w:t>
      </w:r>
      <w:r w:rsidR="002F553B">
        <w:t>.</w:t>
      </w:r>
      <w:r w:rsidR="006A7D0D">
        <w:t xml:space="preserve">  </w:t>
      </w:r>
    </w:p>
    <w:p w:rsidR="003A08F6" w:rsidRDefault="003A08F6" w:rsidP="00777FD6">
      <w:pPr>
        <w:ind w:left="720" w:hanging="720"/>
      </w:pPr>
    </w:p>
    <w:p w:rsidR="003A08F6" w:rsidRDefault="003A08F6" w:rsidP="00777FD6">
      <w:pPr>
        <w:ind w:left="720" w:hanging="720"/>
      </w:pPr>
      <w:r>
        <w:t>VIII</w:t>
      </w:r>
      <w:r>
        <w:tab/>
      </w:r>
      <w:r w:rsidRPr="003A08F6">
        <w:rPr>
          <w:b/>
        </w:rPr>
        <w:t>Tree City USA</w:t>
      </w:r>
      <w:r w:rsidR="002825BE">
        <w:t>:  2018</w:t>
      </w:r>
      <w:r w:rsidR="0025668A">
        <w:t xml:space="preserve"> </w:t>
      </w:r>
      <w:r>
        <w:t>completed Kirkwood’s 2</w:t>
      </w:r>
      <w:r w:rsidR="002825BE">
        <w:t>7</w:t>
      </w:r>
      <w:r w:rsidR="006F2CEB">
        <w:rPr>
          <w:vertAlign w:val="superscript"/>
        </w:rPr>
        <w:t>th</w:t>
      </w:r>
      <w:r>
        <w:t xml:space="preserve"> year as a Tree City USA.   One of the requirements by the MDC in order to become and remain a Tree City USA is to have a</w:t>
      </w:r>
      <w:r w:rsidR="00AA55A4">
        <w:t>n</w:t>
      </w:r>
      <w:r>
        <w:t xml:space="preserve"> active “Tree Board” similar to the KUFC.   In addition, at least $2 dollars per capita must be spent annually on tree maintenance, replacement and education.   Kirkwood continues to meet or exceed these requirements. </w:t>
      </w:r>
    </w:p>
    <w:p w:rsidR="002248EC" w:rsidRDefault="002248EC" w:rsidP="00777FD6">
      <w:pPr>
        <w:ind w:left="720" w:hanging="720"/>
      </w:pPr>
    </w:p>
    <w:p w:rsidR="00650692" w:rsidRDefault="002248EC" w:rsidP="006D4A7B">
      <w:pPr>
        <w:ind w:left="720" w:hanging="720"/>
      </w:pPr>
      <w:r>
        <w:t>IV</w:t>
      </w:r>
      <w:r>
        <w:tab/>
      </w:r>
      <w:r w:rsidRPr="005B5E17">
        <w:rPr>
          <w:b/>
        </w:rPr>
        <w:t xml:space="preserve">Tree </w:t>
      </w:r>
      <w:r w:rsidR="007774DB" w:rsidRPr="005B5E17">
        <w:rPr>
          <w:b/>
        </w:rPr>
        <w:t>Code:</w:t>
      </w:r>
      <w:r w:rsidR="002F553B">
        <w:t xml:space="preserve"> </w:t>
      </w:r>
      <w:r w:rsidR="00254A6A">
        <w:t>In December, 2018 the Kirkwood City Council voted to pass into law the new Tree Ordinance.</w:t>
      </w:r>
    </w:p>
    <w:p w:rsidR="00153DBF" w:rsidRDefault="00153DBF" w:rsidP="006D4A7B">
      <w:pPr>
        <w:ind w:left="720" w:hanging="720"/>
      </w:pPr>
    </w:p>
    <w:p w:rsidR="00650692" w:rsidRDefault="00650692" w:rsidP="00777FD6">
      <w:pPr>
        <w:ind w:left="720" w:hanging="720"/>
      </w:pPr>
      <w:r>
        <w:t>Respectfully Submitted,</w:t>
      </w:r>
    </w:p>
    <w:p w:rsidR="00650692" w:rsidRDefault="00650692" w:rsidP="00777FD6">
      <w:pPr>
        <w:ind w:left="720" w:hanging="720"/>
      </w:pPr>
    </w:p>
    <w:p w:rsidR="003F73E2" w:rsidRDefault="00650692" w:rsidP="00254A6A">
      <w:pPr>
        <w:ind w:left="720" w:hanging="720"/>
      </w:pPr>
      <w:r>
        <w:t>David Slane</w:t>
      </w:r>
      <w:r w:rsidR="00254A6A">
        <w:t>, 2018</w:t>
      </w:r>
      <w:r w:rsidR="003F73E2">
        <w:t xml:space="preserve"> Chair, Kirkwood Urban Forestry Commi</w:t>
      </w:r>
      <w:r w:rsidR="004A1CDC">
        <w:t>s</w:t>
      </w:r>
      <w:r w:rsidR="003F73E2">
        <w:t>sion</w:t>
      </w:r>
    </w:p>
    <w:sectPr w:rsidR="003F73E2" w:rsidSect="009B5112">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437A"/>
    <w:multiLevelType w:val="multilevel"/>
    <w:tmpl w:val="FFBA330E"/>
    <w:lvl w:ilvl="0">
      <w:start w:val="1"/>
      <w:numFmt w:val="decimal"/>
      <w:lvlText w:val="%1"/>
      <w:lvlJc w:val="left"/>
      <w:pPr>
        <w:tabs>
          <w:tab w:val="num" w:pos="720"/>
        </w:tabs>
        <w:ind w:left="720" w:hanging="360"/>
      </w:pPr>
      <w:rPr>
        <w:rFonts w:asciiTheme="minorHAnsi" w:eastAsiaTheme="minorEastAsia"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B63D9"/>
    <w:multiLevelType w:val="hybridMultilevel"/>
    <w:tmpl w:val="3D1E3B80"/>
    <w:lvl w:ilvl="0" w:tplc="3DD0C0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C1909"/>
    <w:multiLevelType w:val="hybridMultilevel"/>
    <w:tmpl w:val="F21E0AA2"/>
    <w:lvl w:ilvl="0" w:tplc="B958F7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C6789C"/>
    <w:multiLevelType w:val="multilevel"/>
    <w:tmpl w:val="8696A9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81C5A19"/>
    <w:multiLevelType w:val="multilevel"/>
    <w:tmpl w:val="5B02E1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BA12B18"/>
    <w:multiLevelType w:val="hybridMultilevel"/>
    <w:tmpl w:val="C3E83082"/>
    <w:lvl w:ilvl="0" w:tplc="5852C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5901FA"/>
    <w:multiLevelType w:val="hybridMultilevel"/>
    <w:tmpl w:val="1C38D942"/>
    <w:lvl w:ilvl="0" w:tplc="037E4B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97428B"/>
    <w:multiLevelType w:val="multilevel"/>
    <w:tmpl w:val="3B58016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75977885"/>
    <w:multiLevelType w:val="multilevel"/>
    <w:tmpl w:val="D524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026151"/>
    <w:multiLevelType w:val="multilevel"/>
    <w:tmpl w:val="6870262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2"/>
  </w:num>
  <w:num w:numId="3">
    <w:abstractNumId w:val="1"/>
  </w:num>
  <w:num w:numId="4">
    <w:abstractNumId w:val="0"/>
  </w:num>
  <w:num w:numId="5">
    <w:abstractNumId w:val="4"/>
  </w:num>
  <w:num w:numId="6">
    <w:abstractNumId w:val="7"/>
  </w:num>
  <w:num w:numId="7">
    <w:abstractNumId w:val="8"/>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5D"/>
    <w:rsid w:val="00016685"/>
    <w:rsid w:val="000366B1"/>
    <w:rsid w:val="000C6674"/>
    <w:rsid w:val="0012774D"/>
    <w:rsid w:val="001361A0"/>
    <w:rsid w:val="00137D45"/>
    <w:rsid w:val="0014602F"/>
    <w:rsid w:val="00153DBF"/>
    <w:rsid w:val="00170541"/>
    <w:rsid w:val="001751AE"/>
    <w:rsid w:val="00194F8D"/>
    <w:rsid w:val="00195C9E"/>
    <w:rsid w:val="002109F1"/>
    <w:rsid w:val="0022294E"/>
    <w:rsid w:val="002248EC"/>
    <w:rsid w:val="00240231"/>
    <w:rsid w:val="00254A6A"/>
    <w:rsid w:val="0025668A"/>
    <w:rsid w:val="002825BE"/>
    <w:rsid w:val="002F553B"/>
    <w:rsid w:val="002F5C75"/>
    <w:rsid w:val="0033640D"/>
    <w:rsid w:val="0034539D"/>
    <w:rsid w:val="003928FB"/>
    <w:rsid w:val="003A08F6"/>
    <w:rsid w:val="003A52F8"/>
    <w:rsid w:val="003F73E2"/>
    <w:rsid w:val="003F7419"/>
    <w:rsid w:val="004720E3"/>
    <w:rsid w:val="004752F4"/>
    <w:rsid w:val="00477B7E"/>
    <w:rsid w:val="0048490C"/>
    <w:rsid w:val="004A1CDC"/>
    <w:rsid w:val="004F776B"/>
    <w:rsid w:val="005379B2"/>
    <w:rsid w:val="00545F57"/>
    <w:rsid w:val="00596C28"/>
    <w:rsid w:val="005B5E17"/>
    <w:rsid w:val="006113F6"/>
    <w:rsid w:val="00636515"/>
    <w:rsid w:val="00650692"/>
    <w:rsid w:val="0065636C"/>
    <w:rsid w:val="006622C7"/>
    <w:rsid w:val="00664FFB"/>
    <w:rsid w:val="006A0AAD"/>
    <w:rsid w:val="006A3B56"/>
    <w:rsid w:val="006A7D0D"/>
    <w:rsid w:val="006D4A7B"/>
    <w:rsid w:val="006F2CEB"/>
    <w:rsid w:val="00706014"/>
    <w:rsid w:val="00741733"/>
    <w:rsid w:val="0075604F"/>
    <w:rsid w:val="007774DB"/>
    <w:rsid w:val="00777FD6"/>
    <w:rsid w:val="007A08F6"/>
    <w:rsid w:val="007C7078"/>
    <w:rsid w:val="007D1B5A"/>
    <w:rsid w:val="007D317D"/>
    <w:rsid w:val="00803D7C"/>
    <w:rsid w:val="00855B84"/>
    <w:rsid w:val="00872520"/>
    <w:rsid w:val="0089584F"/>
    <w:rsid w:val="008B393A"/>
    <w:rsid w:val="00933534"/>
    <w:rsid w:val="00934654"/>
    <w:rsid w:val="00987070"/>
    <w:rsid w:val="009A39F5"/>
    <w:rsid w:val="009B5112"/>
    <w:rsid w:val="009B7E0B"/>
    <w:rsid w:val="009C2C5D"/>
    <w:rsid w:val="00A00109"/>
    <w:rsid w:val="00A759BA"/>
    <w:rsid w:val="00AA55A4"/>
    <w:rsid w:val="00B3747A"/>
    <w:rsid w:val="00B53221"/>
    <w:rsid w:val="00B97F7A"/>
    <w:rsid w:val="00BA41D8"/>
    <w:rsid w:val="00BB1A4A"/>
    <w:rsid w:val="00BC0396"/>
    <w:rsid w:val="00BC1825"/>
    <w:rsid w:val="00BF3260"/>
    <w:rsid w:val="00C0444D"/>
    <w:rsid w:val="00C11BA1"/>
    <w:rsid w:val="00C16776"/>
    <w:rsid w:val="00C4326C"/>
    <w:rsid w:val="00C5494D"/>
    <w:rsid w:val="00C57D94"/>
    <w:rsid w:val="00C65B6A"/>
    <w:rsid w:val="00C7057F"/>
    <w:rsid w:val="00CC2E06"/>
    <w:rsid w:val="00CF5535"/>
    <w:rsid w:val="00D046AA"/>
    <w:rsid w:val="00D32E03"/>
    <w:rsid w:val="00D76967"/>
    <w:rsid w:val="00DC4588"/>
    <w:rsid w:val="00DF1F7D"/>
    <w:rsid w:val="00E72BC8"/>
    <w:rsid w:val="00ED3349"/>
    <w:rsid w:val="00F006A0"/>
    <w:rsid w:val="00F00B75"/>
    <w:rsid w:val="00F2680B"/>
    <w:rsid w:val="00F659E7"/>
    <w:rsid w:val="00F805D4"/>
    <w:rsid w:val="00FC1967"/>
    <w:rsid w:val="00FD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C5D"/>
    <w:pPr>
      <w:ind w:left="720"/>
      <w:contextualSpacing/>
    </w:pPr>
  </w:style>
  <w:style w:type="paragraph" w:styleId="NormalWeb">
    <w:name w:val="Normal (Web)"/>
    <w:basedOn w:val="Normal"/>
    <w:uiPriority w:val="99"/>
    <w:semiHidden/>
    <w:unhideWhenUsed/>
    <w:rsid w:val="0087252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C5D"/>
    <w:pPr>
      <w:ind w:left="720"/>
      <w:contextualSpacing/>
    </w:pPr>
  </w:style>
  <w:style w:type="paragraph" w:styleId="NormalWeb">
    <w:name w:val="Normal (Web)"/>
    <w:basedOn w:val="Normal"/>
    <w:uiPriority w:val="99"/>
    <w:semiHidden/>
    <w:unhideWhenUsed/>
    <w:rsid w:val="0087252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84998">
      <w:bodyDiv w:val="1"/>
      <w:marLeft w:val="0"/>
      <w:marRight w:val="0"/>
      <w:marTop w:val="0"/>
      <w:marBottom w:val="0"/>
      <w:divBdr>
        <w:top w:val="none" w:sz="0" w:space="0" w:color="auto"/>
        <w:left w:val="none" w:sz="0" w:space="0" w:color="auto"/>
        <w:bottom w:val="none" w:sz="0" w:space="0" w:color="auto"/>
        <w:right w:val="none" w:sz="0" w:space="0" w:color="auto"/>
      </w:divBdr>
      <w:divsChild>
        <w:div w:id="560752020">
          <w:marLeft w:val="0"/>
          <w:marRight w:val="0"/>
          <w:marTop w:val="0"/>
          <w:marBottom w:val="0"/>
          <w:divBdr>
            <w:top w:val="none" w:sz="0" w:space="0" w:color="auto"/>
            <w:left w:val="none" w:sz="0" w:space="0" w:color="auto"/>
            <w:bottom w:val="none" w:sz="0" w:space="0" w:color="auto"/>
            <w:right w:val="none" w:sz="0" w:space="0" w:color="auto"/>
          </w:divBdr>
          <w:divsChild>
            <w:div w:id="470025140">
              <w:marLeft w:val="0"/>
              <w:marRight w:val="0"/>
              <w:marTop w:val="0"/>
              <w:marBottom w:val="0"/>
              <w:divBdr>
                <w:top w:val="none" w:sz="0" w:space="0" w:color="auto"/>
                <w:left w:val="none" w:sz="0" w:space="0" w:color="auto"/>
                <w:bottom w:val="none" w:sz="0" w:space="0" w:color="auto"/>
                <w:right w:val="none" w:sz="0" w:space="0" w:color="auto"/>
              </w:divBdr>
              <w:divsChild>
                <w:div w:id="9852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2381">
      <w:bodyDiv w:val="1"/>
      <w:marLeft w:val="0"/>
      <w:marRight w:val="0"/>
      <w:marTop w:val="0"/>
      <w:marBottom w:val="0"/>
      <w:divBdr>
        <w:top w:val="none" w:sz="0" w:space="0" w:color="auto"/>
        <w:left w:val="none" w:sz="0" w:space="0" w:color="auto"/>
        <w:bottom w:val="none" w:sz="0" w:space="0" w:color="auto"/>
        <w:right w:val="none" w:sz="0" w:space="0" w:color="auto"/>
      </w:divBdr>
      <w:divsChild>
        <w:div w:id="565723431">
          <w:marLeft w:val="0"/>
          <w:marRight w:val="0"/>
          <w:marTop w:val="0"/>
          <w:marBottom w:val="0"/>
          <w:divBdr>
            <w:top w:val="none" w:sz="0" w:space="0" w:color="auto"/>
            <w:left w:val="none" w:sz="0" w:space="0" w:color="auto"/>
            <w:bottom w:val="none" w:sz="0" w:space="0" w:color="auto"/>
            <w:right w:val="none" w:sz="0" w:space="0" w:color="auto"/>
          </w:divBdr>
          <w:divsChild>
            <w:div w:id="284385895">
              <w:marLeft w:val="0"/>
              <w:marRight w:val="0"/>
              <w:marTop w:val="0"/>
              <w:marBottom w:val="0"/>
              <w:divBdr>
                <w:top w:val="none" w:sz="0" w:space="0" w:color="auto"/>
                <w:left w:val="none" w:sz="0" w:space="0" w:color="auto"/>
                <w:bottom w:val="none" w:sz="0" w:space="0" w:color="auto"/>
                <w:right w:val="none" w:sz="0" w:space="0" w:color="auto"/>
              </w:divBdr>
              <w:divsChild>
                <w:div w:id="4069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62417">
      <w:bodyDiv w:val="1"/>
      <w:marLeft w:val="0"/>
      <w:marRight w:val="0"/>
      <w:marTop w:val="0"/>
      <w:marBottom w:val="0"/>
      <w:divBdr>
        <w:top w:val="none" w:sz="0" w:space="0" w:color="auto"/>
        <w:left w:val="none" w:sz="0" w:space="0" w:color="auto"/>
        <w:bottom w:val="none" w:sz="0" w:space="0" w:color="auto"/>
        <w:right w:val="none" w:sz="0" w:space="0" w:color="auto"/>
      </w:divBdr>
      <w:divsChild>
        <w:div w:id="1164515894">
          <w:marLeft w:val="0"/>
          <w:marRight w:val="0"/>
          <w:marTop w:val="0"/>
          <w:marBottom w:val="0"/>
          <w:divBdr>
            <w:top w:val="none" w:sz="0" w:space="0" w:color="auto"/>
            <w:left w:val="none" w:sz="0" w:space="0" w:color="auto"/>
            <w:bottom w:val="none" w:sz="0" w:space="0" w:color="auto"/>
            <w:right w:val="none" w:sz="0" w:space="0" w:color="auto"/>
          </w:divBdr>
          <w:divsChild>
            <w:div w:id="1137837171">
              <w:marLeft w:val="0"/>
              <w:marRight w:val="0"/>
              <w:marTop w:val="0"/>
              <w:marBottom w:val="0"/>
              <w:divBdr>
                <w:top w:val="none" w:sz="0" w:space="0" w:color="auto"/>
                <w:left w:val="none" w:sz="0" w:space="0" w:color="auto"/>
                <w:bottom w:val="none" w:sz="0" w:space="0" w:color="auto"/>
                <w:right w:val="none" w:sz="0" w:space="0" w:color="auto"/>
              </w:divBdr>
              <w:divsChild>
                <w:div w:id="75952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574837">
      <w:bodyDiv w:val="1"/>
      <w:marLeft w:val="0"/>
      <w:marRight w:val="0"/>
      <w:marTop w:val="0"/>
      <w:marBottom w:val="0"/>
      <w:divBdr>
        <w:top w:val="none" w:sz="0" w:space="0" w:color="auto"/>
        <w:left w:val="none" w:sz="0" w:space="0" w:color="auto"/>
        <w:bottom w:val="none" w:sz="0" w:space="0" w:color="auto"/>
        <w:right w:val="none" w:sz="0" w:space="0" w:color="auto"/>
      </w:divBdr>
      <w:divsChild>
        <w:div w:id="1756786046">
          <w:marLeft w:val="0"/>
          <w:marRight w:val="0"/>
          <w:marTop w:val="0"/>
          <w:marBottom w:val="0"/>
          <w:divBdr>
            <w:top w:val="none" w:sz="0" w:space="0" w:color="auto"/>
            <w:left w:val="none" w:sz="0" w:space="0" w:color="auto"/>
            <w:bottom w:val="none" w:sz="0" w:space="0" w:color="auto"/>
            <w:right w:val="none" w:sz="0" w:space="0" w:color="auto"/>
          </w:divBdr>
          <w:divsChild>
            <w:div w:id="275255163">
              <w:marLeft w:val="0"/>
              <w:marRight w:val="0"/>
              <w:marTop w:val="0"/>
              <w:marBottom w:val="0"/>
              <w:divBdr>
                <w:top w:val="none" w:sz="0" w:space="0" w:color="auto"/>
                <w:left w:val="none" w:sz="0" w:space="0" w:color="auto"/>
                <w:bottom w:val="none" w:sz="0" w:space="0" w:color="auto"/>
                <w:right w:val="none" w:sz="0" w:space="0" w:color="auto"/>
              </w:divBdr>
              <w:divsChild>
                <w:div w:id="7669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2745">
      <w:bodyDiv w:val="1"/>
      <w:marLeft w:val="0"/>
      <w:marRight w:val="0"/>
      <w:marTop w:val="0"/>
      <w:marBottom w:val="0"/>
      <w:divBdr>
        <w:top w:val="none" w:sz="0" w:space="0" w:color="auto"/>
        <w:left w:val="none" w:sz="0" w:space="0" w:color="auto"/>
        <w:bottom w:val="none" w:sz="0" w:space="0" w:color="auto"/>
        <w:right w:val="none" w:sz="0" w:space="0" w:color="auto"/>
      </w:divBdr>
      <w:divsChild>
        <w:div w:id="2111388297">
          <w:marLeft w:val="0"/>
          <w:marRight w:val="0"/>
          <w:marTop w:val="0"/>
          <w:marBottom w:val="0"/>
          <w:divBdr>
            <w:top w:val="none" w:sz="0" w:space="0" w:color="auto"/>
            <w:left w:val="none" w:sz="0" w:space="0" w:color="auto"/>
            <w:bottom w:val="none" w:sz="0" w:space="0" w:color="auto"/>
            <w:right w:val="none" w:sz="0" w:space="0" w:color="auto"/>
          </w:divBdr>
          <w:divsChild>
            <w:div w:id="661158830">
              <w:marLeft w:val="0"/>
              <w:marRight w:val="0"/>
              <w:marTop w:val="0"/>
              <w:marBottom w:val="0"/>
              <w:divBdr>
                <w:top w:val="none" w:sz="0" w:space="0" w:color="auto"/>
                <w:left w:val="none" w:sz="0" w:space="0" w:color="auto"/>
                <w:bottom w:val="none" w:sz="0" w:space="0" w:color="auto"/>
                <w:right w:val="none" w:sz="0" w:space="0" w:color="auto"/>
              </w:divBdr>
              <w:divsChild>
                <w:div w:id="7270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48076">
      <w:bodyDiv w:val="1"/>
      <w:marLeft w:val="0"/>
      <w:marRight w:val="0"/>
      <w:marTop w:val="0"/>
      <w:marBottom w:val="0"/>
      <w:divBdr>
        <w:top w:val="none" w:sz="0" w:space="0" w:color="auto"/>
        <w:left w:val="none" w:sz="0" w:space="0" w:color="auto"/>
        <w:bottom w:val="none" w:sz="0" w:space="0" w:color="auto"/>
        <w:right w:val="none" w:sz="0" w:space="0" w:color="auto"/>
      </w:divBdr>
      <w:divsChild>
        <w:div w:id="891889219">
          <w:marLeft w:val="0"/>
          <w:marRight w:val="0"/>
          <w:marTop w:val="0"/>
          <w:marBottom w:val="0"/>
          <w:divBdr>
            <w:top w:val="none" w:sz="0" w:space="0" w:color="auto"/>
            <w:left w:val="none" w:sz="0" w:space="0" w:color="auto"/>
            <w:bottom w:val="none" w:sz="0" w:space="0" w:color="auto"/>
            <w:right w:val="none" w:sz="0" w:space="0" w:color="auto"/>
          </w:divBdr>
          <w:divsChild>
            <w:div w:id="719785910">
              <w:marLeft w:val="0"/>
              <w:marRight w:val="0"/>
              <w:marTop w:val="0"/>
              <w:marBottom w:val="0"/>
              <w:divBdr>
                <w:top w:val="none" w:sz="0" w:space="0" w:color="auto"/>
                <w:left w:val="none" w:sz="0" w:space="0" w:color="auto"/>
                <w:bottom w:val="none" w:sz="0" w:space="0" w:color="auto"/>
                <w:right w:val="none" w:sz="0" w:space="0" w:color="auto"/>
              </w:divBdr>
              <w:divsChild>
                <w:div w:id="2371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91131379</Template>
  <TotalTime>0</TotalTime>
  <Pages>2</Pages>
  <Words>652</Words>
  <Characters>3721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David S Slane DMD PC</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Slane</dc:creator>
  <cp:lastModifiedBy>Beth Von Behren</cp:lastModifiedBy>
  <cp:revision>2</cp:revision>
  <cp:lastPrinted>2019-02-19T22:16:00Z</cp:lastPrinted>
  <dcterms:created xsi:type="dcterms:W3CDTF">2019-03-28T18:27:00Z</dcterms:created>
  <dcterms:modified xsi:type="dcterms:W3CDTF">2019-03-28T18:27:00Z</dcterms:modified>
</cp:coreProperties>
</file>