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7D" w:rsidRPr="00596C28" w:rsidRDefault="009C2C5D" w:rsidP="00596C28">
      <w:pPr>
        <w:jc w:val="center"/>
        <w:rPr>
          <w:sz w:val="52"/>
          <w:szCs w:val="52"/>
        </w:rPr>
      </w:pPr>
      <w:bookmarkStart w:id="0" w:name="_GoBack"/>
      <w:bookmarkEnd w:id="0"/>
      <w:r w:rsidRPr="00596C28">
        <w:rPr>
          <w:sz w:val="52"/>
          <w:szCs w:val="52"/>
        </w:rPr>
        <w:t>Kirkwood Urban Forestry Commission</w:t>
      </w:r>
    </w:p>
    <w:p w:rsidR="009C2C5D" w:rsidRDefault="009C2C5D" w:rsidP="00596C28">
      <w:pPr>
        <w:jc w:val="center"/>
      </w:pPr>
      <w:r>
        <w:t>A Commission of the City of Kirkwood Missouri</w:t>
      </w:r>
    </w:p>
    <w:p w:rsidR="009C2C5D" w:rsidRPr="00596C28" w:rsidRDefault="009C2C5D" w:rsidP="00596C28">
      <w:pPr>
        <w:jc w:val="center"/>
        <w:rPr>
          <w:i/>
        </w:rPr>
      </w:pPr>
      <w:r w:rsidRPr="00596C28">
        <w:rPr>
          <w:i/>
        </w:rPr>
        <w:t>Supporting, Promoting and Encouraging the Preservation</w:t>
      </w:r>
    </w:p>
    <w:p w:rsidR="009C2C5D" w:rsidRPr="00596C28" w:rsidRDefault="009C2C5D" w:rsidP="00596C28">
      <w:pPr>
        <w:jc w:val="center"/>
        <w:rPr>
          <w:i/>
        </w:rPr>
      </w:pPr>
      <w:r w:rsidRPr="00596C28">
        <w:rPr>
          <w:i/>
        </w:rPr>
        <w:t>And Enhancement of Kirkwood’s Urban Forest</w:t>
      </w:r>
    </w:p>
    <w:p w:rsidR="009C2C5D" w:rsidRDefault="009C2C5D"/>
    <w:p w:rsidR="009C2C5D" w:rsidRPr="00596C28" w:rsidRDefault="00BF3260" w:rsidP="00596C28">
      <w:pPr>
        <w:jc w:val="center"/>
        <w:rPr>
          <w:sz w:val="44"/>
          <w:szCs w:val="44"/>
        </w:rPr>
      </w:pPr>
      <w:r>
        <w:rPr>
          <w:sz w:val="44"/>
          <w:szCs w:val="44"/>
        </w:rPr>
        <w:t>2017</w:t>
      </w:r>
      <w:r w:rsidR="009C2C5D" w:rsidRPr="00596C28">
        <w:rPr>
          <w:sz w:val="44"/>
          <w:szCs w:val="44"/>
        </w:rPr>
        <w:t xml:space="preserve"> Annual Report</w:t>
      </w:r>
    </w:p>
    <w:p w:rsidR="009C2C5D" w:rsidRDefault="009C2C5D" w:rsidP="00596C28">
      <w:pPr>
        <w:jc w:val="center"/>
      </w:pPr>
      <w:r>
        <w:t>For calendar year ending December 31</w:t>
      </w:r>
      <w:r w:rsidRPr="009C2C5D">
        <w:rPr>
          <w:vertAlign w:val="superscript"/>
        </w:rPr>
        <w:t>st</w:t>
      </w:r>
      <w:r w:rsidR="00BF3260">
        <w:t xml:space="preserve"> 2017</w:t>
      </w:r>
    </w:p>
    <w:p w:rsidR="009C2C5D" w:rsidRDefault="009C2C5D"/>
    <w:p w:rsidR="009C2C5D" w:rsidRPr="00596C28" w:rsidRDefault="009C2C5D" w:rsidP="00596C28">
      <w:pPr>
        <w:jc w:val="center"/>
        <w:rPr>
          <w:i/>
        </w:rPr>
      </w:pPr>
      <w:r w:rsidRPr="00596C28">
        <w:rPr>
          <w:i/>
        </w:rPr>
        <w:t>Submitted to the Kirkwood City Administration</w:t>
      </w:r>
    </w:p>
    <w:p w:rsidR="009C2C5D" w:rsidRPr="00596C28" w:rsidRDefault="009C2C5D" w:rsidP="00596C28">
      <w:pPr>
        <w:jc w:val="center"/>
        <w:rPr>
          <w:i/>
        </w:rPr>
      </w:pPr>
      <w:r w:rsidRPr="00596C28">
        <w:rPr>
          <w:i/>
        </w:rPr>
        <w:t xml:space="preserve">Submitted: </w:t>
      </w:r>
      <w:r w:rsidR="00BF3260">
        <w:rPr>
          <w:i/>
        </w:rPr>
        <w:t>1-23-2018</w:t>
      </w:r>
      <w:r w:rsidRPr="00596C28">
        <w:rPr>
          <w:i/>
        </w:rPr>
        <w:t xml:space="preserve"> to Geor</w:t>
      </w:r>
      <w:r w:rsidR="00DC4588">
        <w:rPr>
          <w:i/>
        </w:rPr>
        <w:t>gia Ragland via email.</w:t>
      </w:r>
    </w:p>
    <w:p w:rsidR="009C2C5D" w:rsidRDefault="009C2C5D"/>
    <w:p w:rsidR="009C2C5D" w:rsidRDefault="00777FD6" w:rsidP="00777FD6">
      <w:r>
        <w:t>I</w:t>
      </w:r>
      <w:r>
        <w:tab/>
      </w:r>
      <w:r w:rsidR="009C2C5D" w:rsidRPr="00CC2E06">
        <w:rPr>
          <w:b/>
        </w:rPr>
        <w:t>Membership:</w:t>
      </w:r>
    </w:p>
    <w:p w:rsidR="009C2C5D" w:rsidRDefault="009C2C5D" w:rsidP="00BF3260">
      <w:pPr>
        <w:pStyle w:val="ListParagraph"/>
        <w:numPr>
          <w:ilvl w:val="0"/>
          <w:numId w:val="2"/>
        </w:numPr>
      </w:pPr>
      <w:r>
        <w:t>The calendar year opened with members</w:t>
      </w:r>
      <w:r w:rsidRPr="00596C28">
        <w:rPr>
          <w:b/>
        </w:rPr>
        <w:t>:  David Slane</w:t>
      </w:r>
      <w:r>
        <w:t xml:space="preserve">, Chair.   </w:t>
      </w:r>
      <w:r w:rsidR="00ED3349">
        <w:rPr>
          <w:b/>
        </w:rPr>
        <w:t>Linda Holekamp</w:t>
      </w:r>
      <w:r w:rsidR="00ED3349">
        <w:t xml:space="preserve">, </w:t>
      </w:r>
      <w:r w:rsidR="00C5494D">
        <w:t xml:space="preserve">  </w:t>
      </w:r>
      <w:r w:rsidR="00ED3349">
        <w:rPr>
          <w:b/>
        </w:rPr>
        <w:t>Matthew Stacker</w:t>
      </w:r>
      <w:r w:rsidR="00C5494D" w:rsidRPr="00ED3349">
        <w:rPr>
          <w:b/>
        </w:rPr>
        <w:t>,</w:t>
      </w:r>
      <w:r w:rsidR="00ED3349" w:rsidRPr="00ED3349">
        <w:rPr>
          <w:b/>
        </w:rPr>
        <w:t xml:space="preserve"> Barbara Sandhagen</w:t>
      </w:r>
      <w:r w:rsidR="00ED3349">
        <w:t>,</w:t>
      </w:r>
      <w:r w:rsidR="00C5494D">
        <w:t xml:space="preserve"> </w:t>
      </w:r>
      <w:r w:rsidR="00C5494D" w:rsidRPr="00194F8D">
        <w:rPr>
          <w:b/>
        </w:rPr>
        <w:t>Joe Day</w:t>
      </w:r>
      <w:r w:rsidR="00C5494D">
        <w:t xml:space="preserve">, </w:t>
      </w:r>
      <w:r w:rsidR="0075604F" w:rsidRPr="00AA55A4">
        <w:rPr>
          <w:b/>
        </w:rPr>
        <w:t>Andy Baldridge</w:t>
      </w:r>
      <w:r w:rsidR="00C4326C">
        <w:t>,</w:t>
      </w:r>
      <w:r w:rsidR="00BF3260">
        <w:t xml:space="preserve"> and</w:t>
      </w:r>
      <w:r w:rsidR="00C4326C">
        <w:t xml:space="preserve"> </w:t>
      </w:r>
      <w:r w:rsidR="00C4326C" w:rsidRPr="00016685">
        <w:rPr>
          <w:b/>
        </w:rPr>
        <w:t xml:space="preserve">Carol </w:t>
      </w:r>
      <w:r w:rsidR="002109F1" w:rsidRPr="00016685">
        <w:rPr>
          <w:b/>
        </w:rPr>
        <w:t>Rush</w:t>
      </w:r>
      <w:r w:rsidR="00BF3260">
        <w:t>.</w:t>
      </w:r>
    </w:p>
    <w:p w:rsidR="009C2C5D" w:rsidRDefault="009C2C5D" w:rsidP="009C2C5D"/>
    <w:p w:rsidR="00BF3260" w:rsidRDefault="009C2C5D" w:rsidP="009C2C5D">
      <w:pPr>
        <w:ind w:left="1080"/>
      </w:pPr>
      <w:r>
        <w:t>KUFC Activity (Leadership included)</w:t>
      </w:r>
    </w:p>
    <w:p w:rsidR="00BF3260" w:rsidRDefault="00BF3260" w:rsidP="009C2C5D">
      <w:pPr>
        <w:ind w:left="1080"/>
      </w:pPr>
      <w:r>
        <w:t xml:space="preserve">City Forester:  </w:t>
      </w:r>
      <w:r w:rsidRPr="00BF3260">
        <w:rPr>
          <w:b/>
        </w:rPr>
        <w:t>Cory Meyer</w:t>
      </w:r>
      <w:r>
        <w:t>.</w:t>
      </w:r>
    </w:p>
    <w:p w:rsidR="009C2C5D" w:rsidRPr="00FD534A" w:rsidRDefault="00BF3260" w:rsidP="009C2C5D">
      <w:pPr>
        <w:ind w:left="1080"/>
      </w:pPr>
      <w:r>
        <w:t>Junior Treekeepers Program:</w:t>
      </w:r>
      <w:r w:rsidR="0014602F">
        <w:rPr>
          <w:b/>
        </w:rPr>
        <w:t xml:space="preserve"> Linda Holekamp and Barbara Sandhagen.</w:t>
      </w:r>
      <w:r w:rsidR="00FD534A">
        <w:rPr>
          <w:b/>
        </w:rPr>
        <w:t xml:space="preserve"> </w:t>
      </w:r>
    </w:p>
    <w:p w:rsidR="009C2C5D" w:rsidRDefault="009C2C5D" w:rsidP="009C2C5D">
      <w:pPr>
        <w:ind w:left="1080"/>
      </w:pPr>
      <w:r>
        <w:t xml:space="preserve">Education and Outreach:  </w:t>
      </w:r>
      <w:r w:rsidRPr="00194F8D">
        <w:rPr>
          <w:b/>
        </w:rPr>
        <w:t>Joe Day</w:t>
      </w:r>
    </w:p>
    <w:p w:rsidR="009C2C5D" w:rsidRDefault="009C2C5D" w:rsidP="009C2C5D">
      <w:pPr>
        <w:ind w:left="1080"/>
      </w:pPr>
      <w:r>
        <w:t xml:space="preserve">Public Tree Inventory: </w:t>
      </w:r>
      <w:r w:rsidRPr="00194F8D">
        <w:rPr>
          <w:b/>
        </w:rPr>
        <w:t>Georgia Ragland, David Slane</w:t>
      </w:r>
    </w:p>
    <w:p w:rsidR="009C2C5D" w:rsidRDefault="009C2C5D" w:rsidP="009C2C5D">
      <w:pPr>
        <w:ind w:left="1080"/>
      </w:pPr>
      <w:r>
        <w:t xml:space="preserve">Tree City USA/Growth Award Submittals:  </w:t>
      </w:r>
      <w:r w:rsidR="00AB43CE">
        <w:rPr>
          <w:b/>
        </w:rPr>
        <w:t>Cory Meyer</w:t>
      </w:r>
    </w:p>
    <w:p w:rsidR="009C2C5D" w:rsidRDefault="009C2C5D" w:rsidP="009C2C5D">
      <w:pPr>
        <w:ind w:left="1080"/>
      </w:pPr>
      <w:r>
        <w:t>Event Participation: Green Tree Festival Booth, Earth Day Booth</w:t>
      </w:r>
    </w:p>
    <w:p w:rsidR="009C2C5D" w:rsidRDefault="009C2C5D" w:rsidP="009C2C5D"/>
    <w:p w:rsidR="009C2C5D" w:rsidRDefault="009B5112" w:rsidP="00777FD6">
      <w:r>
        <w:t>II.</w:t>
      </w:r>
      <w:r>
        <w:tab/>
      </w:r>
      <w:r w:rsidR="00C65B6A" w:rsidRPr="006113F6">
        <w:rPr>
          <w:b/>
        </w:rPr>
        <w:t>Liaison</w:t>
      </w:r>
      <w:r w:rsidRPr="006113F6">
        <w:rPr>
          <w:b/>
        </w:rPr>
        <w:t xml:space="preserve"> Representation</w:t>
      </w:r>
    </w:p>
    <w:p w:rsidR="009B5112" w:rsidRDefault="0014602F" w:rsidP="0075604F">
      <w:pPr>
        <w:ind w:left="720"/>
      </w:pPr>
      <w:r w:rsidRPr="00477B7E">
        <w:rPr>
          <w:b/>
        </w:rPr>
        <w:t>Mark Zimmer</w:t>
      </w:r>
      <w:r w:rsidR="00FC1967">
        <w:t xml:space="preserve"> served </w:t>
      </w:r>
      <w:r w:rsidR="00AB43CE">
        <w:t xml:space="preserve">as Council Liaison </w:t>
      </w:r>
      <w:r w:rsidR="00FC1967">
        <w:t>for the entire year.</w:t>
      </w:r>
    </w:p>
    <w:p w:rsidR="009B5112" w:rsidRDefault="009B5112" w:rsidP="009B5112">
      <w:pPr>
        <w:ind w:firstLine="720"/>
      </w:pPr>
      <w:r>
        <w:t xml:space="preserve">Kirkwood Assistant Chief Administrative Officer </w:t>
      </w:r>
      <w:r w:rsidRPr="00545F57">
        <w:rPr>
          <w:b/>
        </w:rPr>
        <w:t>Georgia Ragland</w:t>
      </w:r>
      <w:r>
        <w:t xml:space="preserve"> served as Staff Liaison.</w:t>
      </w:r>
    </w:p>
    <w:p w:rsidR="009B5112" w:rsidRDefault="009B5112" w:rsidP="009B5112"/>
    <w:p w:rsidR="00777FD6" w:rsidRDefault="00777FD6" w:rsidP="00777FD6">
      <w:pPr>
        <w:ind w:left="720" w:hanging="720"/>
      </w:pPr>
      <w:r>
        <w:t>III</w:t>
      </w:r>
      <w:r>
        <w:tab/>
      </w:r>
      <w:r w:rsidR="009B5112" w:rsidRPr="00CC2E06">
        <w:rPr>
          <w:b/>
        </w:rPr>
        <w:t>Kirkwood Arbor Day Ceremonial Tree Planting</w:t>
      </w:r>
      <w:r w:rsidR="009B5112">
        <w:t>:</w:t>
      </w:r>
      <w:r w:rsidR="007D1B5A">
        <w:t xml:space="preserve">  The annual Arbor Day Tree pl</w:t>
      </w:r>
      <w:r w:rsidR="006A0AAD">
        <w:t>anting and Proclamation was done on April 30</w:t>
      </w:r>
      <w:r w:rsidR="006A0AAD" w:rsidRPr="006A0AAD">
        <w:rPr>
          <w:vertAlign w:val="superscript"/>
        </w:rPr>
        <w:t>th</w:t>
      </w:r>
      <w:r w:rsidR="006A0AAD">
        <w:t xml:space="preserve">. </w:t>
      </w:r>
      <w:r w:rsidR="007774DB">
        <w:t>Mayor Tim Griffin at a City Council Meeting and at the actual ceremony read the Proclamation</w:t>
      </w:r>
      <w:r w:rsidR="00FC1967">
        <w:t>.</w:t>
      </w:r>
      <w:r w:rsidR="00B97F7A">
        <w:t xml:space="preserve">  The Proclamation was</w:t>
      </w:r>
      <w:r w:rsidR="007D1B5A">
        <w:t xml:space="preserve"> submitted to the KUFC for presentation to the Missouri Dept. of Conservation for the Tree City USA Re-Certification.</w:t>
      </w:r>
      <w:r w:rsidR="00B97F7A">
        <w:t xml:space="preserve">  The actual tree planting </w:t>
      </w:r>
      <w:r w:rsidR="007774DB">
        <w:t>and Arbor</w:t>
      </w:r>
      <w:r w:rsidR="0014602F">
        <w:t xml:space="preserve"> Day ceremony was done in the tree lawn area of </w:t>
      </w:r>
      <w:r w:rsidR="00FC1967">
        <w:t>the University of Missouri Extension</w:t>
      </w:r>
      <w:r w:rsidR="00CF5535">
        <w:t xml:space="preserve"> Office at 132 E</w:t>
      </w:r>
      <w:r w:rsidR="00FC1967">
        <w:t>.</w:t>
      </w:r>
      <w:r w:rsidR="00CF5535">
        <w:t xml:space="preserve"> Monroe.</w:t>
      </w:r>
      <w:r w:rsidR="00FC1967">
        <w:t xml:space="preserve">  </w:t>
      </w:r>
      <w:r w:rsidR="007774DB">
        <w:t>Representatives attended the ceremony</w:t>
      </w:r>
      <w:r w:rsidR="00FC1967">
        <w:t xml:space="preserve"> from </w:t>
      </w:r>
      <w:r w:rsidR="006622C7">
        <w:t>the City, Extension Office and general public.   A small “oak grove” consisting of 5 small Oak trees donated by citizen Bill Ruppert and one large White Oak donated by KUFC Chair, David Slane</w:t>
      </w:r>
      <w:r w:rsidR="00AB43CE">
        <w:t xml:space="preserve"> were planted</w:t>
      </w:r>
      <w:r w:rsidR="006622C7">
        <w:t>.</w:t>
      </w:r>
    </w:p>
    <w:p w:rsidR="00E72BC8" w:rsidRDefault="00E72BC8" w:rsidP="00777FD6">
      <w:pPr>
        <w:ind w:left="720" w:hanging="720"/>
      </w:pPr>
    </w:p>
    <w:p w:rsidR="00C5494D" w:rsidRDefault="00777FD6" w:rsidP="00BC1825">
      <w:pPr>
        <w:ind w:left="720" w:hanging="720"/>
      </w:pPr>
      <w:r>
        <w:t>IV</w:t>
      </w:r>
      <w:r>
        <w:tab/>
      </w:r>
      <w:r w:rsidR="00F00B75" w:rsidRPr="00CC2E06">
        <w:rPr>
          <w:b/>
        </w:rPr>
        <w:t>Requests for Kirkwood public tree removals</w:t>
      </w:r>
      <w:r w:rsidR="00E72BC8">
        <w:t xml:space="preserve">: </w:t>
      </w:r>
    </w:p>
    <w:p w:rsidR="00BC0396" w:rsidRDefault="00BC0396" w:rsidP="00AB43CE">
      <w:pPr>
        <w:ind w:left="720"/>
      </w:pPr>
      <w:r w:rsidRPr="00AB43CE">
        <w:rPr>
          <w:b/>
        </w:rPr>
        <w:t>February</w:t>
      </w:r>
      <w:r>
        <w:t xml:space="preserve">: </w:t>
      </w:r>
    </w:p>
    <w:p w:rsidR="00777FD6" w:rsidRDefault="00BC0396" w:rsidP="00AB43CE">
      <w:pPr>
        <w:ind w:left="1080"/>
      </w:pPr>
      <w:r>
        <w:t>303 George: Request for removal of 4 trees at this address by property owner to make room for new driveway.  Request was approved due to poor condition of the trees.</w:t>
      </w:r>
    </w:p>
    <w:p w:rsidR="00BC0396" w:rsidRDefault="00BC0396" w:rsidP="00AB43CE">
      <w:pPr>
        <w:ind w:left="1080"/>
      </w:pPr>
      <w:r>
        <w:t>328 W. Rose Hill:  Request for removal of large Sweet Gum tree by the property owner.  Request was approved due to tree being under power lines.</w:t>
      </w:r>
    </w:p>
    <w:p w:rsidR="00240231" w:rsidRDefault="00B53221" w:rsidP="00AB43CE">
      <w:pPr>
        <w:ind w:left="720"/>
      </w:pPr>
      <w:r w:rsidRPr="00AB43CE">
        <w:rPr>
          <w:b/>
        </w:rPr>
        <w:lastRenderedPageBreak/>
        <w:t>March</w:t>
      </w:r>
      <w:r w:rsidR="000366B1">
        <w:t>:</w:t>
      </w:r>
      <w:r>
        <w:t xml:space="preserve"> </w:t>
      </w:r>
    </w:p>
    <w:p w:rsidR="0065636C" w:rsidRDefault="0065636C" w:rsidP="0065636C">
      <w:pPr>
        <w:pStyle w:val="ListParagraph"/>
        <w:ind w:left="1080"/>
      </w:pPr>
      <w:r>
        <w:t>524 S. Harrison:  Home builder requested removal of two Persimmon Trees in front tree lawn due to utilities being installed.</w:t>
      </w:r>
      <w:r w:rsidR="00195C9E">
        <w:t xml:space="preserve">  One of the trees was approved for removal and the other one was denied.</w:t>
      </w:r>
    </w:p>
    <w:p w:rsidR="00195C9E" w:rsidRPr="00AB43CE" w:rsidRDefault="00195C9E" w:rsidP="00AB43CE">
      <w:pPr>
        <w:ind w:left="720"/>
        <w:rPr>
          <w:b/>
        </w:rPr>
      </w:pPr>
      <w:r w:rsidRPr="00AB43CE">
        <w:rPr>
          <w:b/>
        </w:rPr>
        <w:t>April</w:t>
      </w:r>
    </w:p>
    <w:p w:rsidR="00195C9E" w:rsidRDefault="00195C9E" w:rsidP="00195C9E">
      <w:pPr>
        <w:pStyle w:val="ListParagraph"/>
        <w:ind w:left="1080"/>
      </w:pPr>
      <w:r>
        <w:t>606 Rosewood:  The property owner requested removal of a Sweet Gum tree in the area of a planned driveway.   The request was approved.</w:t>
      </w:r>
    </w:p>
    <w:p w:rsidR="00195C9E" w:rsidRDefault="00195C9E" w:rsidP="00195C9E">
      <w:pPr>
        <w:pStyle w:val="ListParagraph"/>
        <w:ind w:left="1080"/>
      </w:pPr>
      <w:r>
        <w:t xml:space="preserve">1761 Janet:  Property owner requested removal of a dying tree </w:t>
      </w:r>
      <w:r w:rsidR="00BA41D8">
        <w:t>that is in the way of a proposed new home.  The request was approved.</w:t>
      </w:r>
    </w:p>
    <w:p w:rsidR="00C11BA1" w:rsidRPr="00AB43CE" w:rsidRDefault="00C11BA1" w:rsidP="00AB43CE">
      <w:pPr>
        <w:ind w:firstLine="720"/>
        <w:rPr>
          <w:b/>
        </w:rPr>
      </w:pPr>
      <w:r w:rsidRPr="00AB43CE">
        <w:rPr>
          <w:b/>
        </w:rPr>
        <w:t>August</w:t>
      </w:r>
    </w:p>
    <w:p w:rsidR="00C11BA1" w:rsidRDefault="00C11BA1" w:rsidP="00195C9E">
      <w:pPr>
        <w:pStyle w:val="ListParagraph"/>
        <w:ind w:left="1080"/>
      </w:pPr>
      <w:r>
        <w:t>527 N. Cres</w:t>
      </w:r>
      <w:r w:rsidR="00AB43CE">
        <w:t>c</w:t>
      </w:r>
      <w:r>
        <w:t xml:space="preserve">ent:  The representative for the Builder for this property requested removal of a Shingle Oak and </w:t>
      </w:r>
      <w:r w:rsidR="007774DB">
        <w:t>an</w:t>
      </w:r>
      <w:r>
        <w:t xml:space="preserve"> Ash tree in the right of way in front of the proposed new home.  The Ash tree removal was approved and Shingle Oak was denied.</w:t>
      </w:r>
    </w:p>
    <w:p w:rsidR="00F006A0" w:rsidRDefault="00F006A0" w:rsidP="00195C9E">
      <w:pPr>
        <w:pStyle w:val="ListParagraph"/>
        <w:ind w:left="1080"/>
      </w:pPr>
    </w:p>
    <w:p w:rsidR="00777FD6" w:rsidRDefault="00777FD6" w:rsidP="00777FD6">
      <w:pPr>
        <w:ind w:left="720" w:hanging="720"/>
      </w:pPr>
      <w:r>
        <w:t>V</w:t>
      </w:r>
      <w:r>
        <w:tab/>
      </w:r>
      <w:r w:rsidR="00A00109" w:rsidRPr="00933534">
        <w:rPr>
          <w:b/>
        </w:rPr>
        <w:t>Kirkwood Street Tree Inventory</w:t>
      </w:r>
      <w:r w:rsidR="002109F1">
        <w:t xml:space="preserve">: </w:t>
      </w:r>
      <w:r w:rsidR="00BC0396">
        <w:t xml:space="preserve"> </w:t>
      </w:r>
      <w:r w:rsidR="00170541">
        <w:t xml:space="preserve">The Inventory is complete and currently in a maintenance mode through </w:t>
      </w:r>
      <w:r w:rsidR="00C7057F">
        <w:t>constant updates as trees are planted and other</w:t>
      </w:r>
      <w:r w:rsidR="00AB43CE">
        <w:t>s</w:t>
      </w:r>
      <w:r w:rsidR="00C7057F">
        <w:t xml:space="preserve"> are removed.  </w:t>
      </w:r>
      <w:r w:rsidR="00855B84">
        <w:t>In May</w:t>
      </w:r>
      <w:r w:rsidR="00AB43CE">
        <w:t>, Cory Meyer, City Forester,</w:t>
      </w:r>
      <w:r w:rsidR="00855B84">
        <w:t xml:space="preserve"> </w:t>
      </w:r>
      <w:r w:rsidR="00AB43CE">
        <w:t>confirmed and reported</w:t>
      </w:r>
      <w:r w:rsidR="00855B84">
        <w:t xml:space="preserve"> that Kirkwood now has the pre</w:t>
      </w:r>
      <w:r w:rsidR="00AB43CE">
        <w:t xml:space="preserve">sence of the Emerald Ash Borer. </w:t>
      </w:r>
      <w:r w:rsidR="00C11BA1">
        <w:t>In May of this year, Cory started selecting certain Ash trees for trunk injection treatment for EAB.</w:t>
      </w:r>
    </w:p>
    <w:p w:rsidR="00933534" w:rsidRDefault="00933534" w:rsidP="00777FD6">
      <w:pPr>
        <w:ind w:left="720" w:hanging="720"/>
      </w:pPr>
    </w:p>
    <w:p w:rsidR="00650692" w:rsidRDefault="00650692" w:rsidP="00777FD6">
      <w:pPr>
        <w:ind w:left="720" w:hanging="720"/>
      </w:pPr>
      <w:r>
        <w:t>VI</w:t>
      </w:r>
      <w:r>
        <w:tab/>
      </w:r>
      <w:r w:rsidRPr="00933534">
        <w:rPr>
          <w:b/>
        </w:rPr>
        <w:t>Kirkwood Junior Treekeepers</w:t>
      </w:r>
      <w:r w:rsidR="006A0AAD">
        <w:t xml:space="preserve">: </w:t>
      </w:r>
      <w:r w:rsidR="0022294E">
        <w:t xml:space="preserve"> KUFC members </w:t>
      </w:r>
      <w:r w:rsidR="00C7057F">
        <w:rPr>
          <w:b/>
        </w:rPr>
        <w:t>Barbara Sandhagen</w:t>
      </w:r>
      <w:r w:rsidR="0022294E">
        <w:t xml:space="preserve"> and</w:t>
      </w:r>
      <w:r>
        <w:t xml:space="preserve"> </w:t>
      </w:r>
      <w:r w:rsidR="0022294E">
        <w:rPr>
          <w:b/>
        </w:rPr>
        <w:t xml:space="preserve">Linda Holekamp </w:t>
      </w:r>
      <w:r w:rsidR="006A0AAD">
        <w:rPr>
          <w:b/>
        </w:rPr>
        <w:t>(</w:t>
      </w:r>
      <w:r w:rsidR="006A0AAD">
        <w:t>with</w:t>
      </w:r>
      <w:r w:rsidR="0022294E">
        <w:t xml:space="preserve"> adv</w:t>
      </w:r>
      <w:r w:rsidR="00C7057F">
        <w:t>ice and help from former member</w:t>
      </w:r>
      <w:r w:rsidR="0022294E">
        <w:t xml:space="preserve"> </w:t>
      </w:r>
      <w:r>
        <w:t xml:space="preserve"> </w:t>
      </w:r>
      <w:r w:rsidRPr="00AA55A4">
        <w:rPr>
          <w:b/>
        </w:rPr>
        <w:t>Michelle Storgion</w:t>
      </w:r>
      <w:r w:rsidR="006A0AAD">
        <w:rPr>
          <w:b/>
        </w:rPr>
        <w:t>)</w:t>
      </w:r>
      <w:r>
        <w:t xml:space="preserve"> continued to procure financial support for the program from various local garden clubs, community service o</w:t>
      </w:r>
      <w:r w:rsidR="00C7057F">
        <w:t xml:space="preserve">rganizations and individuals. </w:t>
      </w:r>
      <w:r w:rsidR="00AA55A4">
        <w:t xml:space="preserve">  Materials for the classes</w:t>
      </w:r>
      <w:r w:rsidR="0022294E">
        <w:t xml:space="preserve"> were used at the 2</w:t>
      </w:r>
      <w:r>
        <w:t xml:space="preserve"> main schools involved in the program… St. Peter </w:t>
      </w:r>
      <w:r w:rsidR="007774DB">
        <w:t>School (</w:t>
      </w:r>
      <w:r>
        <w:t>4</w:t>
      </w:r>
      <w:r w:rsidRPr="00650692">
        <w:rPr>
          <w:vertAlign w:val="superscript"/>
        </w:rPr>
        <w:t>th</w:t>
      </w:r>
      <w:r w:rsidR="0022294E">
        <w:t xml:space="preserve"> grade) and</w:t>
      </w:r>
      <w:r>
        <w:t xml:space="preserve"> St. Gerard </w:t>
      </w:r>
      <w:r w:rsidR="007774DB">
        <w:t>School (</w:t>
      </w:r>
      <w:r>
        <w:t>4</w:t>
      </w:r>
      <w:r w:rsidRPr="00650692">
        <w:rPr>
          <w:vertAlign w:val="superscript"/>
        </w:rPr>
        <w:t>th</w:t>
      </w:r>
      <w:r w:rsidR="0022294E">
        <w:t xml:space="preserve"> grade</w:t>
      </w:r>
      <w:r w:rsidR="007774DB">
        <w:t>).</w:t>
      </w:r>
      <w:r w:rsidR="004720E3">
        <w:t xml:space="preserve"> </w:t>
      </w:r>
      <w:r w:rsidR="0022294E">
        <w:t xml:space="preserve"> </w:t>
      </w:r>
      <w:r w:rsidR="00AB43CE">
        <w:t xml:space="preserve">  St. Peter</w:t>
      </w:r>
      <w:r w:rsidR="006A7D0D">
        <w:t xml:space="preserve"> and St. Gerard continue </w:t>
      </w:r>
      <w:r w:rsidR="006A0AAD">
        <w:t>with very enthusiastic support.</w:t>
      </w:r>
    </w:p>
    <w:p w:rsidR="00933534" w:rsidRDefault="00933534" w:rsidP="00777FD6">
      <w:pPr>
        <w:ind w:left="720" w:hanging="720"/>
      </w:pPr>
    </w:p>
    <w:p w:rsidR="00650692" w:rsidRDefault="00650692" w:rsidP="00777FD6">
      <w:pPr>
        <w:ind w:left="720" w:hanging="720"/>
      </w:pPr>
      <w:r>
        <w:t>VII</w:t>
      </w:r>
      <w:r>
        <w:tab/>
      </w:r>
      <w:r w:rsidRPr="00933534">
        <w:rPr>
          <w:b/>
        </w:rPr>
        <w:t>Greentree Festival</w:t>
      </w:r>
      <w:r>
        <w:t>:  The KUFC members hosted a booth at the festival</w:t>
      </w:r>
      <w:r w:rsidR="00AA55A4">
        <w:t xml:space="preserve"> in September</w:t>
      </w:r>
      <w:r w:rsidR="006A7D0D">
        <w:t>.    KUFC members staffed the booth</w:t>
      </w:r>
      <w:r>
        <w:t xml:space="preserve"> to display </w:t>
      </w:r>
      <w:r w:rsidR="00AB43CE">
        <w:t xml:space="preserve">urban forestry </w:t>
      </w:r>
      <w:r>
        <w:t xml:space="preserve">information and answer questions </w:t>
      </w:r>
      <w:r w:rsidR="00AA55A4">
        <w:t>of</w:t>
      </w:r>
      <w:r>
        <w:t xml:space="preserve"> the public for the duration of the festival.</w:t>
      </w:r>
      <w:r w:rsidR="003A08F6">
        <w:t xml:space="preserve">  The p</w:t>
      </w:r>
      <w:r w:rsidR="00C7057F">
        <w:t>lan is to continue this for 2018</w:t>
      </w:r>
      <w:r w:rsidR="002F553B">
        <w:t>.</w:t>
      </w:r>
      <w:r w:rsidR="006A7D0D">
        <w:t xml:space="preserve">  </w:t>
      </w:r>
    </w:p>
    <w:p w:rsidR="003A08F6" w:rsidRDefault="003A08F6" w:rsidP="00777FD6">
      <w:pPr>
        <w:ind w:left="720" w:hanging="720"/>
      </w:pPr>
    </w:p>
    <w:p w:rsidR="003A08F6" w:rsidRDefault="003A08F6" w:rsidP="00777FD6">
      <w:pPr>
        <w:ind w:left="720" w:hanging="720"/>
      </w:pPr>
      <w:r>
        <w:t>VIII</w:t>
      </w:r>
      <w:r>
        <w:tab/>
      </w:r>
      <w:r w:rsidRPr="003A08F6">
        <w:rPr>
          <w:b/>
        </w:rPr>
        <w:t>Tree City USA</w:t>
      </w:r>
      <w:r w:rsidR="00C7057F">
        <w:t>:  2017</w:t>
      </w:r>
      <w:r w:rsidR="0025668A">
        <w:t xml:space="preserve"> </w:t>
      </w:r>
      <w:r>
        <w:t>completed Kirkwood’s 2</w:t>
      </w:r>
      <w:r w:rsidR="00C7057F">
        <w:t>6</w:t>
      </w:r>
      <w:r w:rsidRPr="003A08F6">
        <w:rPr>
          <w:vertAlign w:val="superscript"/>
        </w:rPr>
        <w:t>nd</w:t>
      </w:r>
      <w:r>
        <w:t xml:space="preserve"> year as a Tree City USA.   One of the requirements by the MDC in order to become and remain a Tree City USA is to have a</w:t>
      </w:r>
      <w:r w:rsidR="00AA55A4">
        <w:t>n</w:t>
      </w:r>
      <w:r>
        <w:t xml:space="preserve"> active “Tree Board” similar to the KUFC.   In addition, at least $2 dollars per capita must be spent annually on tree maintenance, replacement and education.   Kirkwood continues to meet or exceed these requirements. </w:t>
      </w:r>
    </w:p>
    <w:p w:rsidR="002248EC" w:rsidRDefault="002248EC" w:rsidP="00777FD6">
      <w:pPr>
        <w:ind w:left="720" w:hanging="720"/>
      </w:pPr>
    </w:p>
    <w:p w:rsidR="00650692" w:rsidRDefault="002248EC" w:rsidP="006D4A7B">
      <w:pPr>
        <w:ind w:left="720" w:hanging="720"/>
      </w:pPr>
      <w:r>
        <w:t>IV</w:t>
      </w:r>
      <w:r>
        <w:tab/>
      </w:r>
      <w:r w:rsidRPr="005B5E17">
        <w:rPr>
          <w:b/>
        </w:rPr>
        <w:t xml:space="preserve">Tree </w:t>
      </w:r>
      <w:r w:rsidR="007774DB" w:rsidRPr="005B5E17">
        <w:rPr>
          <w:b/>
        </w:rPr>
        <w:t>Code:</w:t>
      </w:r>
      <w:r w:rsidR="002F553B">
        <w:t xml:space="preserve"> </w:t>
      </w:r>
      <w:r w:rsidR="000C6674">
        <w:t xml:space="preserve">In 2017 with the combined efforts of the Kirkwood Urban Forestry </w:t>
      </w:r>
      <w:r w:rsidR="00AB43CE">
        <w:t>Commission and the City Forester</w:t>
      </w:r>
      <w:r w:rsidR="000C6674">
        <w:t xml:space="preserve">, we were able to make large strides </w:t>
      </w:r>
      <w:r w:rsidR="00AB43CE">
        <w:t>towards</w:t>
      </w:r>
      <w:r w:rsidR="000C6674">
        <w:t xml:space="preserve"> the completion of a comprehensive City Tree Ordinance.  Currently the draft is under review by City staff as </w:t>
      </w:r>
      <w:r w:rsidR="007774DB">
        <w:t>the City Forester makes modifications</w:t>
      </w:r>
      <w:r w:rsidR="0033640D">
        <w:t>. The current plan</w:t>
      </w:r>
      <w:r w:rsidR="000C6674">
        <w:t xml:space="preserve"> is to have the ordinance presented to City Council </w:t>
      </w:r>
      <w:r w:rsidR="00AB43CE">
        <w:t>as soon as it is completed</w:t>
      </w:r>
      <w:r w:rsidR="000C6674">
        <w:t xml:space="preserve">.  </w:t>
      </w:r>
    </w:p>
    <w:p w:rsidR="00650692" w:rsidRDefault="00650692" w:rsidP="00777FD6">
      <w:pPr>
        <w:ind w:left="720" w:hanging="720"/>
      </w:pPr>
      <w:r>
        <w:t>Respectfully Submitted,</w:t>
      </w:r>
    </w:p>
    <w:p w:rsidR="00650692" w:rsidRDefault="00650692" w:rsidP="00777FD6">
      <w:pPr>
        <w:ind w:left="720" w:hanging="720"/>
      </w:pPr>
    </w:p>
    <w:p w:rsidR="00650692" w:rsidRDefault="00650692" w:rsidP="00777FD6">
      <w:pPr>
        <w:ind w:left="720" w:hanging="720"/>
      </w:pPr>
      <w:r>
        <w:t>David Slane</w:t>
      </w:r>
    </w:p>
    <w:p w:rsidR="003F73E2" w:rsidRDefault="002F553B" w:rsidP="00777FD6">
      <w:pPr>
        <w:ind w:left="720" w:hanging="720"/>
      </w:pPr>
      <w:r>
        <w:t>2016</w:t>
      </w:r>
      <w:r w:rsidR="003F73E2">
        <w:t xml:space="preserve"> Chair, Kirkwood Urban Forestry Commi</w:t>
      </w:r>
      <w:r w:rsidR="004A1CDC">
        <w:t>s</w:t>
      </w:r>
      <w:r w:rsidR="003F73E2">
        <w:t>sion</w:t>
      </w:r>
    </w:p>
    <w:sectPr w:rsidR="003F73E2" w:rsidSect="00AB43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37A"/>
    <w:multiLevelType w:val="multilevel"/>
    <w:tmpl w:val="FFBA33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63D9"/>
    <w:multiLevelType w:val="hybridMultilevel"/>
    <w:tmpl w:val="3D1E3B80"/>
    <w:lvl w:ilvl="0" w:tplc="3DD0C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909"/>
    <w:multiLevelType w:val="hybridMultilevel"/>
    <w:tmpl w:val="F21E0AA2"/>
    <w:lvl w:ilvl="0" w:tplc="B958F7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C6789C"/>
    <w:multiLevelType w:val="multilevel"/>
    <w:tmpl w:val="8696A9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81C5A19"/>
    <w:multiLevelType w:val="multilevel"/>
    <w:tmpl w:val="5B02E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BA12B18"/>
    <w:multiLevelType w:val="hybridMultilevel"/>
    <w:tmpl w:val="C3E83082"/>
    <w:lvl w:ilvl="0" w:tplc="5852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5901FA"/>
    <w:multiLevelType w:val="hybridMultilevel"/>
    <w:tmpl w:val="1C38D942"/>
    <w:lvl w:ilvl="0" w:tplc="037E4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7428B"/>
    <w:multiLevelType w:val="multilevel"/>
    <w:tmpl w:val="3B5801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977885"/>
    <w:multiLevelType w:val="multilevel"/>
    <w:tmpl w:val="D52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26151"/>
    <w:multiLevelType w:val="multilevel"/>
    <w:tmpl w:val="687026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5D"/>
    <w:rsid w:val="00016685"/>
    <w:rsid w:val="000366B1"/>
    <w:rsid w:val="000C6674"/>
    <w:rsid w:val="0012774D"/>
    <w:rsid w:val="001361A0"/>
    <w:rsid w:val="00137D45"/>
    <w:rsid w:val="0014602F"/>
    <w:rsid w:val="00170541"/>
    <w:rsid w:val="001751AE"/>
    <w:rsid w:val="00194F8D"/>
    <w:rsid w:val="00195C9E"/>
    <w:rsid w:val="002109F1"/>
    <w:rsid w:val="0022294E"/>
    <w:rsid w:val="002248EC"/>
    <w:rsid w:val="00240231"/>
    <w:rsid w:val="0025668A"/>
    <w:rsid w:val="002F553B"/>
    <w:rsid w:val="0033640D"/>
    <w:rsid w:val="0034539D"/>
    <w:rsid w:val="003A08F6"/>
    <w:rsid w:val="003F73E2"/>
    <w:rsid w:val="003F7419"/>
    <w:rsid w:val="004720E3"/>
    <w:rsid w:val="00477B7E"/>
    <w:rsid w:val="0048490C"/>
    <w:rsid w:val="004A1CDC"/>
    <w:rsid w:val="004F776B"/>
    <w:rsid w:val="005379B2"/>
    <w:rsid w:val="00545F57"/>
    <w:rsid w:val="00596C28"/>
    <w:rsid w:val="005B5E17"/>
    <w:rsid w:val="006113F6"/>
    <w:rsid w:val="00650692"/>
    <w:rsid w:val="0065636C"/>
    <w:rsid w:val="006622C7"/>
    <w:rsid w:val="00664FFB"/>
    <w:rsid w:val="006A0AAD"/>
    <w:rsid w:val="006A3B56"/>
    <w:rsid w:val="006A63ED"/>
    <w:rsid w:val="006A7D0D"/>
    <w:rsid w:val="006D4A7B"/>
    <w:rsid w:val="0075604F"/>
    <w:rsid w:val="007774DB"/>
    <w:rsid w:val="00777FD6"/>
    <w:rsid w:val="007D1B5A"/>
    <w:rsid w:val="00855B84"/>
    <w:rsid w:val="00872520"/>
    <w:rsid w:val="0089584F"/>
    <w:rsid w:val="008B393A"/>
    <w:rsid w:val="00933534"/>
    <w:rsid w:val="00934654"/>
    <w:rsid w:val="00987070"/>
    <w:rsid w:val="009A39F5"/>
    <w:rsid w:val="009B5112"/>
    <w:rsid w:val="009C2C5D"/>
    <w:rsid w:val="00A00109"/>
    <w:rsid w:val="00A759BA"/>
    <w:rsid w:val="00AA55A4"/>
    <w:rsid w:val="00AB43CE"/>
    <w:rsid w:val="00B3747A"/>
    <w:rsid w:val="00B53221"/>
    <w:rsid w:val="00B97F7A"/>
    <w:rsid w:val="00BA41D8"/>
    <w:rsid w:val="00BB1A4A"/>
    <w:rsid w:val="00BC0396"/>
    <w:rsid w:val="00BC1825"/>
    <w:rsid w:val="00BF3260"/>
    <w:rsid w:val="00C0444D"/>
    <w:rsid w:val="00C11BA1"/>
    <w:rsid w:val="00C16776"/>
    <w:rsid w:val="00C4326C"/>
    <w:rsid w:val="00C5494D"/>
    <w:rsid w:val="00C57D94"/>
    <w:rsid w:val="00C65B6A"/>
    <w:rsid w:val="00C7057F"/>
    <w:rsid w:val="00CC2E06"/>
    <w:rsid w:val="00CF5535"/>
    <w:rsid w:val="00D046AA"/>
    <w:rsid w:val="00D32E03"/>
    <w:rsid w:val="00D76967"/>
    <w:rsid w:val="00DC4588"/>
    <w:rsid w:val="00DF1F7D"/>
    <w:rsid w:val="00E72BC8"/>
    <w:rsid w:val="00ED3349"/>
    <w:rsid w:val="00F006A0"/>
    <w:rsid w:val="00F00B75"/>
    <w:rsid w:val="00F805D4"/>
    <w:rsid w:val="00FC1967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25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252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F6F9420D</Template>
  <TotalTime>0</TotalTime>
  <Pages>2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S Slane DMD PC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Slane</dc:creator>
  <cp:lastModifiedBy>Beth Von Behren</cp:lastModifiedBy>
  <cp:revision>2</cp:revision>
  <cp:lastPrinted>2018-01-23T20:15:00Z</cp:lastPrinted>
  <dcterms:created xsi:type="dcterms:W3CDTF">2019-01-29T16:34:00Z</dcterms:created>
  <dcterms:modified xsi:type="dcterms:W3CDTF">2019-01-29T16:34:00Z</dcterms:modified>
</cp:coreProperties>
</file>