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9D1E51" w:rsidRDefault="00103F35" w:rsidP="00F55604">
      <w:pPr>
        <w:jc w:val="center"/>
        <w:rPr>
          <w:rFonts w:ascii="Arial" w:hAnsi="Arial" w:cs="Arial"/>
          <w:b/>
        </w:rPr>
      </w:pPr>
      <w:r w:rsidRPr="009D1E51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462AF55" wp14:editId="38ED2C91">
            <wp:simplePos x="0" y="0"/>
            <wp:positionH relativeFrom="column">
              <wp:posOffset>760868</wp:posOffset>
            </wp:positionH>
            <wp:positionV relativeFrom="paragraph">
              <wp:posOffset>0</wp:posOffset>
            </wp:positionV>
            <wp:extent cx="771276" cy="1125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who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112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256" w:rsidRPr="009D1E51">
        <w:rPr>
          <w:rFonts w:ascii="Arial" w:hAnsi="Arial" w:cs="Arial"/>
          <w:b/>
        </w:rPr>
        <w:t>AQUATIC ADVISORY CO</w:t>
      </w:r>
      <w:r w:rsidR="009D1E51">
        <w:rPr>
          <w:rFonts w:ascii="Arial" w:hAnsi="Arial" w:cs="Arial"/>
          <w:b/>
        </w:rPr>
        <w:t>UNCIL</w:t>
      </w:r>
    </w:p>
    <w:p w:rsidR="00AB3256" w:rsidRPr="009D1E51" w:rsidRDefault="00AB3256" w:rsidP="00F55604">
      <w:pPr>
        <w:jc w:val="center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>MEETING MINUTES</w:t>
      </w:r>
    </w:p>
    <w:p w:rsidR="00F55604" w:rsidRPr="009D1E51" w:rsidRDefault="00F55604" w:rsidP="00F55604">
      <w:pPr>
        <w:jc w:val="center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>Glendale/Kirkwood/Oakland</w:t>
      </w:r>
    </w:p>
    <w:p w:rsidR="00AB3256" w:rsidRPr="009D1E51" w:rsidRDefault="00AB3256" w:rsidP="00F55604">
      <w:pPr>
        <w:jc w:val="center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>111 South Geyer Road</w:t>
      </w:r>
    </w:p>
    <w:p w:rsidR="00AB3256" w:rsidRPr="009D1E51" w:rsidRDefault="00AB3256" w:rsidP="00F55604">
      <w:pPr>
        <w:jc w:val="center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>Kirkwood MO 63122</w:t>
      </w:r>
    </w:p>
    <w:p w:rsidR="00F55604" w:rsidRPr="009D1E51" w:rsidRDefault="00EB087E" w:rsidP="00F55604">
      <w:pPr>
        <w:jc w:val="center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>October 8</w:t>
      </w:r>
      <w:r w:rsidR="00901EC8" w:rsidRPr="009D1E51">
        <w:rPr>
          <w:rFonts w:ascii="Arial" w:hAnsi="Arial" w:cs="Arial"/>
          <w:b/>
        </w:rPr>
        <w:t>,</w:t>
      </w:r>
      <w:r w:rsidR="00017F7B" w:rsidRPr="009D1E51">
        <w:rPr>
          <w:rFonts w:ascii="Arial" w:hAnsi="Arial" w:cs="Arial"/>
          <w:b/>
        </w:rPr>
        <w:t xml:space="preserve"> 2018</w:t>
      </w:r>
      <w:r w:rsidR="00F55604" w:rsidRPr="009D1E51">
        <w:rPr>
          <w:rFonts w:ascii="Arial" w:hAnsi="Arial" w:cs="Arial"/>
          <w:b/>
        </w:rPr>
        <w:t xml:space="preserve"> </w:t>
      </w:r>
      <w:r w:rsidR="00AB3256" w:rsidRPr="009D1E51">
        <w:rPr>
          <w:rFonts w:ascii="Arial" w:hAnsi="Arial" w:cs="Arial"/>
          <w:b/>
        </w:rPr>
        <w:t>at</w:t>
      </w:r>
      <w:r w:rsidR="00F55604" w:rsidRPr="009D1E51">
        <w:rPr>
          <w:rFonts w:ascii="Arial" w:hAnsi="Arial" w:cs="Arial"/>
          <w:b/>
        </w:rPr>
        <w:t xml:space="preserve"> 6:45PM</w:t>
      </w:r>
    </w:p>
    <w:p w:rsidR="00F55604" w:rsidRPr="009D1E51" w:rsidRDefault="008C67F2" w:rsidP="00F55604">
      <w:pPr>
        <w:rPr>
          <w:rFonts w:ascii="Arial" w:hAnsi="Arial" w:cs="Arial"/>
        </w:rPr>
      </w:pPr>
      <w:r w:rsidRPr="009D1E51">
        <w:rPr>
          <w:rFonts w:ascii="Arial" w:hAnsi="Arial" w:cs="Arial"/>
        </w:rPr>
        <w:t xml:space="preserve">                                                             </w:t>
      </w:r>
    </w:p>
    <w:p w:rsidR="000B0AC0" w:rsidRPr="009D1E51" w:rsidRDefault="00F55604" w:rsidP="00AB3256">
      <w:pPr>
        <w:rPr>
          <w:rFonts w:ascii="Arial" w:hAnsi="Arial" w:cs="Arial"/>
        </w:rPr>
      </w:pPr>
      <w:r w:rsidRPr="009D1E51">
        <w:rPr>
          <w:rFonts w:ascii="Arial" w:hAnsi="Arial" w:cs="Arial"/>
          <w:b/>
        </w:rPr>
        <w:t>Present:</w:t>
      </w:r>
      <w:r w:rsidRPr="009D1E51">
        <w:rPr>
          <w:rFonts w:ascii="Arial" w:hAnsi="Arial" w:cs="Arial"/>
        </w:rPr>
        <w:t xml:space="preserve">  </w:t>
      </w:r>
      <w:r w:rsidR="002A13E8" w:rsidRPr="009D1E51">
        <w:rPr>
          <w:rFonts w:ascii="Arial" w:hAnsi="Arial" w:cs="Arial"/>
        </w:rPr>
        <w:tab/>
      </w:r>
      <w:r w:rsidR="00AB3256" w:rsidRPr="009D1E51">
        <w:rPr>
          <w:rFonts w:ascii="Arial" w:hAnsi="Arial" w:cs="Arial"/>
        </w:rPr>
        <w:t>Members:</w:t>
      </w:r>
      <w:r w:rsidR="009C7F07" w:rsidRPr="009D1E51">
        <w:rPr>
          <w:rFonts w:ascii="Arial" w:hAnsi="Arial" w:cs="Arial"/>
        </w:rPr>
        <w:t xml:space="preserve"> </w:t>
      </w:r>
      <w:r w:rsidR="00F84AE1" w:rsidRPr="009D1E51">
        <w:rPr>
          <w:rFonts w:ascii="Arial" w:hAnsi="Arial" w:cs="Arial"/>
        </w:rPr>
        <w:t xml:space="preserve">Bill Riggs, </w:t>
      </w:r>
      <w:r w:rsidR="008E243B" w:rsidRPr="009D1E51">
        <w:rPr>
          <w:rFonts w:ascii="Arial" w:hAnsi="Arial" w:cs="Arial"/>
        </w:rPr>
        <w:t xml:space="preserve">Carol Kennedy, </w:t>
      </w:r>
      <w:r w:rsidR="007B2D3D" w:rsidRPr="009D1E51">
        <w:rPr>
          <w:rFonts w:ascii="Arial" w:hAnsi="Arial" w:cs="Arial"/>
        </w:rPr>
        <w:t>Kelli Ivy</w:t>
      </w:r>
      <w:r w:rsidR="008E243B" w:rsidRPr="009D1E51">
        <w:rPr>
          <w:rFonts w:ascii="Arial" w:hAnsi="Arial" w:cs="Arial"/>
        </w:rPr>
        <w:t>,</w:t>
      </w:r>
      <w:r w:rsidR="00D70F4C" w:rsidRPr="009D1E51">
        <w:rPr>
          <w:rFonts w:ascii="Arial" w:hAnsi="Arial" w:cs="Arial"/>
        </w:rPr>
        <w:t xml:space="preserve"> </w:t>
      </w:r>
      <w:proofErr w:type="spellStart"/>
      <w:r w:rsidR="008E243B" w:rsidRPr="009D1E51">
        <w:rPr>
          <w:rFonts w:ascii="Arial" w:hAnsi="Arial" w:cs="Arial"/>
        </w:rPr>
        <w:t>Landy</w:t>
      </w:r>
      <w:proofErr w:type="spellEnd"/>
      <w:r w:rsidR="008E243B" w:rsidRPr="009D1E51">
        <w:rPr>
          <w:rFonts w:ascii="Arial" w:hAnsi="Arial" w:cs="Arial"/>
        </w:rPr>
        <w:t xml:space="preserve"> Wedlock, </w:t>
      </w:r>
      <w:r w:rsidR="00017F7B" w:rsidRPr="009D1E51">
        <w:rPr>
          <w:rFonts w:ascii="Arial" w:hAnsi="Arial" w:cs="Arial"/>
        </w:rPr>
        <w:t xml:space="preserve">Aaron Cole, </w:t>
      </w:r>
      <w:proofErr w:type="gramStart"/>
      <w:r w:rsidR="008E243B" w:rsidRPr="009D1E51">
        <w:rPr>
          <w:rFonts w:ascii="Arial" w:hAnsi="Arial" w:cs="Arial"/>
        </w:rPr>
        <w:t>Nikki</w:t>
      </w:r>
      <w:proofErr w:type="gramEnd"/>
      <w:r w:rsidR="008E243B" w:rsidRPr="009D1E51">
        <w:rPr>
          <w:rFonts w:ascii="Arial" w:hAnsi="Arial" w:cs="Arial"/>
        </w:rPr>
        <w:t xml:space="preserve"> Difani</w:t>
      </w:r>
      <w:bookmarkStart w:id="0" w:name="_GoBack"/>
      <w:bookmarkEnd w:id="0"/>
    </w:p>
    <w:p w:rsidR="00AB3256" w:rsidRPr="009D1E51" w:rsidRDefault="00AB3256" w:rsidP="00CB06D3">
      <w:pPr>
        <w:ind w:left="720" w:firstLine="720"/>
        <w:rPr>
          <w:rFonts w:ascii="Arial" w:hAnsi="Arial" w:cs="Arial"/>
        </w:rPr>
      </w:pPr>
      <w:r w:rsidRPr="009D1E51">
        <w:rPr>
          <w:rFonts w:ascii="Arial" w:hAnsi="Arial" w:cs="Arial"/>
        </w:rPr>
        <w:t xml:space="preserve">Staff Liaison: </w:t>
      </w:r>
      <w:r w:rsidR="00D70F4C" w:rsidRPr="009D1E51">
        <w:rPr>
          <w:rFonts w:ascii="Arial" w:hAnsi="Arial" w:cs="Arial"/>
        </w:rPr>
        <w:t>Kyle Henke</w:t>
      </w:r>
      <w:r w:rsidR="008E243B" w:rsidRPr="009D1E51">
        <w:rPr>
          <w:rFonts w:ascii="Arial" w:hAnsi="Arial" w:cs="Arial"/>
        </w:rPr>
        <w:tab/>
      </w:r>
      <w:r w:rsidR="008E243B" w:rsidRPr="009D1E51">
        <w:rPr>
          <w:rFonts w:ascii="Arial" w:hAnsi="Arial" w:cs="Arial"/>
        </w:rPr>
        <w:tab/>
      </w:r>
      <w:r w:rsidR="00D70F4C" w:rsidRPr="009D1E51">
        <w:rPr>
          <w:rFonts w:ascii="Arial" w:hAnsi="Arial" w:cs="Arial"/>
        </w:rPr>
        <w:t xml:space="preserve">LU:  </w:t>
      </w:r>
      <w:r w:rsidR="008E243B" w:rsidRPr="009D1E51">
        <w:rPr>
          <w:rFonts w:ascii="Arial" w:hAnsi="Arial" w:cs="Arial"/>
        </w:rPr>
        <w:tab/>
      </w:r>
      <w:r w:rsidR="008E243B" w:rsidRPr="009D1E51">
        <w:rPr>
          <w:rFonts w:ascii="Arial" w:hAnsi="Arial" w:cs="Arial"/>
        </w:rPr>
        <w:tab/>
        <w:t>Guest: Emily (Intern with Kyle)</w:t>
      </w:r>
    </w:p>
    <w:p w:rsidR="00AB3256" w:rsidRPr="009D1E51" w:rsidRDefault="00AB3256" w:rsidP="00AB3256">
      <w:pPr>
        <w:rPr>
          <w:rFonts w:ascii="Arial" w:hAnsi="Arial" w:cs="Arial"/>
        </w:rPr>
      </w:pPr>
      <w:r w:rsidRPr="009D1E51">
        <w:rPr>
          <w:rFonts w:ascii="Arial" w:hAnsi="Arial" w:cs="Arial"/>
          <w:b/>
        </w:rPr>
        <w:t>Absent:</w:t>
      </w:r>
      <w:r w:rsidR="00A14950" w:rsidRPr="009D1E51">
        <w:rPr>
          <w:rFonts w:ascii="Arial" w:hAnsi="Arial" w:cs="Arial"/>
          <w:b/>
        </w:rPr>
        <w:t xml:space="preserve"> </w:t>
      </w:r>
      <w:r w:rsidR="00F84AE1" w:rsidRPr="009D1E51">
        <w:rPr>
          <w:rFonts w:ascii="Arial" w:hAnsi="Arial" w:cs="Arial"/>
          <w:b/>
        </w:rPr>
        <w:tab/>
      </w:r>
      <w:r w:rsidR="00017F7B" w:rsidRPr="009D1E51">
        <w:rPr>
          <w:rFonts w:ascii="Arial" w:hAnsi="Arial" w:cs="Arial"/>
          <w:b/>
        </w:rPr>
        <w:tab/>
      </w:r>
      <w:r w:rsidR="00F84AE1" w:rsidRPr="009D1E51">
        <w:rPr>
          <w:rFonts w:ascii="Arial" w:hAnsi="Arial" w:cs="Arial"/>
        </w:rPr>
        <w:t>Members:</w:t>
      </w:r>
      <w:r w:rsidR="007B2D3D" w:rsidRPr="009D1E51">
        <w:rPr>
          <w:rFonts w:ascii="Arial" w:hAnsi="Arial" w:cs="Arial"/>
        </w:rPr>
        <w:t xml:space="preserve"> Lloyd Todd</w:t>
      </w:r>
    </w:p>
    <w:p w:rsidR="00901EC8" w:rsidRPr="009D1E51" w:rsidRDefault="00901EC8" w:rsidP="00901EC8">
      <w:pPr>
        <w:rPr>
          <w:rFonts w:ascii="Arial" w:hAnsi="Arial" w:cs="Arial"/>
          <w:b/>
        </w:rPr>
      </w:pPr>
    </w:p>
    <w:p w:rsidR="00901EC8" w:rsidRPr="009D1E51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Citizen Comments </w:t>
      </w:r>
      <w:r w:rsidR="00915551" w:rsidRPr="009D1E51">
        <w:rPr>
          <w:rFonts w:ascii="Arial" w:hAnsi="Arial" w:cs="Arial"/>
        </w:rPr>
        <w:t>- None</w:t>
      </w:r>
    </w:p>
    <w:p w:rsidR="00901EC8" w:rsidRPr="009D1E51" w:rsidRDefault="00901EC8" w:rsidP="00901EC8">
      <w:pPr>
        <w:rPr>
          <w:rFonts w:ascii="Arial" w:hAnsi="Arial" w:cs="Arial"/>
          <w:b/>
        </w:rPr>
      </w:pPr>
    </w:p>
    <w:p w:rsidR="000806CD" w:rsidRPr="009D1E51" w:rsidRDefault="00901EC8" w:rsidP="000806CD">
      <w:pPr>
        <w:pStyle w:val="ListParagraph"/>
        <w:numPr>
          <w:ilvl w:val="0"/>
          <w:numId w:val="36"/>
        </w:numPr>
        <w:ind w:left="360"/>
        <w:rPr>
          <w:rFonts w:ascii="Arial" w:hAnsi="Arial" w:cs="Arial"/>
        </w:rPr>
      </w:pPr>
      <w:r w:rsidRPr="009D1E51">
        <w:rPr>
          <w:rFonts w:ascii="Arial" w:hAnsi="Arial" w:cs="Arial"/>
          <w:b/>
        </w:rPr>
        <w:t xml:space="preserve">Approval of the </w:t>
      </w:r>
      <w:r w:rsidR="007B2D3D" w:rsidRPr="009D1E51">
        <w:rPr>
          <w:rFonts w:ascii="Arial" w:hAnsi="Arial" w:cs="Arial"/>
          <w:b/>
        </w:rPr>
        <w:t>August 13</w:t>
      </w:r>
      <w:r w:rsidRPr="009D1E51">
        <w:rPr>
          <w:rFonts w:ascii="Arial" w:hAnsi="Arial" w:cs="Arial"/>
          <w:b/>
        </w:rPr>
        <w:t>, 2018 Meeting Minutes</w:t>
      </w:r>
    </w:p>
    <w:p w:rsidR="000806CD" w:rsidRPr="009D1E51" w:rsidRDefault="000806CD" w:rsidP="000806CD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9D1E51">
        <w:rPr>
          <w:rFonts w:ascii="Arial" w:hAnsi="Arial" w:cs="Arial"/>
          <w:i/>
        </w:rPr>
        <w:t>MOTION</w:t>
      </w:r>
      <w:r w:rsidRPr="009D1E51">
        <w:rPr>
          <w:rFonts w:ascii="Arial" w:hAnsi="Arial" w:cs="Arial"/>
        </w:rPr>
        <w:t xml:space="preserve"> to approve</w:t>
      </w:r>
      <w:r w:rsidR="008E243B" w:rsidRPr="009D1E51">
        <w:rPr>
          <w:rFonts w:ascii="Arial" w:hAnsi="Arial" w:cs="Arial"/>
        </w:rPr>
        <w:t xml:space="preserve"> </w:t>
      </w:r>
      <w:r w:rsidR="007B2D3D" w:rsidRPr="009D1E51">
        <w:rPr>
          <w:rFonts w:ascii="Arial" w:hAnsi="Arial" w:cs="Arial"/>
        </w:rPr>
        <w:t>1</w:t>
      </w:r>
      <w:r w:rsidR="007B2D3D" w:rsidRPr="009D1E51">
        <w:rPr>
          <w:rFonts w:ascii="Arial" w:hAnsi="Arial" w:cs="Arial"/>
          <w:vertAlign w:val="superscript"/>
        </w:rPr>
        <w:t>st</w:t>
      </w:r>
      <w:r w:rsidR="007B2D3D" w:rsidRPr="009D1E51">
        <w:rPr>
          <w:rFonts w:ascii="Arial" w:hAnsi="Arial" w:cs="Arial"/>
        </w:rPr>
        <w:t xml:space="preserve"> Bill</w:t>
      </w:r>
      <w:r w:rsidR="008E243B" w:rsidRPr="009D1E51">
        <w:rPr>
          <w:rFonts w:ascii="Arial" w:hAnsi="Arial" w:cs="Arial"/>
        </w:rPr>
        <w:t xml:space="preserve"> 2</w:t>
      </w:r>
      <w:r w:rsidR="007B2D3D" w:rsidRPr="009D1E51">
        <w:rPr>
          <w:rFonts w:ascii="Arial" w:hAnsi="Arial" w:cs="Arial"/>
          <w:vertAlign w:val="superscript"/>
        </w:rPr>
        <w:t xml:space="preserve">nd </w:t>
      </w:r>
      <w:proofErr w:type="spellStart"/>
      <w:r w:rsidR="007B2D3D" w:rsidRPr="009D1E51">
        <w:rPr>
          <w:rFonts w:ascii="Arial" w:hAnsi="Arial" w:cs="Arial"/>
        </w:rPr>
        <w:t>Landy</w:t>
      </w:r>
      <w:proofErr w:type="spellEnd"/>
      <w:r w:rsidRPr="009D1E51">
        <w:rPr>
          <w:rFonts w:ascii="Arial" w:hAnsi="Arial" w:cs="Arial"/>
        </w:rPr>
        <w:t xml:space="preserve">, all in favor and approved </w:t>
      </w:r>
    </w:p>
    <w:p w:rsidR="00901EC8" w:rsidRPr="009D1E51" w:rsidRDefault="00901EC8" w:rsidP="00901EC8">
      <w:pPr>
        <w:rPr>
          <w:rFonts w:ascii="Arial" w:hAnsi="Arial" w:cs="Arial"/>
          <w:b/>
        </w:rPr>
      </w:pPr>
    </w:p>
    <w:p w:rsidR="00901EC8" w:rsidRPr="009D1E51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Superintendent’s Report </w:t>
      </w:r>
    </w:p>
    <w:p w:rsidR="007B2D3D" w:rsidRPr="009D1E51" w:rsidRDefault="00901EC8" w:rsidP="007B2D3D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Financials as of </w:t>
      </w:r>
      <w:r w:rsidR="007B2D3D" w:rsidRPr="009D1E51">
        <w:rPr>
          <w:rFonts w:ascii="Arial" w:hAnsi="Arial" w:cs="Arial"/>
          <w:b/>
        </w:rPr>
        <w:t>October 8</w:t>
      </w:r>
      <w:r w:rsidRPr="009D1E51">
        <w:rPr>
          <w:rFonts w:ascii="Arial" w:hAnsi="Arial" w:cs="Arial"/>
          <w:b/>
        </w:rPr>
        <w:t xml:space="preserve">, 2018 </w:t>
      </w:r>
      <w:r w:rsidR="007B2D3D" w:rsidRPr="009D1E51">
        <w:rPr>
          <w:rFonts w:ascii="Arial" w:hAnsi="Arial" w:cs="Arial"/>
          <w:b/>
        </w:rPr>
        <w:t xml:space="preserve">for FY18 </w:t>
      </w:r>
    </w:p>
    <w:p w:rsidR="007B2D3D" w:rsidRPr="009D1E51" w:rsidRDefault="007B2D3D" w:rsidP="007B2D3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D1E51">
        <w:rPr>
          <w:rFonts w:ascii="Arial" w:hAnsi="Arial" w:cs="Arial"/>
        </w:rPr>
        <w:t xml:space="preserve">Third year in a row of income for pool over $400,000.00 </w:t>
      </w:r>
    </w:p>
    <w:p w:rsidR="00901EC8" w:rsidRPr="009D1E51" w:rsidRDefault="007B2D3D" w:rsidP="007B2D3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D1E51">
        <w:rPr>
          <w:rFonts w:ascii="Arial" w:hAnsi="Arial" w:cs="Arial"/>
        </w:rPr>
        <w:t>$13,000 short of budget</w:t>
      </w:r>
      <w:r w:rsidR="008E243B" w:rsidRPr="009D1E51">
        <w:rPr>
          <w:rFonts w:ascii="Arial" w:hAnsi="Arial" w:cs="Arial"/>
        </w:rPr>
        <w:t xml:space="preserve"> this year (believe it is due to failure of bucket/SCS structure</w:t>
      </w:r>
      <w:r w:rsidRPr="009D1E51">
        <w:rPr>
          <w:rFonts w:ascii="Arial" w:hAnsi="Arial" w:cs="Arial"/>
        </w:rPr>
        <w:t xml:space="preserve"> causing drop in daily admission</w:t>
      </w:r>
      <w:r w:rsidR="008E243B" w:rsidRPr="009D1E51">
        <w:rPr>
          <w:rFonts w:ascii="Arial" w:hAnsi="Arial" w:cs="Arial"/>
        </w:rPr>
        <w:t xml:space="preserve">) </w:t>
      </w:r>
    </w:p>
    <w:p w:rsidR="00901EC8" w:rsidRPr="009D1E51" w:rsidRDefault="00901EC8" w:rsidP="00901EC8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Capital Projects Update </w:t>
      </w:r>
    </w:p>
    <w:p w:rsidR="008B3798" w:rsidRPr="009D1E51" w:rsidRDefault="00901EC8" w:rsidP="007B2D3D">
      <w:pPr>
        <w:pStyle w:val="ListParagraph"/>
        <w:numPr>
          <w:ilvl w:val="0"/>
          <w:numId w:val="48"/>
        </w:numPr>
        <w:rPr>
          <w:rFonts w:ascii="Arial" w:hAnsi="Arial" w:cs="Arial"/>
          <w:i/>
        </w:rPr>
      </w:pPr>
      <w:r w:rsidRPr="009D1E51">
        <w:rPr>
          <w:rFonts w:ascii="Arial" w:hAnsi="Arial" w:cs="Arial"/>
        </w:rPr>
        <w:t xml:space="preserve">Aquatic Facility Audit </w:t>
      </w:r>
      <w:r w:rsidR="007B2D3D" w:rsidRPr="009D1E51">
        <w:rPr>
          <w:rFonts w:ascii="Arial" w:hAnsi="Arial" w:cs="Arial"/>
        </w:rPr>
        <w:t xml:space="preserve">– </w:t>
      </w:r>
      <w:r w:rsidR="008E243B" w:rsidRPr="009D1E51">
        <w:rPr>
          <w:rFonts w:ascii="Arial" w:hAnsi="Arial" w:cs="Arial"/>
        </w:rPr>
        <w:t>Counsilman-Hunsaker</w:t>
      </w:r>
      <w:r w:rsidR="007B2D3D" w:rsidRPr="009D1E51">
        <w:rPr>
          <w:rFonts w:ascii="Arial" w:hAnsi="Arial" w:cs="Arial"/>
        </w:rPr>
        <w:t xml:space="preserve"> has completed their on-site visits and is in process of preparing report for presentation at Nov. 12 committee meeting </w:t>
      </w:r>
      <w:r w:rsidR="008B3798" w:rsidRPr="009D1E51">
        <w:rPr>
          <w:rFonts w:ascii="Arial" w:hAnsi="Arial" w:cs="Arial"/>
          <w:i/>
        </w:rPr>
        <w:t xml:space="preserve"> </w:t>
      </w:r>
    </w:p>
    <w:p w:rsidR="007B2D3D" w:rsidRPr="009D1E51" w:rsidRDefault="007B2D3D" w:rsidP="007B2D3D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9D1E51">
        <w:rPr>
          <w:rFonts w:ascii="Arial" w:hAnsi="Arial" w:cs="Arial"/>
        </w:rPr>
        <w:t xml:space="preserve">Pump room leak repair #1 – October 29 repair date is set </w:t>
      </w:r>
    </w:p>
    <w:p w:rsidR="008E243B" w:rsidRPr="009D1E51" w:rsidRDefault="008E243B" w:rsidP="008B379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9D1E51">
        <w:rPr>
          <w:rFonts w:ascii="Arial" w:hAnsi="Arial" w:cs="Arial"/>
          <w:b/>
        </w:rPr>
        <w:t>Kiddie Pool Leak Update</w:t>
      </w:r>
      <w:r w:rsidRPr="009D1E51">
        <w:rPr>
          <w:rFonts w:ascii="Arial" w:hAnsi="Arial" w:cs="Arial"/>
        </w:rPr>
        <w:t xml:space="preserve"> –Pool </w:t>
      </w:r>
      <w:r w:rsidR="007B2D3D" w:rsidRPr="009D1E51">
        <w:rPr>
          <w:rFonts w:ascii="Arial" w:hAnsi="Arial" w:cs="Arial"/>
        </w:rPr>
        <w:t>Pros did pressure testing last Friday and found evidence of leak inside pool area.  Working on next steps to focus on loc</w:t>
      </w:r>
      <w:r w:rsidR="005A2AC1" w:rsidRPr="009D1E51">
        <w:rPr>
          <w:rFonts w:ascii="Arial" w:hAnsi="Arial" w:cs="Arial"/>
        </w:rPr>
        <w:t xml:space="preserve">ation of leak and plan a repair. </w:t>
      </w:r>
    </w:p>
    <w:p w:rsidR="00901EC8" w:rsidRPr="009D1E51" w:rsidRDefault="00901EC8" w:rsidP="00901EC8">
      <w:pPr>
        <w:rPr>
          <w:rFonts w:ascii="Arial" w:hAnsi="Arial" w:cs="Arial"/>
          <w:b/>
        </w:rPr>
      </w:pPr>
    </w:p>
    <w:p w:rsidR="00901EC8" w:rsidRPr="009D1E51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Old Business </w:t>
      </w:r>
    </w:p>
    <w:p w:rsidR="005A2AC1" w:rsidRPr="009D1E51" w:rsidRDefault="005A2AC1" w:rsidP="005A2AC1">
      <w:pPr>
        <w:pStyle w:val="ListParagraph"/>
        <w:numPr>
          <w:ilvl w:val="0"/>
          <w:numId w:val="49"/>
        </w:numPr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>Extending the tri-city Aquatic Center agreement for Kirkwood, Glendale &amp; Oakland</w:t>
      </w:r>
    </w:p>
    <w:p w:rsidR="005A2AC1" w:rsidRPr="009D1E51" w:rsidRDefault="009D1E51" w:rsidP="005A2AC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Aquatic</w:t>
      </w:r>
      <w:r w:rsidR="005A2AC1" w:rsidRPr="009D1E51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ouncil</w:t>
      </w:r>
      <w:r w:rsidR="005A2AC1" w:rsidRPr="009D1E51">
        <w:rPr>
          <w:rFonts w:ascii="Arial" w:hAnsi="Arial" w:cs="Arial"/>
        </w:rPr>
        <w:t xml:space="preserve"> agrees that all would like for the agreement to continue </w:t>
      </w:r>
    </w:p>
    <w:p w:rsidR="005A2AC1" w:rsidRPr="009D1E51" w:rsidRDefault="005A2AC1" w:rsidP="00901EC8">
      <w:pPr>
        <w:rPr>
          <w:rFonts w:ascii="Arial" w:hAnsi="Arial" w:cs="Arial"/>
          <w:b/>
        </w:rPr>
      </w:pPr>
    </w:p>
    <w:p w:rsidR="00901EC8" w:rsidRPr="009D1E51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New Business </w:t>
      </w:r>
    </w:p>
    <w:p w:rsidR="00901EC8" w:rsidRPr="009D1E51" w:rsidRDefault="00901EC8" w:rsidP="00901EC8">
      <w:pPr>
        <w:rPr>
          <w:rFonts w:ascii="Arial" w:hAnsi="Arial" w:cs="Arial"/>
          <w:b/>
        </w:rPr>
      </w:pPr>
    </w:p>
    <w:p w:rsidR="00901EC8" w:rsidRPr="009D1E51" w:rsidRDefault="009D1E51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</w:t>
      </w:r>
      <w:r w:rsidR="00901EC8" w:rsidRPr="009D1E51">
        <w:rPr>
          <w:rFonts w:ascii="Arial" w:hAnsi="Arial" w:cs="Arial"/>
          <w:b/>
        </w:rPr>
        <w:t xml:space="preserve"> Comments </w:t>
      </w:r>
    </w:p>
    <w:p w:rsidR="00901EC8" w:rsidRPr="009D1E51" w:rsidRDefault="00901EC8" w:rsidP="00901EC8">
      <w:pPr>
        <w:rPr>
          <w:rFonts w:ascii="Arial" w:hAnsi="Arial" w:cs="Arial"/>
          <w:b/>
        </w:rPr>
      </w:pPr>
    </w:p>
    <w:p w:rsidR="00901EC8" w:rsidRPr="009D1E51" w:rsidRDefault="00F84AE1" w:rsidP="005A2AC1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Next Meeting </w:t>
      </w:r>
      <w:r w:rsidR="005A2AC1" w:rsidRPr="009D1E51">
        <w:rPr>
          <w:rFonts w:ascii="Arial" w:hAnsi="Arial" w:cs="Arial"/>
        </w:rPr>
        <w:t>– November 12</w:t>
      </w:r>
      <w:r w:rsidR="00901EC8" w:rsidRPr="009D1E51">
        <w:rPr>
          <w:rFonts w:ascii="Arial" w:hAnsi="Arial" w:cs="Arial"/>
        </w:rPr>
        <w:t xml:space="preserve">, 2018 </w:t>
      </w:r>
      <w:r w:rsidRPr="009D1E51">
        <w:rPr>
          <w:rFonts w:ascii="Arial" w:hAnsi="Arial" w:cs="Arial"/>
        </w:rPr>
        <w:t>(</w:t>
      </w:r>
      <w:r w:rsidR="005A2AC1" w:rsidRPr="009D1E51">
        <w:rPr>
          <w:rFonts w:ascii="Arial" w:hAnsi="Arial" w:cs="Arial"/>
        </w:rPr>
        <w:t>with guest Counsilman-Hunsaker</w:t>
      </w:r>
      <w:r w:rsidRPr="009D1E51">
        <w:rPr>
          <w:rFonts w:ascii="Arial" w:hAnsi="Arial" w:cs="Arial"/>
        </w:rPr>
        <w:t xml:space="preserve">) </w:t>
      </w:r>
    </w:p>
    <w:p w:rsidR="002269EA" w:rsidRPr="009D1E51" w:rsidRDefault="002269EA" w:rsidP="002269EA">
      <w:pPr>
        <w:pStyle w:val="ListParagraph"/>
        <w:rPr>
          <w:rFonts w:ascii="Arial" w:hAnsi="Arial" w:cs="Arial"/>
          <w:b/>
        </w:rPr>
      </w:pPr>
    </w:p>
    <w:p w:rsidR="00245718" w:rsidRPr="009D1E51" w:rsidRDefault="00437F9F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9D1E51">
        <w:rPr>
          <w:rFonts w:ascii="Arial" w:hAnsi="Arial" w:cs="Arial"/>
          <w:b/>
        </w:rPr>
        <w:t xml:space="preserve">Meeting adjourned  </w:t>
      </w:r>
    </w:p>
    <w:p w:rsidR="000806CD" w:rsidRPr="009D1E51" w:rsidRDefault="000806CD" w:rsidP="000806CD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9D1E51">
        <w:rPr>
          <w:rFonts w:ascii="Arial" w:hAnsi="Arial" w:cs="Arial"/>
          <w:i/>
        </w:rPr>
        <w:t>MOTION</w:t>
      </w:r>
      <w:r w:rsidRPr="009D1E51">
        <w:rPr>
          <w:rFonts w:ascii="Arial" w:hAnsi="Arial" w:cs="Arial"/>
        </w:rPr>
        <w:t xml:space="preserve"> to adjourned </w:t>
      </w:r>
      <w:r w:rsidR="005A2AC1" w:rsidRPr="009D1E51">
        <w:rPr>
          <w:rFonts w:ascii="Arial" w:hAnsi="Arial" w:cs="Arial"/>
        </w:rPr>
        <w:t xml:space="preserve">1st </w:t>
      </w:r>
      <w:proofErr w:type="spellStart"/>
      <w:r w:rsidR="005A2AC1" w:rsidRPr="009D1E51">
        <w:rPr>
          <w:rFonts w:ascii="Arial" w:hAnsi="Arial" w:cs="Arial"/>
        </w:rPr>
        <w:t>Landy</w:t>
      </w:r>
      <w:proofErr w:type="spellEnd"/>
      <w:r w:rsidRPr="009D1E51">
        <w:rPr>
          <w:rFonts w:ascii="Arial" w:hAnsi="Arial" w:cs="Arial"/>
        </w:rPr>
        <w:t xml:space="preserve">  2nd </w:t>
      </w:r>
      <w:r w:rsidR="005A2AC1" w:rsidRPr="009D1E51">
        <w:rPr>
          <w:rFonts w:ascii="Arial" w:hAnsi="Arial" w:cs="Arial"/>
        </w:rPr>
        <w:t>Bill</w:t>
      </w:r>
      <w:r w:rsidRPr="009D1E51">
        <w:rPr>
          <w:rFonts w:ascii="Arial" w:hAnsi="Arial" w:cs="Arial"/>
        </w:rPr>
        <w:t xml:space="preserve">, all in favor and meeting adjourned  </w:t>
      </w:r>
    </w:p>
    <w:p w:rsidR="000806CD" w:rsidRPr="009D1E51" w:rsidRDefault="000806CD" w:rsidP="000806CD">
      <w:pPr>
        <w:rPr>
          <w:rFonts w:ascii="Arial" w:hAnsi="Arial" w:cs="Arial"/>
          <w:b/>
        </w:rPr>
      </w:pPr>
    </w:p>
    <w:sectPr w:rsidR="000806CD" w:rsidRPr="009D1E51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E9"/>
    <w:multiLevelType w:val="hybridMultilevel"/>
    <w:tmpl w:val="001A31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156E6"/>
    <w:multiLevelType w:val="hybridMultilevel"/>
    <w:tmpl w:val="A8322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4773AA"/>
    <w:multiLevelType w:val="hybridMultilevel"/>
    <w:tmpl w:val="3AC630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F4CF3"/>
    <w:multiLevelType w:val="hybridMultilevel"/>
    <w:tmpl w:val="327640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7447A8"/>
    <w:multiLevelType w:val="hybridMultilevel"/>
    <w:tmpl w:val="CCC40D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C3625"/>
    <w:multiLevelType w:val="hybridMultilevel"/>
    <w:tmpl w:val="FA60D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972A9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E5F11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B20D9"/>
    <w:multiLevelType w:val="hybridMultilevel"/>
    <w:tmpl w:val="D7987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506721"/>
    <w:multiLevelType w:val="hybridMultilevel"/>
    <w:tmpl w:val="D736E8D4"/>
    <w:lvl w:ilvl="0" w:tplc="3368A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BA4F25"/>
    <w:multiLevelType w:val="hybridMultilevel"/>
    <w:tmpl w:val="EB06EF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871143"/>
    <w:multiLevelType w:val="hybridMultilevel"/>
    <w:tmpl w:val="E68041A4"/>
    <w:lvl w:ilvl="0" w:tplc="7F60F8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CAC34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70DA4"/>
    <w:multiLevelType w:val="hybridMultilevel"/>
    <w:tmpl w:val="F0C67DD0"/>
    <w:lvl w:ilvl="0" w:tplc="1A7687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96654F"/>
    <w:multiLevelType w:val="hybridMultilevel"/>
    <w:tmpl w:val="5F9661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2E0BEA"/>
    <w:multiLevelType w:val="hybridMultilevel"/>
    <w:tmpl w:val="7D64EA46"/>
    <w:lvl w:ilvl="0" w:tplc="FD16FB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41BC5"/>
    <w:multiLevelType w:val="hybridMultilevel"/>
    <w:tmpl w:val="F75064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03A63"/>
    <w:multiLevelType w:val="hybridMultilevel"/>
    <w:tmpl w:val="EAC664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026695"/>
    <w:multiLevelType w:val="hybridMultilevel"/>
    <w:tmpl w:val="CE0AE2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F24554"/>
    <w:multiLevelType w:val="hybridMultilevel"/>
    <w:tmpl w:val="F9389F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14F46"/>
    <w:multiLevelType w:val="hybridMultilevel"/>
    <w:tmpl w:val="E4E832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0528F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03E6C"/>
    <w:multiLevelType w:val="hybridMultilevel"/>
    <w:tmpl w:val="8D6C0D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704E0"/>
    <w:multiLevelType w:val="hybridMultilevel"/>
    <w:tmpl w:val="4B08ECB4"/>
    <w:lvl w:ilvl="0" w:tplc="AE486E38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667D06"/>
    <w:multiLevelType w:val="hybridMultilevel"/>
    <w:tmpl w:val="560C8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61AB4"/>
    <w:multiLevelType w:val="hybridMultilevel"/>
    <w:tmpl w:val="C86668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33784B"/>
    <w:multiLevelType w:val="hybridMultilevel"/>
    <w:tmpl w:val="768EB10C"/>
    <w:lvl w:ilvl="0" w:tplc="C7E42C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E579F2"/>
    <w:multiLevelType w:val="hybridMultilevel"/>
    <w:tmpl w:val="7D64EA46"/>
    <w:lvl w:ilvl="0" w:tplc="FD16FB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E6A0D"/>
    <w:multiLevelType w:val="hybridMultilevel"/>
    <w:tmpl w:val="AA0646F0"/>
    <w:lvl w:ilvl="0" w:tplc="973A1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A62FB"/>
    <w:multiLevelType w:val="hybridMultilevel"/>
    <w:tmpl w:val="2362D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E578E4"/>
    <w:multiLevelType w:val="hybridMultilevel"/>
    <w:tmpl w:val="08809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C6CAD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13163"/>
    <w:multiLevelType w:val="hybridMultilevel"/>
    <w:tmpl w:val="2362D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513E8B"/>
    <w:multiLevelType w:val="hybridMultilevel"/>
    <w:tmpl w:val="26D2AFDA"/>
    <w:lvl w:ilvl="0" w:tplc="AE486E38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3A1734"/>
    <w:multiLevelType w:val="hybridMultilevel"/>
    <w:tmpl w:val="498E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C07C1D"/>
    <w:multiLevelType w:val="hybridMultilevel"/>
    <w:tmpl w:val="E2F67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53365B"/>
    <w:multiLevelType w:val="hybridMultilevel"/>
    <w:tmpl w:val="498E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2901EB"/>
    <w:multiLevelType w:val="hybridMultilevel"/>
    <w:tmpl w:val="982699C6"/>
    <w:lvl w:ilvl="0" w:tplc="AE486E38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766E93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9B47D5"/>
    <w:multiLevelType w:val="hybridMultilevel"/>
    <w:tmpl w:val="96108A4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1E739D"/>
    <w:multiLevelType w:val="hybridMultilevel"/>
    <w:tmpl w:val="7D64EA46"/>
    <w:lvl w:ilvl="0" w:tplc="FD16FB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566E8"/>
    <w:multiLevelType w:val="hybridMultilevel"/>
    <w:tmpl w:val="174AC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A2BA4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D33305"/>
    <w:multiLevelType w:val="hybridMultilevel"/>
    <w:tmpl w:val="E3A85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E23220"/>
    <w:multiLevelType w:val="hybridMultilevel"/>
    <w:tmpl w:val="94D43198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>
    <w:nsid w:val="732111DF"/>
    <w:multiLevelType w:val="hybridMultilevel"/>
    <w:tmpl w:val="AF3042A0"/>
    <w:lvl w:ilvl="0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4">
    <w:nsid w:val="732A6CBF"/>
    <w:multiLevelType w:val="hybridMultilevel"/>
    <w:tmpl w:val="CE0AE2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003477"/>
    <w:multiLevelType w:val="hybridMultilevel"/>
    <w:tmpl w:val="D9C4C37C"/>
    <w:lvl w:ilvl="0" w:tplc="AE486E38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526BBC"/>
    <w:multiLevelType w:val="hybridMultilevel"/>
    <w:tmpl w:val="07AEE302"/>
    <w:lvl w:ilvl="0" w:tplc="6226C84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9823AFC"/>
    <w:multiLevelType w:val="hybridMultilevel"/>
    <w:tmpl w:val="456EF518"/>
    <w:lvl w:ilvl="0" w:tplc="AE486E38">
      <w:start w:val="1"/>
      <w:numFmt w:val="bullet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A2F2243"/>
    <w:multiLevelType w:val="hybridMultilevel"/>
    <w:tmpl w:val="4316F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B234F6C"/>
    <w:multiLevelType w:val="hybridMultilevel"/>
    <w:tmpl w:val="AD0067F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49"/>
  </w:num>
  <w:num w:numId="5">
    <w:abstractNumId w:val="34"/>
  </w:num>
  <w:num w:numId="6">
    <w:abstractNumId w:val="4"/>
  </w:num>
  <w:num w:numId="7">
    <w:abstractNumId w:val="18"/>
  </w:num>
  <w:num w:numId="8">
    <w:abstractNumId w:val="11"/>
  </w:num>
  <w:num w:numId="9">
    <w:abstractNumId w:val="37"/>
  </w:num>
  <w:num w:numId="10">
    <w:abstractNumId w:val="12"/>
  </w:num>
  <w:num w:numId="11">
    <w:abstractNumId w:val="3"/>
  </w:num>
  <w:num w:numId="12">
    <w:abstractNumId w:val="20"/>
  </w:num>
  <w:num w:numId="13">
    <w:abstractNumId w:val="17"/>
  </w:num>
  <w:num w:numId="14">
    <w:abstractNumId w:val="44"/>
  </w:num>
  <w:num w:numId="15">
    <w:abstractNumId w:val="48"/>
  </w:num>
  <w:num w:numId="16">
    <w:abstractNumId w:val="7"/>
  </w:num>
  <w:num w:numId="17">
    <w:abstractNumId w:val="14"/>
  </w:num>
  <w:num w:numId="18">
    <w:abstractNumId w:val="8"/>
  </w:num>
  <w:num w:numId="19">
    <w:abstractNumId w:val="42"/>
  </w:num>
  <w:num w:numId="20">
    <w:abstractNumId w:val="27"/>
  </w:num>
  <w:num w:numId="21">
    <w:abstractNumId w:val="30"/>
  </w:num>
  <w:num w:numId="22">
    <w:abstractNumId w:val="31"/>
  </w:num>
  <w:num w:numId="23">
    <w:abstractNumId w:val="0"/>
  </w:num>
  <w:num w:numId="24">
    <w:abstractNumId w:val="9"/>
  </w:num>
  <w:num w:numId="25">
    <w:abstractNumId w:val="41"/>
  </w:num>
  <w:num w:numId="26">
    <w:abstractNumId w:val="1"/>
  </w:num>
  <w:num w:numId="27">
    <w:abstractNumId w:val="43"/>
  </w:num>
  <w:num w:numId="28">
    <w:abstractNumId w:val="47"/>
  </w:num>
  <w:num w:numId="29">
    <w:abstractNumId w:val="33"/>
  </w:num>
  <w:num w:numId="30">
    <w:abstractNumId w:val="32"/>
  </w:num>
  <w:num w:numId="31">
    <w:abstractNumId w:val="16"/>
  </w:num>
  <w:num w:numId="32">
    <w:abstractNumId w:val="24"/>
  </w:num>
  <w:num w:numId="33">
    <w:abstractNumId w:val="22"/>
  </w:num>
  <w:num w:numId="34">
    <w:abstractNumId w:val="19"/>
  </w:num>
  <w:num w:numId="35">
    <w:abstractNumId w:val="26"/>
  </w:num>
  <w:num w:numId="36">
    <w:abstractNumId w:val="10"/>
  </w:num>
  <w:num w:numId="37">
    <w:abstractNumId w:val="39"/>
  </w:num>
  <w:num w:numId="38">
    <w:abstractNumId w:val="28"/>
  </w:num>
  <w:num w:numId="39">
    <w:abstractNumId w:val="13"/>
  </w:num>
  <w:num w:numId="40">
    <w:abstractNumId w:val="2"/>
  </w:num>
  <w:num w:numId="41">
    <w:abstractNumId w:val="36"/>
  </w:num>
  <w:num w:numId="42">
    <w:abstractNumId w:val="38"/>
  </w:num>
  <w:num w:numId="43">
    <w:abstractNumId w:val="25"/>
  </w:num>
  <w:num w:numId="44">
    <w:abstractNumId w:val="35"/>
  </w:num>
  <w:num w:numId="45">
    <w:abstractNumId w:val="45"/>
  </w:num>
  <w:num w:numId="46">
    <w:abstractNumId w:val="21"/>
  </w:num>
  <w:num w:numId="47">
    <w:abstractNumId w:val="46"/>
  </w:num>
  <w:num w:numId="48">
    <w:abstractNumId w:val="6"/>
  </w:num>
  <w:num w:numId="49">
    <w:abstractNumId w:val="2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309AD"/>
    <w:rsid w:val="000360B0"/>
    <w:rsid w:val="0004297A"/>
    <w:rsid w:val="000519FA"/>
    <w:rsid w:val="000525AF"/>
    <w:rsid w:val="00074CB3"/>
    <w:rsid w:val="00076E5C"/>
    <w:rsid w:val="000806CD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72581"/>
    <w:rsid w:val="00277286"/>
    <w:rsid w:val="002A13E8"/>
    <w:rsid w:val="002A51A6"/>
    <w:rsid w:val="00301595"/>
    <w:rsid w:val="00307621"/>
    <w:rsid w:val="0033019B"/>
    <w:rsid w:val="00361A2D"/>
    <w:rsid w:val="00366EB7"/>
    <w:rsid w:val="003761CD"/>
    <w:rsid w:val="003771CE"/>
    <w:rsid w:val="003948A9"/>
    <w:rsid w:val="003963B3"/>
    <w:rsid w:val="003B519C"/>
    <w:rsid w:val="003B68C8"/>
    <w:rsid w:val="003D092D"/>
    <w:rsid w:val="00414C62"/>
    <w:rsid w:val="004229DF"/>
    <w:rsid w:val="00437F9F"/>
    <w:rsid w:val="00454194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414E2"/>
    <w:rsid w:val="005823D2"/>
    <w:rsid w:val="005A2AC1"/>
    <w:rsid w:val="005F07C1"/>
    <w:rsid w:val="005F4042"/>
    <w:rsid w:val="0060416F"/>
    <w:rsid w:val="00611B95"/>
    <w:rsid w:val="006371AF"/>
    <w:rsid w:val="00664274"/>
    <w:rsid w:val="00674C7F"/>
    <w:rsid w:val="006855BD"/>
    <w:rsid w:val="006C04F2"/>
    <w:rsid w:val="006C57F3"/>
    <w:rsid w:val="006E18B5"/>
    <w:rsid w:val="006E5670"/>
    <w:rsid w:val="006F00D7"/>
    <w:rsid w:val="006F1648"/>
    <w:rsid w:val="006F6825"/>
    <w:rsid w:val="007156F8"/>
    <w:rsid w:val="00741CF8"/>
    <w:rsid w:val="0075689C"/>
    <w:rsid w:val="007817BA"/>
    <w:rsid w:val="007830CC"/>
    <w:rsid w:val="0078680B"/>
    <w:rsid w:val="007B019D"/>
    <w:rsid w:val="007B2D3D"/>
    <w:rsid w:val="007C04A4"/>
    <w:rsid w:val="007E4097"/>
    <w:rsid w:val="00806A2E"/>
    <w:rsid w:val="0082563F"/>
    <w:rsid w:val="00826F73"/>
    <w:rsid w:val="00835859"/>
    <w:rsid w:val="00860F41"/>
    <w:rsid w:val="008674B2"/>
    <w:rsid w:val="00891673"/>
    <w:rsid w:val="008939B0"/>
    <w:rsid w:val="008B3798"/>
    <w:rsid w:val="008C67F2"/>
    <w:rsid w:val="008E1824"/>
    <w:rsid w:val="008E243B"/>
    <w:rsid w:val="008E4402"/>
    <w:rsid w:val="008E6E7F"/>
    <w:rsid w:val="008F0F3E"/>
    <w:rsid w:val="00901EC8"/>
    <w:rsid w:val="00915551"/>
    <w:rsid w:val="009201F8"/>
    <w:rsid w:val="00932E1B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D1E51"/>
    <w:rsid w:val="009E6938"/>
    <w:rsid w:val="009E785D"/>
    <w:rsid w:val="00A045CC"/>
    <w:rsid w:val="00A10F68"/>
    <w:rsid w:val="00A14950"/>
    <w:rsid w:val="00A36DA1"/>
    <w:rsid w:val="00A36DA6"/>
    <w:rsid w:val="00A77AF9"/>
    <w:rsid w:val="00A82FEF"/>
    <w:rsid w:val="00A856B6"/>
    <w:rsid w:val="00A85CD4"/>
    <w:rsid w:val="00AB3256"/>
    <w:rsid w:val="00AF5897"/>
    <w:rsid w:val="00B26413"/>
    <w:rsid w:val="00B33A61"/>
    <w:rsid w:val="00B45F86"/>
    <w:rsid w:val="00B46A72"/>
    <w:rsid w:val="00B53C87"/>
    <w:rsid w:val="00B5654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C1015"/>
    <w:rsid w:val="00CD1BF4"/>
    <w:rsid w:val="00CE721D"/>
    <w:rsid w:val="00CF0F15"/>
    <w:rsid w:val="00CF1467"/>
    <w:rsid w:val="00D15BC3"/>
    <w:rsid w:val="00D20678"/>
    <w:rsid w:val="00D26FCD"/>
    <w:rsid w:val="00D64ED7"/>
    <w:rsid w:val="00D70F4C"/>
    <w:rsid w:val="00DA7289"/>
    <w:rsid w:val="00DD1E17"/>
    <w:rsid w:val="00DD2EC1"/>
    <w:rsid w:val="00DE0C8B"/>
    <w:rsid w:val="00DE4AD4"/>
    <w:rsid w:val="00DF18FA"/>
    <w:rsid w:val="00E16B58"/>
    <w:rsid w:val="00E31C8E"/>
    <w:rsid w:val="00E57FA6"/>
    <w:rsid w:val="00EB087E"/>
    <w:rsid w:val="00EB40F8"/>
    <w:rsid w:val="00EB5B9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84AE1"/>
    <w:rsid w:val="00FB2CB2"/>
    <w:rsid w:val="00FD104A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2F4E-B913-4BF0-9BE5-E036537F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49820FB4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Sherry S. St. Onge</cp:lastModifiedBy>
  <cp:revision>2</cp:revision>
  <cp:lastPrinted>2015-04-14T20:13:00Z</cp:lastPrinted>
  <dcterms:created xsi:type="dcterms:W3CDTF">2018-11-27T20:13:00Z</dcterms:created>
  <dcterms:modified xsi:type="dcterms:W3CDTF">2018-11-27T20:13:00Z</dcterms:modified>
</cp:coreProperties>
</file>