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04" w:rsidRPr="00E53139" w:rsidRDefault="00103F35" w:rsidP="00F55604">
      <w:pPr>
        <w:jc w:val="center"/>
        <w:rPr>
          <w:rFonts w:ascii="Arial" w:hAnsi="Arial" w:cs="Arial"/>
          <w:b/>
        </w:rPr>
      </w:pPr>
      <w:r w:rsidRPr="00E53139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5101831A" wp14:editId="420F50AB">
            <wp:simplePos x="0" y="0"/>
            <wp:positionH relativeFrom="column">
              <wp:posOffset>760868</wp:posOffset>
            </wp:positionH>
            <wp:positionV relativeFrom="paragraph">
              <wp:posOffset>0</wp:posOffset>
            </wp:positionV>
            <wp:extent cx="771276" cy="112514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qwhole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276" cy="1125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3256" w:rsidRPr="00E53139">
        <w:rPr>
          <w:rFonts w:ascii="Arial" w:hAnsi="Arial" w:cs="Arial"/>
          <w:b/>
        </w:rPr>
        <w:t>AQUATIC ADVISORY CO</w:t>
      </w:r>
      <w:r w:rsidR="00E53139">
        <w:rPr>
          <w:rFonts w:ascii="Arial" w:hAnsi="Arial" w:cs="Arial"/>
          <w:b/>
        </w:rPr>
        <w:t>UNCIL</w:t>
      </w:r>
    </w:p>
    <w:p w:rsidR="00AB3256" w:rsidRPr="00E53139" w:rsidRDefault="00AB3256" w:rsidP="00F55604">
      <w:pPr>
        <w:jc w:val="center"/>
        <w:rPr>
          <w:rFonts w:ascii="Arial" w:hAnsi="Arial" w:cs="Arial"/>
          <w:b/>
        </w:rPr>
      </w:pPr>
      <w:r w:rsidRPr="00E53139">
        <w:rPr>
          <w:rFonts w:ascii="Arial" w:hAnsi="Arial" w:cs="Arial"/>
          <w:b/>
        </w:rPr>
        <w:t>MEETING MINUTES</w:t>
      </w:r>
    </w:p>
    <w:p w:rsidR="00F55604" w:rsidRPr="00E53139" w:rsidRDefault="00F55604" w:rsidP="00F55604">
      <w:pPr>
        <w:jc w:val="center"/>
        <w:rPr>
          <w:rFonts w:ascii="Arial" w:hAnsi="Arial" w:cs="Arial"/>
          <w:b/>
        </w:rPr>
      </w:pPr>
      <w:r w:rsidRPr="00E53139">
        <w:rPr>
          <w:rFonts w:ascii="Arial" w:hAnsi="Arial" w:cs="Arial"/>
          <w:b/>
        </w:rPr>
        <w:t>Glendale/Kirkwood/Oakland</w:t>
      </w:r>
    </w:p>
    <w:p w:rsidR="00AB3256" w:rsidRPr="00E53139" w:rsidRDefault="00AB3256" w:rsidP="00F55604">
      <w:pPr>
        <w:jc w:val="center"/>
        <w:rPr>
          <w:rFonts w:ascii="Arial" w:hAnsi="Arial" w:cs="Arial"/>
          <w:b/>
        </w:rPr>
      </w:pPr>
      <w:r w:rsidRPr="00E53139">
        <w:rPr>
          <w:rFonts w:ascii="Arial" w:hAnsi="Arial" w:cs="Arial"/>
          <w:b/>
        </w:rPr>
        <w:t>111 South Geyer Road</w:t>
      </w:r>
    </w:p>
    <w:p w:rsidR="00AB3256" w:rsidRPr="00E53139" w:rsidRDefault="00AB3256" w:rsidP="00F55604">
      <w:pPr>
        <w:jc w:val="center"/>
        <w:rPr>
          <w:rFonts w:ascii="Arial" w:hAnsi="Arial" w:cs="Arial"/>
          <w:b/>
        </w:rPr>
      </w:pPr>
      <w:r w:rsidRPr="00E53139">
        <w:rPr>
          <w:rFonts w:ascii="Arial" w:hAnsi="Arial" w:cs="Arial"/>
          <w:b/>
        </w:rPr>
        <w:t>Kirkwood MO 63122</w:t>
      </w:r>
    </w:p>
    <w:p w:rsidR="00F55604" w:rsidRPr="00E53139" w:rsidRDefault="002E23B9" w:rsidP="00F55604">
      <w:pPr>
        <w:jc w:val="center"/>
        <w:rPr>
          <w:rFonts w:ascii="Arial" w:hAnsi="Arial" w:cs="Arial"/>
          <w:b/>
        </w:rPr>
      </w:pPr>
      <w:r w:rsidRPr="00E53139">
        <w:rPr>
          <w:rFonts w:ascii="Arial" w:hAnsi="Arial" w:cs="Arial"/>
          <w:b/>
        </w:rPr>
        <w:t>November 12</w:t>
      </w:r>
      <w:r w:rsidR="00901EC8" w:rsidRPr="00E53139">
        <w:rPr>
          <w:rFonts w:ascii="Arial" w:hAnsi="Arial" w:cs="Arial"/>
          <w:b/>
        </w:rPr>
        <w:t>,</w:t>
      </w:r>
      <w:r w:rsidR="00017F7B" w:rsidRPr="00E53139">
        <w:rPr>
          <w:rFonts w:ascii="Arial" w:hAnsi="Arial" w:cs="Arial"/>
          <w:b/>
        </w:rPr>
        <w:t xml:space="preserve"> 2018</w:t>
      </w:r>
      <w:r w:rsidR="00F55604" w:rsidRPr="00E53139">
        <w:rPr>
          <w:rFonts w:ascii="Arial" w:hAnsi="Arial" w:cs="Arial"/>
          <w:b/>
        </w:rPr>
        <w:t xml:space="preserve"> </w:t>
      </w:r>
      <w:r w:rsidR="00AB3256" w:rsidRPr="00E53139">
        <w:rPr>
          <w:rFonts w:ascii="Arial" w:hAnsi="Arial" w:cs="Arial"/>
          <w:b/>
        </w:rPr>
        <w:t>at</w:t>
      </w:r>
      <w:r w:rsidR="00F55604" w:rsidRPr="00E53139">
        <w:rPr>
          <w:rFonts w:ascii="Arial" w:hAnsi="Arial" w:cs="Arial"/>
          <w:b/>
        </w:rPr>
        <w:t xml:space="preserve"> 6:45PM</w:t>
      </w:r>
    </w:p>
    <w:p w:rsidR="00F55604" w:rsidRPr="00E53139" w:rsidRDefault="008C67F2" w:rsidP="00F55604">
      <w:pPr>
        <w:rPr>
          <w:rFonts w:ascii="Arial" w:hAnsi="Arial" w:cs="Arial"/>
        </w:rPr>
      </w:pPr>
      <w:r w:rsidRPr="00E53139">
        <w:rPr>
          <w:rFonts w:ascii="Arial" w:hAnsi="Arial" w:cs="Arial"/>
        </w:rPr>
        <w:t xml:space="preserve">                                                             </w:t>
      </w:r>
    </w:p>
    <w:p w:rsidR="000B0AC0" w:rsidRPr="00E53139" w:rsidRDefault="00F55604" w:rsidP="00AB3256">
      <w:pPr>
        <w:rPr>
          <w:rFonts w:ascii="Arial" w:hAnsi="Arial" w:cs="Arial"/>
        </w:rPr>
      </w:pPr>
      <w:r w:rsidRPr="00E53139">
        <w:rPr>
          <w:rFonts w:ascii="Arial" w:hAnsi="Arial" w:cs="Arial"/>
          <w:b/>
        </w:rPr>
        <w:t>Present:</w:t>
      </w:r>
      <w:r w:rsidRPr="00E53139">
        <w:rPr>
          <w:rFonts w:ascii="Arial" w:hAnsi="Arial" w:cs="Arial"/>
        </w:rPr>
        <w:t xml:space="preserve">  </w:t>
      </w:r>
      <w:r w:rsidR="002A13E8" w:rsidRPr="00E53139">
        <w:rPr>
          <w:rFonts w:ascii="Arial" w:hAnsi="Arial" w:cs="Arial"/>
        </w:rPr>
        <w:tab/>
      </w:r>
      <w:r w:rsidR="00AB3256" w:rsidRPr="00E53139">
        <w:rPr>
          <w:rFonts w:ascii="Arial" w:hAnsi="Arial" w:cs="Arial"/>
        </w:rPr>
        <w:t>Members:</w:t>
      </w:r>
      <w:r w:rsidR="009C7F07" w:rsidRPr="00E53139">
        <w:rPr>
          <w:rFonts w:ascii="Arial" w:hAnsi="Arial" w:cs="Arial"/>
        </w:rPr>
        <w:t xml:space="preserve"> </w:t>
      </w:r>
      <w:r w:rsidR="00F84AE1" w:rsidRPr="00E53139">
        <w:rPr>
          <w:rFonts w:ascii="Arial" w:hAnsi="Arial" w:cs="Arial"/>
        </w:rPr>
        <w:t xml:space="preserve">Bill Riggs, </w:t>
      </w:r>
      <w:r w:rsidR="008E243B" w:rsidRPr="00E53139">
        <w:rPr>
          <w:rFonts w:ascii="Arial" w:hAnsi="Arial" w:cs="Arial"/>
        </w:rPr>
        <w:t xml:space="preserve">Carol Kennedy, Landy Wedlock, </w:t>
      </w:r>
      <w:proofErr w:type="gramStart"/>
      <w:r w:rsidR="008E243B" w:rsidRPr="00E53139">
        <w:rPr>
          <w:rFonts w:ascii="Arial" w:hAnsi="Arial" w:cs="Arial"/>
        </w:rPr>
        <w:t>Nikki</w:t>
      </w:r>
      <w:proofErr w:type="gramEnd"/>
      <w:r w:rsidR="008E243B" w:rsidRPr="00E53139">
        <w:rPr>
          <w:rFonts w:ascii="Arial" w:hAnsi="Arial" w:cs="Arial"/>
        </w:rPr>
        <w:t xml:space="preserve"> Difani</w:t>
      </w:r>
    </w:p>
    <w:p w:rsidR="00AB3256" w:rsidRPr="00E53139" w:rsidRDefault="00AB3256" w:rsidP="00CB06D3">
      <w:pPr>
        <w:ind w:left="720" w:firstLine="720"/>
        <w:rPr>
          <w:rFonts w:ascii="Arial" w:hAnsi="Arial" w:cs="Arial"/>
        </w:rPr>
      </w:pPr>
      <w:r w:rsidRPr="00E53139">
        <w:rPr>
          <w:rFonts w:ascii="Arial" w:hAnsi="Arial" w:cs="Arial"/>
        </w:rPr>
        <w:t xml:space="preserve">Staff Liaison: </w:t>
      </w:r>
      <w:r w:rsidR="00D70F4C" w:rsidRPr="00E53139">
        <w:rPr>
          <w:rFonts w:ascii="Arial" w:hAnsi="Arial" w:cs="Arial"/>
        </w:rPr>
        <w:t>Kyle Henke</w:t>
      </w:r>
      <w:r w:rsidR="008E243B" w:rsidRPr="00E53139">
        <w:rPr>
          <w:rFonts w:ascii="Arial" w:hAnsi="Arial" w:cs="Arial"/>
        </w:rPr>
        <w:tab/>
      </w:r>
      <w:r w:rsidR="008E243B" w:rsidRPr="00E53139">
        <w:rPr>
          <w:rFonts w:ascii="Arial" w:hAnsi="Arial" w:cs="Arial"/>
        </w:rPr>
        <w:tab/>
      </w:r>
      <w:r w:rsidR="00D70F4C" w:rsidRPr="00E53139">
        <w:rPr>
          <w:rFonts w:ascii="Arial" w:hAnsi="Arial" w:cs="Arial"/>
        </w:rPr>
        <w:t xml:space="preserve">LU:  </w:t>
      </w:r>
      <w:r w:rsidR="008E243B" w:rsidRPr="00E53139">
        <w:rPr>
          <w:rFonts w:ascii="Arial" w:hAnsi="Arial" w:cs="Arial"/>
        </w:rPr>
        <w:tab/>
      </w:r>
      <w:r w:rsidR="008E243B" w:rsidRPr="00E53139">
        <w:rPr>
          <w:rFonts w:ascii="Arial" w:hAnsi="Arial" w:cs="Arial"/>
        </w:rPr>
        <w:tab/>
        <w:t>Guest: Emily (Intern with Kyle)</w:t>
      </w:r>
    </w:p>
    <w:p w:rsidR="00AB3256" w:rsidRPr="00E53139" w:rsidRDefault="00AB3256" w:rsidP="00AB3256">
      <w:pPr>
        <w:rPr>
          <w:rFonts w:ascii="Arial" w:hAnsi="Arial" w:cs="Arial"/>
        </w:rPr>
      </w:pPr>
      <w:r w:rsidRPr="00E53139">
        <w:rPr>
          <w:rFonts w:ascii="Arial" w:hAnsi="Arial" w:cs="Arial"/>
          <w:b/>
        </w:rPr>
        <w:t>Absent:</w:t>
      </w:r>
      <w:r w:rsidR="00A14950" w:rsidRPr="00E53139">
        <w:rPr>
          <w:rFonts w:ascii="Arial" w:hAnsi="Arial" w:cs="Arial"/>
          <w:b/>
        </w:rPr>
        <w:t xml:space="preserve"> </w:t>
      </w:r>
      <w:r w:rsidR="00F84AE1" w:rsidRPr="00E53139">
        <w:rPr>
          <w:rFonts w:ascii="Arial" w:hAnsi="Arial" w:cs="Arial"/>
          <w:b/>
        </w:rPr>
        <w:tab/>
      </w:r>
      <w:r w:rsidR="00017F7B" w:rsidRPr="00E53139">
        <w:rPr>
          <w:rFonts w:ascii="Arial" w:hAnsi="Arial" w:cs="Arial"/>
          <w:b/>
        </w:rPr>
        <w:tab/>
      </w:r>
      <w:r w:rsidR="00F84AE1" w:rsidRPr="00E53139">
        <w:rPr>
          <w:rFonts w:ascii="Arial" w:hAnsi="Arial" w:cs="Arial"/>
        </w:rPr>
        <w:t>Members:</w:t>
      </w:r>
      <w:r w:rsidR="007B2D3D" w:rsidRPr="00E53139">
        <w:rPr>
          <w:rFonts w:ascii="Arial" w:hAnsi="Arial" w:cs="Arial"/>
        </w:rPr>
        <w:t xml:space="preserve"> Lloyd Todd</w:t>
      </w:r>
      <w:r w:rsidR="002E23B9" w:rsidRPr="00E53139">
        <w:rPr>
          <w:rFonts w:ascii="Arial" w:hAnsi="Arial" w:cs="Arial"/>
        </w:rPr>
        <w:t xml:space="preserve">, Kelli Ivy, </w:t>
      </w:r>
      <w:proofErr w:type="gramStart"/>
      <w:r w:rsidR="002E23B9" w:rsidRPr="00E53139">
        <w:rPr>
          <w:rFonts w:ascii="Arial" w:hAnsi="Arial" w:cs="Arial"/>
        </w:rPr>
        <w:t>Aaron</w:t>
      </w:r>
      <w:proofErr w:type="gramEnd"/>
      <w:r w:rsidR="002E23B9" w:rsidRPr="00E53139">
        <w:rPr>
          <w:rFonts w:ascii="Arial" w:hAnsi="Arial" w:cs="Arial"/>
        </w:rPr>
        <w:t xml:space="preserve"> Cole</w:t>
      </w:r>
    </w:p>
    <w:p w:rsidR="00901EC8" w:rsidRPr="00E53139" w:rsidRDefault="00901EC8" w:rsidP="00901EC8">
      <w:pPr>
        <w:rPr>
          <w:rFonts w:ascii="Arial" w:hAnsi="Arial" w:cs="Arial"/>
          <w:b/>
        </w:rPr>
      </w:pPr>
    </w:p>
    <w:p w:rsidR="00901EC8" w:rsidRPr="00E53139" w:rsidRDefault="00901EC8" w:rsidP="004103F5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E53139">
        <w:rPr>
          <w:rFonts w:ascii="Arial" w:hAnsi="Arial" w:cs="Arial"/>
          <w:b/>
        </w:rPr>
        <w:t xml:space="preserve">Citizen Comments </w:t>
      </w:r>
      <w:r w:rsidR="00915551" w:rsidRPr="00E53139">
        <w:rPr>
          <w:rFonts w:ascii="Arial" w:hAnsi="Arial" w:cs="Arial"/>
        </w:rPr>
        <w:t>- None</w:t>
      </w:r>
    </w:p>
    <w:p w:rsidR="00901EC8" w:rsidRPr="00E53139" w:rsidRDefault="00901EC8" w:rsidP="00901EC8">
      <w:pPr>
        <w:rPr>
          <w:rFonts w:ascii="Arial" w:hAnsi="Arial" w:cs="Arial"/>
          <w:b/>
        </w:rPr>
      </w:pPr>
    </w:p>
    <w:p w:rsidR="000806CD" w:rsidRPr="00E53139" w:rsidRDefault="00901EC8" w:rsidP="004103F5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 w:rsidRPr="00E53139">
        <w:rPr>
          <w:rFonts w:ascii="Arial" w:hAnsi="Arial" w:cs="Arial"/>
          <w:b/>
        </w:rPr>
        <w:t xml:space="preserve">Approval of the </w:t>
      </w:r>
      <w:r w:rsidR="004103F5" w:rsidRPr="00E53139">
        <w:rPr>
          <w:rFonts w:ascii="Arial" w:hAnsi="Arial" w:cs="Arial"/>
          <w:b/>
        </w:rPr>
        <w:t>October 8</w:t>
      </w:r>
      <w:r w:rsidRPr="00E53139">
        <w:rPr>
          <w:rFonts w:ascii="Arial" w:hAnsi="Arial" w:cs="Arial"/>
          <w:b/>
        </w:rPr>
        <w:t>, 2018 Meeting Minutes</w:t>
      </w:r>
    </w:p>
    <w:p w:rsidR="000806CD" w:rsidRPr="00E53139" w:rsidRDefault="000806CD" w:rsidP="004103F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53139">
        <w:rPr>
          <w:rFonts w:ascii="Arial" w:hAnsi="Arial" w:cs="Arial"/>
          <w:i/>
        </w:rPr>
        <w:t>MOTION</w:t>
      </w:r>
      <w:r w:rsidRPr="00E53139">
        <w:rPr>
          <w:rFonts w:ascii="Arial" w:hAnsi="Arial" w:cs="Arial"/>
        </w:rPr>
        <w:t xml:space="preserve"> to approve</w:t>
      </w:r>
      <w:r w:rsidR="008E243B" w:rsidRPr="00E53139">
        <w:rPr>
          <w:rFonts w:ascii="Arial" w:hAnsi="Arial" w:cs="Arial"/>
        </w:rPr>
        <w:t xml:space="preserve"> </w:t>
      </w:r>
      <w:r w:rsidR="007B2D3D" w:rsidRPr="00E53139">
        <w:rPr>
          <w:rFonts w:ascii="Arial" w:hAnsi="Arial" w:cs="Arial"/>
        </w:rPr>
        <w:t>1</w:t>
      </w:r>
      <w:r w:rsidR="007B2D3D" w:rsidRPr="00E53139">
        <w:rPr>
          <w:rFonts w:ascii="Arial" w:hAnsi="Arial" w:cs="Arial"/>
          <w:vertAlign w:val="superscript"/>
        </w:rPr>
        <w:t>st</w:t>
      </w:r>
      <w:r w:rsidR="007B2D3D" w:rsidRPr="00E53139">
        <w:rPr>
          <w:rFonts w:ascii="Arial" w:hAnsi="Arial" w:cs="Arial"/>
        </w:rPr>
        <w:t xml:space="preserve"> </w:t>
      </w:r>
      <w:r w:rsidR="004103F5" w:rsidRPr="00E53139">
        <w:rPr>
          <w:rFonts w:ascii="Arial" w:hAnsi="Arial" w:cs="Arial"/>
        </w:rPr>
        <w:t>Landy</w:t>
      </w:r>
      <w:r w:rsidR="008E243B" w:rsidRPr="00E53139">
        <w:rPr>
          <w:rFonts w:ascii="Arial" w:hAnsi="Arial" w:cs="Arial"/>
        </w:rPr>
        <w:t xml:space="preserve"> 2</w:t>
      </w:r>
      <w:r w:rsidR="007B2D3D" w:rsidRPr="00E53139">
        <w:rPr>
          <w:rFonts w:ascii="Arial" w:hAnsi="Arial" w:cs="Arial"/>
          <w:vertAlign w:val="superscript"/>
        </w:rPr>
        <w:t xml:space="preserve">nd </w:t>
      </w:r>
      <w:r w:rsidR="004103F5" w:rsidRPr="00E53139">
        <w:rPr>
          <w:rFonts w:ascii="Arial" w:hAnsi="Arial" w:cs="Arial"/>
        </w:rPr>
        <w:t>Nikki</w:t>
      </w:r>
      <w:r w:rsidRPr="00E53139">
        <w:rPr>
          <w:rFonts w:ascii="Arial" w:hAnsi="Arial" w:cs="Arial"/>
        </w:rPr>
        <w:t xml:space="preserve">, all in favor and approved </w:t>
      </w:r>
    </w:p>
    <w:p w:rsidR="00901EC8" w:rsidRPr="00E53139" w:rsidRDefault="00901EC8" w:rsidP="00901EC8">
      <w:pPr>
        <w:rPr>
          <w:rFonts w:ascii="Arial" w:hAnsi="Arial" w:cs="Arial"/>
          <w:b/>
        </w:rPr>
      </w:pPr>
    </w:p>
    <w:p w:rsidR="00901EC8" w:rsidRPr="00E53139" w:rsidRDefault="00901EC8" w:rsidP="004103F5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E53139">
        <w:rPr>
          <w:rFonts w:ascii="Arial" w:hAnsi="Arial" w:cs="Arial"/>
          <w:b/>
        </w:rPr>
        <w:t xml:space="preserve">Superintendent’s Report </w:t>
      </w:r>
    </w:p>
    <w:p w:rsidR="007B2D3D" w:rsidRPr="00E53139" w:rsidRDefault="00901EC8" w:rsidP="004103F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E53139">
        <w:rPr>
          <w:rFonts w:ascii="Arial" w:hAnsi="Arial" w:cs="Arial"/>
          <w:b/>
        </w:rPr>
        <w:t xml:space="preserve">Financials as of </w:t>
      </w:r>
      <w:r w:rsidR="004103F5" w:rsidRPr="00E53139">
        <w:rPr>
          <w:rFonts w:ascii="Arial" w:hAnsi="Arial" w:cs="Arial"/>
          <w:b/>
        </w:rPr>
        <w:t>November 12</w:t>
      </w:r>
      <w:r w:rsidRPr="00E53139">
        <w:rPr>
          <w:rFonts w:ascii="Arial" w:hAnsi="Arial" w:cs="Arial"/>
          <w:b/>
        </w:rPr>
        <w:t xml:space="preserve">, 2018 </w:t>
      </w:r>
      <w:r w:rsidR="007B2D3D" w:rsidRPr="00E53139">
        <w:rPr>
          <w:rFonts w:ascii="Arial" w:hAnsi="Arial" w:cs="Arial"/>
          <w:b/>
        </w:rPr>
        <w:t xml:space="preserve">for FY18 </w:t>
      </w:r>
    </w:p>
    <w:p w:rsidR="007B2D3D" w:rsidRPr="00E53139" w:rsidRDefault="004103F5" w:rsidP="004103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53139">
        <w:rPr>
          <w:rFonts w:ascii="Arial" w:hAnsi="Arial" w:cs="Arial"/>
        </w:rPr>
        <w:t xml:space="preserve">$20,000 deficit projected for the year </w:t>
      </w:r>
      <w:r w:rsidR="007B2D3D" w:rsidRPr="00E53139">
        <w:rPr>
          <w:rFonts w:ascii="Arial" w:hAnsi="Arial" w:cs="Arial"/>
        </w:rPr>
        <w:t xml:space="preserve"> </w:t>
      </w:r>
    </w:p>
    <w:p w:rsidR="00040334" w:rsidRPr="00E53139" w:rsidRDefault="008E243B" w:rsidP="004103F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53139">
        <w:rPr>
          <w:rFonts w:ascii="Arial" w:hAnsi="Arial" w:cs="Arial"/>
          <w:b/>
        </w:rPr>
        <w:t>Kiddie Pool Leak Update</w:t>
      </w:r>
      <w:r w:rsidR="00040334" w:rsidRPr="00E53139">
        <w:rPr>
          <w:rFonts w:ascii="Arial" w:hAnsi="Arial" w:cs="Arial"/>
        </w:rPr>
        <w:t xml:space="preserve"> </w:t>
      </w:r>
    </w:p>
    <w:p w:rsidR="004103F5" w:rsidRPr="00E53139" w:rsidRDefault="004103F5" w:rsidP="0004033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53139">
        <w:rPr>
          <w:rFonts w:ascii="Arial" w:hAnsi="Arial" w:cs="Arial"/>
        </w:rPr>
        <w:t>City Council to approve/not approve this Thursday additional funding to proceed with concrete cut and digging of leak area</w:t>
      </w:r>
    </w:p>
    <w:p w:rsidR="00040334" w:rsidRPr="00E53139" w:rsidRDefault="004103F5" w:rsidP="004103F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53139">
        <w:rPr>
          <w:rFonts w:ascii="Arial" w:hAnsi="Arial" w:cs="Arial"/>
          <w:b/>
        </w:rPr>
        <w:t xml:space="preserve">Tri-city Aquatic Center Update </w:t>
      </w:r>
    </w:p>
    <w:p w:rsidR="008E243B" w:rsidRPr="00E53139" w:rsidRDefault="004103F5" w:rsidP="0004033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53139">
        <w:rPr>
          <w:rFonts w:ascii="Arial" w:hAnsi="Arial" w:cs="Arial"/>
        </w:rPr>
        <w:t xml:space="preserve">Presentation will be made to Glendale next Monday </w:t>
      </w:r>
    </w:p>
    <w:p w:rsidR="00040334" w:rsidRPr="00E53139" w:rsidRDefault="004103F5" w:rsidP="004103F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E53139">
        <w:rPr>
          <w:rFonts w:ascii="Arial" w:hAnsi="Arial" w:cs="Arial"/>
          <w:b/>
        </w:rPr>
        <w:t xml:space="preserve">Counsilman-Hunsaker – Aquatic Facility Audit Presentation </w:t>
      </w:r>
    </w:p>
    <w:p w:rsidR="004103F5" w:rsidRPr="00E53139" w:rsidRDefault="004103F5" w:rsidP="001D0590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E53139">
        <w:rPr>
          <w:rFonts w:ascii="Arial" w:hAnsi="Arial" w:cs="Arial"/>
        </w:rPr>
        <w:t xml:space="preserve"> Postpone to December 12</w:t>
      </w:r>
      <w:r w:rsidRPr="00E53139">
        <w:rPr>
          <w:rFonts w:ascii="Arial" w:hAnsi="Arial" w:cs="Arial"/>
          <w:vertAlign w:val="superscript"/>
        </w:rPr>
        <w:t>th</w:t>
      </w:r>
      <w:r w:rsidRPr="00E53139">
        <w:rPr>
          <w:rFonts w:ascii="Arial" w:hAnsi="Arial" w:cs="Arial"/>
        </w:rPr>
        <w:t xml:space="preserve"> @ 6:00pm </w:t>
      </w:r>
    </w:p>
    <w:p w:rsidR="001D0590" w:rsidRPr="00E53139" w:rsidRDefault="004103F5" w:rsidP="004103F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E53139">
        <w:rPr>
          <w:rFonts w:ascii="Arial" w:hAnsi="Arial" w:cs="Arial"/>
          <w:b/>
        </w:rPr>
        <w:t xml:space="preserve">Pump Room Lazy River Drive Leak Repair </w:t>
      </w:r>
    </w:p>
    <w:p w:rsidR="004103F5" w:rsidRPr="00E53139" w:rsidRDefault="004103F5" w:rsidP="001D0590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E53139">
        <w:rPr>
          <w:rFonts w:ascii="Arial" w:hAnsi="Arial" w:cs="Arial"/>
          <w:b/>
        </w:rPr>
        <w:t xml:space="preserve"> </w:t>
      </w:r>
      <w:r w:rsidRPr="00E53139">
        <w:rPr>
          <w:rFonts w:ascii="Arial" w:hAnsi="Arial" w:cs="Arial"/>
        </w:rPr>
        <w:t xml:space="preserve">Material is on site; waiting for a confirmed schedule date to begin </w:t>
      </w:r>
    </w:p>
    <w:p w:rsidR="00901EC8" w:rsidRPr="00E53139" w:rsidRDefault="00901EC8" w:rsidP="00901EC8">
      <w:pPr>
        <w:rPr>
          <w:rFonts w:ascii="Arial" w:hAnsi="Arial" w:cs="Arial"/>
          <w:b/>
        </w:rPr>
      </w:pPr>
    </w:p>
    <w:p w:rsidR="00901EC8" w:rsidRPr="00E53139" w:rsidRDefault="00901EC8" w:rsidP="004103F5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E53139">
        <w:rPr>
          <w:rFonts w:ascii="Arial" w:hAnsi="Arial" w:cs="Arial"/>
          <w:b/>
        </w:rPr>
        <w:t xml:space="preserve">Old Business </w:t>
      </w:r>
    </w:p>
    <w:p w:rsidR="005A2AC1" w:rsidRPr="00E53139" w:rsidRDefault="005A2AC1" w:rsidP="00901EC8">
      <w:pPr>
        <w:rPr>
          <w:rFonts w:ascii="Arial" w:hAnsi="Arial" w:cs="Arial"/>
          <w:b/>
        </w:rPr>
      </w:pPr>
    </w:p>
    <w:p w:rsidR="00901EC8" w:rsidRPr="00E53139" w:rsidRDefault="00901EC8" w:rsidP="004103F5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E53139">
        <w:rPr>
          <w:rFonts w:ascii="Arial" w:hAnsi="Arial" w:cs="Arial"/>
          <w:b/>
        </w:rPr>
        <w:t xml:space="preserve">New Business </w:t>
      </w:r>
    </w:p>
    <w:p w:rsidR="00901EC8" w:rsidRPr="00E53139" w:rsidRDefault="00901EC8" w:rsidP="00901EC8">
      <w:pPr>
        <w:rPr>
          <w:rFonts w:ascii="Arial" w:hAnsi="Arial" w:cs="Arial"/>
          <w:b/>
        </w:rPr>
      </w:pPr>
    </w:p>
    <w:p w:rsidR="00901EC8" w:rsidRPr="00E53139" w:rsidRDefault="00901EC8" w:rsidP="004103F5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E53139">
        <w:rPr>
          <w:rFonts w:ascii="Arial" w:hAnsi="Arial" w:cs="Arial"/>
          <w:b/>
        </w:rPr>
        <w:t>C</w:t>
      </w:r>
      <w:r w:rsidR="00E53139">
        <w:rPr>
          <w:rFonts w:ascii="Arial" w:hAnsi="Arial" w:cs="Arial"/>
          <w:b/>
        </w:rPr>
        <w:t xml:space="preserve">ouncil </w:t>
      </w:r>
      <w:bookmarkStart w:id="0" w:name="_GoBack"/>
      <w:bookmarkEnd w:id="0"/>
      <w:r w:rsidRPr="00E53139">
        <w:rPr>
          <w:rFonts w:ascii="Arial" w:hAnsi="Arial" w:cs="Arial"/>
          <w:b/>
        </w:rPr>
        <w:t xml:space="preserve">Comments </w:t>
      </w:r>
    </w:p>
    <w:p w:rsidR="00901EC8" w:rsidRPr="00E53139" w:rsidRDefault="00901EC8" w:rsidP="00901EC8">
      <w:pPr>
        <w:rPr>
          <w:rFonts w:ascii="Arial" w:hAnsi="Arial" w:cs="Arial"/>
          <w:b/>
        </w:rPr>
      </w:pPr>
    </w:p>
    <w:p w:rsidR="00901EC8" w:rsidRPr="00E53139" w:rsidRDefault="00F84AE1" w:rsidP="004103F5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E53139">
        <w:rPr>
          <w:rFonts w:ascii="Arial" w:hAnsi="Arial" w:cs="Arial"/>
          <w:b/>
        </w:rPr>
        <w:t xml:space="preserve">Next Meeting </w:t>
      </w:r>
      <w:r w:rsidR="004103F5" w:rsidRPr="00E53139">
        <w:rPr>
          <w:rFonts w:ascii="Arial" w:hAnsi="Arial" w:cs="Arial"/>
        </w:rPr>
        <w:t>– December</w:t>
      </w:r>
      <w:r w:rsidR="005A2AC1" w:rsidRPr="00E53139">
        <w:rPr>
          <w:rFonts w:ascii="Arial" w:hAnsi="Arial" w:cs="Arial"/>
        </w:rPr>
        <w:t xml:space="preserve"> 12</w:t>
      </w:r>
      <w:r w:rsidR="00901EC8" w:rsidRPr="00E53139">
        <w:rPr>
          <w:rFonts w:ascii="Arial" w:hAnsi="Arial" w:cs="Arial"/>
        </w:rPr>
        <w:t xml:space="preserve">, 2018 </w:t>
      </w:r>
      <w:r w:rsidR="004103F5" w:rsidRPr="00E53139">
        <w:rPr>
          <w:rFonts w:ascii="Arial" w:hAnsi="Arial" w:cs="Arial"/>
        </w:rPr>
        <w:t>(in place of December 10 meeting) w/ guest Counsilman-Hunsaker</w:t>
      </w:r>
    </w:p>
    <w:p w:rsidR="002269EA" w:rsidRPr="00E53139" w:rsidRDefault="002269EA" w:rsidP="002269EA">
      <w:pPr>
        <w:pStyle w:val="ListParagraph"/>
        <w:rPr>
          <w:rFonts w:ascii="Arial" w:hAnsi="Arial" w:cs="Arial"/>
          <w:b/>
        </w:rPr>
      </w:pPr>
    </w:p>
    <w:p w:rsidR="00245718" w:rsidRPr="00E53139" w:rsidRDefault="00437F9F" w:rsidP="004103F5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E53139">
        <w:rPr>
          <w:rFonts w:ascii="Arial" w:hAnsi="Arial" w:cs="Arial"/>
          <w:b/>
        </w:rPr>
        <w:t xml:space="preserve">Meeting adjourned  </w:t>
      </w:r>
    </w:p>
    <w:p w:rsidR="000806CD" w:rsidRPr="00E53139" w:rsidRDefault="000806CD" w:rsidP="004103F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53139">
        <w:rPr>
          <w:rFonts w:ascii="Arial" w:hAnsi="Arial" w:cs="Arial"/>
          <w:i/>
        </w:rPr>
        <w:t>MOTION</w:t>
      </w:r>
      <w:r w:rsidRPr="00E53139">
        <w:rPr>
          <w:rFonts w:ascii="Arial" w:hAnsi="Arial" w:cs="Arial"/>
        </w:rPr>
        <w:t xml:space="preserve"> to adjourned </w:t>
      </w:r>
      <w:r w:rsidR="005A2AC1" w:rsidRPr="00E53139">
        <w:rPr>
          <w:rFonts w:ascii="Arial" w:hAnsi="Arial" w:cs="Arial"/>
        </w:rPr>
        <w:t>1st</w:t>
      </w:r>
      <w:r w:rsidRPr="00E53139">
        <w:rPr>
          <w:rFonts w:ascii="Arial" w:hAnsi="Arial" w:cs="Arial"/>
        </w:rPr>
        <w:t xml:space="preserve"> </w:t>
      </w:r>
      <w:r w:rsidR="004103F5" w:rsidRPr="00E53139">
        <w:rPr>
          <w:rFonts w:ascii="Arial" w:hAnsi="Arial" w:cs="Arial"/>
        </w:rPr>
        <w:t>Bill</w:t>
      </w:r>
      <w:r w:rsidRPr="00E53139">
        <w:rPr>
          <w:rFonts w:ascii="Arial" w:hAnsi="Arial" w:cs="Arial"/>
        </w:rPr>
        <w:t xml:space="preserve"> 2</w:t>
      </w:r>
      <w:r w:rsidRPr="00E53139">
        <w:rPr>
          <w:rFonts w:ascii="Arial" w:hAnsi="Arial" w:cs="Arial"/>
          <w:vertAlign w:val="superscript"/>
        </w:rPr>
        <w:t>nd</w:t>
      </w:r>
      <w:r w:rsidR="004103F5" w:rsidRPr="00E53139">
        <w:rPr>
          <w:rFonts w:ascii="Arial" w:hAnsi="Arial" w:cs="Arial"/>
        </w:rPr>
        <w:t xml:space="preserve"> Nikki</w:t>
      </w:r>
      <w:r w:rsidRPr="00E53139">
        <w:rPr>
          <w:rFonts w:ascii="Arial" w:hAnsi="Arial" w:cs="Arial"/>
        </w:rPr>
        <w:t xml:space="preserve">, all in favor and meeting adjourned  </w:t>
      </w:r>
    </w:p>
    <w:p w:rsidR="000806CD" w:rsidRPr="000806CD" w:rsidRDefault="000806CD" w:rsidP="000806CD">
      <w:pPr>
        <w:rPr>
          <w:rFonts w:asciiTheme="minorHAnsi" w:hAnsiTheme="minorHAnsi"/>
          <w:b/>
          <w:sz w:val="20"/>
          <w:szCs w:val="22"/>
        </w:rPr>
      </w:pPr>
    </w:p>
    <w:sectPr w:rsidR="000806CD" w:rsidRPr="000806CD" w:rsidSect="000B1BA6">
      <w:pgSz w:w="12240" w:h="15840"/>
      <w:pgMar w:top="792" w:right="1080" w:bottom="792" w:left="108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086CE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D031DA"/>
    <w:multiLevelType w:val="hybridMultilevel"/>
    <w:tmpl w:val="5EFA11DC"/>
    <w:lvl w:ilvl="0" w:tplc="697AC86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E1286"/>
    <w:multiLevelType w:val="hybridMultilevel"/>
    <w:tmpl w:val="5EFA11DC"/>
    <w:lvl w:ilvl="0" w:tplc="697AC86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71143"/>
    <w:multiLevelType w:val="hybridMultilevel"/>
    <w:tmpl w:val="E68041A4"/>
    <w:lvl w:ilvl="0" w:tplc="7F60F8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CAC34F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6552A"/>
    <w:multiLevelType w:val="hybridMultilevel"/>
    <w:tmpl w:val="5532D4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D0528F"/>
    <w:multiLevelType w:val="hybridMultilevel"/>
    <w:tmpl w:val="DFDA69BC"/>
    <w:lvl w:ilvl="0" w:tplc="F17249D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704E0"/>
    <w:multiLevelType w:val="hybridMultilevel"/>
    <w:tmpl w:val="4B08ECB4"/>
    <w:lvl w:ilvl="0" w:tplc="AE486E38">
      <w:start w:val="1"/>
      <w:numFmt w:val="bullet"/>
      <w:lvlText w:val="*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3766E93"/>
    <w:multiLevelType w:val="hybridMultilevel"/>
    <w:tmpl w:val="5532D4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582B58"/>
    <w:multiLevelType w:val="hybridMultilevel"/>
    <w:tmpl w:val="5532D4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04"/>
    <w:rsid w:val="00017F7B"/>
    <w:rsid w:val="00022A56"/>
    <w:rsid w:val="00024B2E"/>
    <w:rsid w:val="000309AD"/>
    <w:rsid w:val="00033589"/>
    <w:rsid w:val="000360B0"/>
    <w:rsid w:val="00040334"/>
    <w:rsid w:val="0004297A"/>
    <w:rsid w:val="000519FA"/>
    <w:rsid w:val="000525AF"/>
    <w:rsid w:val="00074CB3"/>
    <w:rsid w:val="00076E5C"/>
    <w:rsid w:val="000806CD"/>
    <w:rsid w:val="000B0AC0"/>
    <w:rsid w:val="000B1BA6"/>
    <w:rsid w:val="000C40EB"/>
    <w:rsid w:val="000C5F70"/>
    <w:rsid w:val="00103F35"/>
    <w:rsid w:val="00116D71"/>
    <w:rsid w:val="001316F2"/>
    <w:rsid w:val="00137452"/>
    <w:rsid w:val="00165DBB"/>
    <w:rsid w:val="00175E2E"/>
    <w:rsid w:val="001935D5"/>
    <w:rsid w:val="001A6CB4"/>
    <w:rsid w:val="001B5592"/>
    <w:rsid w:val="001C7A59"/>
    <w:rsid w:val="001D0590"/>
    <w:rsid w:val="001D3918"/>
    <w:rsid w:val="001D5141"/>
    <w:rsid w:val="001E12C2"/>
    <w:rsid w:val="00200BE5"/>
    <w:rsid w:val="00200CA9"/>
    <w:rsid w:val="002226AC"/>
    <w:rsid w:val="002269EA"/>
    <w:rsid w:val="0024056B"/>
    <w:rsid w:val="00243CA7"/>
    <w:rsid w:val="00245718"/>
    <w:rsid w:val="00272581"/>
    <w:rsid w:val="00277286"/>
    <w:rsid w:val="002A13E8"/>
    <w:rsid w:val="002A51A6"/>
    <w:rsid w:val="002E23B9"/>
    <w:rsid w:val="00301595"/>
    <w:rsid w:val="00307621"/>
    <w:rsid w:val="0033019B"/>
    <w:rsid w:val="00361A2D"/>
    <w:rsid w:val="00366EB7"/>
    <w:rsid w:val="003761CD"/>
    <w:rsid w:val="003771CE"/>
    <w:rsid w:val="003948A9"/>
    <w:rsid w:val="003963B3"/>
    <w:rsid w:val="003B519C"/>
    <w:rsid w:val="003B68C8"/>
    <w:rsid w:val="003D092D"/>
    <w:rsid w:val="004103F5"/>
    <w:rsid w:val="00414C62"/>
    <w:rsid w:val="004229DF"/>
    <w:rsid w:val="00437F9F"/>
    <w:rsid w:val="00454194"/>
    <w:rsid w:val="004A3252"/>
    <w:rsid w:val="004A4464"/>
    <w:rsid w:val="004B71E7"/>
    <w:rsid w:val="004D538C"/>
    <w:rsid w:val="004E3632"/>
    <w:rsid w:val="004E7A74"/>
    <w:rsid w:val="004F648B"/>
    <w:rsid w:val="004F6881"/>
    <w:rsid w:val="00504524"/>
    <w:rsid w:val="0051434C"/>
    <w:rsid w:val="005175DB"/>
    <w:rsid w:val="0051791B"/>
    <w:rsid w:val="0052195E"/>
    <w:rsid w:val="005414E2"/>
    <w:rsid w:val="005823D2"/>
    <w:rsid w:val="005A2AC1"/>
    <w:rsid w:val="005F07C1"/>
    <w:rsid w:val="005F4042"/>
    <w:rsid w:val="0060416F"/>
    <w:rsid w:val="00611B95"/>
    <w:rsid w:val="006371AF"/>
    <w:rsid w:val="00664274"/>
    <w:rsid w:val="00674C7F"/>
    <w:rsid w:val="006855BD"/>
    <w:rsid w:val="006C04F2"/>
    <w:rsid w:val="006C57F3"/>
    <w:rsid w:val="006E18B5"/>
    <w:rsid w:val="006E5670"/>
    <w:rsid w:val="006F00D7"/>
    <w:rsid w:val="006F1648"/>
    <w:rsid w:val="006F6825"/>
    <w:rsid w:val="007156F8"/>
    <w:rsid w:val="00741CF8"/>
    <w:rsid w:val="0075689C"/>
    <w:rsid w:val="007817BA"/>
    <w:rsid w:val="007830CC"/>
    <w:rsid w:val="0078680B"/>
    <w:rsid w:val="007B019D"/>
    <w:rsid w:val="007B2D3D"/>
    <w:rsid w:val="007C04A4"/>
    <w:rsid w:val="007E4097"/>
    <w:rsid w:val="00806A2E"/>
    <w:rsid w:val="0082563F"/>
    <w:rsid w:val="00826F73"/>
    <w:rsid w:val="00835859"/>
    <w:rsid w:val="00860F41"/>
    <w:rsid w:val="008674B2"/>
    <w:rsid w:val="00891673"/>
    <w:rsid w:val="008939B0"/>
    <w:rsid w:val="008B3798"/>
    <w:rsid w:val="008C67F2"/>
    <w:rsid w:val="008E1824"/>
    <w:rsid w:val="008E243B"/>
    <w:rsid w:val="008E4402"/>
    <w:rsid w:val="008E6E7F"/>
    <w:rsid w:val="008F0F3E"/>
    <w:rsid w:val="00901EC8"/>
    <w:rsid w:val="00915551"/>
    <w:rsid w:val="009201F8"/>
    <w:rsid w:val="00932E1B"/>
    <w:rsid w:val="00942355"/>
    <w:rsid w:val="00952F34"/>
    <w:rsid w:val="009537D0"/>
    <w:rsid w:val="00955F90"/>
    <w:rsid w:val="00980C46"/>
    <w:rsid w:val="00986E6D"/>
    <w:rsid w:val="00995155"/>
    <w:rsid w:val="009A0665"/>
    <w:rsid w:val="009C7F07"/>
    <w:rsid w:val="009E6938"/>
    <w:rsid w:val="009E785D"/>
    <w:rsid w:val="00A045CC"/>
    <w:rsid w:val="00A10F68"/>
    <w:rsid w:val="00A14950"/>
    <w:rsid w:val="00A36DA1"/>
    <w:rsid w:val="00A36DA6"/>
    <w:rsid w:val="00A77AF9"/>
    <w:rsid w:val="00A82FEF"/>
    <w:rsid w:val="00A856B6"/>
    <w:rsid w:val="00A85CD4"/>
    <w:rsid w:val="00AB0745"/>
    <w:rsid w:val="00AB3256"/>
    <w:rsid w:val="00B26413"/>
    <w:rsid w:val="00B33A61"/>
    <w:rsid w:val="00B45F86"/>
    <w:rsid w:val="00B46A72"/>
    <w:rsid w:val="00B53C87"/>
    <w:rsid w:val="00B56547"/>
    <w:rsid w:val="00B5755E"/>
    <w:rsid w:val="00B6061A"/>
    <w:rsid w:val="00B6240B"/>
    <w:rsid w:val="00BC1BB2"/>
    <w:rsid w:val="00BE4D31"/>
    <w:rsid w:val="00C16217"/>
    <w:rsid w:val="00C5278F"/>
    <w:rsid w:val="00C60F4C"/>
    <w:rsid w:val="00C84920"/>
    <w:rsid w:val="00C92A89"/>
    <w:rsid w:val="00C94382"/>
    <w:rsid w:val="00CB06D3"/>
    <w:rsid w:val="00CC1015"/>
    <w:rsid w:val="00CD1BF4"/>
    <w:rsid w:val="00CE721D"/>
    <w:rsid w:val="00CF0F15"/>
    <w:rsid w:val="00D11878"/>
    <w:rsid w:val="00D15BC3"/>
    <w:rsid w:val="00D20678"/>
    <w:rsid w:val="00D26FCD"/>
    <w:rsid w:val="00D64ED7"/>
    <w:rsid w:val="00D70F4C"/>
    <w:rsid w:val="00DA7289"/>
    <w:rsid w:val="00DD1E17"/>
    <w:rsid w:val="00DD2EC1"/>
    <w:rsid w:val="00DE0C8B"/>
    <w:rsid w:val="00DE4AD4"/>
    <w:rsid w:val="00DF18FA"/>
    <w:rsid w:val="00E16B58"/>
    <w:rsid w:val="00E31C8E"/>
    <w:rsid w:val="00E53139"/>
    <w:rsid w:val="00E57FA6"/>
    <w:rsid w:val="00EB087E"/>
    <w:rsid w:val="00EB40F8"/>
    <w:rsid w:val="00EB5B98"/>
    <w:rsid w:val="00ED2FD6"/>
    <w:rsid w:val="00ED33BE"/>
    <w:rsid w:val="00ED6936"/>
    <w:rsid w:val="00F238F6"/>
    <w:rsid w:val="00F244E9"/>
    <w:rsid w:val="00F46322"/>
    <w:rsid w:val="00F51179"/>
    <w:rsid w:val="00F55604"/>
    <w:rsid w:val="00F675D8"/>
    <w:rsid w:val="00F743A3"/>
    <w:rsid w:val="00F77A6E"/>
    <w:rsid w:val="00F84AE1"/>
    <w:rsid w:val="00FB2CB2"/>
    <w:rsid w:val="00FD104A"/>
    <w:rsid w:val="00FD2B13"/>
    <w:rsid w:val="00FD41DD"/>
    <w:rsid w:val="00FD6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6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F1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92A89"/>
    <w:rPr>
      <w:color w:val="0000FF" w:themeColor="hyperlink"/>
      <w:u w:val="single"/>
    </w:rPr>
  </w:style>
  <w:style w:type="paragraph" w:customStyle="1" w:styleId="Default">
    <w:name w:val="Default"/>
    <w:rsid w:val="00C162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4103F5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6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F1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92A89"/>
    <w:rPr>
      <w:color w:val="0000FF" w:themeColor="hyperlink"/>
      <w:u w:val="single"/>
    </w:rPr>
  </w:style>
  <w:style w:type="paragraph" w:customStyle="1" w:styleId="Default">
    <w:name w:val="Default"/>
    <w:rsid w:val="00C162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4103F5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A3A22-F843-42C7-813A-2E3046F7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5E6E7FB8</Template>
  <TotalTime>1</TotalTime>
  <Pages>1</Pages>
  <Words>197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coktemp</dc:creator>
  <cp:lastModifiedBy>Sherry S. St. Onge</cp:lastModifiedBy>
  <cp:revision>2</cp:revision>
  <cp:lastPrinted>2015-04-14T20:13:00Z</cp:lastPrinted>
  <dcterms:created xsi:type="dcterms:W3CDTF">2018-11-27T20:15:00Z</dcterms:created>
  <dcterms:modified xsi:type="dcterms:W3CDTF">2018-11-27T20:15:00Z</dcterms:modified>
</cp:coreProperties>
</file>