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4" w:rsidRPr="006B3DC4" w:rsidRDefault="00103F35" w:rsidP="00F55604">
      <w:pPr>
        <w:jc w:val="center"/>
        <w:rPr>
          <w:rFonts w:ascii="Arial" w:hAnsi="Arial" w:cs="Arial"/>
          <w:b/>
        </w:rPr>
      </w:pPr>
      <w:r w:rsidRPr="006B3DC4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5B83C5BD" wp14:editId="6945BC00">
            <wp:simplePos x="0" y="0"/>
            <wp:positionH relativeFrom="column">
              <wp:posOffset>760868</wp:posOffset>
            </wp:positionH>
            <wp:positionV relativeFrom="paragraph">
              <wp:posOffset>0</wp:posOffset>
            </wp:positionV>
            <wp:extent cx="771276" cy="11251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whol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1125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256" w:rsidRPr="006B3DC4">
        <w:rPr>
          <w:rFonts w:ascii="Arial" w:hAnsi="Arial" w:cs="Arial"/>
          <w:b/>
        </w:rPr>
        <w:t>AQUATIC ADVISORY CO</w:t>
      </w:r>
      <w:r w:rsidR="006B3DC4">
        <w:rPr>
          <w:rFonts w:ascii="Arial" w:hAnsi="Arial" w:cs="Arial"/>
          <w:b/>
        </w:rPr>
        <w:t>UNCIL</w:t>
      </w:r>
    </w:p>
    <w:p w:rsidR="00AB3256" w:rsidRPr="006B3DC4" w:rsidRDefault="00AB3256" w:rsidP="00F55604">
      <w:pPr>
        <w:jc w:val="center"/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>MEETING MINUTES</w:t>
      </w:r>
    </w:p>
    <w:p w:rsidR="00F55604" w:rsidRPr="006B3DC4" w:rsidRDefault="00F55604" w:rsidP="00F55604">
      <w:pPr>
        <w:jc w:val="center"/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>Glendale/Kirkwood/Oakland</w:t>
      </w:r>
    </w:p>
    <w:p w:rsidR="00AB3256" w:rsidRPr="006B3DC4" w:rsidRDefault="00AB3256" w:rsidP="00F55604">
      <w:pPr>
        <w:jc w:val="center"/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>111 South Geyer Road</w:t>
      </w:r>
    </w:p>
    <w:p w:rsidR="00AB3256" w:rsidRPr="006B3DC4" w:rsidRDefault="00AB3256" w:rsidP="00F55604">
      <w:pPr>
        <w:jc w:val="center"/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>Kirkwood MO 63122</w:t>
      </w:r>
    </w:p>
    <w:p w:rsidR="00F55604" w:rsidRPr="006B3DC4" w:rsidRDefault="006C04F2" w:rsidP="00F55604">
      <w:pPr>
        <w:jc w:val="center"/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>August 13</w:t>
      </w:r>
      <w:r w:rsidR="00901EC8" w:rsidRPr="006B3DC4">
        <w:rPr>
          <w:rFonts w:ascii="Arial" w:hAnsi="Arial" w:cs="Arial"/>
          <w:b/>
        </w:rPr>
        <w:t>,</w:t>
      </w:r>
      <w:r w:rsidR="00017F7B" w:rsidRPr="006B3DC4">
        <w:rPr>
          <w:rFonts w:ascii="Arial" w:hAnsi="Arial" w:cs="Arial"/>
          <w:b/>
        </w:rPr>
        <w:t xml:space="preserve"> 2018</w:t>
      </w:r>
      <w:r w:rsidR="00F55604" w:rsidRPr="006B3DC4">
        <w:rPr>
          <w:rFonts w:ascii="Arial" w:hAnsi="Arial" w:cs="Arial"/>
          <w:b/>
        </w:rPr>
        <w:t xml:space="preserve"> </w:t>
      </w:r>
      <w:r w:rsidR="00AB3256" w:rsidRPr="006B3DC4">
        <w:rPr>
          <w:rFonts w:ascii="Arial" w:hAnsi="Arial" w:cs="Arial"/>
          <w:b/>
        </w:rPr>
        <w:t>at</w:t>
      </w:r>
      <w:r w:rsidR="00F55604" w:rsidRPr="006B3DC4">
        <w:rPr>
          <w:rFonts w:ascii="Arial" w:hAnsi="Arial" w:cs="Arial"/>
          <w:b/>
        </w:rPr>
        <w:t xml:space="preserve"> 6:45PM</w:t>
      </w:r>
    </w:p>
    <w:p w:rsidR="00F55604" w:rsidRPr="006B3DC4" w:rsidRDefault="008C67F2" w:rsidP="00F55604">
      <w:pPr>
        <w:rPr>
          <w:rFonts w:ascii="Arial" w:hAnsi="Arial" w:cs="Arial"/>
        </w:rPr>
      </w:pPr>
      <w:r w:rsidRPr="006B3DC4">
        <w:rPr>
          <w:rFonts w:ascii="Arial" w:hAnsi="Arial" w:cs="Arial"/>
        </w:rPr>
        <w:t xml:space="preserve">                                                             </w:t>
      </w:r>
    </w:p>
    <w:p w:rsidR="000B0AC0" w:rsidRPr="006B3DC4" w:rsidRDefault="00F55604" w:rsidP="00AB3256">
      <w:pPr>
        <w:rPr>
          <w:rFonts w:ascii="Arial" w:hAnsi="Arial" w:cs="Arial"/>
        </w:rPr>
      </w:pPr>
      <w:r w:rsidRPr="006B3DC4">
        <w:rPr>
          <w:rFonts w:ascii="Arial" w:hAnsi="Arial" w:cs="Arial"/>
          <w:b/>
        </w:rPr>
        <w:t>Present:</w:t>
      </w:r>
      <w:r w:rsidRPr="006B3DC4">
        <w:rPr>
          <w:rFonts w:ascii="Arial" w:hAnsi="Arial" w:cs="Arial"/>
        </w:rPr>
        <w:t xml:space="preserve">  </w:t>
      </w:r>
      <w:r w:rsidR="002A13E8" w:rsidRPr="006B3DC4">
        <w:rPr>
          <w:rFonts w:ascii="Arial" w:hAnsi="Arial" w:cs="Arial"/>
        </w:rPr>
        <w:tab/>
      </w:r>
      <w:r w:rsidR="00AB3256" w:rsidRPr="006B3DC4">
        <w:rPr>
          <w:rFonts w:ascii="Arial" w:hAnsi="Arial" w:cs="Arial"/>
        </w:rPr>
        <w:t>Members:</w:t>
      </w:r>
      <w:r w:rsidR="009C7F07" w:rsidRPr="006B3DC4">
        <w:rPr>
          <w:rFonts w:ascii="Arial" w:hAnsi="Arial" w:cs="Arial"/>
        </w:rPr>
        <w:t xml:space="preserve"> </w:t>
      </w:r>
      <w:r w:rsidR="00F84AE1" w:rsidRPr="006B3DC4">
        <w:rPr>
          <w:rFonts w:ascii="Arial" w:hAnsi="Arial" w:cs="Arial"/>
        </w:rPr>
        <w:t xml:space="preserve">Bill Riggs, </w:t>
      </w:r>
      <w:r w:rsidR="008E243B" w:rsidRPr="006B3DC4">
        <w:rPr>
          <w:rFonts w:ascii="Arial" w:hAnsi="Arial" w:cs="Arial"/>
        </w:rPr>
        <w:t>Carol Kennedy, Lloyd Todd,</w:t>
      </w:r>
      <w:r w:rsidR="00D70F4C" w:rsidRPr="006B3DC4">
        <w:rPr>
          <w:rFonts w:ascii="Arial" w:hAnsi="Arial" w:cs="Arial"/>
        </w:rPr>
        <w:t xml:space="preserve"> </w:t>
      </w:r>
      <w:r w:rsidR="008E243B" w:rsidRPr="006B3DC4">
        <w:rPr>
          <w:rFonts w:ascii="Arial" w:hAnsi="Arial" w:cs="Arial"/>
        </w:rPr>
        <w:t xml:space="preserve">Landy Wedlock, </w:t>
      </w:r>
      <w:r w:rsidR="00017F7B" w:rsidRPr="006B3DC4">
        <w:rPr>
          <w:rFonts w:ascii="Arial" w:hAnsi="Arial" w:cs="Arial"/>
        </w:rPr>
        <w:t xml:space="preserve">Aaron Cole, </w:t>
      </w:r>
      <w:proofErr w:type="gramStart"/>
      <w:r w:rsidR="008E243B" w:rsidRPr="006B3DC4">
        <w:rPr>
          <w:rFonts w:ascii="Arial" w:hAnsi="Arial" w:cs="Arial"/>
        </w:rPr>
        <w:t>Nikki</w:t>
      </w:r>
      <w:proofErr w:type="gramEnd"/>
      <w:r w:rsidR="008E243B" w:rsidRPr="006B3DC4">
        <w:rPr>
          <w:rFonts w:ascii="Arial" w:hAnsi="Arial" w:cs="Arial"/>
        </w:rPr>
        <w:t xml:space="preserve"> Difani</w:t>
      </w:r>
    </w:p>
    <w:p w:rsidR="00AB3256" w:rsidRPr="006B3DC4" w:rsidRDefault="00AB3256" w:rsidP="00CB06D3">
      <w:pPr>
        <w:ind w:left="720" w:firstLine="720"/>
        <w:rPr>
          <w:rFonts w:ascii="Arial" w:hAnsi="Arial" w:cs="Arial"/>
        </w:rPr>
      </w:pPr>
      <w:r w:rsidRPr="006B3DC4">
        <w:rPr>
          <w:rFonts w:ascii="Arial" w:hAnsi="Arial" w:cs="Arial"/>
        </w:rPr>
        <w:t xml:space="preserve">Staff Liaison: </w:t>
      </w:r>
      <w:r w:rsidR="00D70F4C" w:rsidRPr="006B3DC4">
        <w:rPr>
          <w:rFonts w:ascii="Arial" w:hAnsi="Arial" w:cs="Arial"/>
        </w:rPr>
        <w:t>Kyle Henke</w:t>
      </w:r>
      <w:r w:rsidR="008E243B" w:rsidRPr="006B3DC4">
        <w:rPr>
          <w:rFonts w:ascii="Arial" w:hAnsi="Arial" w:cs="Arial"/>
        </w:rPr>
        <w:tab/>
      </w:r>
      <w:r w:rsidR="008E243B" w:rsidRPr="006B3DC4">
        <w:rPr>
          <w:rFonts w:ascii="Arial" w:hAnsi="Arial" w:cs="Arial"/>
        </w:rPr>
        <w:tab/>
      </w:r>
      <w:r w:rsidR="00D70F4C" w:rsidRPr="006B3DC4">
        <w:rPr>
          <w:rFonts w:ascii="Arial" w:hAnsi="Arial" w:cs="Arial"/>
        </w:rPr>
        <w:t xml:space="preserve">LU:  </w:t>
      </w:r>
      <w:r w:rsidR="008E243B" w:rsidRPr="006B3DC4">
        <w:rPr>
          <w:rFonts w:ascii="Arial" w:hAnsi="Arial" w:cs="Arial"/>
        </w:rPr>
        <w:tab/>
      </w:r>
      <w:r w:rsidR="008E243B" w:rsidRPr="006B3DC4">
        <w:rPr>
          <w:rFonts w:ascii="Arial" w:hAnsi="Arial" w:cs="Arial"/>
        </w:rPr>
        <w:tab/>
        <w:t>Guest: Emily (Intern with Kyle)</w:t>
      </w:r>
    </w:p>
    <w:p w:rsidR="00AB3256" w:rsidRPr="006B3DC4" w:rsidRDefault="00AB3256" w:rsidP="00AB3256">
      <w:pPr>
        <w:rPr>
          <w:rFonts w:ascii="Arial" w:hAnsi="Arial" w:cs="Arial"/>
        </w:rPr>
      </w:pPr>
      <w:r w:rsidRPr="006B3DC4">
        <w:rPr>
          <w:rFonts w:ascii="Arial" w:hAnsi="Arial" w:cs="Arial"/>
          <w:b/>
        </w:rPr>
        <w:t>Absent:</w:t>
      </w:r>
      <w:r w:rsidR="00A14950" w:rsidRPr="006B3DC4">
        <w:rPr>
          <w:rFonts w:ascii="Arial" w:hAnsi="Arial" w:cs="Arial"/>
          <w:b/>
        </w:rPr>
        <w:t xml:space="preserve"> </w:t>
      </w:r>
      <w:r w:rsidR="00F84AE1" w:rsidRPr="006B3DC4">
        <w:rPr>
          <w:rFonts w:ascii="Arial" w:hAnsi="Arial" w:cs="Arial"/>
          <w:b/>
        </w:rPr>
        <w:tab/>
      </w:r>
      <w:r w:rsidR="00017F7B" w:rsidRPr="006B3DC4">
        <w:rPr>
          <w:rFonts w:ascii="Arial" w:hAnsi="Arial" w:cs="Arial"/>
          <w:b/>
        </w:rPr>
        <w:tab/>
      </w:r>
      <w:r w:rsidR="00F84AE1" w:rsidRPr="006B3DC4">
        <w:rPr>
          <w:rFonts w:ascii="Arial" w:hAnsi="Arial" w:cs="Arial"/>
        </w:rPr>
        <w:t>Members: Kelli Ivy</w:t>
      </w:r>
      <w:r w:rsidR="00C84920" w:rsidRPr="006B3DC4">
        <w:rPr>
          <w:rFonts w:ascii="Arial" w:hAnsi="Arial" w:cs="Arial"/>
        </w:rPr>
        <w:tab/>
      </w:r>
    </w:p>
    <w:p w:rsidR="00901EC8" w:rsidRPr="006B3DC4" w:rsidRDefault="00901EC8" w:rsidP="00901EC8">
      <w:pPr>
        <w:rPr>
          <w:rFonts w:ascii="Arial" w:hAnsi="Arial" w:cs="Arial"/>
          <w:b/>
        </w:rPr>
      </w:pPr>
    </w:p>
    <w:p w:rsidR="00901EC8" w:rsidRPr="006B3DC4" w:rsidRDefault="00901EC8" w:rsidP="00901EC8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 xml:space="preserve">Citizen Comments </w:t>
      </w:r>
      <w:r w:rsidR="00915551" w:rsidRPr="006B3DC4">
        <w:rPr>
          <w:rFonts w:ascii="Arial" w:hAnsi="Arial" w:cs="Arial"/>
        </w:rPr>
        <w:t>- None</w:t>
      </w:r>
    </w:p>
    <w:p w:rsidR="00901EC8" w:rsidRPr="006B3DC4" w:rsidRDefault="00901EC8" w:rsidP="00901EC8">
      <w:pPr>
        <w:rPr>
          <w:rFonts w:ascii="Arial" w:hAnsi="Arial" w:cs="Arial"/>
          <w:b/>
        </w:rPr>
      </w:pPr>
    </w:p>
    <w:p w:rsidR="000806CD" w:rsidRPr="006B3DC4" w:rsidRDefault="00901EC8" w:rsidP="000806CD">
      <w:pPr>
        <w:pStyle w:val="ListParagraph"/>
        <w:numPr>
          <w:ilvl w:val="0"/>
          <w:numId w:val="36"/>
        </w:numPr>
        <w:ind w:left="360"/>
        <w:rPr>
          <w:rFonts w:ascii="Arial" w:hAnsi="Arial" w:cs="Arial"/>
        </w:rPr>
      </w:pPr>
      <w:r w:rsidRPr="006B3DC4">
        <w:rPr>
          <w:rFonts w:ascii="Arial" w:hAnsi="Arial" w:cs="Arial"/>
          <w:b/>
        </w:rPr>
        <w:t xml:space="preserve">Approval of the </w:t>
      </w:r>
      <w:r w:rsidR="008E243B" w:rsidRPr="006B3DC4">
        <w:rPr>
          <w:rFonts w:ascii="Arial" w:hAnsi="Arial" w:cs="Arial"/>
          <w:b/>
        </w:rPr>
        <w:t>July 9</w:t>
      </w:r>
      <w:r w:rsidRPr="006B3DC4">
        <w:rPr>
          <w:rFonts w:ascii="Arial" w:hAnsi="Arial" w:cs="Arial"/>
          <w:b/>
        </w:rPr>
        <w:t>, 2018 Meeting Minutes</w:t>
      </w:r>
    </w:p>
    <w:p w:rsidR="000806CD" w:rsidRPr="006B3DC4" w:rsidRDefault="000806CD" w:rsidP="000806CD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6B3DC4">
        <w:rPr>
          <w:rFonts w:ascii="Arial" w:hAnsi="Arial" w:cs="Arial"/>
          <w:i/>
        </w:rPr>
        <w:t>MOTION</w:t>
      </w:r>
      <w:r w:rsidRPr="006B3DC4">
        <w:rPr>
          <w:rFonts w:ascii="Arial" w:hAnsi="Arial" w:cs="Arial"/>
        </w:rPr>
        <w:t xml:space="preserve"> to approve</w:t>
      </w:r>
      <w:r w:rsidR="008E243B" w:rsidRPr="006B3DC4">
        <w:rPr>
          <w:rFonts w:ascii="Arial" w:hAnsi="Arial" w:cs="Arial"/>
        </w:rPr>
        <w:t xml:space="preserve"> </w:t>
      </w:r>
      <w:r w:rsidRPr="006B3DC4">
        <w:rPr>
          <w:rFonts w:ascii="Arial" w:hAnsi="Arial" w:cs="Arial"/>
        </w:rPr>
        <w:t>1st</w:t>
      </w:r>
      <w:r w:rsidR="008E243B" w:rsidRPr="006B3DC4">
        <w:rPr>
          <w:rFonts w:ascii="Arial" w:hAnsi="Arial" w:cs="Arial"/>
        </w:rPr>
        <w:t xml:space="preserve"> Lloyd  2nd Bill</w:t>
      </w:r>
      <w:r w:rsidRPr="006B3DC4">
        <w:rPr>
          <w:rFonts w:ascii="Arial" w:hAnsi="Arial" w:cs="Arial"/>
        </w:rPr>
        <w:t xml:space="preserve">, all in favor and approved </w:t>
      </w:r>
    </w:p>
    <w:p w:rsidR="00901EC8" w:rsidRPr="006B3DC4" w:rsidRDefault="00901EC8" w:rsidP="00901EC8">
      <w:pPr>
        <w:rPr>
          <w:rFonts w:ascii="Arial" w:hAnsi="Arial" w:cs="Arial"/>
          <w:b/>
        </w:rPr>
      </w:pPr>
    </w:p>
    <w:p w:rsidR="00901EC8" w:rsidRPr="006B3DC4" w:rsidRDefault="00901EC8" w:rsidP="00901EC8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 xml:space="preserve">Superintendent’s Report </w:t>
      </w:r>
    </w:p>
    <w:p w:rsidR="00901EC8" w:rsidRPr="006B3DC4" w:rsidRDefault="00901EC8" w:rsidP="00901EC8">
      <w:pPr>
        <w:pStyle w:val="ListParagraph"/>
        <w:numPr>
          <w:ilvl w:val="0"/>
          <w:numId w:val="34"/>
        </w:numPr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 xml:space="preserve">Financials as of </w:t>
      </w:r>
      <w:r w:rsidR="008E243B" w:rsidRPr="006B3DC4">
        <w:rPr>
          <w:rFonts w:ascii="Arial" w:hAnsi="Arial" w:cs="Arial"/>
          <w:b/>
        </w:rPr>
        <w:t>August 13</w:t>
      </w:r>
      <w:r w:rsidRPr="006B3DC4">
        <w:rPr>
          <w:rFonts w:ascii="Arial" w:hAnsi="Arial" w:cs="Arial"/>
          <w:b/>
        </w:rPr>
        <w:t xml:space="preserve">, 2018 </w:t>
      </w:r>
      <w:r w:rsidR="008E243B" w:rsidRPr="006B3DC4">
        <w:rPr>
          <w:rFonts w:ascii="Arial" w:hAnsi="Arial" w:cs="Arial"/>
        </w:rPr>
        <w:t xml:space="preserve">– Daily admissions down this year (believe it is due to failure of bucket/SCS structure) </w:t>
      </w:r>
    </w:p>
    <w:p w:rsidR="00901EC8" w:rsidRPr="006B3DC4" w:rsidRDefault="00901EC8" w:rsidP="00901EC8">
      <w:pPr>
        <w:pStyle w:val="ListParagraph"/>
        <w:numPr>
          <w:ilvl w:val="0"/>
          <w:numId w:val="34"/>
        </w:numPr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 xml:space="preserve">Capital Projects Update </w:t>
      </w:r>
    </w:p>
    <w:p w:rsidR="00901EC8" w:rsidRPr="006B3DC4" w:rsidRDefault="00901EC8" w:rsidP="008E243B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006B3DC4">
        <w:rPr>
          <w:rFonts w:ascii="Arial" w:hAnsi="Arial" w:cs="Arial"/>
        </w:rPr>
        <w:t xml:space="preserve">Aquatic Facility Audit </w:t>
      </w:r>
      <w:r w:rsidR="008E243B" w:rsidRPr="006B3DC4">
        <w:rPr>
          <w:rFonts w:ascii="Arial" w:hAnsi="Arial" w:cs="Arial"/>
        </w:rPr>
        <w:t>– 2 bids received; Terracon ($7,500.00) and Counsilman-Hunsaker ($15,000.00)</w:t>
      </w:r>
      <w:r w:rsidR="008B3798" w:rsidRPr="006B3DC4">
        <w:rPr>
          <w:rFonts w:ascii="Arial" w:hAnsi="Arial" w:cs="Arial"/>
        </w:rPr>
        <w:t xml:space="preserve"> </w:t>
      </w:r>
    </w:p>
    <w:p w:rsidR="008B3798" w:rsidRPr="006B3DC4" w:rsidRDefault="008B3798" w:rsidP="00F84AE1">
      <w:pPr>
        <w:ind w:left="1080"/>
        <w:rPr>
          <w:rFonts w:ascii="Arial" w:hAnsi="Arial" w:cs="Arial"/>
          <w:i/>
        </w:rPr>
      </w:pPr>
      <w:r w:rsidRPr="006B3DC4">
        <w:rPr>
          <w:rFonts w:ascii="Arial" w:hAnsi="Arial" w:cs="Arial"/>
          <w:i/>
        </w:rPr>
        <w:t xml:space="preserve">Discussion/vote tabled as old business for more discussion time </w:t>
      </w:r>
    </w:p>
    <w:p w:rsidR="008E243B" w:rsidRPr="006B3DC4" w:rsidRDefault="008E243B" w:rsidP="008B3798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6B3DC4">
        <w:rPr>
          <w:rFonts w:ascii="Arial" w:hAnsi="Arial" w:cs="Arial"/>
          <w:b/>
        </w:rPr>
        <w:t>Kiddie Pool Leak Update</w:t>
      </w:r>
      <w:r w:rsidRPr="006B3DC4">
        <w:rPr>
          <w:rFonts w:ascii="Arial" w:hAnsi="Arial" w:cs="Arial"/>
        </w:rPr>
        <w:t xml:space="preserve"> – Per hour bid received from Pipe Solutions to use helium locating of damaged pipe; $2,000.00 bid received from Pool Pros for pressure testing.  </w:t>
      </w:r>
    </w:p>
    <w:p w:rsidR="00901EC8" w:rsidRPr="006B3DC4" w:rsidRDefault="008E243B" w:rsidP="00F84AE1">
      <w:pPr>
        <w:pStyle w:val="ListParagraph"/>
        <w:numPr>
          <w:ilvl w:val="0"/>
          <w:numId w:val="46"/>
        </w:numPr>
        <w:rPr>
          <w:rFonts w:ascii="Arial" w:hAnsi="Arial" w:cs="Arial"/>
          <w:i/>
        </w:rPr>
      </w:pPr>
      <w:r w:rsidRPr="006B3DC4">
        <w:rPr>
          <w:rFonts w:ascii="Arial" w:hAnsi="Arial" w:cs="Arial"/>
          <w:i/>
        </w:rPr>
        <w:t xml:space="preserve">MOTION </w:t>
      </w:r>
      <w:r w:rsidRPr="006B3DC4">
        <w:rPr>
          <w:rFonts w:ascii="Arial" w:hAnsi="Arial" w:cs="Arial"/>
        </w:rPr>
        <w:t>to approve Pipe Solutions bid</w:t>
      </w:r>
      <w:r w:rsidR="008B3798" w:rsidRPr="006B3DC4">
        <w:rPr>
          <w:rFonts w:ascii="Arial" w:hAnsi="Arial" w:cs="Arial"/>
        </w:rPr>
        <w:t>:</w:t>
      </w:r>
      <w:r w:rsidRPr="006B3DC4">
        <w:rPr>
          <w:rFonts w:ascii="Arial" w:hAnsi="Arial" w:cs="Arial"/>
        </w:rPr>
        <w:t xml:space="preserve"> 1</w:t>
      </w:r>
      <w:r w:rsidRPr="006B3DC4">
        <w:rPr>
          <w:rFonts w:ascii="Arial" w:hAnsi="Arial" w:cs="Arial"/>
          <w:vertAlign w:val="superscript"/>
        </w:rPr>
        <w:t>st</w:t>
      </w:r>
      <w:r w:rsidRPr="006B3DC4">
        <w:rPr>
          <w:rFonts w:ascii="Arial" w:hAnsi="Arial" w:cs="Arial"/>
        </w:rPr>
        <w:t xml:space="preserve"> Lloyd 2</w:t>
      </w:r>
      <w:r w:rsidRPr="006B3DC4">
        <w:rPr>
          <w:rFonts w:ascii="Arial" w:hAnsi="Arial" w:cs="Arial"/>
          <w:vertAlign w:val="superscript"/>
        </w:rPr>
        <w:t>nd</w:t>
      </w:r>
      <w:r w:rsidRPr="006B3DC4">
        <w:rPr>
          <w:rFonts w:ascii="Arial" w:hAnsi="Arial" w:cs="Arial"/>
        </w:rPr>
        <w:t xml:space="preserve"> Bill, all in favor and approved </w:t>
      </w:r>
    </w:p>
    <w:p w:rsidR="00901EC8" w:rsidRPr="006B3DC4" w:rsidRDefault="008B3798" w:rsidP="008B3798">
      <w:pPr>
        <w:pStyle w:val="ListParagraph"/>
        <w:numPr>
          <w:ilvl w:val="0"/>
          <w:numId w:val="34"/>
        </w:numPr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 xml:space="preserve">2017 Season Report - </w:t>
      </w:r>
    </w:p>
    <w:p w:rsidR="00901EC8" w:rsidRPr="006B3DC4" w:rsidRDefault="00901EC8" w:rsidP="00901EC8">
      <w:pPr>
        <w:rPr>
          <w:rFonts w:ascii="Arial" w:hAnsi="Arial" w:cs="Arial"/>
          <w:b/>
        </w:rPr>
      </w:pPr>
    </w:p>
    <w:p w:rsidR="00901EC8" w:rsidRPr="006B3DC4" w:rsidRDefault="00901EC8" w:rsidP="00901EC8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 xml:space="preserve">Old Business </w:t>
      </w:r>
    </w:p>
    <w:p w:rsidR="008B3798" w:rsidRPr="006B3DC4" w:rsidRDefault="00901EC8" w:rsidP="008B3798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6B3DC4">
        <w:rPr>
          <w:rFonts w:ascii="Arial" w:hAnsi="Arial" w:cs="Arial"/>
          <w:b/>
        </w:rPr>
        <w:t xml:space="preserve"> </w:t>
      </w:r>
      <w:r w:rsidR="008B3798" w:rsidRPr="006B3DC4">
        <w:rPr>
          <w:rFonts w:ascii="Arial" w:hAnsi="Arial" w:cs="Arial"/>
        </w:rPr>
        <w:t xml:space="preserve">Aquatic Facility Audit – </w:t>
      </w:r>
    </w:p>
    <w:p w:rsidR="00901EC8" w:rsidRPr="006B3DC4" w:rsidRDefault="008B3798" w:rsidP="00F84AE1">
      <w:pPr>
        <w:pStyle w:val="ListParagraph"/>
        <w:numPr>
          <w:ilvl w:val="0"/>
          <w:numId w:val="46"/>
        </w:numPr>
        <w:rPr>
          <w:rFonts w:ascii="Arial" w:hAnsi="Arial" w:cs="Arial"/>
          <w:b/>
        </w:rPr>
      </w:pPr>
      <w:r w:rsidRPr="006B3DC4">
        <w:rPr>
          <w:rFonts w:ascii="Arial" w:hAnsi="Arial" w:cs="Arial"/>
          <w:i/>
        </w:rPr>
        <w:t xml:space="preserve">MOTION </w:t>
      </w:r>
      <w:r w:rsidRPr="006B3DC4">
        <w:rPr>
          <w:rFonts w:ascii="Arial" w:hAnsi="Arial" w:cs="Arial"/>
        </w:rPr>
        <w:t>for Kyle to contact Counsilman-Hunsaker, and ask for revised bid without them working with additional firm.  If revised bid is $11,000.00 or less Kyle will approve.  If revised bid is over $11,000.00, Kyle will approve the bid from Terracon: 1</w:t>
      </w:r>
      <w:r w:rsidRPr="006B3DC4">
        <w:rPr>
          <w:rFonts w:ascii="Arial" w:hAnsi="Arial" w:cs="Arial"/>
          <w:vertAlign w:val="superscript"/>
        </w:rPr>
        <w:t>st</w:t>
      </w:r>
      <w:r w:rsidRPr="006B3DC4">
        <w:rPr>
          <w:rFonts w:ascii="Arial" w:hAnsi="Arial" w:cs="Arial"/>
        </w:rPr>
        <w:t xml:space="preserve"> Landy 2</w:t>
      </w:r>
      <w:r w:rsidRPr="006B3DC4">
        <w:rPr>
          <w:rFonts w:ascii="Arial" w:hAnsi="Arial" w:cs="Arial"/>
          <w:vertAlign w:val="superscript"/>
        </w:rPr>
        <w:t>nd</w:t>
      </w:r>
      <w:r w:rsidRPr="006B3DC4">
        <w:rPr>
          <w:rFonts w:ascii="Arial" w:hAnsi="Arial" w:cs="Arial"/>
        </w:rPr>
        <w:t xml:space="preserve"> Lloyd, all in favor and approved</w:t>
      </w:r>
    </w:p>
    <w:p w:rsidR="00901EC8" w:rsidRPr="006B3DC4" w:rsidRDefault="00901EC8" w:rsidP="00901EC8">
      <w:pPr>
        <w:rPr>
          <w:rFonts w:ascii="Arial" w:hAnsi="Arial" w:cs="Arial"/>
          <w:b/>
        </w:rPr>
      </w:pPr>
    </w:p>
    <w:p w:rsidR="00901EC8" w:rsidRPr="006B3DC4" w:rsidRDefault="00901EC8" w:rsidP="00901EC8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 xml:space="preserve">New Business </w:t>
      </w:r>
    </w:p>
    <w:p w:rsidR="00901EC8" w:rsidRPr="006B3DC4" w:rsidRDefault="008B3798" w:rsidP="008B3798">
      <w:pPr>
        <w:pStyle w:val="ListParagraph"/>
        <w:numPr>
          <w:ilvl w:val="0"/>
          <w:numId w:val="42"/>
        </w:numPr>
        <w:rPr>
          <w:rFonts w:ascii="Arial" w:hAnsi="Arial" w:cs="Arial"/>
          <w:b/>
        </w:rPr>
      </w:pPr>
      <w:r w:rsidRPr="006B3DC4">
        <w:rPr>
          <w:rFonts w:ascii="Arial" w:hAnsi="Arial" w:cs="Arial"/>
        </w:rPr>
        <w:t xml:space="preserve">Extending the tri-city Aquatic Center agreement for Kirkwood, Glendale, &amp; Oakland </w:t>
      </w:r>
      <w:r w:rsidR="00F84AE1" w:rsidRPr="006B3DC4">
        <w:rPr>
          <w:rFonts w:ascii="Arial" w:hAnsi="Arial" w:cs="Arial"/>
        </w:rPr>
        <w:t xml:space="preserve">(expires September 2, 2018) </w:t>
      </w:r>
    </w:p>
    <w:p w:rsidR="00901EC8" w:rsidRPr="006B3DC4" w:rsidRDefault="00901EC8" w:rsidP="00901EC8">
      <w:pPr>
        <w:rPr>
          <w:rFonts w:ascii="Arial" w:hAnsi="Arial" w:cs="Arial"/>
          <w:b/>
        </w:rPr>
      </w:pPr>
    </w:p>
    <w:p w:rsidR="00901EC8" w:rsidRPr="006B3DC4" w:rsidRDefault="00901EC8" w:rsidP="00901EC8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>C</w:t>
      </w:r>
      <w:r w:rsidR="006B3DC4">
        <w:rPr>
          <w:rFonts w:ascii="Arial" w:hAnsi="Arial" w:cs="Arial"/>
          <w:b/>
        </w:rPr>
        <w:t>ouncil</w:t>
      </w:r>
      <w:bookmarkStart w:id="0" w:name="_GoBack"/>
      <w:bookmarkEnd w:id="0"/>
      <w:r w:rsidRPr="006B3DC4">
        <w:rPr>
          <w:rFonts w:ascii="Arial" w:hAnsi="Arial" w:cs="Arial"/>
          <w:b/>
        </w:rPr>
        <w:t xml:space="preserve"> Comments </w:t>
      </w:r>
    </w:p>
    <w:p w:rsidR="00901EC8" w:rsidRPr="006B3DC4" w:rsidRDefault="00F84AE1" w:rsidP="00F84AE1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6B3DC4">
        <w:rPr>
          <w:rFonts w:ascii="Arial" w:hAnsi="Arial" w:cs="Arial"/>
          <w:b/>
        </w:rPr>
        <w:t xml:space="preserve">Carol </w:t>
      </w:r>
      <w:r w:rsidRPr="006B3DC4">
        <w:rPr>
          <w:rFonts w:ascii="Arial" w:hAnsi="Arial" w:cs="Arial"/>
        </w:rPr>
        <w:t xml:space="preserve">“Family moved from out of town and they said how much they love the pool!” </w:t>
      </w:r>
    </w:p>
    <w:p w:rsidR="00901EC8" w:rsidRPr="006B3DC4" w:rsidRDefault="00901EC8" w:rsidP="00901EC8">
      <w:pPr>
        <w:rPr>
          <w:rFonts w:ascii="Arial" w:hAnsi="Arial" w:cs="Arial"/>
          <w:b/>
        </w:rPr>
      </w:pPr>
    </w:p>
    <w:p w:rsidR="00901EC8" w:rsidRPr="006B3DC4" w:rsidRDefault="00F84AE1" w:rsidP="00901EC8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 xml:space="preserve">Next Meeting </w:t>
      </w:r>
      <w:r w:rsidRPr="006B3DC4">
        <w:rPr>
          <w:rFonts w:ascii="Arial" w:hAnsi="Arial" w:cs="Arial"/>
        </w:rPr>
        <w:t>– October 8</w:t>
      </w:r>
      <w:r w:rsidR="00901EC8" w:rsidRPr="006B3DC4">
        <w:rPr>
          <w:rFonts w:ascii="Arial" w:hAnsi="Arial" w:cs="Arial"/>
        </w:rPr>
        <w:t xml:space="preserve">, 2018 </w:t>
      </w:r>
      <w:r w:rsidRPr="006B3DC4">
        <w:rPr>
          <w:rFonts w:ascii="Arial" w:hAnsi="Arial" w:cs="Arial"/>
        </w:rPr>
        <w:t xml:space="preserve">(No September meeting during Greentree) </w:t>
      </w:r>
    </w:p>
    <w:p w:rsidR="002269EA" w:rsidRPr="006B3DC4" w:rsidRDefault="002269EA" w:rsidP="002269EA">
      <w:pPr>
        <w:pStyle w:val="ListParagraph"/>
        <w:rPr>
          <w:rFonts w:ascii="Arial" w:hAnsi="Arial" w:cs="Arial"/>
          <w:b/>
        </w:rPr>
      </w:pPr>
    </w:p>
    <w:p w:rsidR="00245718" w:rsidRPr="006B3DC4" w:rsidRDefault="00437F9F" w:rsidP="00901EC8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b/>
        </w:rPr>
      </w:pPr>
      <w:r w:rsidRPr="006B3DC4">
        <w:rPr>
          <w:rFonts w:ascii="Arial" w:hAnsi="Arial" w:cs="Arial"/>
          <w:b/>
        </w:rPr>
        <w:t xml:space="preserve">Meeting adjourned  </w:t>
      </w:r>
    </w:p>
    <w:p w:rsidR="000806CD" w:rsidRPr="006B3DC4" w:rsidRDefault="000806CD" w:rsidP="000806CD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006B3DC4">
        <w:rPr>
          <w:rFonts w:ascii="Arial" w:hAnsi="Arial" w:cs="Arial"/>
          <w:i/>
        </w:rPr>
        <w:t>MOTION</w:t>
      </w:r>
      <w:r w:rsidRPr="006B3DC4">
        <w:rPr>
          <w:rFonts w:ascii="Arial" w:hAnsi="Arial" w:cs="Arial"/>
        </w:rPr>
        <w:t xml:space="preserve"> to adjourned 1st by Bill  2nd Landy , all in favor and meeting adjourned  </w:t>
      </w:r>
    </w:p>
    <w:p w:rsidR="000806CD" w:rsidRPr="006B3DC4" w:rsidRDefault="000806CD" w:rsidP="000806CD">
      <w:pPr>
        <w:rPr>
          <w:rFonts w:ascii="Arial" w:hAnsi="Arial" w:cs="Arial"/>
          <w:b/>
        </w:rPr>
      </w:pPr>
    </w:p>
    <w:sectPr w:rsidR="000806CD" w:rsidRPr="006B3DC4" w:rsidSect="000B1BA6">
      <w:pgSz w:w="12240" w:h="15840"/>
      <w:pgMar w:top="792" w:right="1080" w:bottom="792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3E9"/>
    <w:multiLevelType w:val="hybridMultilevel"/>
    <w:tmpl w:val="001A31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3156E6"/>
    <w:multiLevelType w:val="hybridMultilevel"/>
    <w:tmpl w:val="A8322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4773AA"/>
    <w:multiLevelType w:val="hybridMultilevel"/>
    <w:tmpl w:val="3AC630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F4CF3"/>
    <w:multiLevelType w:val="hybridMultilevel"/>
    <w:tmpl w:val="327640D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7447A8"/>
    <w:multiLevelType w:val="hybridMultilevel"/>
    <w:tmpl w:val="CCC40D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C3625"/>
    <w:multiLevelType w:val="hybridMultilevel"/>
    <w:tmpl w:val="FA60DB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972A9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B20D9"/>
    <w:multiLevelType w:val="hybridMultilevel"/>
    <w:tmpl w:val="D7987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506721"/>
    <w:multiLevelType w:val="hybridMultilevel"/>
    <w:tmpl w:val="D736E8D4"/>
    <w:lvl w:ilvl="0" w:tplc="3368A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BA4F25"/>
    <w:multiLevelType w:val="hybridMultilevel"/>
    <w:tmpl w:val="EB06EF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871143"/>
    <w:multiLevelType w:val="hybridMultilevel"/>
    <w:tmpl w:val="E68041A4"/>
    <w:lvl w:ilvl="0" w:tplc="7F60F8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CAC34F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70DA4"/>
    <w:multiLevelType w:val="hybridMultilevel"/>
    <w:tmpl w:val="F0C67DD0"/>
    <w:lvl w:ilvl="0" w:tplc="1A7687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96654F"/>
    <w:multiLevelType w:val="hybridMultilevel"/>
    <w:tmpl w:val="5F9661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2E0BEA"/>
    <w:multiLevelType w:val="hybridMultilevel"/>
    <w:tmpl w:val="7D64EA46"/>
    <w:lvl w:ilvl="0" w:tplc="FD16FB9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1BC5"/>
    <w:multiLevelType w:val="hybridMultilevel"/>
    <w:tmpl w:val="F750642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203A63"/>
    <w:multiLevelType w:val="hybridMultilevel"/>
    <w:tmpl w:val="EAC664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026695"/>
    <w:multiLevelType w:val="hybridMultilevel"/>
    <w:tmpl w:val="CE0AE2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F24554"/>
    <w:multiLevelType w:val="hybridMultilevel"/>
    <w:tmpl w:val="F9389FF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314F46"/>
    <w:multiLevelType w:val="hybridMultilevel"/>
    <w:tmpl w:val="E4E832B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D0528F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03E6C"/>
    <w:multiLevelType w:val="hybridMultilevel"/>
    <w:tmpl w:val="8D6C0D5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8704E0"/>
    <w:multiLevelType w:val="hybridMultilevel"/>
    <w:tmpl w:val="4B08ECB4"/>
    <w:lvl w:ilvl="0" w:tplc="AE486E38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667D06"/>
    <w:multiLevelType w:val="hybridMultilevel"/>
    <w:tmpl w:val="560C8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61AB4"/>
    <w:multiLevelType w:val="hybridMultilevel"/>
    <w:tmpl w:val="C86668A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33784B"/>
    <w:multiLevelType w:val="hybridMultilevel"/>
    <w:tmpl w:val="768EB10C"/>
    <w:lvl w:ilvl="0" w:tplc="C7E42CB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E579F2"/>
    <w:multiLevelType w:val="hybridMultilevel"/>
    <w:tmpl w:val="7D64EA46"/>
    <w:lvl w:ilvl="0" w:tplc="FD16FB9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E6A0D"/>
    <w:multiLevelType w:val="hybridMultilevel"/>
    <w:tmpl w:val="AA0646F0"/>
    <w:lvl w:ilvl="0" w:tplc="973A14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A62FB"/>
    <w:multiLevelType w:val="hybridMultilevel"/>
    <w:tmpl w:val="2362D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E578E4"/>
    <w:multiLevelType w:val="hybridMultilevel"/>
    <w:tmpl w:val="088099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13163"/>
    <w:multiLevelType w:val="hybridMultilevel"/>
    <w:tmpl w:val="2362D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513E8B"/>
    <w:multiLevelType w:val="hybridMultilevel"/>
    <w:tmpl w:val="26D2AFDA"/>
    <w:lvl w:ilvl="0" w:tplc="AE486E38">
      <w:start w:val="1"/>
      <w:numFmt w:val="bullet"/>
      <w:lvlText w:val="*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B3A1734"/>
    <w:multiLevelType w:val="hybridMultilevel"/>
    <w:tmpl w:val="498E3F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C07C1D"/>
    <w:multiLevelType w:val="hybridMultilevel"/>
    <w:tmpl w:val="E2F67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F53365B"/>
    <w:multiLevelType w:val="hybridMultilevel"/>
    <w:tmpl w:val="498E3F3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2901EB"/>
    <w:multiLevelType w:val="hybridMultilevel"/>
    <w:tmpl w:val="982699C6"/>
    <w:lvl w:ilvl="0" w:tplc="AE486E38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766E93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9B47D5"/>
    <w:multiLevelType w:val="hybridMultilevel"/>
    <w:tmpl w:val="96108A4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51E739D"/>
    <w:multiLevelType w:val="hybridMultilevel"/>
    <w:tmpl w:val="7D64EA46"/>
    <w:lvl w:ilvl="0" w:tplc="FD16FB9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566E8"/>
    <w:multiLevelType w:val="hybridMultilevel"/>
    <w:tmpl w:val="174ACE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33305"/>
    <w:multiLevelType w:val="hybridMultilevel"/>
    <w:tmpl w:val="E3A852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1E23220"/>
    <w:multiLevelType w:val="hybridMultilevel"/>
    <w:tmpl w:val="94D43198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>
    <w:nsid w:val="732111DF"/>
    <w:multiLevelType w:val="hybridMultilevel"/>
    <w:tmpl w:val="AF3042A0"/>
    <w:lvl w:ilvl="0" w:tplc="040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41">
    <w:nsid w:val="732A6CBF"/>
    <w:multiLevelType w:val="hybridMultilevel"/>
    <w:tmpl w:val="CE0AE2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6003477"/>
    <w:multiLevelType w:val="hybridMultilevel"/>
    <w:tmpl w:val="D9C4C37C"/>
    <w:lvl w:ilvl="0" w:tplc="AE486E38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9823AFC"/>
    <w:multiLevelType w:val="hybridMultilevel"/>
    <w:tmpl w:val="456EF518"/>
    <w:lvl w:ilvl="0" w:tplc="AE486E38">
      <w:start w:val="1"/>
      <w:numFmt w:val="bullet"/>
      <w:lvlText w:val="*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A2F2243"/>
    <w:multiLevelType w:val="hybridMultilevel"/>
    <w:tmpl w:val="4316F6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234F6C"/>
    <w:multiLevelType w:val="hybridMultilevel"/>
    <w:tmpl w:val="AD0067F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45"/>
  </w:num>
  <w:num w:numId="5">
    <w:abstractNumId w:val="32"/>
  </w:num>
  <w:num w:numId="6">
    <w:abstractNumId w:val="4"/>
  </w:num>
  <w:num w:numId="7">
    <w:abstractNumId w:val="17"/>
  </w:num>
  <w:num w:numId="8">
    <w:abstractNumId w:val="10"/>
  </w:num>
  <w:num w:numId="9">
    <w:abstractNumId w:val="35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41"/>
  </w:num>
  <w:num w:numId="15">
    <w:abstractNumId w:val="44"/>
  </w:num>
  <w:num w:numId="16">
    <w:abstractNumId w:val="6"/>
  </w:num>
  <w:num w:numId="17">
    <w:abstractNumId w:val="13"/>
  </w:num>
  <w:num w:numId="18">
    <w:abstractNumId w:val="7"/>
  </w:num>
  <w:num w:numId="19">
    <w:abstractNumId w:val="39"/>
  </w:num>
  <w:num w:numId="20">
    <w:abstractNumId w:val="26"/>
  </w:num>
  <w:num w:numId="21">
    <w:abstractNumId w:val="28"/>
  </w:num>
  <w:num w:numId="22">
    <w:abstractNumId w:val="29"/>
  </w:num>
  <w:num w:numId="23">
    <w:abstractNumId w:val="0"/>
  </w:num>
  <w:num w:numId="24">
    <w:abstractNumId w:val="8"/>
  </w:num>
  <w:num w:numId="25">
    <w:abstractNumId w:val="38"/>
  </w:num>
  <w:num w:numId="26">
    <w:abstractNumId w:val="1"/>
  </w:num>
  <w:num w:numId="27">
    <w:abstractNumId w:val="40"/>
  </w:num>
  <w:num w:numId="28">
    <w:abstractNumId w:val="43"/>
  </w:num>
  <w:num w:numId="29">
    <w:abstractNumId w:val="31"/>
  </w:num>
  <w:num w:numId="30">
    <w:abstractNumId w:val="30"/>
  </w:num>
  <w:num w:numId="31">
    <w:abstractNumId w:val="15"/>
  </w:num>
  <w:num w:numId="32">
    <w:abstractNumId w:val="23"/>
  </w:num>
  <w:num w:numId="33">
    <w:abstractNumId w:val="21"/>
  </w:num>
  <w:num w:numId="34">
    <w:abstractNumId w:val="18"/>
  </w:num>
  <w:num w:numId="35">
    <w:abstractNumId w:val="25"/>
  </w:num>
  <w:num w:numId="36">
    <w:abstractNumId w:val="9"/>
  </w:num>
  <w:num w:numId="37">
    <w:abstractNumId w:val="37"/>
  </w:num>
  <w:num w:numId="38">
    <w:abstractNumId w:val="27"/>
  </w:num>
  <w:num w:numId="39">
    <w:abstractNumId w:val="12"/>
  </w:num>
  <w:num w:numId="40">
    <w:abstractNumId w:val="2"/>
  </w:num>
  <w:num w:numId="41">
    <w:abstractNumId w:val="34"/>
  </w:num>
  <w:num w:numId="42">
    <w:abstractNumId w:val="36"/>
  </w:num>
  <w:num w:numId="43">
    <w:abstractNumId w:val="24"/>
  </w:num>
  <w:num w:numId="44">
    <w:abstractNumId w:val="33"/>
  </w:num>
  <w:num w:numId="45">
    <w:abstractNumId w:val="4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04"/>
    <w:rsid w:val="00017F7B"/>
    <w:rsid w:val="00022A56"/>
    <w:rsid w:val="00024B2E"/>
    <w:rsid w:val="000309AD"/>
    <w:rsid w:val="000360B0"/>
    <w:rsid w:val="0004297A"/>
    <w:rsid w:val="000519FA"/>
    <w:rsid w:val="000525AF"/>
    <w:rsid w:val="00074CB3"/>
    <w:rsid w:val="00076E5C"/>
    <w:rsid w:val="000806CD"/>
    <w:rsid w:val="000B0AC0"/>
    <w:rsid w:val="000B1BA6"/>
    <w:rsid w:val="000C40EB"/>
    <w:rsid w:val="000C5F70"/>
    <w:rsid w:val="00103F35"/>
    <w:rsid w:val="00116D71"/>
    <w:rsid w:val="001316F2"/>
    <w:rsid w:val="00137452"/>
    <w:rsid w:val="00165DBB"/>
    <w:rsid w:val="00175E2E"/>
    <w:rsid w:val="001935D5"/>
    <w:rsid w:val="001A6CB4"/>
    <w:rsid w:val="001B5592"/>
    <w:rsid w:val="001C7A59"/>
    <w:rsid w:val="001D3918"/>
    <w:rsid w:val="001D5141"/>
    <w:rsid w:val="001E12C2"/>
    <w:rsid w:val="00200BE5"/>
    <w:rsid w:val="00200CA9"/>
    <w:rsid w:val="002226AC"/>
    <w:rsid w:val="002269EA"/>
    <w:rsid w:val="0024056B"/>
    <w:rsid w:val="00243CA7"/>
    <w:rsid w:val="00245718"/>
    <w:rsid w:val="00272581"/>
    <w:rsid w:val="00277286"/>
    <w:rsid w:val="002A13E8"/>
    <w:rsid w:val="002A51A6"/>
    <w:rsid w:val="00301595"/>
    <w:rsid w:val="00307621"/>
    <w:rsid w:val="0033019B"/>
    <w:rsid w:val="00361A2D"/>
    <w:rsid w:val="00366EB7"/>
    <w:rsid w:val="003761CD"/>
    <w:rsid w:val="003771CE"/>
    <w:rsid w:val="003948A9"/>
    <w:rsid w:val="003963B3"/>
    <w:rsid w:val="003B519C"/>
    <w:rsid w:val="003B68C8"/>
    <w:rsid w:val="003D092D"/>
    <w:rsid w:val="00414C62"/>
    <w:rsid w:val="004229DF"/>
    <w:rsid w:val="00437F9F"/>
    <w:rsid w:val="00454194"/>
    <w:rsid w:val="004A3252"/>
    <w:rsid w:val="004A4464"/>
    <w:rsid w:val="004B71E7"/>
    <w:rsid w:val="004D538C"/>
    <w:rsid w:val="004E3632"/>
    <w:rsid w:val="004E7A74"/>
    <w:rsid w:val="004F648B"/>
    <w:rsid w:val="004F6881"/>
    <w:rsid w:val="00504524"/>
    <w:rsid w:val="0051434C"/>
    <w:rsid w:val="005175DB"/>
    <w:rsid w:val="0051791B"/>
    <w:rsid w:val="0052195E"/>
    <w:rsid w:val="005414E2"/>
    <w:rsid w:val="005823D2"/>
    <w:rsid w:val="005F07C1"/>
    <w:rsid w:val="005F4042"/>
    <w:rsid w:val="0060416F"/>
    <w:rsid w:val="00611B95"/>
    <w:rsid w:val="006371AF"/>
    <w:rsid w:val="00643844"/>
    <w:rsid w:val="00664274"/>
    <w:rsid w:val="00674C7F"/>
    <w:rsid w:val="006855BD"/>
    <w:rsid w:val="006B3DC4"/>
    <w:rsid w:val="006C04F2"/>
    <w:rsid w:val="006C57F3"/>
    <w:rsid w:val="006E18B5"/>
    <w:rsid w:val="006E5670"/>
    <w:rsid w:val="006F00D7"/>
    <w:rsid w:val="006F1648"/>
    <w:rsid w:val="006F6825"/>
    <w:rsid w:val="007156F8"/>
    <w:rsid w:val="00741CF8"/>
    <w:rsid w:val="0075689C"/>
    <w:rsid w:val="007817BA"/>
    <w:rsid w:val="007830CC"/>
    <w:rsid w:val="0078680B"/>
    <w:rsid w:val="007B019D"/>
    <w:rsid w:val="007C04A4"/>
    <w:rsid w:val="007E4097"/>
    <w:rsid w:val="00806A2E"/>
    <w:rsid w:val="0082563F"/>
    <w:rsid w:val="00826F73"/>
    <w:rsid w:val="00835859"/>
    <w:rsid w:val="00860F41"/>
    <w:rsid w:val="008674B2"/>
    <w:rsid w:val="00891673"/>
    <w:rsid w:val="008939B0"/>
    <w:rsid w:val="008B3798"/>
    <w:rsid w:val="008C67F2"/>
    <w:rsid w:val="008E1824"/>
    <w:rsid w:val="008E243B"/>
    <w:rsid w:val="008E4402"/>
    <w:rsid w:val="008E6E7F"/>
    <w:rsid w:val="008F0F3E"/>
    <w:rsid w:val="00901EC8"/>
    <w:rsid w:val="00915551"/>
    <w:rsid w:val="009201F8"/>
    <w:rsid w:val="00932E1B"/>
    <w:rsid w:val="00942355"/>
    <w:rsid w:val="00952F34"/>
    <w:rsid w:val="009537D0"/>
    <w:rsid w:val="00955F90"/>
    <w:rsid w:val="00980C46"/>
    <w:rsid w:val="00986E6D"/>
    <w:rsid w:val="00995155"/>
    <w:rsid w:val="009A0665"/>
    <w:rsid w:val="009C7F07"/>
    <w:rsid w:val="009E6938"/>
    <w:rsid w:val="009E785D"/>
    <w:rsid w:val="00A045CC"/>
    <w:rsid w:val="00A10F68"/>
    <w:rsid w:val="00A14950"/>
    <w:rsid w:val="00A36DA1"/>
    <w:rsid w:val="00A36DA6"/>
    <w:rsid w:val="00A77AF9"/>
    <w:rsid w:val="00A82FEF"/>
    <w:rsid w:val="00A856B6"/>
    <w:rsid w:val="00A85CD4"/>
    <w:rsid w:val="00AB3256"/>
    <w:rsid w:val="00B26413"/>
    <w:rsid w:val="00B33A61"/>
    <w:rsid w:val="00B45F86"/>
    <w:rsid w:val="00B46A72"/>
    <w:rsid w:val="00B53C87"/>
    <w:rsid w:val="00B5755E"/>
    <w:rsid w:val="00B6061A"/>
    <w:rsid w:val="00B6240B"/>
    <w:rsid w:val="00BC1BB2"/>
    <w:rsid w:val="00BE4D31"/>
    <w:rsid w:val="00C16217"/>
    <w:rsid w:val="00C5278F"/>
    <w:rsid w:val="00C60F4C"/>
    <w:rsid w:val="00C84920"/>
    <w:rsid w:val="00C92A89"/>
    <w:rsid w:val="00C94382"/>
    <w:rsid w:val="00CB06D3"/>
    <w:rsid w:val="00CC1015"/>
    <w:rsid w:val="00CD1BF4"/>
    <w:rsid w:val="00CE721D"/>
    <w:rsid w:val="00CF0F15"/>
    <w:rsid w:val="00D15BC3"/>
    <w:rsid w:val="00D20678"/>
    <w:rsid w:val="00D26FCD"/>
    <w:rsid w:val="00D64ED7"/>
    <w:rsid w:val="00D70F4C"/>
    <w:rsid w:val="00DA7289"/>
    <w:rsid w:val="00DD1E17"/>
    <w:rsid w:val="00DD2EC1"/>
    <w:rsid w:val="00DE0C8B"/>
    <w:rsid w:val="00DE4AD4"/>
    <w:rsid w:val="00DF18FA"/>
    <w:rsid w:val="00E16B58"/>
    <w:rsid w:val="00E31C8E"/>
    <w:rsid w:val="00E57FA6"/>
    <w:rsid w:val="00EB40F8"/>
    <w:rsid w:val="00EB5B98"/>
    <w:rsid w:val="00ED2FD6"/>
    <w:rsid w:val="00ED33BE"/>
    <w:rsid w:val="00ED6936"/>
    <w:rsid w:val="00F238F6"/>
    <w:rsid w:val="00F244E9"/>
    <w:rsid w:val="00F46322"/>
    <w:rsid w:val="00F51179"/>
    <w:rsid w:val="00F55604"/>
    <w:rsid w:val="00F675D8"/>
    <w:rsid w:val="00F743A3"/>
    <w:rsid w:val="00F77A6E"/>
    <w:rsid w:val="00F84AE1"/>
    <w:rsid w:val="00FB2CB2"/>
    <w:rsid w:val="00FD104A"/>
    <w:rsid w:val="00FD2B13"/>
    <w:rsid w:val="00FD41DD"/>
    <w:rsid w:val="00FD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857D-173E-4969-BA22-B4984FCF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72ABD3A</Template>
  <TotalTime>0</TotalTime>
  <Pages>1</Pages>
  <Words>281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coktemp</dc:creator>
  <cp:lastModifiedBy>Sherry S. St. Onge</cp:lastModifiedBy>
  <cp:revision>2</cp:revision>
  <cp:lastPrinted>2018-08-14T15:31:00Z</cp:lastPrinted>
  <dcterms:created xsi:type="dcterms:W3CDTF">2018-11-27T20:14:00Z</dcterms:created>
  <dcterms:modified xsi:type="dcterms:W3CDTF">2018-11-27T20:14:00Z</dcterms:modified>
</cp:coreProperties>
</file>