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CB0A22" w:rsidRDefault="00CB0A22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5C0E48" wp14:editId="6C9CC023">
            <wp:simplePos x="0" y="0"/>
            <wp:positionH relativeFrom="column">
              <wp:posOffset>760730</wp:posOffset>
            </wp:positionH>
            <wp:positionV relativeFrom="paragraph">
              <wp:posOffset>0</wp:posOffset>
            </wp:positionV>
            <wp:extent cx="771525" cy="11252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56" w:rsidRPr="00CB0A22">
        <w:rPr>
          <w:rFonts w:asciiTheme="minorHAnsi" w:hAnsiTheme="minorHAnsi"/>
          <w:b/>
          <w:sz w:val="28"/>
          <w:szCs w:val="28"/>
        </w:rPr>
        <w:t>AQUATIC ADVISORY COMMITTEE</w:t>
      </w:r>
    </w:p>
    <w:p w:rsidR="00AB3256" w:rsidRPr="00CB0A22" w:rsidRDefault="00AB3256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MEETING MINUTES</w:t>
      </w:r>
    </w:p>
    <w:p w:rsidR="00F55604" w:rsidRPr="00CB0A22" w:rsidRDefault="00F55604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Glendale/Kirkwood/Oakland</w:t>
      </w:r>
    </w:p>
    <w:p w:rsidR="00AB3256" w:rsidRPr="00CB0A22" w:rsidRDefault="00AB3256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111 South Geyer Road</w:t>
      </w:r>
    </w:p>
    <w:p w:rsidR="00AB3256" w:rsidRPr="00CB0A22" w:rsidRDefault="00AB3256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Kirkwood MO 63122</w:t>
      </w:r>
    </w:p>
    <w:p w:rsidR="00F55604" w:rsidRPr="00CB0A22" w:rsidRDefault="00017F7B" w:rsidP="00F55604">
      <w:pPr>
        <w:jc w:val="center"/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January 8, 2018</w:t>
      </w:r>
      <w:r w:rsidR="00F55604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AB3256" w:rsidRPr="00CB0A22">
        <w:rPr>
          <w:rFonts w:asciiTheme="minorHAnsi" w:hAnsiTheme="minorHAnsi"/>
          <w:b/>
          <w:sz w:val="28"/>
          <w:szCs w:val="28"/>
        </w:rPr>
        <w:t>at</w:t>
      </w:r>
      <w:r w:rsidR="00F55604" w:rsidRPr="00CB0A22">
        <w:rPr>
          <w:rFonts w:asciiTheme="minorHAnsi" w:hAnsiTheme="minorHAnsi"/>
          <w:b/>
          <w:sz w:val="28"/>
          <w:szCs w:val="28"/>
        </w:rPr>
        <w:t xml:space="preserve"> 6:45PM</w:t>
      </w:r>
    </w:p>
    <w:p w:rsidR="00F55604" w:rsidRPr="00CB0A22" w:rsidRDefault="008C67F2" w:rsidP="00F55604">
      <w:p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                                                             </w:t>
      </w:r>
    </w:p>
    <w:p w:rsidR="000B0AC0" w:rsidRPr="00CB0A22" w:rsidRDefault="00F55604" w:rsidP="00AB3256">
      <w:p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Present:</w:t>
      </w:r>
      <w:r w:rsidRPr="00CB0A22">
        <w:rPr>
          <w:rFonts w:asciiTheme="minorHAnsi" w:hAnsiTheme="minorHAnsi"/>
          <w:sz w:val="28"/>
          <w:szCs w:val="28"/>
        </w:rPr>
        <w:t xml:space="preserve">  </w:t>
      </w:r>
      <w:r w:rsidR="002A13E8" w:rsidRPr="00CB0A22">
        <w:rPr>
          <w:rFonts w:asciiTheme="minorHAnsi" w:hAnsiTheme="minorHAnsi"/>
          <w:sz w:val="28"/>
          <w:szCs w:val="28"/>
        </w:rPr>
        <w:tab/>
      </w:r>
      <w:r w:rsidR="00AB3256" w:rsidRPr="00CB0A22">
        <w:rPr>
          <w:rFonts w:asciiTheme="minorHAnsi" w:hAnsiTheme="minorHAnsi"/>
          <w:sz w:val="28"/>
          <w:szCs w:val="28"/>
        </w:rPr>
        <w:t>Members:</w:t>
      </w:r>
      <w:r w:rsidR="009C7F07" w:rsidRPr="00CB0A22">
        <w:rPr>
          <w:rFonts w:ascii="Calibri" w:hAnsi="Calibri"/>
          <w:sz w:val="28"/>
          <w:szCs w:val="28"/>
        </w:rPr>
        <w:t xml:space="preserve"> Bill Riggs,</w:t>
      </w:r>
      <w:r w:rsidR="00D70F4C" w:rsidRPr="00CB0A22">
        <w:rPr>
          <w:rFonts w:ascii="Calibri" w:hAnsi="Calibri"/>
          <w:sz w:val="28"/>
          <w:szCs w:val="28"/>
        </w:rPr>
        <w:t xml:space="preserve"> </w:t>
      </w:r>
      <w:r w:rsidR="00FB2CB2" w:rsidRPr="00CB0A22">
        <w:rPr>
          <w:rFonts w:asciiTheme="minorHAnsi" w:hAnsiTheme="minorHAnsi"/>
          <w:sz w:val="28"/>
          <w:szCs w:val="28"/>
        </w:rPr>
        <w:t>Kelli Ivy</w:t>
      </w:r>
      <w:r w:rsidR="00B46A72" w:rsidRPr="00CB0A22">
        <w:rPr>
          <w:rFonts w:asciiTheme="minorHAnsi" w:hAnsiTheme="minorHAnsi"/>
          <w:sz w:val="28"/>
          <w:szCs w:val="28"/>
        </w:rPr>
        <w:t>,</w:t>
      </w:r>
      <w:r w:rsidR="00017F7B" w:rsidRPr="00CB0A22">
        <w:rPr>
          <w:rFonts w:asciiTheme="minorHAnsi" w:hAnsiTheme="minorHAnsi"/>
          <w:sz w:val="28"/>
          <w:szCs w:val="28"/>
        </w:rPr>
        <w:t xml:space="preserve"> Aaron Cole, Carol Kennedy, </w:t>
      </w:r>
      <w:proofErr w:type="gramStart"/>
      <w:r w:rsidR="00017F7B" w:rsidRPr="00CB0A22">
        <w:rPr>
          <w:rFonts w:asciiTheme="minorHAnsi" w:hAnsiTheme="minorHAnsi"/>
          <w:sz w:val="28"/>
          <w:szCs w:val="28"/>
        </w:rPr>
        <w:t>Natalie</w:t>
      </w:r>
      <w:proofErr w:type="gramEnd"/>
      <w:r w:rsidR="00017F7B" w:rsidRPr="00CB0A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17F7B" w:rsidRPr="00CB0A22">
        <w:rPr>
          <w:rFonts w:asciiTheme="minorHAnsi" w:hAnsiTheme="minorHAnsi"/>
          <w:sz w:val="28"/>
          <w:szCs w:val="28"/>
        </w:rPr>
        <w:t>Bolten</w:t>
      </w:r>
      <w:proofErr w:type="spellEnd"/>
      <w:r w:rsidR="006855BD" w:rsidRPr="00CB0A22">
        <w:rPr>
          <w:rFonts w:asciiTheme="minorHAnsi" w:hAnsiTheme="minorHAnsi"/>
          <w:sz w:val="28"/>
          <w:szCs w:val="28"/>
        </w:rPr>
        <w:t xml:space="preserve"> </w:t>
      </w:r>
    </w:p>
    <w:p w:rsidR="00AB3256" w:rsidRPr="00CB0A22" w:rsidRDefault="00AB3256" w:rsidP="00CB06D3">
      <w:pPr>
        <w:ind w:left="720" w:firstLine="720"/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Staff Liaison: </w:t>
      </w:r>
      <w:r w:rsidR="00D70F4C" w:rsidRPr="00CB0A22">
        <w:rPr>
          <w:rFonts w:asciiTheme="minorHAnsi" w:hAnsiTheme="minorHAnsi"/>
          <w:sz w:val="28"/>
          <w:szCs w:val="28"/>
        </w:rPr>
        <w:t>Kyle Henke</w:t>
      </w:r>
      <w:r w:rsidR="002A13E8" w:rsidRPr="00CB0A22">
        <w:rPr>
          <w:rFonts w:asciiTheme="minorHAnsi" w:hAnsiTheme="minorHAnsi"/>
          <w:sz w:val="28"/>
          <w:szCs w:val="28"/>
        </w:rPr>
        <w:tab/>
      </w:r>
      <w:r w:rsidR="002A13E8" w:rsidRPr="00CB0A22">
        <w:rPr>
          <w:rFonts w:asciiTheme="minorHAnsi" w:hAnsiTheme="minorHAnsi"/>
          <w:sz w:val="28"/>
          <w:szCs w:val="28"/>
        </w:rPr>
        <w:tab/>
      </w:r>
      <w:r w:rsidR="00D70F4C" w:rsidRPr="00CB0A22">
        <w:rPr>
          <w:rFonts w:asciiTheme="minorHAnsi" w:hAnsiTheme="minorHAnsi"/>
          <w:sz w:val="28"/>
          <w:szCs w:val="28"/>
        </w:rPr>
        <w:t xml:space="preserve">LU:  </w:t>
      </w:r>
      <w:r w:rsidR="00F743A3" w:rsidRPr="00CB0A22">
        <w:rPr>
          <w:rFonts w:asciiTheme="minorHAnsi" w:hAnsiTheme="minorHAnsi"/>
          <w:sz w:val="28"/>
          <w:szCs w:val="28"/>
        </w:rPr>
        <w:t>N/A</w:t>
      </w:r>
    </w:p>
    <w:p w:rsidR="00AB3256" w:rsidRPr="00CB0A22" w:rsidRDefault="00AB3256" w:rsidP="00AB3256">
      <w:p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Absent:</w:t>
      </w:r>
      <w:r w:rsidR="00A14950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017F7B" w:rsidRPr="00CB0A22">
        <w:rPr>
          <w:rFonts w:asciiTheme="minorHAnsi" w:hAnsiTheme="minorHAnsi"/>
          <w:b/>
          <w:sz w:val="28"/>
          <w:szCs w:val="28"/>
        </w:rPr>
        <w:tab/>
      </w:r>
      <w:r w:rsidR="00C84920" w:rsidRPr="00CB0A22">
        <w:rPr>
          <w:rFonts w:asciiTheme="minorHAnsi" w:hAnsiTheme="minorHAnsi"/>
          <w:sz w:val="28"/>
          <w:szCs w:val="28"/>
        </w:rPr>
        <w:tab/>
      </w:r>
      <w:r w:rsidR="00017F7B" w:rsidRPr="00CB0A22">
        <w:rPr>
          <w:rFonts w:asciiTheme="minorHAnsi" w:hAnsiTheme="minorHAnsi"/>
          <w:sz w:val="28"/>
          <w:szCs w:val="28"/>
        </w:rPr>
        <w:t xml:space="preserve">Lloyd Todd, </w:t>
      </w:r>
      <w:proofErr w:type="spellStart"/>
      <w:r w:rsidR="00017F7B" w:rsidRPr="00CB0A22">
        <w:rPr>
          <w:rFonts w:asciiTheme="minorHAnsi" w:hAnsiTheme="minorHAnsi"/>
          <w:sz w:val="28"/>
          <w:szCs w:val="28"/>
        </w:rPr>
        <w:t>Landy</w:t>
      </w:r>
      <w:proofErr w:type="spellEnd"/>
      <w:r w:rsidR="00017F7B" w:rsidRPr="00CB0A22">
        <w:rPr>
          <w:rFonts w:asciiTheme="minorHAnsi" w:hAnsiTheme="minorHAnsi"/>
          <w:sz w:val="28"/>
          <w:szCs w:val="28"/>
        </w:rPr>
        <w:t xml:space="preserve"> Wedlock</w:t>
      </w:r>
    </w:p>
    <w:p w:rsidR="00F55604" w:rsidRPr="00CB0A22" w:rsidRDefault="00F55604" w:rsidP="00437F9F">
      <w:pPr>
        <w:rPr>
          <w:rFonts w:asciiTheme="minorHAnsi" w:hAnsiTheme="minorHAnsi"/>
          <w:sz w:val="28"/>
          <w:szCs w:val="28"/>
        </w:rPr>
      </w:pPr>
    </w:p>
    <w:p w:rsidR="00F55604" w:rsidRPr="00CB0A22" w:rsidRDefault="00F55604" w:rsidP="00F55604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Citizen Comments</w:t>
      </w:r>
      <w:r w:rsidR="007C04A4" w:rsidRPr="00CB0A22">
        <w:rPr>
          <w:rFonts w:asciiTheme="minorHAnsi" w:hAnsiTheme="minorHAnsi"/>
          <w:b/>
          <w:sz w:val="28"/>
          <w:szCs w:val="28"/>
        </w:rPr>
        <w:t>:</w:t>
      </w:r>
    </w:p>
    <w:p w:rsidR="00B26413" w:rsidRPr="00CB0A22" w:rsidRDefault="00FB2CB2" w:rsidP="00FD41DD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N/A</w:t>
      </w:r>
    </w:p>
    <w:p w:rsidR="00FD41DD" w:rsidRPr="00CB0A22" w:rsidRDefault="00FD41DD" w:rsidP="00FD41DD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F55604" w:rsidRPr="00CB0A22" w:rsidRDefault="00F55604" w:rsidP="00017F7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 xml:space="preserve">Approval of the </w:t>
      </w:r>
      <w:r w:rsidR="00017F7B" w:rsidRPr="00CB0A22">
        <w:rPr>
          <w:rFonts w:asciiTheme="minorHAnsi" w:hAnsiTheme="minorHAnsi"/>
          <w:b/>
          <w:sz w:val="28"/>
          <w:szCs w:val="28"/>
        </w:rPr>
        <w:t>November 13, 2017 Meeting Minutes</w:t>
      </w:r>
    </w:p>
    <w:p w:rsidR="00FD41DD" w:rsidRPr="00CB0A22" w:rsidRDefault="00FD41DD" w:rsidP="000B1BA6">
      <w:pPr>
        <w:pStyle w:val="ListParagraph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Motion 1</w:t>
      </w:r>
      <w:r w:rsidRPr="00CB0A22">
        <w:rPr>
          <w:rFonts w:asciiTheme="minorHAnsi" w:hAnsiTheme="minorHAnsi"/>
          <w:sz w:val="28"/>
          <w:szCs w:val="28"/>
          <w:vertAlign w:val="superscript"/>
        </w:rPr>
        <w:t>st</w:t>
      </w:r>
      <w:r w:rsidRPr="00CB0A22">
        <w:rPr>
          <w:rFonts w:asciiTheme="minorHAnsi" w:hAnsiTheme="minorHAnsi"/>
          <w:sz w:val="28"/>
          <w:szCs w:val="28"/>
        </w:rPr>
        <w:t xml:space="preserve"> by </w:t>
      </w:r>
      <w:r w:rsidR="00017F7B" w:rsidRPr="00CB0A22">
        <w:rPr>
          <w:rFonts w:asciiTheme="minorHAnsi" w:hAnsiTheme="minorHAnsi"/>
          <w:sz w:val="28"/>
          <w:szCs w:val="28"/>
        </w:rPr>
        <w:t>Bill</w:t>
      </w:r>
      <w:r w:rsidR="00D26FCD" w:rsidRPr="00CB0A22">
        <w:rPr>
          <w:rFonts w:asciiTheme="minorHAnsi" w:hAnsiTheme="minorHAnsi"/>
          <w:sz w:val="28"/>
          <w:szCs w:val="28"/>
        </w:rPr>
        <w:t xml:space="preserve"> </w:t>
      </w:r>
      <w:r w:rsidRPr="00CB0A22">
        <w:rPr>
          <w:rFonts w:asciiTheme="minorHAnsi" w:hAnsiTheme="minorHAnsi"/>
          <w:sz w:val="28"/>
          <w:szCs w:val="28"/>
        </w:rPr>
        <w:t>and 2</w:t>
      </w:r>
      <w:r w:rsidRPr="00CB0A22">
        <w:rPr>
          <w:rFonts w:asciiTheme="minorHAnsi" w:hAnsiTheme="minorHAnsi"/>
          <w:sz w:val="28"/>
          <w:szCs w:val="28"/>
          <w:vertAlign w:val="superscript"/>
        </w:rPr>
        <w:t>nd</w:t>
      </w:r>
      <w:r w:rsidR="00017F7B" w:rsidRPr="00CB0A22">
        <w:rPr>
          <w:rFonts w:asciiTheme="minorHAnsi" w:hAnsiTheme="minorHAnsi"/>
          <w:sz w:val="28"/>
          <w:szCs w:val="28"/>
        </w:rPr>
        <w:t xml:space="preserve"> by Aaron</w:t>
      </w:r>
    </w:p>
    <w:p w:rsidR="00860F41" w:rsidRPr="00CB0A22" w:rsidRDefault="00FD41DD" w:rsidP="00860F41">
      <w:pPr>
        <w:pStyle w:val="ListParagraph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All approved</w:t>
      </w:r>
    </w:p>
    <w:p w:rsidR="00FD41DD" w:rsidRPr="00CB0A22" w:rsidRDefault="00FD41DD" w:rsidP="00860F41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F55604" w:rsidRPr="00CB0A22" w:rsidRDefault="00F55604" w:rsidP="00F55604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Superintendent’s Report</w:t>
      </w:r>
    </w:p>
    <w:p w:rsidR="00C16217" w:rsidRPr="00CB0A22" w:rsidRDefault="00F743A3" w:rsidP="00017F7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Financials</w:t>
      </w:r>
      <w:r w:rsidR="00C16217" w:rsidRPr="00CB0A22">
        <w:rPr>
          <w:rFonts w:asciiTheme="minorHAnsi" w:hAnsiTheme="minorHAnsi"/>
          <w:sz w:val="28"/>
          <w:szCs w:val="28"/>
        </w:rPr>
        <w:t xml:space="preserve"> </w:t>
      </w:r>
      <w:r w:rsidRPr="00CB0A22">
        <w:rPr>
          <w:rFonts w:asciiTheme="minorHAnsi" w:hAnsiTheme="minorHAnsi"/>
          <w:sz w:val="28"/>
          <w:szCs w:val="28"/>
        </w:rPr>
        <w:t xml:space="preserve">as of </w:t>
      </w:r>
      <w:r w:rsidR="00017F7B" w:rsidRPr="00CB0A22">
        <w:rPr>
          <w:rFonts w:asciiTheme="minorHAnsi" w:hAnsiTheme="minorHAnsi"/>
          <w:sz w:val="28"/>
          <w:szCs w:val="28"/>
        </w:rPr>
        <w:t>January 8, 2018</w:t>
      </w:r>
    </w:p>
    <w:p w:rsidR="00017F7B" w:rsidRPr="00CB0A22" w:rsidRDefault="00017F7B" w:rsidP="00017F7B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017F7B" w:rsidRPr="00CB0A22" w:rsidRDefault="00017F7B" w:rsidP="00017F7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Old Business</w:t>
      </w:r>
    </w:p>
    <w:p w:rsidR="00017F7B" w:rsidRPr="00CB0A22" w:rsidRDefault="00017F7B" w:rsidP="00017F7B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Carol – Sunshine Law review</w:t>
      </w:r>
    </w:p>
    <w:p w:rsidR="00017F7B" w:rsidRPr="00CB0A22" w:rsidRDefault="00017F7B" w:rsidP="00017F7B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Bill – should we have minutes posted to website? Kyle will check with Betty</w:t>
      </w:r>
    </w:p>
    <w:p w:rsidR="00017F7B" w:rsidRPr="00CB0A22" w:rsidRDefault="00017F7B" w:rsidP="00017F7B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Concession Request for Proposal </w:t>
      </w:r>
    </w:p>
    <w:p w:rsidR="00017F7B" w:rsidRPr="00CB0A22" w:rsidRDefault="00017F7B" w:rsidP="00017F7B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Kyle will email committee after the 25</w:t>
      </w:r>
      <w:r w:rsidRPr="00CB0A22">
        <w:rPr>
          <w:rFonts w:asciiTheme="minorHAnsi" w:hAnsiTheme="minorHAnsi"/>
          <w:sz w:val="28"/>
          <w:szCs w:val="28"/>
          <w:vertAlign w:val="superscript"/>
        </w:rPr>
        <w:t>th</w:t>
      </w:r>
      <w:r w:rsidRPr="00CB0A22">
        <w:rPr>
          <w:rFonts w:asciiTheme="minorHAnsi" w:hAnsiTheme="minorHAnsi"/>
          <w:sz w:val="28"/>
          <w:szCs w:val="28"/>
        </w:rPr>
        <w:t xml:space="preserve"> to update on status </w:t>
      </w:r>
    </w:p>
    <w:p w:rsidR="00017F7B" w:rsidRPr="00CB0A22" w:rsidRDefault="00017F7B" w:rsidP="00017F7B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017F7B" w:rsidRPr="00CB0A22" w:rsidRDefault="00017F7B" w:rsidP="00017F7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New Business</w:t>
      </w:r>
    </w:p>
    <w:p w:rsidR="00017F7B" w:rsidRPr="00CB0A22" w:rsidRDefault="00017F7B" w:rsidP="00017F7B">
      <w:pPr>
        <w:pStyle w:val="ListParagraph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Friends of the Pool</w:t>
      </w:r>
    </w:p>
    <w:p w:rsidR="00017F7B" w:rsidRPr="00CB0A22" w:rsidRDefault="004F6881" w:rsidP="004F6881">
      <w:pPr>
        <w:pStyle w:val="ListParagraph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Capital Projects Update – reviewed by Committee </w:t>
      </w:r>
    </w:p>
    <w:p w:rsidR="00C16217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Stone Pillar</w:t>
      </w:r>
      <w:bookmarkStart w:id="0" w:name="_GoBack"/>
      <w:bookmarkEnd w:id="0"/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Pool Painting</w:t>
      </w:r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Fence Painting</w:t>
      </w:r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Locker Room Painting</w:t>
      </w:r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Locker Room Floor Cleaning</w:t>
      </w:r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VDB Grates</w:t>
      </w:r>
    </w:p>
    <w:p w:rsidR="00F743A3" w:rsidRPr="00CB0A22" w:rsidRDefault="004F6881" w:rsidP="00F743A3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Aquatic Facility Audit </w:t>
      </w:r>
    </w:p>
    <w:p w:rsidR="004F6881" w:rsidRPr="00CB0A22" w:rsidRDefault="004F6881" w:rsidP="00F743A3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Repair of several cracked skimmers</w:t>
      </w:r>
    </w:p>
    <w:p w:rsidR="004F6881" w:rsidRPr="00CB0A22" w:rsidRDefault="004F6881" w:rsidP="00F743A3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Electrical concerns in pump room </w:t>
      </w:r>
    </w:p>
    <w:p w:rsidR="004F6881" w:rsidRPr="00CB0A22" w:rsidRDefault="004F6881" w:rsidP="00017F7B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Family membership cost option - $195 by Feb 1 vs. $230 after Feb 1</w:t>
      </w:r>
    </w:p>
    <w:p w:rsidR="006C57F3" w:rsidRPr="00CB0A22" w:rsidRDefault="006C57F3" w:rsidP="006C57F3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F55604" w:rsidRPr="00CB0A22" w:rsidRDefault="00F55604" w:rsidP="00806A2E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Committee Comments</w:t>
      </w:r>
    </w:p>
    <w:p w:rsidR="004F6881" w:rsidRPr="00CB0A22" w:rsidRDefault="004F6881" w:rsidP="004F6881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>Kirkwood Zip Code Discussion/allowing entire Kirkwood School District as resident rates</w:t>
      </w:r>
    </w:p>
    <w:p w:rsidR="004F6881" w:rsidRPr="00CB0A22" w:rsidRDefault="004F6881" w:rsidP="004F6881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B0A22">
        <w:rPr>
          <w:rFonts w:asciiTheme="minorHAnsi" w:hAnsiTheme="minorHAnsi"/>
          <w:sz w:val="28"/>
          <w:szCs w:val="28"/>
        </w:rPr>
        <w:t xml:space="preserve">Committee will re-visit in September  after Tri-city aquatic Facility Agreement </w:t>
      </w:r>
    </w:p>
    <w:p w:rsidR="003948A9" w:rsidRPr="00CB0A22" w:rsidRDefault="003948A9" w:rsidP="004F6881">
      <w:pPr>
        <w:pStyle w:val="ListParagraph"/>
        <w:ind w:left="1800"/>
        <w:rPr>
          <w:rFonts w:asciiTheme="minorHAnsi" w:hAnsiTheme="minorHAnsi"/>
          <w:b/>
          <w:sz w:val="28"/>
          <w:szCs w:val="28"/>
        </w:rPr>
      </w:pPr>
    </w:p>
    <w:p w:rsidR="00074CB3" w:rsidRPr="00CB0A22" w:rsidRDefault="00F55604" w:rsidP="007817B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>Next Meeting</w:t>
      </w:r>
      <w:r w:rsidR="005414E2" w:rsidRPr="00CB0A22">
        <w:rPr>
          <w:rFonts w:asciiTheme="minorHAnsi" w:hAnsiTheme="minorHAnsi"/>
          <w:b/>
          <w:sz w:val="28"/>
          <w:szCs w:val="28"/>
        </w:rPr>
        <w:t xml:space="preserve"> – </w:t>
      </w:r>
      <w:r w:rsidR="004F6881" w:rsidRPr="00CB0A22">
        <w:rPr>
          <w:rFonts w:asciiTheme="minorHAnsi" w:hAnsiTheme="minorHAnsi"/>
          <w:b/>
          <w:sz w:val="28"/>
          <w:szCs w:val="28"/>
        </w:rPr>
        <w:t>February</w:t>
      </w:r>
      <w:r w:rsidR="0060416F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4F6881" w:rsidRPr="00CB0A22">
        <w:rPr>
          <w:rFonts w:asciiTheme="minorHAnsi" w:hAnsiTheme="minorHAnsi"/>
          <w:b/>
          <w:sz w:val="28"/>
          <w:szCs w:val="28"/>
        </w:rPr>
        <w:t>12</w:t>
      </w:r>
      <w:r w:rsidR="007830CC" w:rsidRPr="00CB0A22">
        <w:rPr>
          <w:rFonts w:asciiTheme="minorHAnsi" w:hAnsiTheme="minorHAnsi"/>
          <w:b/>
          <w:sz w:val="28"/>
          <w:szCs w:val="28"/>
        </w:rPr>
        <w:t>, 201</w:t>
      </w:r>
      <w:r w:rsidR="0060416F" w:rsidRPr="00CB0A22">
        <w:rPr>
          <w:rFonts w:asciiTheme="minorHAnsi" w:hAnsiTheme="minorHAnsi"/>
          <w:b/>
          <w:sz w:val="28"/>
          <w:szCs w:val="28"/>
        </w:rPr>
        <w:t>8 – Community Center</w:t>
      </w:r>
      <w:r w:rsidR="007830CC" w:rsidRPr="00CB0A22">
        <w:rPr>
          <w:rFonts w:asciiTheme="minorHAnsi" w:hAnsiTheme="minorHAnsi"/>
          <w:b/>
          <w:sz w:val="28"/>
          <w:szCs w:val="28"/>
        </w:rPr>
        <w:t xml:space="preserve"> </w:t>
      </w:r>
    </w:p>
    <w:p w:rsidR="002269EA" w:rsidRPr="00CB0A22" w:rsidRDefault="002269EA" w:rsidP="002269EA">
      <w:pPr>
        <w:pStyle w:val="ListParagraph"/>
        <w:rPr>
          <w:rFonts w:asciiTheme="minorHAnsi" w:hAnsiTheme="minorHAnsi"/>
          <w:b/>
          <w:sz w:val="28"/>
          <w:szCs w:val="28"/>
        </w:rPr>
      </w:pPr>
    </w:p>
    <w:p w:rsidR="00245718" w:rsidRPr="00CB0A22" w:rsidRDefault="00437F9F" w:rsidP="007817B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B0A22">
        <w:rPr>
          <w:rFonts w:asciiTheme="minorHAnsi" w:hAnsiTheme="minorHAnsi"/>
          <w:b/>
          <w:sz w:val="28"/>
          <w:szCs w:val="28"/>
        </w:rPr>
        <w:t xml:space="preserve">Meeting adjourned by </w:t>
      </w:r>
      <w:r w:rsidR="00C94382" w:rsidRPr="00CB0A22">
        <w:rPr>
          <w:rFonts w:asciiTheme="minorHAnsi" w:hAnsiTheme="minorHAnsi"/>
          <w:b/>
          <w:sz w:val="28"/>
          <w:szCs w:val="28"/>
        </w:rPr>
        <w:t>1</w:t>
      </w:r>
      <w:r w:rsidR="00C94382" w:rsidRPr="00CB0A22">
        <w:rPr>
          <w:rFonts w:asciiTheme="minorHAnsi" w:hAnsiTheme="minorHAnsi"/>
          <w:b/>
          <w:sz w:val="28"/>
          <w:szCs w:val="28"/>
          <w:vertAlign w:val="superscript"/>
        </w:rPr>
        <w:t>st</w:t>
      </w:r>
      <w:r w:rsidR="006F00D7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60416F" w:rsidRPr="00CB0A22">
        <w:rPr>
          <w:rFonts w:asciiTheme="minorHAnsi" w:hAnsiTheme="minorHAnsi"/>
          <w:b/>
          <w:sz w:val="28"/>
          <w:szCs w:val="28"/>
        </w:rPr>
        <w:t>by Bill</w:t>
      </w:r>
      <w:r w:rsidR="00414C62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074CB3" w:rsidRPr="00CB0A22">
        <w:rPr>
          <w:rFonts w:asciiTheme="minorHAnsi" w:hAnsiTheme="minorHAnsi"/>
          <w:b/>
          <w:sz w:val="28"/>
          <w:szCs w:val="28"/>
        </w:rPr>
        <w:t xml:space="preserve"> 2</w:t>
      </w:r>
      <w:r w:rsidR="00074CB3" w:rsidRPr="00CB0A22">
        <w:rPr>
          <w:rFonts w:asciiTheme="minorHAnsi" w:hAnsiTheme="minorHAnsi"/>
          <w:b/>
          <w:sz w:val="28"/>
          <w:szCs w:val="28"/>
          <w:vertAlign w:val="superscript"/>
        </w:rPr>
        <w:t>nd</w:t>
      </w:r>
      <w:r w:rsidR="00074CB3" w:rsidRPr="00CB0A22">
        <w:rPr>
          <w:rFonts w:asciiTheme="minorHAnsi" w:hAnsiTheme="minorHAnsi"/>
          <w:b/>
          <w:sz w:val="28"/>
          <w:szCs w:val="28"/>
        </w:rPr>
        <w:t xml:space="preserve"> </w:t>
      </w:r>
      <w:r w:rsidR="004F6881" w:rsidRPr="00CB0A22">
        <w:rPr>
          <w:rFonts w:asciiTheme="minorHAnsi" w:hAnsiTheme="minorHAnsi"/>
          <w:b/>
          <w:sz w:val="28"/>
          <w:szCs w:val="28"/>
        </w:rPr>
        <w:t xml:space="preserve">Natalie </w:t>
      </w:r>
    </w:p>
    <w:sectPr w:rsidR="00245718" w:rsidRPr="00CB0A22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E9"/>
    <w:multiLevelType w:val="hybridMultilevel"/>
    <w:tmpl w:val="001A31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156E6"/>
    <w:multiLevelType w:val="hybridMultilevel"/>
    <w:tmpl w:val="A8322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0F4CF3"/>
    <w:multiLevelType w:val="hybridMultilevel"/>
    <w:tmpl w:val="327640D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97447A8"/>
    <w:multiLevelType w:val="hybridMultilevel"/>
    <w:tmpl w:val="CCC40D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C3625"/>
    <w:multiLevelType w:val="hybridMultilevel"/>
    <w:tmpl w:val="FA60DB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972A9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B20D9"/>
    <w:multiLevelType w:val="hybridMultilevel"/>
    <w:tmpl w:val="D79873A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8506721"/>
    <w:multiLevelType w:val="hybridMultilevel"/>
    <w:tmpl w:val="D736E8D4"/>
    <w:lvl w:ilvl="0" w:tplc="3368AB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BA4F25"/>
    <w:multiLevelType w:val="hybridMultilevel"/>
    <w:tmpl w:val="EB06EF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C70DA4"/>
    <w:multiLevelType w:val="hybridMultilevel"/>
    <w:tmpl w:val="F0C67DD0"/>
    <w:lvl w:ilvl="0" w:tplc="1A7687A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796654F"/>
    <w:multiLevelType w:val="hybridMultilevel"/>
    <w:tmpl w:val="5F9661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541BC5"/>
    <w:multiLevelType w:val="hybridMultilevel"/>
    <w:tmpl w:val="F75064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203A63"/>
    <w:multiLevelType w:val="hybridMultilevel"/>
    <w:tmpl w:val="EAC664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8026695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F24554"/>
    <w:multiLevelType w:val="hybridMultilevel"/>
    <w:tmpl w:val="F9389F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D314F46"/>
    <w:multiLevelType w:val="hybridMultilevel"/>
    <w:tmpl w:val="E4E832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E03E6C"/>
    <w:multiLevelType w:val="hybridMultilevel"/>
    <w:tmpl w:val="8D6C0D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C261AB4"/>
    <w:multiLevelType w:val="hybridMultilevel"/>
    <w:tmpl w:val="C86668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4A62FB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9513163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9513E8B"/>
    <w:multiLevelType w:val="hybridMultilevel"/>
    <w:tmpl w:val="26D2AFDA"/>
    <w:lvl w:ilvl="0" w:tplc="AE486E38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3A1734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C07C1D"/>
    <w:multiLevelType w:val="hybridMultilevel"/>
    <w:tmpl w:val="E2F67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F53365B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9B47D5"/>
    <w:multiLevelType w:val="hybridMultilevel"/>
    <w:tmpl w:val="96108A4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6CD33305"/>
    <w:multiLevelType w:val="hybridMultilevel"/>
    <w:tmpl w:val="E3A85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E23220"/>
    <w:multiLevelType w:val="hybridMultilevel"/>
    <w:tmpl w:val="94D43198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6">
    <w:nsid w:val="732111DF"/>
    <w:multiLevelType w:val="hybridMultilevel"/>
    <w:tmpl w:val="AF3042A0"/>
    <w:lvl w:ilvl="0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7">
    <w:nsid w:val="732A6CBF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9823AFC"/>
    <w:multiLevelType w:val="hybridMultilevel"/>
    <w:tmpl w:val="456EF518"/>
    <w:lvl w:ilvl="0" w:tplc="AE486E38">
      <w:start w:val="1"/>
      <w:numFmt w:val="bullet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2F2243"/>
    <w:multiLevelType w:val="hybridMultilevel"/>
    <w:tmpl w:val="4316F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B234F6C"/>
    <w:multiLevelType w:val="hybridMultilevel"/>
    <w:tmpl w:val="AD0067F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30"/>
  </w:num>
  <w:num w:numId="5">
    <w:abstractNumId w:val="22"/>
  </w:num>
  <w:num w:numId="6">
    <w:abstractNumId w:val="3"/>
  </w:num>
  <w:num w:numId="7">
    <w:abstractNumId w:val="14"/>
  </w:num>
  <w:num w:numId="8">
    <w:abstractNumId w:val="8"/>
  </w:num>
  <w:num w:numId="9">
    <w:abstractNumId w:val="23"/>
  </w:num>
  <w:num w:numId="10">
    <w:abstractNumId w:val="9"/>
  </w:num>
  <w:num w:numId="11">
    <w:abstractNumId w:val="2"/>
  </w:num>
  <w:num w:numId="12">
    <w:abstractNumId w:val="15"/>
  </w:num>
  <w:num w:numId="13">
    <w:abstractNumId w:val="13"/>
  </w:num>
  <w:num w:numId="14">
    <w:abstractNumId w:val="27"/>
  </w:num>
  <w:num w:numId="15">
    <w:abstractNumId w:val="29"/>
  </w:num>
  <w:num w:numId="16">
    <w:abstractNumId w:val="5"/>
  </w:num>
  <w:num w:numId="17">
    <w:abstractNumId w:val="10"/>
  </w:num>
  <w:num w:numId="18">
    <w:abstractNumId w:val="6"/>
  </w:num>
  <w:num w:numId="19">
    <w:abstractNumId w:val="25"/>
  </w:num>
  <w:num w:numId="20">
    <w:abstractNumId w:val="17"/>
  </w:num>
  <w:num w:numId="21">
    <w:abstractNumId w:val="18"/>
  </w:num>
  <w:num w:numId="22">
    <w:abstractNumId w:val="19"/>
  </w:num>
  <w:num w:numId="23">
    <w:abstractNumId w:val="0"/>
  </w:num>
  <w:num w:numId="24">
    <w:abstractNumId w:val="7"/>
  </w:num>
  <w:num w:numId="25">
    <w:abstractNumId w:val="24"/>
  </w:num>
  <w:num w:numId="26">
    <w:abstractNumId w:val="1"/>
  </w:num>
  <w:num w:numId="27">
    <w:abstractNumId w:val="26"/>
  </w:num>
  <w:num w:numId="28">
    <w:abstractNumId w:val="28"/>
  </w:num>
  <w:num w:numId="29">
    <w:abstractNumId w:val="21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309AD"/>
    <w:rsid w:val="000360B0"/>
    <w:rsid w:val="0004297A"/>
    <w:rsid w:val="000519FA"/>
    <w:rsid w:val="00074CB3"/>
    <w:rsid w:val="00076E5C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A13E8"/>
    <w:rsid w:val="002A51A6"/>
    <w:rsid w:val="00301595"/>
    <w:rsid w:val="00307621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414E2"/>
    <w:rsid w:val="005F07C1"/>
    <w:rsid w:val="005F4042"/>
    <w:rsid w:val="0060416F"/>
    <w:rsid w:val="00611B95"/>
    <w:rsid w:val="006371AF"/>
    <w:rsid w:val="00664274"/>
    <w:rsid w:val="00674C7F"/>
    <w:rsid w:val="006855BD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817BA"/>
    <w:rsid w:val="007830CC"/>
    <w:rsid w:val="0078680B"/>
    <w:rsid w:val="007B019D"/>
    <w:rsid w:val="007C04A4"/>
    <w:rsid w:val="007E4097"/>
    <w:rsid w:val="00802695"/>
    <w:rsid w:val="00806A2E"/>
    <w:rsid w:val="0082563F"/>
    <w:rsid w:val="00826F73"/>
    <w:rsid w:val="00835859"/>
    <w:rsid w:val="00860F41"/>
    <w:rsid w:val="008674B2"/>
    <w:rsid w:val="00891673"/>
    <w:rsid w:val="008939B0"/>
    <w:rsid w:val="008C67F2"/>
    <w:rsid w:val="008E1824"/>
    <w:rsid w:val="008E4402"/>
    <w:rsid w:val="008E6E7F"/>
    <w:rsid w:val="008F0F3E"/>
    <w:rsid w:val="009201F8"/>
    <w:rsid w:val="00932E1B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E6938"/>
    <w:rsid w:val="009E785D"/>
    <w:rsid w:val="00A045CC"/>
    <w:rsid w:val="00A10F68"/>
    <w:rsid w:val="00A14950"/>
    <w:rsid w:val="00A36DA1"/>
    <w:rsid w:val="00A36DA6"/>
    <w:rsid w:val="00A77AF9"/>
    <w:rsid w:val="00A82FEF"/>
    <w:rsid w:val="00A856B6"/>
    <w:rsid w:val="00AB3256"/>
    <w:rsid w:val="00B26413"/>
    <w:rsid w:val="00B33A61"/>
    <w:rsid w:val="00B45F86"/>
    <w:rsid w:val="00B46A72"/>
    <w:rsid w:val="00B53C8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B0A22"/>
    <w:rsid w:val="00CC1015"/>
    <w:rsid w:val="00CD1BF4"/>
    <w:rsid w:val="00CE721D"/>
    <w:rsid w:val="00CF0F15"/>
    <w:rsid w:val="00D15BC3"/>
    <w:rsid w:val="00D20678"/>
    <w:rsid w:val="00D26FCD"/>
    <w:rsid w:val="00D64ED7"/>
    <w:rsid w:val="00D70F4C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77CC7"/>
    <w:rsid w:val="00EB40F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EE1A-635B-4042-B6E2-5043ECD8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4287CD46</Template>
  <TotalTime>0</TotalTime>
  <Pages>2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Sherry S. St. Onge</cp:lastModifiedBy>
  <cp:revision>2</cp:revision>
  <cp:lastPrinted>2015-04-14T19:13:00Z</cp:lastPrinted>
  <dcterms:created xsi:type="dcterms:W3CDTF">2018-10-22T19:21:00Z</dcterms:created>
  <dcterms:modified xsi:type="dcterms:W3CDTF">2018-10-22T19:21:00Z</dcterms:modified>
</cp:coreProperties>
</file>