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0191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73A" w:rsidRPr="00F022BA" w:rsidRDefault="00B2573A" w:rsidP="00FB1EEE">
                            <w:pPr>
                              <w:jc w:val="center"/>
                              <w:rPr>
                                <w:rFonts w:ascii="Arial" w:hAnsi="Arial" w:cs="Arial"/>
                                <w:b/>
                                <w:szCs w:val="24"/>
                              </w:rPr>
                            </w:pPr>
                            <w:r>
                              <w:rPr>
                                <w:rFonts w:ascii="Arial" w:hAnsi="Arial" w:cs="Arial"/>
                                <w:b/>
                                <w:szCs w:val="24"/>
                              </w:rPr>
                              <w:t>Park Board</w:t>
                            </w:r>
                          </w:p>
                          <w:p w:rsidR="00B2573A" w:rsidRPr="00F022BA" w:rsidRDefault="00B2573A" w:rsidP="00FB1EEE">
                            <w:pPr>
                              <w:jc w:val="center"/>
                              <w:rPr>
                                <w:rFonts w:ascii="Arial" w:hAnsi="Arial" w:cs="Arial"/>
                                <w:b/>
                                <w:szCs w:val="24"/>
                              </w:rPr>
                            </w:pPr>
                            <w:r>
                              <w:rPr>
                                <w:rFonts w:ascii="Arial" w:hAnsi="Arial" w:cs="Arial"/>
                                <w:b/>
                                <w:szCs w:val="24"/>
                              </w:rPr>
                              <w:t>Meeting Minutes</w:t>
                            </w:r>
                          </w:p>
                          <w:p w:rsidR="00B2573A" w:rsidRPr="00F022BA" w:rsidRDefault="00B2573A" w:rsidP="00FB1EEE">
                            <w:pPr>
                              <w:jc w:val="center"/>
                              <w:rPr>
                                <w:rFonts w:ascii="Arial" w:hAnsi="Arial" w:cs="Arial"/>
                                <w:b/>
                                <w:szCs w:val="24"/>
                              </w:rPr>
                            </w:pPr>
                            <w:r>
                              <w:rPr>
                                <w:rFonts w:ascii="Arial" w:hAnsi="Arial" w:cs="Arial"/>
                                <w:b/>
                                <w:szCs w:val="24"/>
                              </w:rPr>
                              <w:t>Monday, January 29, 2024 7:00 p.m.</w:t>
                            </w:r>
                          </w:p>
                          <w:p w:rsidR="00B2573A" w:rsidRPr="00F022BA" w:rsidRDefault="00B2573A" w:rsidP="00FB1EEE">
                            <w:pPr>
                              <w:jc w:val="center"/>
                              <w:rPr>
                                <w:rFonts w:ascii="Arial" w:hAnsi="Arial" w:cs="Arial"/>
                                <w:b/>
                                <w:szCs w:val="24"/>
                              </w:rPr>
                            </w:pPr>
                            <w:r>
                              <w:rPr>
                                <w:rFonts w:ascii="Arial" w:hAnsi="Arial" w:cs="Arial"/>
                                <w:b/>
                                <w:szCs w:val="24"/>
                              </w:rPr>
                              <w:t>Kirkwood Community Center Room 202</w:t>
                            </w:r>
                          </w:p>
                          <w:p w:rsidR="00B2573A" w:rsidRDefault="00B2573A"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b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" filled="f" stroked="f">
                <v:textbox>
                  <w:txbxContent>
                    <w:p w:rsidR="00B2573A" w:rsidRPr="00F022BA" w:rsidRDefault="00B2573A" w:rsidP="00FB1EEE">
                      <w:pPr>
                        <w:jc w:val="center"/>
                        <w:rPr>
                          <w:rFonts w:ascii="Arial" w:hAnsi="Arial" w:cs="Arial"/>
                          <w:b/>
                          <w:szCs w:val="24"/>
                        </w:rPr>
                      </w:pPr>
                      <w:r>
                        <w:rPr>
                          <w:rFonts w:ascii="Arial" w:hAnsi="Arial" w:cs="Arial"/>
                          <w:b/>
                          <w:szCs w:val="24"/>
                        </w:rPr>
                        <w:t>Park Board</w:t>
                      </w:r>
                    </w:p>
                    <w:p w:rsidR="00B2573A" w:rsidRPr="00F022BA" w:rsidRDefault="00B2573A" w:rsidP="00FB1EEE">
                      <w:pPr>
                        <w:jc w:val="center"/>
                        <w:rPr>
                          <w:rFonts w:ascii="Arial" w:hAnsi="Arial" w:cs="Arial"/>
                          <w:b/>
                          <w:szCs w:val="24"/>
                        </w:rPr>
                      </w:pPr>
                      <w:r>
                        <w:rPr>
                          <w:rFonts w:ascii="Arial" w:hAnsi="Arial" w:cs="Arial"/>
                          <w:b/>
                          <w:szCs w:val="24"/>
                        </w:rPr>
                        <w:t>Meeting Minutes</w:t>
                      </w:r>
                    </w:p>
                    <w:p w:rsidR="00B2573A" w:rsidRPr="00F022BA" w:rsidRDefault="00B2573A" w:rsidP="00FB1EEE">
                      <w:pPr>
                        <w:jc w:val="center"/>
                        <w:rPr>
                          <w:rFonts w:ascii="Arial" w:hAnsi="Arial" w:cs="Arial"/>
                          <w:b/>
                          <w:szCs w:val="24"/>
                        </w:rPr>
                      </w:pPr>
                      <w:r>
                        <w:rPr>
                          <w:rFonts w:ascii="Arial" w:hAnsi="Arial" w:cs="Arial"/>
                          <w:b/>
                          <w:szCs w:val="24"/>
                        </w:rPr>
                        <w:t>Monday, January 29, 2024 7:00 p.m.</w:t>
                      </w:r>
                    </w:p>
                    <w:p w:rsidR="00B2573A" w:rsidRPr="00F022BA" w:rsidRDefault="00B2573A" w:rsidP="00FB1EEE">
                      <w:pPr>
                        <w:jc w:val="center"/>
                        <w:rPr>
                          <w:rFonts w:ascii="Arial" w:hAnsi="Arial" w:cs="Arial"/>
                          <w:b/>
                          <w:szCs w:val="24"/>
                        </w:rPr>
                      </w:pPr>
                      <w:r>
                        <w:rPr>
                          <w:rFonts w:ascii="Arial" w:hAnsi="Arial" w:cs="Arial"/>
                          <w:b/>
                          <w:szCs w:val="24"/>
                        </w:rPr>
                        <w:t>Kirkwood Community Center Room 202</w:t>
                      </w:r>
                    </w:p>
                    <w:p w:rsidR="00B2573A" w:rsidRDefault="00B2573A" w:rsidP="00CF79BE">
                      <w:pPr>
                        <w:jc w:val="center"/>
                      </w:pPr>
                    </w:p>
                  </w:txbxContent>
                </v:textbox>
              </v:shape>
            </w:pict>
          </mc:Fallback>
        </mc:AlternateContent>
      </w:r>
    </w:p>
    <w:p w:rsidR="006C4CEB" w:rsidRDefault="008C369E" w:rsidP="00194791">
      <w:pPr>
        <w:pStyle w:val="ListNumber"/>
        <w:numPr>
          <w:ilvl w:val="0"/>
          <w:numId w:val="0"/>
        </w:numPr>
        <w:spacing w:before="0"/>
        <w:ind w:left="360"/>
        <w:rPr>
          <w:rFonts w:ascii="Arial" w:hAnsi="Arial" w:cs="Arial"/>
          <w:sz w:val="22"/>
          <w:szCs w:val="22"/>
        </w:rPr>
      </w:pPr>
      <w:r>
        <w:rPr>
          <w:rFonts w:ascii="Arial" w:hAnsi="Arial" w:cs="Arial"/>
          <w:b/>
          <w:sz w:val="22"/>
          <w:szCs w:val="22"/>
        </w:rPr>
        <w:t>IN ATTENDANCE</w:t>
      </w:r>
      <w:r w:rsidR="006C4CEB">
        <w:rPr>
          <w:rFonts w:ascii="Arial" w:hAnsi="Arial" w:cs="Arial"/>
          <w:b/>
          <w:sz w:val="22"/>
          <w:szCs w:val="22"/>
        </w:rPr>
        <w:t xml:space="preserve">: </w:t>
      </w:r>
      <w:r w:rsidR="00FC6B7A">
        <w:rPr>
          <w:rFonts w:ascii="Arial" w:hAnsi="Arial" w:cs="Arial"/>
        </w:rPr>
        <w:t>T</w:t>
      </w:r>
      <w:r w:rsidR="00C041CF">
        <w:rPr>
          <w:rFonts w:ascii="Arial" w:hAnsi="Arial" w:cs="Arial"/>
        </w:rPr>
        <w:t>he meeting was</w:t>
      </w:r>
      <w:r w:rsidR="005F0E46">
        <w:rPr>
          <w:rFonts w:ascii="Arial" w:hAnsi="Arial" w:cs="Arial"/>
        </w:rPr>
        <w:t xml:space="preserve"> called order</w:t>
      </w:r>
      <w:r w:rsidR="006322C0">
        <w:rPr>
          <w:rFonts w:ascii="Arial" w:hAnsi="Arial" w:cs="Arial"/>
        </w:rPr>
        <w:t xml:space="preserve"> at 7:0</w:t>
      </w:r>
      <w:r w:rsidR="003C0BAC">
        <w:rPr>
          <w:rFonts w:ascii="Arial" w:hAnsi="Arial" w:cs="Arial"/>
        </w:rPr>
        <w:t>4</w:t>
      </w:r>
      <w:r w:rsidR="00FC6B7A">
        <w:rPr>
          <w:rFonts w:ascii="Arial" w:hAnsi="Arial" w:cs="Arial"/>
        </w:rPr>
        <w:t xml:space="preserve"> p.m. with </w:t>
      </w:r>
      <w:r w:rsidR="000C01B9">
        <w:rPr>
          <w:rFonts w:ascii="Arial" w:hAnsi="Arial" w:cs="Arial"/>
        </w:rPr>
        <w:t>President</w:t>
      </w:r>
      <w:r w:rsidR="005F0E46">
        <w:rPr>
          <w:rFonts w:ascii="Arial" w:hAnsi="Arial" w:cs="Arial"/>
        </w:rPr>
        <w:t xml:space="preserve"> </w:t>
      </w:r>
      <w:r w:rsidR="00B25730">
        <w:rPr>
          <w:rFonts w:ascii="Arial" w:hAnsi="Arial" w:cs="Arial"/>
          <w:sz w:val="22"/>
          <w:szCs w:val="22"/>
        </w:rPr>
        <w:t xml:space="preserve">Ellen Edman, </w:t>
      </w:r>
      <w:r w:rsidR="004D7A27">
        <w:rPr>
          <w:rFonts w:ascii="Arial" w:hAnsi="Arial" w:cs="Arial"/>
          <w:sz w:val="22"/>
          <w:szCs w:val="22"/>
        </w:rPr>
        <w:t>Steve Ostrowski</w:t>
      </w:r>
      <w:r w:rsidR="007D6020">
        <w:rPr>
          <w:rFonts w:ascii="Arial" w:hAnsi="Arial" w:cs="Arial"/>
          <w:sz w:val="22"/>
          <w:szCs w:val="22"/>
        </w:rPr>
        <w:t>, Nate</w:t>
      </w:r>
      <w:r w:rsidR="00E60D53">
        <w:rPr>
          <w:rFonts w:ascii="Arial" w:hAnsi="Arial" w:cs="Arial"/>
          <w:sz w:val="22"/>
          <w:szCs w:val="22"/>
        </w:rPr>
        <w:t xml:space="preserve"> Wurtz,</w:t>
      </w:r>
      <w:r w:rsidR="00533F51">
        <w:rPr>
          <w:rFonts w:ascii="Arial" w:hAnsi="Arial" w:cs="Arial"/>
          <w:sz w:val="22"/>
          <w:szCs w:val="22"/>
        </w:rPr>
        <w:t xml:space="preserve"> Jordan Wienke</w:t>
      </w:r>
      <w:r w:rsidR="0021045F">
        <w:rPr>
          <w:rFonts w:ascii="Arial" w:hAnsi="Arial" w:cs="Arial"/>
          <w:sz w:val="22"/>
          <w:szCs w:val="22"/>
        </w:rPr>
        <w:t xml:space="preserve">, </w:t>
      </w:r>
      <w:r w:rsidR="00E60D53">
        <w:rPr>
          <w:rFonts w:ascii="Arial" w:hAnsi="Arial" w:cs="Arial"/>
          <w:sz w:val="22"/>
          <w:szCs w:val="22"/>
        </w:rPr>
        <w:t>Kathy Paulsen</w:t>
      </w:r>
      <w:r w:rsidR="00626CE1">
        <w:rPr>
          <w:rFonts w:ascii="Arial" w:hAnsi="Arial" w:cs="Arial"/>
          <w:sz w:val="22"/>
          <w:szCs w:val="22"/>
        </w:rPr>
        <w:t>,</w:t>
      </w:r>
      <w:r w:rsidR="006974CF">
        <w:rPr>
          <w:rFonts w:ascii="Arial" w:hAnsi="Arial" w:cs="Arial"/>
          <w:sz w:val="22"/>
          <w:szCs w:val="22"/>
        </w:rPr>
        <w:t xml:space="preserve"> Christopher Molitor</w:t>
      </w:r>
      <w:r w:rsidR="00F37CC9">
        <w:rPr>
          <w:rFonts w:ascii="Arial" w:hAnsi="Arial" w:cs="Arial"/>
          <w:sz w:val="22"/>
          <w:szCs w:val="22"/>
        </w:rPr>
        <w:t xml:space="preserve"> (absent)</w:t>
      </w:r>
      <w:r w:rsidR="00EB6BDE">
        <w:rPr>
          <w:rFonts w:ascii="Arial" w:hAnsi="Arial" w:cs="Arial"/>
          <w:sz w:val="22"/>
          <w:szCs w:val="22"/>
        </w:rPr>
        <w:t>, Kevin Miller</w:t>
      </w:r>
      <w:r w:rsidR="00626CE1">
        <w:rPr>
          <w:rFonts w:ascii="Arial" w:hAnsi="Arial" w:cs="Arial"/>
          <w:sz w:val="22"/>
          <w:szCs w:val="22"/>
        </w:rPr>
        <w:t xml:space="preserve">, Lauren Nieman, Becky Jones </w:t>
      </w:r>
      <w:r w:rsidR="00CB1D15">
        <w:rPr>
          <w:rFonts w:ascii="Arial" w:hAnsi="Arial" w:cs="Arial"/>
          <w:sz w:val="22"/>
          <w:szCs w:val="22"/>
        </w:rPr>
        <w:t>and Staff Liaison</w:t>
      </w:r>
      <w:r w:rsidR="003C0BAC">
        <w:rPr>
          <w:rFonts w:ascii="Arial" w:hAnsi="Arial" w:cs="Arial"/>
          <w:sz w:val="22"/>
          <w:szCs w:val="22"/>
        </w:rPr>
        <w:t xml:space="preserve"> Curt Carron</w:t>
      </w:r>
      <w:r w:rsidR="003F2C4C">
        <w:rPr>
          <w:rFonts w:ascii="Arial" w:hAnsi="Arial" w:cs="Arial"/>
          <w:sz w:val="22"/>
          <w:szCs w:val="22"/>
        </w:rPr>
        <w:t xml:space="preserve"> and </w:t>
      </w:r>
      <w:r w:rsidR="00626CE1">
        <w:rPr>
          <w:rFonts w:ascii="Arial" w:hAnsi="Arial" w:cs="Arial"/>
          <w:sz w:val="22"/>
          <w:szCs w:val="22"/>
        </w:rPr>
        <w:t xml:space="preserve">Pete </w:t>
      </w:r>
      <w:r w:rsidR="006322C0">
        <w:rPr>
          <w:rFonts w:ascii="Arial" w:hAnsi="Arial" w:cs="Arial"/>
          <w:sz w:val="22"/>
          <w:szCs w:val="22"/>
        </w:rPr>
        <w:t>Laufersweiler</w:t>
      </w:r>
      <w:r w:rsidR="00DA3736">
        <w:rPr>
          <w:rFonts w:ascii="Arial" w:hAnsi="Arial" w:cs="Arial"/>
          <w:sz w:val="22"/>
          <w:szCs w:val="22"/>
        </w:rPr>
        <w:t xml:space="preserve"> </w:t>
      </w:r>
      <w:r w:rsidR="00194791" w:rsidRPr="00E40870">
        <w:rPr>
          <w:rFonts w:ascii="Arial" w:hAnsi="Arial" w:cs="Arial"/>
          <w:sz w:val="22"/>
          <w:szCs w:val="22"/>
        </w:rPr>
        <w:t>in attendance.</w:t>
      </w:r>
    </w:p>
    <w:p w:rsidR="006974CF" w:rsidRDefault="006974CF" w:rsidP="00194791">
      <w:pPr>
        <w:pStyle w:val="ListNumber"/>
        <w:numPr>
          <w:ilvl w:val="0"/>
          <w:numId w:val="0"/>
        </w:numPr>
        <w:spacing w:before="0"/>
        <w:ind w:left="360"/>
        <w:rPr>
          <w:rFonts w:ascii="Arial" w:hAnsi="Arial" w:cs="Arial"/>
          <w:sz w:val="22"/>
          <w:szCs w:val="22"/>
        </w:rPr>
      </w:pPr>
    </w:p>
    <w:p w:rsidR="00194791" w:rsidRPr="008C369E" w:rsidRDefault="00194791" w:rsidP="00194791">
      <w:pPr>
        <w:pStyle w:val="ListNumber"/>
        <w:numPr>
          <w:ilvl w:val="0"/>
          <w:numId w:val="0"/>
        </w:numPr>
        <w:spacing w:before="0"/>
        <w:ind w:left="360"/>
        <w:rPr>
          <w:rFonts w:ascii="Arial" w:hAnsi="Arial" w:cs="Arial"/>
        </w:rPr>
      </w:pPr>
    </w:p>
    <w:p w:rsidR="0058784D" w:rsidRPr="00193E8C"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p>
    <w:p w:rsidR="000D408C" w:rsidRDefault="00F37CC9" w:rsidP="00626CE1">
      <w:pPr>
        <w:pStyle w:val="ListNumber"/>
        <w:numPr>
          <w:ilvl w:val="0"/>
          <w:numId w:val="0"/>
        </w:numPr>
        <w:spacing w:before="0"/>
        <w:ind w:left="720"/>
        <w:rPr>
          <w:rFonts w:ascii="Arial" w:hAnsi="Arial" w:cs="Arial"/>
        </w:rPr>
      </w:pPr>
      <w:r>
        <w:rPr>
          <w:rFonts w:ascii="Arial" w:hAnsi="Arial" w:cs="Arial"/>
        </w:rPr>
        <w:t xml:space="preserve">Allen Hopefl, 12 Orchard Way, reviewed the proposal in the packet from Planning Design Studio and feels that the proposed number of </w:t>
      </w:r>
      <w:r w:rsidR="000D45FD">
        <w:rPr>
          <w:rFonts w:ascii="Arial" w:hAnsi="Arial" w:cs="Arial"/>
        </w:rPr>
        <w:t>people to be surveyed</w:t>
      </w:r>
      <w:r>
        <w:rPr>
          <w:rFonts w:ascii="Arial" w:hAnsi="Arial" w:cs="Arial"/>
        </w:rPr>
        <w:t xml:space="preserve"> is too low. He thinks 2,000 – 3,000 surveys should go out and that there should be a subcommittee established for the survey.</w:t>
      </w:r>
    </w:p>
    <w:p w:rsidR="00F37CC9" w:rsidRDefault="00F37CC9" w:rsidP="00626CE1">
      <w:pPr>
        <w:pStyle w:val="ListNumber"/>
        <w:numPr>
          <w:ilvl w:val="0"/>
          <w:numId w:val="0"/>
        </w:numPr>
        <w:spacing w:before="0"/>
        <w:ind w:left="720"/>
        <w:rPr>
          <w:rFonts w:ascii="Arial" w:hAnsi="Arial" w:cs="Arial"/>
        </w:rPr>
      </w:pPr>
    </w:p>
    <w:p w:rsidR="00F37CC9" w:rsidRDefault="00F37CC9" w:rsidP="00626CE1">
      <w:pPr>
        <w:pStyle w:val="ListNumber"/>
        <w:numPr>
          <w:ilvl w:val="0"/>
          <w:numId w:val="0"/>
        </w:numPr>
        <w:spacing w:before="0"/>
        <w:ind w:left="720"/>
        <w:rPr>
          <w:rFonts w:ascii="Arial" w:hAnsi="Arial" w:cs="Arial"/>
        </w:rPr>
      </w:pPr>
      <w:r>
        <w:rPr>
          <w:rFonts w:ascii="Arial" w:hAnsi="Arial" w:cs="Arial"/>
        </w:rPr>
        <w:t>Rich Thoma, 320 Frieda Ave., a member of the Webster Groves Nature Study Society and will answer any questions during the meeting.</w:t>
      </w:r>
    </w:p>
    <w:p w:rsidR="00F37CC9" w:rsidRDefault="00F37CC9" w:rsidP="00626CE1">
      <w:pPr>
        <w:pStyle w:val="ListNumber"/>
        <w:numPr>
          <w:ilvl w:val="0"/>
          <w:numId w:val="0"/>
        </w:numPr>
        <w:spacing w:before="0"/>
        <w:ind w:left="720"/>
        <w:rPr>
          <w:rFonts w:ascii="Arial" w:hAnsi="Arial" w:cs="Arial"/>
        </w:rPr>
      </w:pPr>
    </w:p>
    <w:p w:rsidR="00F37CC9" w:rsidRDefault="00F37CC9" w:rsidP="00626CE1">
      <w:pPr>
        <w:pStyle w:val="ListNumber"/>
        <w:numPr>
          <w:ilvl w:val="0"/>
          <w:numId w:val="0"/>
        </w:numPr>
        <w:spacing w:before="0"/>
        <w:ind w:left="720"/>
        <w:rPr>
          <w:rFonts w:ascii="Arial" w:hAnsi="Arial" w:cs="Arial"/>
        </w:rPr>
      </w:pPr>
      <w:r>
        <w:rPr>
          <w:rFonts w:ascii="Arial" w:hAnsi="Arial" w:cs="Arial"/>
        </w:rPr>
        <w:t>Gwen Wahlmann, agrees with Allen about the survey process. She hopes that the Trail Committee will continue with trail system and wayfinding in Kirkwood and Emmenegger Park. Likes the use of trail blazes to mark trails.</w:t>
      </w:r>
    </w:p>
    <w:p w:rsidR="006974CF" w:rsidRDefault="006974CF" w:rsidP="00EA6668">
      <w:pPr>
        <w:pStyle w:val="ListNumber"/>
        <w:numPr>
          <w:ilvl w:val="0"/>
          <w:numId w:val="0"/>
        </w:numPr>
        <w:spacing w:before="0"/>
        <w:rPr>
          <w:rFonts w:ascii="Arial" w:hAnsi="Arial" w:cs="Arial"/>
          <w:b/>
        </w:rPr>
      </w:pPr>
    </w:p>
    <w:p w:rsidR="00F37CC9" w:rsidRDefault="00F37CC9" w:rsidP="005C16A8">
      <w:pPr>
        <w:pStyle w:val="ListNumber"/>
        <w:numPr>
          <w:ilvl w:val="0"/>
          <w:numId w:val="1"/>
        </w:numPr>
        <w:spacing w:before="0"/>
        <w:rPr>
          <w:rFonts w:ascii="Arial" w:hAnsi="Arial" w:cs="Arial"/>
          <w:b/>
        </w:rPr>
      </w:pPr>
      <w:r>
        <w:rPr>
          <w:rFonts w:ascii="Arial" w:hAnsi="Arial" w:cs="Arial"/>
          <w:b/>
        </w:rPr>
        <w:t>SPECIAL RECOGNITION</w:t>
      </w:r>
    </w:p>
    <w:p w:rsidR="00F37CC9" w:rsidRDefault="00F37CC9" w:rsidP="00F37CC9">
      <w:pPr>
        <w:pStyle w:val="ListNumber"/>
        <w:numPr>
          <w:ilvl w:val="0"/>
          <w:numId w:val="0"/>
        </w:numPr>
        <w:spacing w:before="0"/>
        <w:ind w:left="720"/>
        <w:rPr>
          <w:rFonts w:ascii="Arial" w:hAnsi="Arial" w:cs="Arial"/>
        </w:rPr>
      </w:pPr>
      <w:r>
        <w:rPr>
          <w:rFonts w:ascii="Arial" w:hAnsi="Arial" w:cs="Arial"/>
        </w:rPr>
        <w:t xml:space="preserve">The Park Board recognized Allen Hopefl for his volunteer efforts and invasive </w:t>
      </w:r>
      <w:r w:rsidR="005B6C81">
        <w:rPr>
          <w:rFonts w:ascii="Arial" w:hAnsi="Arial" w:cs="Arial"/>
        </w:rPr>
        <w:t>honeysuckle removal. Allen was presented with a plaque and shirt to commemorate his volunteer efforts.</w:t>
      </w:r>
    </w:p>
    <w:p w:rsidR="005B6C81" w:rsidRPr="00F37CC9" w:rsidRDefault="005B6C81" w:rsidP="00F37CC9">
      <w:pPr>
        <w:pStyle w:val="ListNumber"/>
        <w:numPr>
          <w:ilvl w:val="0"/>
          <w:numId w:val="0"/>
        </w:numPr>
        <w:spacing w:before="0"/>
        <w:ind w:left="720"/>
        <w:rPr>
          <w:rFonts w:ascii="Arial" w:hAnsi="Arial" w:cs="Arial"/>
        </w:rPr>
      </w:pPr>
    </w:p>
    <w:p w:rsidR="0058784D" w:rsidRDefault="00B80B3E" w:rsidP="005C16A8">
      <w:pPr>
        <w:pStyle w:val="ListNumber"/>
        <w:numPr>
          <w:ilvl w:val="0"/>
          <w:numId w:val="1"/>
        </w:numPr>
        <w:spacing w:before="0"/>
        <w:rPr>
          <w:rFonts w:ascii="Arial" w:hAnsi="Arial" w:cs="Arial"/>
          <w:b/>
        </w:rPr>
      </w:pPr>
      <w:r>
        <w:rPr>
          <w:rFonts w:ascii="Arial" w:hAnsi="Arial" w:cs="Arial"/>
          <w:b/>
        </w:rPr>
        <w:t xml:space="preserve">APPROVAL OF </w:t>
      </w:r>
      <w:r w:rsidR="005B6C81">
        <w:rPr>
          <w:rFonts w:ascii="Arial" w:hAnsi="Arial" w:cs="Arial"/>
          <w:b/>
        </w:rPr>
        <w:t>DECEMBER 18</w:t>
      </w:r>
      <w:r w:rsidR="006974CF">
        <w:rPr>
          <w:rFonts w:ascii="Arial" w:hAnsi="Arial" w:cs="Arial"/>
          <w:b/>
        </w:rPr>
        <w:t>, 2023</w:t>
      </w:r>
      <w:r w:rsidR="0058784D" w:rsidRPr="009810F6">
        <w:rPr>
          <w:rFonts w:ascii="Arial" w:hAnsi="Arial" w:cs="Arial"/>
          <w:b/>
        </w:rPr>
        <w:t xml:space="preserve"> MEETING MINUTES</w:t>
      </w:r>
    </w:p>
    <w:p w:rsidR="006C4CEB" w:rsidRDefault="0067117F" w:rsidP="00201432">
      <w:pPr>
        <w:pStyle w:val="ListNumber"/>
        <w:numPr>
          <w:ilvl w:val="0"/>
          <w:numId w:val="0"/>
        </w:numPr>
        <w:spacing w:before="0"/>
        <w:ind w:left="720"/>
        <w:rPr>
          <w:rFonts w:ascii="Arial" w:hAnsi="Arial" w:cs="Arial"/>
        </w:rPr>
      </w:pPr>
      <w:r>
        <w:rPr>
          <w:rFonts w:ascii="Arial" w:hAnsi="Arial" w:cs="Arial"/>
        </w:rPr>
        <w:t xml:space="preserve">A motion made </w:t>
      </w:r>
      <w:r w:rsidR="006974CF">
        <w:rPr>
          <w:rFonts w:ascii="Arial" w:hAnsi="Arial" w:cs="Arial"/>
        </w:rPr>
        <w:t xml:space="preserve">by </w:t>
      </w:r>
      <w:r w:rsidR="005B6C81">
        <w:rPr>
          <w:rFonts w:ascii="Arial" w:hAnsi="Arial" w:cs="Arial"/>
        </w:rPr>
        <w:t>Lauren Nieman</w:t>
      </w:r>
      <w:r w:rsidR="00813BC5">
        <w:rPr>
          <w:rFonts w:ascii="Arial" w:hAnsi="Arial" w:cs="Arial"/>
        </w:rPr>
        <w:t xml:space="preserve"> </w:t>
      </w:r>
      <w:r w:rsidR="00C041CF">
        <w:rPr>
          <w:rFonts w:ascii="Arial" w:hAnsi="Arial" w:cs="Arial"/>
        </w:rPr>
        <w:t xml:space="preserve">to approve </w:t>
      </w:r>
      <w:r w:rsidR="00EB6BDE">
        <w:rPr>
          <w:rFonts w:ascii="Arial" w:hAnsi="Arial" w:cs="Arial"/>
        </w:rPr>
        <w:t xml:space="preserve">the </w:t>
      </w:r>
      <w:r w:rsidR="005B6C81">
        <w:rPr>
          <w:rFonts w:ascii="Arial" w:hAnsi="Arial" w:cs="Arial"/>
        </w:rPr>
        <w:t>December 18</w:t>
      </w:r>
      <w:r w:rsidR="005D7C7D">
        <w:rPr>
          <w:rFonts w:ascii="Arial" w:hAnsi="Arial" w:cs="Arial"/>
        </w:rPr>
        <w:t>,</w:t>
      </w:r>
      <w:r w:rsidR="006974CF">
        <w:rPr>
          <w:rFonts w:ascii="Arial" w:hAnsi="Arial" w:cs="Arial"/>
        </w:rPr>
        <w:t xml:space="preserve"> 2023</w:t>
      </w:r>
      <w:r w:rsidR="00216412">
        <w:rPr>
          <w:rFonts w:ascii="Arial" w:hAnsi="Arial" w:cs="Arial"/>
        </w:rPr>
        <w:t xml:space="preserve"> meeting minutes</w:t>
      </w:r>
      <w:r w:rsidR="003C0ED5">
        <w:rPr>
          <w:rFonts w:ascii="Arial" w:hAnsi="Arial" w:cs="Arial"/>
        </w:rPr>
        <w:t xml:space="preserve">, </w:t>
      </w:r>
      <w:r w:rsidR="00CA01F9">
        <w:rPr>
          <w:rFonts w:ascii="Arial" w:hAnsi="Arial" w:cs="Arial"/>
        </w:rPr>
        <w:t xml:space="preserve">seconded by </w:t>
      </w:r>
      <w:r w:rsidR="005B6C81">
        <w:rPr>
          <w:rFonts w:ascii="Arial" w:hAnsi="Arial" w:cs="Arial"/>
        </w:rPr>
        <w:t>Becky Jones</w:t>
      </w:r>
      <w:r w:rsidR="00B25730">
        <w:rPr>
          <w:rFonts w:ascii="Arial" w:hAnsi="Arial" w:cs="Arial"/>
        </w:rPr>
        <w:t>.</w:t>
      </w:r>
      <w:r w:rsidR="00216412">
        <w:rPr>
          <w:rFonts w:ascii="Arial" w:hAnsi="Arial" w:cs="Arial"/>
        </w:rPr>
        <w:t xml:space="preserve"> Motion approved unanimously.</w:t>
      </w:r>
    </w:p>
    <w:p w:rsidR="00216412" w:rsidRPr="008C369E" w:rsidRDefault="00216412" w:rsidP="007355D7">
      <w:pPr>
        <w:pStyle w:val="ListNumber"/>
        <w:numPr>
          <w:ilvl w:val="0"/>
          <w:numId w:val="0"/>
        </w:numPr>
        <w:spacing w:before="0"/>
        <w:rPr>
          <w:rFonts w:ascii="Arial" w:hAnsi="Arial" w:cs="Arial"/>
        </w:rPr>
      </w:pPr>
    </w:p>
    <w:p w:rsidR="00791F61" w:rsidRDefault="00791F61" w:rsidP="00791F61">
      <w:pPr>
        <w:pStyle w:val="ListNumber"/>
        <w:numPr>
          <w:ilvl w:val="0"/>
          <w:numId w:val="1"/>
        </w:numPr>
        <w:spacing w:before="0"/>
        <w:rPr>
          <w:rFonts w:ascii="Arial" w:hAnsi="Arial" w:cs="Arial"/>
          <w:b/>
        </w:rPr>
      </w:pPr>
      <w:r w:rsidRPr="009810F6">
        <w:rPr>
          <w:rFonts w:ascii="Arial" w:hAnsi="Arial" w:cs="Arial"/>
          <w:b/>
        </w:rPr>
        <w:t>COMMITTEE REPORTS</w:t>
      </w:r>
    </w:p>
    <w:p w:rsidR="003F2C4C" w:rsidRPr="001319CC" w:rsidRDefault="005B6C81" w:rsidP="005B6C81">
      <w:pPr>
        <w:pStyle w:val="ListNumber"/>
        <w:numPr>
          <w:ilvl w:val="1"/>
          <w:numId w:val="1"/>
        </w:numPr>
        <w:spacing w:before="0"/>
        <w:rPr>
          <w:rFonts w:ascii="Arial" w:hAnsi="Arial" w:cs="Arial"/>
          <w:b/>
        </w:rPr>
      </w:pPr>
      <w:r>
        <w:rPr>
          <w:rFonts w:ascii="Arial" w:hAnsi="Arial" w:cs="Arial"/>
        </w:rPr>
        <w:t>Finance Committee – Steve Ostrowski discussed the upcoming budget process, there will be a public hearing at the February 26</w:t>
      </w:r>
      <w:r w:rsidRPr="005B6C81">
        <w:rPr>
          <w:rFonts w:ascii="Arial" w:hAnsi="Arial" w:cs="Arial"/>
          <w:vertAlign w:val="superscript"/>
        </w:rPr>
        <w:t>th</w:t>
      </w:r>
      <w:r>
        <w:rPr>
          <w:rFonts w:ascii="Arial" w:hAnsi="Arial" w:cs="Arial"/>
        </w:rPr>
        <w:t xml:space="preserve"> meeting and voting will happen at the March 25</w:t>
      </w:r>
      <w:r w:rsidRPr="005B6C81">
        <w:rPr>
          <w:rFonts w:ascii="Arial" w:hAnsi="Arial" w:cs="Arial"/>
          <w:vertAlign w:val="superscript"/>
        </w:rPr>
        <w:t>th</w:t>
      </w:r>
      <w:r>
        <w:rPr>
          <w:rFonts w:ascii="Arial" w:hAnsi="Arial" w:cs="Arial"/>
        </w:rPr>
        <w:t xml:space="preserve"> meeting.</w:t>
      </w:r>
    </w:p>
    <w:p w:rsidR="001319CC" w:rsidRDefault="001319CC" w:rsidP="001319CC">
      <w:pPr>
        <w:pStyle w:val="ListNumber"/>
        <w:numPr>
          <w:ilvl w:val="0"/>
          <w:numId w:val="0"/>
        </w:numPr>
        <w:spacing w:before="0"/>
        <w:ind w:left="1440"/>
        <w:rPr>
          <w:rFonts w:ascii="Arial" w:hAnsi="Arial" w:cs="Arial"/>
        </w:rPr>
      </w:pPr>
    </w:p>
    <w:p w:rsidR="001E25D9" w:rsidRDefault="005C16A8" w:rsidP="00A87194">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25CFE" w:rsidRDefault="00E60D53" w:rsidP="00370B9B">
      <w:pPr>
        <w:pStyle w:val="ListNumber"/>
        <w:numPr>
          <w:ilvl w:val="1"/>
          <w:numId w:val="1"/>
        </w:numPr>
        <w:spacing w:before="0"/>
        <w:rPr>
          <w:rFonts w:ascii="Arial" w:hAnsi="Arial" w:cs="Arial"/>
        </w:rPr>
      </w:pPr>
      <w:r>
        <w:rPr>
          <w:rFonts w:ascii="Arial" w:hAnsi="Arial" w:cs="Arial"/>
        </w:rPr>
        <w:t>Strategic Goals Update</w:t>
      </w:r>
      <w:r w:rsidR="00525CFE">
        <w:rPr>
          <w:rFonts w:ascii="Arial" w:hAnsi="Arial" w:cs="Arial"/>
        </w:rPr>
        <w:t xml:space="preserve"> </w:t>
      </w:r>
      <w:r w:rsidR="00EA6668">
        <w:rPr>
          <w:rFonts w:ascii="Arial" w:hAnsi="Arial" w:cs="Arial"/>
        </w:rPr>
        <w:t>–</w:t>
      </w:r>
      <w:r w:rsidR="00525CFE">
        <w:rPr>
          <w:rFonts w:ascii="Arial" w:hAnsi="Arial" w:cs="Arial"/>
        </w:rPr>
        <w:t xml:space="preserve"> </w:t>
      </w:r>
      <w:r w:rsidR="005B6C81">
        <w:rPr>
          <w:rFonts w:ascii="Arial" w:hAnsi="Arial" w:cs="Arial"/>
        </w:rPr>
        <w:t>None</w:t>
      </w:r>
    </w:p>
    <w:p w:rsidR="00EA6668" w:rsidRDefault="00EA6668" w:rsidP="00313E57">
      <w:pPr>
        <w:pStyle w:val="ListNumber"/>
        <w:numPr>
          <w:ilvl w:val="0"/>
          <w:numId w:val="0"/>
        </w:numPr>
        <w:spacing w:before="0"/>
        <w:ind w:left="180" w:hanging="180"/>
        <w:rPr>
          <w:rFonts w:ascii="Arial" w:hAnsi="Arial" w:cs="Arial"/>
        </w:rPr>
      </w:pPr>
    </w:p>
    <w:p w:rsidR="00080671" w:rsidRPr="00A2791F" w:rsidRDefault="005C16A8" w:rsidP="005A4707">
      <w:pPr>
        <w:pStyle w:val="ListNumber"/>
        <w:numPr>
          <w:ilvl w:val="0"/>
          <w:numId w:val="1"/>
        </w:numPr>
        <w:spacing w:before="0"/>
        <w:rPr>
          <w:rFonts w:ascii="Arial" w:hAnsi="Arial" w:cs="Arial"/>
        </w:rPr>
      </w:pPr>
      <w:r w:rsidRPr="009810F6">
        <w:rPr>
          <w:rFonts w:ascii="Arial" w:hAnsi="Arial" w:cs="Arial"/>
          <w:b/>
        </w:rPr>
        <w:t xml:space="preserve">NEW </w:t>
      </w:r>
      <w:r w:rsidRPr="005C296A">
        <w:rPr>
          <w:rFonts w:ascii="Arial" w:hAnsi="Arial" w:cs="Arial"/>
          <w:b/>
        </w:rPr>
        <w:t>BUSINESS</w:t>
      </w:r>
    </w:p>
    <w:p w:rsidR="009419EE" w:rsidRDefault="005B6C81" w:rsidP="005B6C81">
      <w:pPr>
        <w:pStyle w:val="ListNumber"/>
        <w:numPr>
          <w:ilvl w:val="1"/>
          <w:numId w:val="1"/>
        </w:numPr>
        <w:spacing w:before="0"/>
        <w:rPr>
          <w:rFonts w:ascii="Arial" w:hAnsi="Arial" w:cs="Arial"/>
        </w:rPr>
      </w:pPr>
      <w:r>
        <w:rPr>
          <w:rFonts w:ascii="Arial" w:hAnsi="Arial" w:cs="Arial"/>
        </w:rPr>
        <w:t>Webster Groves Nature Study Society Sign Proposal – WGNSS is willing to donate $1600.00 towards sign but the Park Board wou</w:t>
      </w:r>
      <w:r w:rsidR="000D45FD">
        <w:rPr>
          <w:rFonts w:ascii="Arial" w:hAnsi="Arial" w:cs="Arial"/>
        </w:rPr>
        <w:t>ld like a different type of sign</w:t>
      </w:r>
      <w:r>
        <w:rPr>
          <w:rFonts w:ascii="Arial" w:hAnsi="Arial" w:cs="Arial"/>
        </w:rPr>
        <w:t xml:space="preserve"> to match similar signs throughout the parks. This sign would cost about $2000.00 more.</w:t>
      </w:r>
    </w:p>
    <w:p w:rsidR="005B6C81" w:rsidRDefault="005B6C81" w:rsidP="005B6C81">
      <w:pPr>
        <w:pStyle w:val="ListNumber"/>
        <w:numPr>
          <w:ilvl w:val="0"/>
          <w:numId w:val="0"/>
        </w:numPr>
        <w:spacing w:before="0"/>
        <w:ind w:left="1440"/>
        <w:rPr>
          <w:rFonts w:ascii="Arial" w:hAnsi="Arial" w:cs="Arial"/>
        </w:rPr>
      </w:pPr>
    </w:p>
    <w:p w:rsidR="005B6C81" w:rsidRDefault="005B6C81" w:rsidP="005B6C81">
      <w:pPr>
        <w:pStyle w:val="ListNumber"/>
        <w:numPr>
          <w:ilvl w:val="0"/>
          <w:numId w:val="0"/>
        </w:numPr>
        <w:spacing w:before="0"/>
        <w:ind w:left="1440"/>
        <w:rPr>
          <w:rFonts w:ascii="Arial" w:hAnsi="Arial" w:cs="Arial"/>
        </w:rPr>
      </w:pPr>
      <w:r>
        <w:rPr>
          <w:rFonts w:ascii="Arial" w:hAnsi="Arial" w:cs="Arial"/>
        </w:rPr>
        <w:t>Motion by Lauren Nieman to suspend Roberts rules of order to allow a representative of WGNSS to speak. Seconded by Kevin Miller. Motion approved unanimously.</w:t>
      </w:r>
    </w:p>
    <w:p w:rsidR="005B6C81" w:rsidRDefault="005B6C81" w:rsidP="005B6C81">
      <w:pPr>
        <w:pStyle w:val="ListNumber"/>
        <w:numPr>
          <w:ilvl w:val="0"/>
          <w:numId w:val="0"/>
        </w:numPr>
        <w:spacing w:before="0"/>
        <w:ind w:left="1440"/>
        <w:rPr>
          <w:rFonts w:ascii="Arial" w:hAnsi="Arial" w:cs="Arial"/>
        </w:rPr>
      </w:pPr>
    </w:p>
    <w:p w:rsidR="005B6C81" w:rsidRDefault="005B6C81" w:rsidP="005B6C81">
      <w:pPr>
        <w:pStyle w:val="ListNumber"/>
        <w:numPr>
          <w:ilvl w:val="0"/>
          <w:numId w:val="0"/>
        </w:numPr>
        <w:spacing w:before="0"/>
        <w:ind w:left="1440"/>
        <w:rPr>
          <w:rFonts w:ascii="Arial" w:hAnsi="Arial" w:cs="Arial"/>
        </w:rPr>
      </w:pPr>
      <w:r>
        <w:rPr>
          <w:rFonts w:ascii="Arial" w:hAnsi="Arial" w:cs="Arial"/>
        </w:rPr>
        <w:t>Motion by Nate Wurtz to approve staff to move forward with getting bids on the sign. Seconded by Jordan Wienke. Motion approved unanimously.</w:t>
      </w:r>
    </w:p>
    <w:p w:rsidR="005B6C81" w:rsidRDefault="005B6C81" w:rsidP="005B6C81">
      <w:pPr>
        <w:pStyle w:val="ListNumber"/>
        <w:numPr>
          <w:ilvl w:val="0"/>
          <w:numId w:val="0"/>
        </w:numPr>
        <w:spacing w:before="0"/>
        <w:ind w:left="1440"/>
        <w:rPr>
          <w:rFonts w:ascii="Arial" w:hAnsi="Arial" w:cs="Arial"/>
        </w:rPr>
      </w:pPr>
    </w:p>
    <w:p w:rsidR="005B6C81" w:rsidRDefault="005B6C81" w:rsidP="005B6C81">
      <w:pPr>
        <w:pStyle w:val="ListNumber"/>
        <w:numPr>
          <w:ilvl w:val="1"/>
          <w:numId w:val="1"/>
        </w:numPr>
        <w:spacing w:before="0"/>
        <w:rPr>
          <w:rFonts w:ascii="Arial" w:hAnsi="Arial" w:cs="Arial"/>
        </w:rPr>
      </w:pPr>
      <w:r>
        <w:rPr>
          <w:rFonts w:ascii="Arial" w:hAnsi="Arial" w:cs="Arial"/>
        </w:rPr>
        <w:t xml:space="preserve">Master Plan – Kyle discussed the </w:t>
      </w:r>
      <w:r w:rsidR="009D5820">
        <w:rPr>
          <w:rFonts w:ascii="Arial" w:hAnsi="Arial" w:cs="Arial"/>
        </w:rPr>
        <w:t xml:space="preserve">proposal from Planning Design Studio that was recommended by the selection committee. </w:t>
      </w:r>
      <w:r w:rsidR="00B2573A">
        <w:rPr>
          <w:rFonts w:ascii="Arial" w:hAnsi="Arial" w:cs="Arial"/>
        </w:rPr>
        <w:t>The Park Board asked questions about the proposal.</w:t>
      </w:r>
    </w:p>
    <w:p w:rsidR="00B2573A" w:rsidRDefault="00B2573A" w:rsidP="00B2573A">
      <w:pPr>
        <w:pStyle w:val="ListNumber"/>
        <w:numPr>
          <w:ilvl w:val="0"/>
          <w:numId w:val="0"/>
        </w:numPr>
        <w:spacing w:before="0"/>
        <w:ind w:left="1440"/>
        <w:rPr>
          <w:rFonts w:ascii="Arial" w:hAnsi="Arial" w:cs="Arial"/>
        </w:rPr>
      </w:pPr>
    </w:p>
    <w:p w:rsidR="00B2573A" w:rsidRDefault="00B2573A" w:rsidP="00B2573A">
      <w:pPr>
        <w:pStyle w:val="ListNumber"/>
        <w:numPr>
          <w:ilvl w:val="0"/>
          <w:numId w:val="0"/>
        </w:numPr>
        <w:spacing w:before="0"/>
        <w:ind w:left="1440"/>
        <w:rPr>
          <w:rFonts w:ascii="Arial" w:hAnsi="Arial" w:cs="Arial"/>
        </w:rPr>
      </w:pPr>
      <w:r>
        <w:rPr>
          <w:rFonts w:ascii="Arial" w:hAnsi="Arial" w:cs="Arial"/>
        </w:rPr>
        <w:t>A motion made by Kathy Paulsen to enter into a contract with Planning Design Studio for a not to exceed amount of $124,600.00 from account # 201-09-100-101-000-620090, Engineering Fees.</w:t>
      </w:r>
      <w:r w:rsidR="000D45FD">
        <w:rPr>
          <w:rFonts w:ascii="Arial" w:hAnsi="Arial" w:cs="Arial"/>
        </w:rPr>
        <w:t xml:space="preserve"> Seconded by Nate Wurtz. Motion approved unanimously.</w:t>
      </w:r>
    </w:p>
    <w:p w:rsidR="00AF27CB" w:rsidRDefault="00AF27CB" w:rsidP="008941BB">
      <w:pPr>
        <w:pStyle w:val="ListNumber"/>
        <w:numPr>
          <w:ilvl w:val="0"/>
          <w:numId w:val="1"/>
        </w:numPr>
        <w:rPr>
          <w:rFonts w:ascii="Arial" w:hAnsi="Arial" w:cs="Arial"/>
          <w:b/>
          <w:sz w:val="22"/>
          <w:szCs w:val="22"/>
        </w:rPr>
      </w:pPr>
      <w:r>
        <w:rPr>
          <w:rFonts w:ascii="Arial" w:hAnsi="Arial" w:cs="Arial"/>
          <w:b/>
          <w:sz w:val="22"/>
          <w:szCs w:val="22"/>
        </w:rPr>
        <w:t>SUPERINTENDENT OF PARKS REPORT</w:t>
      </w:r>
    </w:p>
    <w:p w:rsidR="00AF27CB" w:rsidRPr="008B735E" w:rsidRDefault="00B2573A" w:rsidP="00DA3736">
      <w:pPr>
        <w:pStyle w:val="ListNumber"/>
        <w:numPr>
          <w:ilvl w:val="1"/>
          <w:numId w:val="1"/>
        </w:numPr>
        <w:rPr>
          <w:rFonts w:ascii="Arial" w:hAnsi="Arial" w:cs="Arial"/>
          <w:szCs w:val="22"/>
        </w:rPr>
      </w:pPr>
      <w:r>
        <w:rPr>
          <w:rFonts w:ascii="Arial" w:hAnsi="Arial" w:cs="Arial"/>
          <w:szCs w:val="22"/>
        </w:rPr>
        <w:t>Pete Laufersweiler</w:t>
      </w:r>
      <w:r w:rsidR="00CB1D15">
        <w:rPr>
          <w:rFonts w:ascii="Arial" w:hAnsi="Arial" w:cs="Arial"/>
          <w:szCs w:val="22"/>
        </w:rPr>
        <w:t xml:space="preserve"> </w:t>
      </w:r>
      <w:r>
        <w:rPr>
          <w:rFonts w:ascii="Arial" w:hAnsi="Arial" w:cs="Arial"/>
          <w:szCs w:val="22"/>
        </w:rPr>
        <w:t xml:space="preserve">discussed the Superintendent of Parks report and introduced </w:t>
      </w:r>
      <w:r w:rsidR="005B152B">
        <w:rPr>
          <w:rFonts w:ascii="Arial" w:hAnsi="Arial" w:cs="Arial"/>
          <w:szCs w:val="22"/>
        </w:rPr>
        <w:t>Sebastian Kaiser, the new Parks Horticulturist.</w:t>
      </w:r>
      <w:r w:rsidR="005B152B">
        <w:rPr>
          <w:rFonts w:ascii="Arial" w:hAnsi="Arial" w:cs="Arial"/>
          <w:szCs w:val="22"/>
        </w:rPr>
        <w:tab/>
      </w:r>
    </w:p>
    <w:p w:rsidR="00AF27CB" w:rsidRPr="008B735E" w:rsidRDefault="00AF27CB" w:rsidP="008941BB">
      <w:pPr>
        <w:pStyle w:val="ListNumber"/>
        <w:numPr>
          <w:ilvl w:val="0"/>
          <w:numId w:val="1"/>
        </w:numPr>
        <w:rPr>
          <w:rFonts w:ascii="Arial" w:hAnsi="Arial" w:cs="Arial"/>
          <w:b/>
          <w:szCs w:val="22"/>
        </w:rPr>
      </w:pPr>
      <w:r w:rsidRPr="008B735E">
        <w:rPr>
          <w:rFonts w:ascii="Arial" w:hAnsi="Arial" w:cs="Arial"/>
          <w:b/>
          <w:szCs w:val="22"/>
        </w:rPr>
        <w:t xml:space="preserve"> DIRECTORS REPORT</w:t>
      </w:r>
    </w:p>
    <w:p w:rsidR="005E60DC" w:rsidRDefault="005B152B" w:rsidP="000463F8">
      <w:pPr>
        <w:pStyle w:val="ListNumber"/>
        <w:numPr>
          <w:ilvl w:val="1"/>
          <w:numId w:val="1"/>
        </w:numPr>
        <w:rPr>
          <w:rFonts w:ascii="Arial" w:hAnsi="Arial" w:cs="Arial"/>
          <w:szCs w:val="22"/>
        </w:rPr>
      </w:pPr>
      <w:r>
        <w:rPr>
          <w:rFonts w:ascii="Arial" w:hAnsi="Arial" w:cs="Arial"/>
          <w:szCs w:val="22"/>
        </w:rPr>
        <w:t>Community Center Renovation – Kyle gave an update.</w:t>
      </w:r>
    </w:p>
    <w:p w:rsidR="005B152B" w:rsidRDefault="005B152B" w:rsidP="000463F8">
      <w:pPr>
        <w:pStyle w:val="ListNumber"/>
        <w:numPr>
          <w:ilvl w:val="1"/>
          <w:numId w:val="1"/>
        </w:numPr>
        <w:rPr>
          <w:rFonts w:ascii="Arial" w:hAnsi="Arial" w:cs="Arial"/>
          <w:szCs w:val="22"/>
        </w:rPr>
      </w:pPr>
      <w:r>
        <w:rPr>
          <w:rFonts w:ascii="Arial" w:hAnsi="Arial" w:cs="Arial"/>
          <w:szCs w:val="22"/>
        </w:rPr>
        <w:t>Aquatic Center – Several pool leaks have been identified.</w:t>
      </w:r>
    </w:p>
    <w:p w:rsidR="00C663ED" w:rsidRDefault="00AF27CB" w:rsidP="00C663ED">
      <w:pPr>
        <w:pStyle w:val="ListNumber"/>
        <w:numPr>
          <w:ilvl w:val="0"/>
          <w:numId w:val="1"/>
        </w:numPr>
        <w:rPr>
          <w:rFonts w:ascii="Arial" w:hAnsi="Arial" w:cs="Arial"/>
          <w:b/>
          <w:szCs w:val="22"/>
        </w:rPr>
      </w:pPr>
      <w:r w:rsidRPr="008B735E">
        <w:rPr>
          <w:rFonts w:ascii="Arial" w:hAnsi="Arial" w:cs="Arial"/>
          <w:b/>
          <w:szCs w:val="22"/>
        </w:rPr>
        <w:t>BOARD COMMENTS</w:t>
      </w:r>
    </w:p>
    <w:p w:rsidR="005B152B" w:rsidRPr="005B152B" w:rsidRDefault="005B152B" w:rsidP="005B152B">
      <w:pPr>
        <w:pStyle w:val="ListNumber"/>
        <w:numPr>
          <w:ilvl w:val="0"/>
          <w:numId w:val="0"/>
        </w:numPr>
        <w:ind w:left="1440"/>
        <w:rPr>
          <w:rFonts w:ascii="Arial" w:hAnsi="Arial" w:cs="Arial"/>
          <w:szCs w:val="22"/>
        </w:rPr>
      </w:pPr>
      <w:r>
        <w:rPr>
          <w:rFonts w:ascii="Arial" w:hAnsi="Arial" w:cs="Arial"/>
          <w:szCs w:val="22"/>
        </w:rPr>
        <w:t>Kathy Paulsen asked Kyle to clarify upcoming meeting dates. February 26 and March 25 are the next two meeting dates.</w:t>
      </w:r>
    </w:p>
    <w:p w:rsidR="00E7265F" w:rsidRDefault="008941BB" w:rsidP="000C0395">
      <w:pPr>
        <w:pStyle w:val="ListNumber"/>
        <w:numPr>
          <w:ilvl w:val="0"/>
          <w:numId w:val="1"/>
        </w:numPr>
        <w:rPr>
          <w:rFonts w:ascii="Arial" w:hAnsi="Arial" w:cs="Arial"/>
          <w:bCs/>
        </w:rPr>
      </w:pPr>
      <w:r w:rsidRPr="009810F6">
        <w:rPr>
          <w:rFonts w:ascii="Arial" w:hAnsi="Arial" w:cs="Arial"/>
          <w:b/>
        </w:rPr>
        <w:t>ADJOURNMENT</w:t>
      </w:r>
      <w:r w:rsidR="00FC6B7A">
        <w:rPr>
          <w:rFonts w:ascii="Arial" w:hAnsi="Arial" w:cs="Arial"/>
        </w:rPr>
        <w:t xml:space="preserve"> –</w:t>
      </w:r>
      <w:r w:rsidR="000C0395">
        <w:rPr>
          <w:rFonts w:ascii="Arial" w:hAnsi="Arial" w:cs="Arial"/>
        </w:rPr>
        <w:t xml:space="preserve"> T</w:t>
      </w:r>
      <w:r w:rsidR="00CB18C7">
        <w:rPr>
          <w:rFonts w:ascii="Arial" w:hAnsi="Arial" w:cs="Arial"/>
        </w:rPr>
        <w:t>he meeting w</w:t>
      </w:r>
      <w:r w:rsidR="005E60DC">
        <w:rPr>
          <w:rFonts w:ascii="Arial" w:hAnsi="Arial" w:cs="Arial"/>
        </w:rPr>
        <w:t xml:space="preserve">as adjourned at </w:t>
      </w:r>
      <w:r w:rsidR="005B152B">
        <w:rPr>
          <w:rFonts w:ascii="Arial" w:hAnsi="Arial" w:cs="Arial"/>
        </w:rPr>
        <w:t>8:05</w:t>
      </w:r>
      <w:r w:rsidR="00D47358">
        <w:rPr>
          <w:rFonts w:ascii="Arial" w:hAnsi="Arial" w:cs="Arial"/>
        </w:rPr>
        <w:t xml:space="preserve"> p</w:t>
      </w:r>
      <w:r w:rsidR="000C0395">
        <w:rPr>
          <w:rFonts w:ascii="Arial" w:hAnsi="Arial" w:cs="Arial"/>
        </w:rPr>
        <w:t>.m.</w:t>
      </w: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3A" w:rsidRDefault="00B2573A">
      <w:r>
        <w:separator/>
      </w:r>
    </w:p>
  </w:endnote>
  <w:endnote w:type="continuationSeparator" w:id="0">
    <w:p w:rsidR="00B2573A" w:rsidRDefault="00B2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3A" w:rsidRDefault="00B2573A">
      <w:r>
        <w:separator/>
      </w:r>
    </w:p>
  </w:footnote>
  <w:footnote w:type="continuationSeparator" w:id="0">
    <w:p w:rsidR="00B2573A" w:rsidRDefault="00B2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B2573A" w:rsidRDefault="00B2573A">
    <w:pPr>
      <w:pStyle w:val="Header"/>
    </w:pPr>
  </w:p>
  <w:p w:rsidR="00B2573A" w:rsidRDefault="00B2573A">
    <w:pPr>
      <w:pStyle w:val="Header"/>
    </w:pPr>
  </w:p>
  <w:p w:rsidR="00B2573A" w:rsidRDefault="00B2573A">
    <w:pPr>
      <w:pStyle w:val="Header"/>
    </w:pPr>
  </w:p>
  <w:p w:rsidR="00B2573A" w:rsidRDefault="00B2573A">
    <w:pPr>
      <w:pStyle w:val="Header"/>
    </w:pPr>
  </w:p>
  <w:p w:rsidR="00B2573A" w:rsidRDefault="00B25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3A" w:rsidRDefault="00B2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ECBC866A"/>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3F8"/>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55D"/>
    <w:rsid w:val="00065795"/>
    <w:rsid w:val="00065CAF"/>
    <w:rsid w:val="00065D74"/>
    <w:rsid w:val="00065F25"/>
    <w:rsid w:val="00066AF7"/>
    <w:rsid w:val="00070AC4"/>
    <w:rsid w:val="00071B70"/>
    <w:rsid w:val="00071BB7"/>
    <w:rsid w:val="00071FDC"/>
    <w:rsid w:val="00072267"/>
    <w:rsid w:val="0007270A"/>
    <w:rsid w:val="0007370F"/>
    <w:rsid w:val="00073E9E"/>
    <w:rsid w:val="00075168"/>
    <w:rsid w:val="000753A2"/>
    <w:rsid w:val="0007649F"/>
    <w:rsid w:val="00076CA2"/>
    <w:rsid w:val="00076E49"/>
    <w:rsid w:val="0007726D"/>
    <w:rsid w:val="00080671"/>
    <w:rsid w:val="00080CF9"/>
    <w:rsid w:val="00081962"/>
    <w:rsid w:val="00082F70"/>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505"/>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4B6"/>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39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DA"/>
    <w:rsid w:val="000C71EF"/>
    <w:rsid w:val="000D0149"/>
    <w:rsid w:val="000D061B"/>
    <w:rsid w:val="000D0C93"/>
    <w:rsid w:val="000D1090"/>
    <w:rsid w:val="000D1C51"/>
    <w:rsid w:val="000D1C7D"/>
    <w:rsid w:val="000D235D"/>
    <w:rsid w:val="000D23FC"/>
    <w:rsid w:val="000D27B6"/>
    <w:rsid w:val="000D32F9"/>
    <w:rsid w:val="000D3528"/>
    <w:rsid w:val="000D408C"/>
    <w:rsid w:val="000D45E2"/>
    <w:rsid w:val="000D45FD"/>
    <w:rsid w:val="000D47A4"/>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4A3"/>
    <w:rsid w:val="001127E7"/>
    <w:rsid w:val="00114C9B"/>
    <w:rsid w:val="00114F05"/>
    <w:rsid w:val="00115217"/>
    <w:rsid w:val="0011526A"/>
    <w:rsid w:val="0011547D"/>
    <w:rsid w:val="00115550"/>
    <w:rsid w:val="0012029C"/>
    <w:rsid w:val="0012090D"/>
    <w:rsid w:val="0012228F"/>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9CC"/>
    <w:rsid w:val="00131C7C"/>
    <w:rsid w:val="00131D0B"/>
    <w:rsid w:val="00131EB5"/>
    <w:rsid w:val="00132206"/>
    <w:rsid w:val="00132D0A"/>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4C2F"/>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0F4"/>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95A"/>
    <w:rsid w:val="00187CC4"/>
    <w:rsid w:val="00187F4D"/>
    <w:rsid w:val="001901D0"/>
    <w:rsid w:val="0019082B"/>
    <w:rsid w:val="00191368"/>
    <w:rsid w:val="0019143B"/>
    <w:rsid w:val="00191A84"/>
    <w:rsid w:val="00191D7B"/>
    <w:rsid w:val="001922CA"/>
    <w:rsid w:val="00193B17"/>
    <w:rsid w:val="00193B8A"/>
    <w:rsid w:val="00193E8C"/>
    <w:rsid w:val="00193FA3"/>
    <w:rsid w:val="00194791"/>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68D2"/>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22F"/>
    <w:rsid w:val="001C7BF8"/>
    <w:rsid w:val="001D0DB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B83"/>
    <w:rsid w:val="001F4DBB"/>
    <w:rsid w:val="001F4E7E"/>
    <w:rsid w:val="001F5336"/>
    <w:rsid w:val="001F54E1"/>
    <w:rsid w:val="001F5542"/>
    <w:rsid w:val="001F738F"/>
    <w:rsid w:val="001F7AF4"/>
    <w:rsid w:val="001F7DA2"/>
    <w:rsid w:val="002005FA"/>
    <w:rsid w:val="00200A6F"/>
    <w:rsid w:val="00201432"/>
    <w:rsid w:val="00201D7A"/>
    <w:rsid w:val="00202AB6"/>
    <w:rsid w:val="00203B51"/>
    <w:rsid w:val="00204BEC"/>
    <w:rsid w:val="00204DEB"/>
    <w:rsid w:val="002059F0"/>
    <w:rsid w:val="00205DB0"/>
    <w:rsid w:val="00206586"/>
    <w:rsid w:val="00206BB8"/>
    <w:rsid w:val="00207FC9"/>
    <w:rsid w:val="0021045F"/>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162B"/>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47DCD"/>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1682"/>
    <w:rsid w:val="0026223A"/>
    <w:rsid w:val="00262C57"/>
    <w:rsid w:val="00262EA3"/>
    <w:rsid w:val="002630D6"/>
    <w:rsid w:val="00263794"/>
    <w:rsid w:val="00264989"/>
    <w:rsid w:val="00265595"/>
    <w:rsid w:val="0026580E"/>
    <w:rsid w:val="00265D42"/>
    <w:rsid w:val="002661FF"/>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6BF7"/>
    <w:rsid w:val="00277AEF"/>
    <w:rsid w:val="00277B27"/>
    <w:rsid w:val="002800C8"/>
    <w:rsid w:val="00280444"/>
    <w:rsid w:val="0028288F"/>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6A1"/>
    <w:rsid w:val="002C2FBD"/>
    <w:rsid w:val="002C3312"/>
    <w:rsid w:val="002C39F2"/>
    <w:rsid w:val="002C42F3"/>
    <w:rsid w:val="002C47B4"/>
    <w:rsid w:val="002C47C0"/>
    <w:rsid w:val="002C4DF4"/>
    <w:rsid w:val="002C5841"/>
    <w:rsid w:val="002C63F1"/>
    <w:rsid w:val="002C6AFC"/>
    <w:rsid w:val="002C754E"/>
    <w:rsid w:val="002D0092"/>
    <w:rsid w:val="002D11D2"/>
    <w:rsid w:val="002D134E"/>
    <w:rsid w:val="002D18C1"/>
    <w:rsid w:val="002D23F9"/>
    <w:rsid w:val="002D3470"/>
    <w:rsid w:val="002D43DB"/>
    <w:rsid w:val="002D465C"/>
    <w:rsid w:val="002D49C2"/>
    <w:rsid w:val="002D55C4"/>
    <w:rsid w:val="002D56AC"/>
    <w:rsid w:val="002D5750"/>
    <w:rsid w:val="002D6306"/>
    <w:rsid w:val="002D6BE0"/>
    <w:rsid w:val="002D6EF3"/>
    <w:rsid w:val="002D71F9"/>
    <w:rsid w:val="002D7475"/>
    <w:rsid w:val="002E064F"/>
    <w:rsid w:val="002E1185"/>
    <w:rsid w:val="002E119E"/>
    <w:rsid w:val="002E11B7"/>
    <w:rsid w:val="002E186A"/>
    <w:rsid w:val="002E2300"/>
    <w:rsid w:val="002E2516"/>
    <w:rsid w:val="002E26C2"/>
    <w:rsid w:val="002E48FA"/>
    <w:rsid w:val="002E4A51"/>
    <w:rsid w:val="002E4DC6"/>
    <w:rsid w:val="002E4FD9"/>
    <w:rsid w:val="002E6DDA"/>
    <w:rsid w:val="002E7B17"/>
    <w:rsid w:val="002F0564"/>
    <w:rsid w:val="002F06AE"/>
    <w:rsid w:val="002F0773"/>
    <w:rsid w:val="002F1E34"/>
    <w:rsid w:val="002F1E7A"/>
    <w:rsid w:val="002F4BB1"/>
    <w:rsid w:val="002F7038"/>
    <w:rsid w:val="002F725B"/>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0E74"/>
    <w:rsid w:val="00311134"/>
    <w:rsid w:val="003111C9"/>
    <w:rsid w:val="003112BB"/>
    <w:rsid w:val="00311455"/>
    <w:rsid w:val="00311ADD"/>
    <w:rsid w:val="00311BD5"/>
    <w:rsid w:val="0031305A"/>
    <w:rsid w:val="00313DEE"/>
    <w:rsid w:val="00313E57"/>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1D0B"/>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5F71"/>
    <w:rsid w:val="003573F6"/>
    <w:rsid w:val="003575A7"/>
    <w:rsid w:val="00357D85"/>
    <w:rsid w:val="00357F1E"/>
    <w:rsid w:val="0036022D"/>
    <w:rsid w:val="00360459"/>
    <w:rsid w:val="0036196F"/>
    <w:rsid w:val="003636B5"/>
    <w:rsid w:val="00363E98"/>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0B9B"/>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6D1"/>
    <w:rsid w:val="00385CB2"/>
    <w:rsid w:val="003866DF"/>
    <w:rsid w:val="003879CE"/>
    <w:rsid w:val="003900C2"/>
    <w:rsid w:val="00390443"/>
    <w:rsid w:val="003907DA"/>
    <w:rsid w:val="00390B9F"/>
    <w:rsid w:val="003910A8"/>
    <w:rsid w:val="0039118A"/>
    <w:rsid w:val="0039145D"/>
    <w:rsid w:val="00391F1F"/>
    <w:rsid w:val="00392A3A"/>
    <w:rsid w:val="00393764"/>
    <w:rsid w:val="00393DAF"/>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0F"/>
    <w:rsid w:val="003B43DC"/>
    <w:rsid w:val="003B4EC0"/>
    <w:rsid w:val="003B50A4"/>
    <w:rsid w:val="003B5263"/>
    <w:rsid w:val="003B67A8"/>
    <w:rsid w:val="003B7ECA"/>
    <w:rsid w:val="003B7F05"/>
    <w:rsid w:val="003B7FF1"/>
    <w:rsid w:val="003C07F9"/>
    <w:rsid w:val="003C0BAC"/>
    <w:rsid w:val="003C0CD6"/>
    <w:rsid w:val="003C0ED5"/>
    <w:rsid w:val="003C1204"/>
    <w:rsid w:val="003C1252"/>
    <w:rsid w:val="003C1D3C"/>
    <w:rsid w:val="003C22B4"/>
    <w:rsid w:val="003C2789"/>
    <w:rsid w:val="003C2BB3"/>
    <w:rsid w:val="003C3656"/>
    <w:rsid w:val="003C4260"/>
    <w:rsid w:val="003C4821"/>
    <w:rsid w:val="003C5397"/>
    <w:rsid w:val="003D0524"/>
    <w:rsid w:val="003D0B50"/>
    <w:rsid w:val="003D1598"/>
    <w:rsid w:val="003D2FA3"/>
    <w:rsid w:val="003D3AE5"/>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C4C"/>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5F07"/>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3664"/>
    <w:rsid w:val="004556B4"/>
    <w:rsid w:val="0045593A"/>
    <w:rsid w:val="00455B43"/>
    <w:rsid w:val="00457292"/>
    <w:rsid w:val="004602D3"/>
    <w:rsid w:val="00460890"/>
    <w:rsid w:val="00461436"/>
    <w:rsid w:val="0046168C"/>
    <w:rsid w:val="00461CDF"/>
    <w:rsid w:val="0046288C"/>
    <w:rsid w:val="00463217"/>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42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9F"/>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48A"/>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A27"/>
    <w:rsid w:val="004D7A9B"/>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02A"/>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5CFE"/>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B12"/>
    <w:rsid w:val="00533F50"/>
    <w:rsid w:val="00533F51"/>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B07"/>
    <w:rsid w:val="005718CA"/>
    <w:rsid w:val="00572322"/>
    <w:rsid w:val="00572944"/>
    <w:rsid w:val="0057368D"/>
    <w:rsid w:val="005760E3"/>
    <w:rsid w:val="00576315"/>
    <w:rsid w:val="00576DBA"/>
    <w:rsid w:val="005775C2"/>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101"/>
    <w:rsid w:val="00590262"/>
    <w:rsid w:val="00590AD8"/>
    <w:rsid w:val="00591033"/>
    <w:rsid w:val="00591B25"/>
    <w:rsid w:val="00591CC0"/>
    <w:rsid w:val="00592188"/>
    <w:rsid w:val="00593AA2"/>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4707"/>
    <w:rsid w:val="005A51CF"/>
    <w:rsid w:val="005A54F4"/>
    <w:rsid w:val="005A63D9"/>
    <w:rsid w:val="005A786D"/>
    <w:rsid w:val="005A7CC3"/>
    <w:rsid w:val="005B0053"/>
    <w:rsid w:val="005B0174"/>
    <w:rsid w:val="005B0244"/>
    <w:rsid w:val="005B13CA"/>
    <w:rsid w:val="005B152B"/>
    <w:rsid w:val="005B1AD7"/>
    <w:rsid w:val="005B2E04"/>
    <w:rsid w:val="005B31F3"/>
    <w:rsid w:val="005B3268"/>
    <w:rsid w:val="005B339D"/>
    <w:rsid w:val="005B3435"/>
    <w:rsid w:val="005B453C"/>
    <w:rsid w:val="005B507F"/>
    <w:rsid w:val="005B5116"/>
    <w:rsid w:val="005B52C6"/>
    <w:rsid w:val="005B53A2"/>
    <w:rsid w:val="005B6037"/>
    <w:rsid w:val="005B6C81"/>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96A"/>
    <w:rsid w:val="005C2A77"/>
    <w:rsid w:val="005C2D3F"/>
    <w:rsid w:val="005C2E73"/>
    <w:rsid w:val="005C2F4A"/>
    <w:rsid w:val="005C3E6D"/>
    <w:rsid w:val="005C4699"/>
    <w:rsid w:val="005C4E36"/>
    <w:rsid w:val="005C569E"/>
    <w:rsid w:val="005C5799"/>
    <w:rsid w:val="005C596D"/>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D7C7D"/>
    <w:rsid w:val="005E01E5"/>
    <w:rsid w:val="005E1329"/>
    <w:rsid w:val="005E1442"/>
    <w:rsid w:val="005E2D03"/>
    <w:rsid w:val="005E32EF"/>
    <w:rsid w:val="005E3873"/>
    <w:rsid w:val="005E3AA2"/>
    <w:rsid w:val="005E3AC9"/>
    <w:rsid w:val="005E43DE"/>
    <w:rsid w:val="005E5D4C"/>
    <w:rsid w:val="005E60CD"/>
    <w:rsid w:val="005E60DC"/>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2B33"/>
    <w:rsid w:val="00624711"/>
    <w:rsid w:val="006258FD"/>
    <w:rsid w:val="00626949"/>
    <w:rsid w:val="00626A65"/>
    <w:rsid w:val="00626B55"/>
    <w:rsid w:val="00626CE1"/>
    <w:rsid w:val="00627E0F"/>
    <w:rsid w:val="00630A42"/>
    <w:rsid w:val="00631481"/>
    <w:rsid w:val="00631CB3"/>
    <w:rsid w:val="006322C0"/>
    <w:rsid w:val="00632BA1"/>
    <w:rsid w:val="00632BAE"/>
    <w:rsid w:val="00633C7E"/>
    <w:rsid w:val="0063408D"/>
    <w:rsid w:val="006345F1"/>
    <w:rsid w:val="0063501C"/>
    <w:rsid w:val="006353C1"/>
    <w:rsid w:val="006359E0"/>
    <w:rsid w:val="00635B77"/>
    <w:rsid w:val="0063630D"/>
    <w:rsid w:val="00636933"/>
    <w:rsid w:val="006377A5"/>
    <w:rsid w:val="00640076"/>
    <w:rsid w:val="0064040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037"/>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17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CF"/>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917"/>
    <w:rsid w:val="006B0FC8"/>
    <w:rsid w:val="006B1C49"/>
    <w:rsid w:val="006B1D37"/>
    <w:rsid w:val="006B278C"/>
    <w:rsid w:val="006B2A04"/>
    <w:rsid w:val="006B3682"/>
    <w:rsid w:val="006B378A"/>
    <w:rsid w:val="006B436B"/>
    <w:rsid w:val="006B4BAD"/>
    <w:rsid w:val="006B5154"/>
    <w:rsid w:val="006B527C"/>
    <w:rsid w:val="006B5BB0"/>
    <w:rsid w:val="006B6C2F"/>
    <w:rsid w:val="006B6C50"/>
    <w:rsid w:val="006B6E69"/>
    <w:rsid w:val="006B7A7B"/>
    <w:rsid w:val="006B7EC2"/>
    <w:rsid w:val="006C06A2"/>
    <w:rsid w:val="006C0C22"/>
    <w:rsid w:val="006C0DB2"/>
    <w:rsid w:val="006C102E"/>
    <w:rsid w:val="006C153D"/>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B7B"/>
    <w:rsid w:val="006F6E6C"/>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567"/>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3D9E"/>
    <w:rsid w:val="00734551"/>
    <w:rsid w:val="00735593"/>
    <w:rsid w:val="007355D7"/>
    <w:rsid w:val="00735642"/>
    <w:rsid w:val="007359ED"/>
    <w:rsid w:val="00735E8C"/>
    <w:rsid w:val="0073643F"/>
    <w:rsid w:val="00737F61"/>
    <w:rsid w:val="00740375"/>
    <w:rsid w:val="007409CE"/>
    <w:rsid w:val="00741286"/>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541"/>
    <w:rsid w:val="00765A39"/>
    <w:rsid w:val="00767CBE"/>
    <w:rsid w:val="00771AC9"/>
    <w:rsid w:val="00771B66"/>
    <w:rsid w:val="00771BC2"/>
    <w:rsid w:val="00772042"/>
    <w:rsid w:val="00772B5C"/>
    <w:rsid w:val="00774CB3"/>
    <w:rsid w:val="00774E55"/>
    <w:rsid w:val="0077556E"/>
    <w:rsid w:val="007762A4"/>
    <w:rsid w:val="007765F1"/>
    <w:rsid w:val="00776AF0"/>
    <w:rsid w:val="00776B77"/>
    <w:rsid w:val="00776BA2"/>
    <w:rsid w:val="00777A45"/>
    <w:rsid w:val="0078030C"/>
    <w:rsid w:val="00780C58"/>
    <w:rsid w:val="00780CAE"/>
    <w:rsid w:val="00780F60"/>
    <w:rsid w:val="00781D0B"/>
    <w:rsid w:val="007820C0"/>
    <w:rsid w:val="007824E6"/>
    <w:rsid w:val="00782817"/>
    <w:rsid w:val="0078337D"/>
    <w:rsid w:val="00784244"/>
    <w:rsid w:val="00785E67"/>
    <w:rsid w:val="0078622E"/>
    <w:rsid w:val="0078626B"/>
    <w:rsid w:val="00786A50"/>
    <w:rsid w:val="00787896"/>
    <w:rsid w:val="00787F61"/>
    <w:rsid w:val="00791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942"/>
    <w:rsid w:val="007A6CB4"/>
    <w:rsid w:val="007A7914"/>
    <w:rsid w:val="007B00FB"/>
    <w:rsid w:val="007B07E4"/>
    <w:rsid w:val="007B0DFE"/>
    <w:rsid w:val="007B0F8F"/>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6BA"/>
    <w:rsid w:val="007C5A27"/>
    <w:rsid w:val="007C5C61"/>
    <w:rsid w:val="007C6A31"/>
    <w:rsid w:val="007C6AE2"/>
    <w:rsid w:val="007C6E63"/>
    <w:rsid w:val="007C70ED"/>
    <w:rsid w:val="007C713A"/>
    <w:rsid w:val="007C7C08"/>
    <w:rsid w:val="007C7CE5"/>
    <w:rsid w:val="007C7E6D"/>
    <w:rsid w:val="007D0448"/>
    <w:rsid w:val="007D0750"/>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02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C"/>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060"/>
    <w:rsid w:val="008132F5"/>
    <w:rsid w:val="00813BC5"/>
    <w:rsid w:val="00813C2A"/>
    <w:rsid w:val="00813F4A"/>
    <w:rsid w:val="008148CE"/>
    <w:rsid w:val="008151B0"/>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85E"/>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270F"/>
    <w:rsid w:val="00853524"/>
    <w:rsid w:val="008537E0"/>
    <w:rsid w:val="00854358"/>
    <w:rsid w:val="00856BF8"/>
    <w:rsid w:val="00857140"/>
    <w:rsid w:val="00857303"/>
    <w:rsid w:val="00857AB6"/>
    <w:rsid w:val="00857E58"/>
    <w:rsid w:val="00860511"/>
    <w:rsid w:val="00860774"/>
    <w:rsid w:val="008607FD"/>
    <w:rsid w:val="00860AAA"/>
    <w:rsid w:val="00860CBD"/>
    <w:rsid w:val="00861452"/>
    <w:rsid w:val="0086263F"/>
    <w:rsid w:val="00862C6C"/>
    <w:rsid w:val="00862D80"/>
    <w:rsid w:val="008642C5"/>
    <w:rsid w:val="008643F4"/>
    <w:rsid w:val="00864B2C"/>
    <w:rsid w:val="0086534C"/>
    <w:rsid w:val="00866BBA"/>
    <w:rsid w:val="00866CB6"/>
    <w:rsid w:val="00866D88"/>
    <w:rsid w:val="00867960"/>
    <w:rsid w:val="00867ED9"/>
    <w:rsid w:val="008701E8"/>
    <w:rsid w:val="008702D9"/>
    <w:rsid w:val="0087097A"/>
    <w:rsid w:val="00871091"/>
    <w:rsid w:val="00871571"/>
    <w:rsid w:val="00871E5D"/>
    <w:rsid w:val="00872680"/>
    <w:rsid w:val="00872E2C"/>
    <w:rsid w:val="008731A9"/>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318"/>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2D5"/>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2FA5"/>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08F"/>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42B"/>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821"/>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917"/>
    <w:rsid w:val="00927E0B"/>
    <w:rsid w:val="00927E30"/>
    <w:rsid w:val="0093042C"/>
    <w:rsid w:val="00930B60"/>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19EE"/>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383B"/>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0"/>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495F"/>
    <w:rsid w:val="009A6152"/>
    <w:rsid w:val="009A7819"/>
    <w:rsid w:val="009B0368"/>
    <w:rsid w:val="009B06F5"/>
    <w:rsid w:val="009B17D4"/>
    <w:rsid w:val="009B1991"/>
    <w:rsid w:val="009B1D8E"/>
    <w:rsid w:val="009B216F"/>
    <w:rsid w:val="009B2992"/>
    <w:rsid w:val="009B2FA7"/>
    <w:rsid w:val="009B3583"/>
    <w:rsid w:val="009B393E"/>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5A4"/>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DE4"/>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820"/>
    <w:rsid w:val="009D6202"/>
    <w:rsid w:val="009D6406"/>
    <w:rsid w:val="009D6976"/>
    <w:rsid w:val="009E03C4"/>
    <w:rsid w:val="009E0516"/>
    <w:rsid w:val="009E0B7B"/>
    <w:rsid w:val="009E14F8"/>
    <w:rsid w:val="009E16D5"/>
    <w:rsid w:val="009E25CA"/>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439"/>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BA1"/>
    <w:rsid w:val="00A02EBC"/>
    <w:rsid w:val="00A04311"/>
    <w:rsid w:val="00A044B2"/>
    <w:rsid w:val="00A047DA"/>
    <w:rsid w:val="00A04B3F"/>
    <w:rsid w:val="00A05152"/>
    <w:rsid w:val="00A05486"/>
    <w:rsid w:val="00A05CF5"/>
    <w:rsid w:val="00A063CA"/>
    <w:rsid w:val="00A06784"/>
    <w:rsid w:val="00A07050"/>
    <w:rsid w:val="00A0761D"/>
    <w:rsid w:val="00A07B24"/>
    <w:rsid w:val="00A07B89"/>
    <w:rsid w:val="00A10422"/>
    <w:rsid w:val="00A10DFF"/>
    <w:rsid w:val="00A11155"/>
    <w:rsid w:val="00A11157"/>
    <w:rsid w:val="00A1176E"/>
    <w:rsid w:val="00A11A64"/>
    <w:rsid w:val="00A12269"/>
    <w:rsid w:val="00A132AB"/>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2791F"/>
    <w:rsid w:val="00A30428"/>
    <w:rsid w:val="00A30729"/>
    <w:rsid w:val="00A30731"/>
    <w:rsid w:val="00A309AD"/>
    <w:rsid w:val="00A31A41"/>
    <w:rsid w:val="00A3307B"/>
    <w:rsid w:val="00A33299"/>
    <w:rsid w:val="00A339DD"/>
    <w:rsid w:val="00A34D45"/>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3B11"/>
    <w:rsid w:val="00A74712"/>
    <w:rsid w:val="00A748DC"/>
    <w:rsid w:val="00A74C6E"/>
    <w:rsid w:val="00A758C7"/>
    <w:rsid w:val="00A759B2"/>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D8E"/>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5A2A"/>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16B0"/>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845"/>
    <w:rsid w:val="00B04DB1"/>
    <w:rsid w:val="00B06A13"/>
    <w:rsid w:val="00B07566"/>
    <w:rsid w:val="00B07735"/>
    <w:rsid w:val="00B07A5D"/>
    <w:rsid w:val="00B07DB7"/>
    <w:rsid w:val="00B1016F"/>
    <w:rsid w:val="00B1031F"/>
    <w:rsid w:val="00B10895"/>
    <w:rsid w:val="00B10ADB"/>
    <w:rsid w:val="00B11844"/>
    <w:rsid w:val="00B11ECD"/>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5730"/>
    <w:rsid w:val="00B2573A"/>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06B"/>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2DD"/>
    <w:rsid w:val="00B675B4"/>
    <w:rsid w:val="00B67B4D"/>
    <w:rsid w:val="00B70488"/>
    <w:rsid w:val="00B708DD"/>
    <w:rsid w:val="00B70CEE"/>
    <w:rsid w:val="00B70D81"/>
    <w:rsid w:val="00B7190A"/>
    <w:rsid w:val="00B7196A"/>
    <w:rsid w:val="00B720C2"/>
    <w:rsid w:val="00B72D7B"/>
    <w:rsid w:val="00B731C5"/>
    <w:rsid w:val="00B73FF2"/>
    <w:rsid w:val="00B74715"/>
    <w:rsid w:val="00B74D6D"/>
    <w:rsid w:val="00B750C2"/>
    <w:rsid w:val="00B75585"/>
    <w:rsid w:val="00B75ED9"/>
    <w:rsid w:val="00B7698C"/>
    <w:rsid w:val="00B769A4"/>
    <w:rsid w:val="00B76C64"/>
    <w:rsid w:val="00B774EF"/>
    <w:rsid w:val="00B77A5D"/>
    <w:rsid w:val="00B80138"/>
    <w:rsid w:val="00B8089A"/>
    <w:rsid w:val="00B80B3E"/>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B7BBA"/>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9B0"/>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0F12"/>
    <w:rsid w:val="00C015F6"/>
    <w:rsid w:val="00C02CCC"/>
    <w:rsid w:val="00C041CF"/>
    <w:rsid w:val="00C0474E"/>
    <w:rsid w:val="00C04755"/>
    <w:rsid w:val="00C05C38"/>
    <w:rsid w:val="00C0623D"/>
    <w:rsid w:val="00C06EC9"/>
    <w:rsid w:val="00C072D5"/>
    <w:rsid w:val="00C07405"/>
    <w:rsid w:val="00C076B6"/>
    <w:rsid w:val="00C10278"/>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1F95"/>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3EEE"/>
    <w:rsid w:val="00C64168"/>
    <w:rsid w:val="00C64253"/>
    <w:rsid w:val="00C644CE"/>
    <w:rsid w:val="00C656EB"/>
    <w:rsid w:val="00C656F0"/>
    <w:rsid w:val="00C663ED"/>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2DCF"/>
    <w:rsid w:val="00C9458E"/>
    <w:rsid w:val="00C94B99"/>
    <w:rsid w:val="00C94C6D"/>
    <w:rsid w:val="00C94E23"/>
    <w:rsid w:val="00C950B0"/>
    <w:rsid w:val="00C95ACA"/>
    <w:rsid w:val="00C96BB3"/>
    <w:rsid w:val="00C97D69"/>
    <w:rsid w:val="00CA00E3"/>
    <w:rsid w:val="00CA01F9"/>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18C7"/>
    <w:rsid w:val="00CB1D15"/>
    <w:rsid w:val="00CB33FD"/>
    <w:rsid w:val="00CB3506"/>
    <w:rsid w:val="00CB38C7"/>
    <w:rsid w:val="00CB3F8F"/>
    <w:rsid w:val="00CB4457"/>
    <w:rsid w:val="00CB4BA7"/>
    <w:rsid w:val="00CB4E4F"/>
    <w:rsid w:val="00CB4F54"/>
    <w:rsid w:val="00CB5111"/>
    <w:rsid w:val="00CB514A"/>
    <w:rsid w:val="00CB52B8"/>
    <w:rsid w:val="00CB5748"/>
    <w:rsid w:val="00CB58FE"/>
    <w:rsid w:val="00CB599A"/>
    <w:rsid w:val="00CB6126"/>
    <w:rsid w:val="00CB61AE"/>
    <w:rsid w:val="00CB6F8B"/>
    <w:rsid w:val="00CB7494"/>
    <w:rsid w:val="00CB7DB9"/>
    <w:rsid w:val="00CC01A7"/>
    <w:rsid w:val="00CC0533"/>
    <w:rsid w:val="00CC0618"/>
    <w:rsid w:val="00CC06E5"/>
    <w:rsid w:val="00CC0BD5"/>
    <w:rsid w:val="00CC0D29"/>
    <w:rsid w:val="00CC1142"/>
    <w:rsid w:val="00CC1298"/>
    <w:rsid w:val="00CC223D"/>
    <w:rsid w:val="00CC27A6"/>
    <w:rsid w:val="00CC2C8D"/>
    <w:rsid w:val="00CC30E6"/>
    <w:rsid w:val="00CC32B4"/>
    <w:rsid w:val="00CC36C5"/>
    <w:rsid w:val="00CC39E2"/>
    <w:rsid w:val="00CC4043"/>
    <w:rsid w:val="00CC44C5"/>
    <w:rsid w:val="00CC4D08"/>
    <w:rsid w:val="00CC5457"/>
    <w:rsid w:val="00CC58B2"/>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CB4"/>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71AF"/>
    <w:rsid w:val="00D3047F"/>
    <w:rsid w:val="00D3086D"/>
    <w:rsid w:val="00D30D22"/>
    <w:rsid w:val="00D30F3B"/>
    <w:rsid w:val="00D31666"/>
    <w:rsid w:val="00D3175F"/>
    <w:rsid w:val="00D32121"/>
    <w:rsid w:val="00D33592"/>
    <w:rsid w:val="00D345AE"/>
    <w:rsid w:val="00D34E82"/>
    <w:rsid w:val="00D353A5"/>
    <w:rsid w:val="00D35D5A"/>
    <w:rsid w:val="00D3670B"/>
    <w:rsid w:val="00D37BE8"/>
    <w:rsid w:val="00D403FF"/>
    <w:rsid w:val="00D43E54"/>
    <w:rsid w:val="00D44BC9"/>
    <w:rsid w:val="00D44CED"/>
    <w:rsid w:val="00D45322"/>
    <w:rsid w:val="00D46477"/>
    <w:rsid w:val="00D46770"/>
    <w:rsid w:val="00D469CA"/>
    <w:rsid w:val="00D46AC1"/>
    <w:rsid w:val="00D47358"/>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C66"/>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3736"/>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3C5"/>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02"/>
    <w:rsid w:val="00E05A32"/>
    <w:rsid w:val="00E0676B"/>
    <w:rsid w:val="00E06931"/>
    <w:rsid w:val="00E070C4"/>
    <w:rsid w:val="00E074C3"/>
    <w:rsid w:val="00E104D7"/>
    <w:rsid w:val="00E1057A"/>
    <w:rsid w:val="00E10660"/>
    <w:rsid w:val="00E10B34"/>
    <w:rsid w:val="00E10D18"/>
    <w:rsid w:val="00E10EC8"/>
    <w:rsid w:val="00E11CCF"/>
    <w:rsid w:val="00E1201C"/>
    <w:rsid w:val="00E125D7"/>
    <w:rsid w:val="00E1268D"/>
    <w:rsid w:val="00E126A7"/>
    <w:rsid w:val="00E12CD5"/>
    <w:rsid w:val="00E1318D"/>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A99"/>
    <w:rsid w:val="00E53B73"/>
    <w:rsid w:val="00E53C6A"/>
    <w:rsid w:val="00E54463"/>
    <w:rsid w:val="00E54FA7"/>
    <w:rsid w:val="00E550A1"/>
    <w:rsid w:val="00E60779"/>
    <w:rsid w:val="00E60D53"/>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10B"/>
    <w:rsid w:val="00E772A5"/>
    <w:rsid w:val="00E775B5"/>
    <w:rsid w:val="00E77A94"/>
    <w:rsid w:val="00E80640"/>
    <w:rsid w:val="00E807B4"/>
    <w:rsid w:val="00E80B25"/>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6630"/>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6668"/>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6BDE"/>
    <w:rsid w:val="00EB782C"/>
    <w:rsid w:val="00EC0130"/>
    <w:rsid w:val="00EC018E"/>
    <w:rsid w:val="00EC07A9"/>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5A27"/>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5F0B"/>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31C"/>
    <w:rsid w:val="00F34D65"/>
    <w:rsid w:val="00F3517F"/>
    <w:rsid w:val="00F356BD"/>
    <w:rsid w:val="00F358A1"/>
    <w:rsid w:val="00F365B6"/>
    <w:rsid w:val="00F37516"/>
    <w:rsid w:val="00F37545"/>
    <w:rsid w:val="00F37CC9"/>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97EB9"/>
    <w:rsid w:val="00FA005F"/>
    <w:rsid w:val="00FA06A1"/>
    <w:rsid w:val="00FA0B03"/>
    <w:rsid w:val="00FA0FFE"/>
    <w:rsid w:val="00FA126B"/>
    <w:rsid w:val="00FA18DD"/>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C8"/>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149"/>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4E48"/>
    <w:rsid w:val="00FE5058"/>
    <w:rsid w:val="00FE5401"/>
    <w:rsid w:val="00FE6462"/>
    <w:rsid w:val="00FE64E5"/>
    <w:rsid w:val="00FE6593"/>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15138318">
      <w:bodyDiv w:val="1"/>
      <w:marLeft w:val="0"/>
      <w:marRight w:val="0"/>
      <w:marTop w:val="0"/>
      <w:marBottom w:val="0"/>
      <w:divBdr>
        <w:top w:val="none" w:sz="0" w:space="0" w:color="auto"/>
        <w:left w:val="none" w:sz="0" w:space="0" w:color="auto"/>
        <w:bottom w:val="none" w:sz="0" w:space="0" w:color="auto"/>
        <w:right w:val="none" w:sz="0" w:space="0" w:color="auto"/>
      </w:divBdr>
      <w:divsChild>
        <w:div w:id="148403352">
          <w:marLeft w:val="0"/>
          <w:marRight w:val="0"/>
          <w:marTop w:val="0"/>
          <w:marBottom w:val="0"/>
          <w:divBdr>
            <w:top w:val="none" w:sz="0" w:space="0" w:color="auto"/>
            <w:left w:val="none" w:sz="0" w:space="0" w:color="auto"/>
            <w:bottom w:val="none" w:sz="0" w:space="0" w:color="auto"/>
            <w:right w:val="none" w:sz="0" w:space="0" w:color="auto"/>
          </w:divBdr>
          <w:divsChild>
            <w:div w:id="16071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9997459">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48020243">
      <w:bodyDiv w:val="1"/>
      <w:marLeft w:val="0"/>
      <w:marRight w:val="0"/>
      <w:marTop w:val="0"/>
      <w:marBottom w:val="0"/>
      <w:divBdr>
        <w:top w:val="none" w:sz="0" w:space="0" w:color="auto"/>
        <w:left w:val="none" w:sz="0" w:space="0" w:color="auto"/>
        <w:bottom w:val="none" w:sz="0" w:space="0" w:color="auto"/>
        <w:right w:val="none" w:sz="0" w:space="0" w:color="auto"/>
      </w:divBdr>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37A2-6610-42E3-B717-62A11177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51D3B18A.dotm</Template>
  <TotalTime>42</TotalTime>
  <Pages>2</Pages>
  <Words>478</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Sherry S. St. Onge</cp:lastModifiedBy>
  <cp:revision>6</cp:revision>
  <cp:lastPrinted>2022-12-08T14:51:00Z</cp:lastPrinted>
  <dcterms:created xsi:type="dcterms:W3CDTF">2024-02-08T15:30:00Z</dcterms:created>
  <dcterms:modified xsi:type="dcterms:W3CDTF">2024-06-18T19:44:00Z</dcterms:modified>
</cp:coreProperties>
</file>