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22BA" w:rsidRDefault="006C4CEB" w:rsidP="00651DD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-994410</wp:posOffset>
                </wp:positionV>
                <wp:extent cx="5705475" cy="10191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8C" w:rsidRPr="00F022BA" w:rsidRDefault="00B7698C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Park Board</w:t>
                            </w:r>
                          </w:p>
                          <w:p w:rsidR="00B7698C" w:rsidRPr="00F022BA" w:rsidRDefault="00B7698C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Meeting Minutes</w:t>
                            </w:r>
                          </w:p>
                          <w:p w:rsidR="00B7698C" w:rsidRPr="00F022BA" w:rsidRDefault="00B7698C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Monday, </w:t>
                            </w:r>
                            <w:r w:rsidR="003F2C4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November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, 2023, 7:00 p.m.</w:t>
                            </w:r>
                          </w:p>
                          <w:p w:rsidR="00B7698C" w:rsidRPr="00F022BA" w:rsidRDefault="00B7698C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Kirkwood Community Center Room 202</w:t>
                            </w:r>
                          </w:p>
                          <w:p w:rsidR="00B7698C" w:rsidRDefault="00B7698C" w:rsidP="00CF79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.55pt;margin-top:-78.3pt;width:449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4bswIAALo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" filled="f" stroked="f">
                <v:textbox>
                  <w:txbxContent>
                    <w:p w:rsidR="00B7698C" w:rsidRPr="00F022BA" w:rsidRDefault="00B7698C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Park Board</w:t>
                      </w:r>
                    </w:p>
                    <w:p w:rsidR="00B7698C" w:rsidRPr="00F022BA" w:rsidRDefault="00B7698C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Meeting Minutes</w:t>
                      </w:r>
                    </w:p>
                    <w:p w:rsidR="00B7698C" w:rsidRPr="00F022BA" w:rsidRDefault="00B7698C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Monday, </w:t>
                      </w:r>
                      <w:r w:rsidR="003F2C4C">
                        <w:rPr>
                          <w:rFonts w:ascii="Arial" w:hAnsi="Arial" w:cs="Arial"/>
                          <w:b/>
                          <w:szCs w:val="24"/>
                        </w:rPr>
                        <w:t>November 20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, 2023, 7:00 p.m.</w:t>
                      </w:r>
                    </w:p>
                    <w:p w:rsidR="00B7698C" w:rsidRPr="00F022BA" w:rsidRDefault="00B7698C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Kirkwood Community Center Room 202</w:t>
                      </w:r>
                    </w:p>
                    <w:p w:rsidR="00B7698C" w:rsidRDefault="00B7698C" w:rsidP="00CF79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4CEB" w:rsidRDefault="008C369E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ATTENDANCE</w:t>
      </w:r>
      <w:r w:rsidR="006C4CEB">
        <w:rPr>
          <w:rFonts w:ascii="Arial" w:hAnsi="Arial" w:cs="Arial"/>
          <w:b/>
          <w:sz w:val="22"/>
          <w:szCs w:val="22"/>
        </w:rPr>
        <w:t xml:space="preserve">: </w:t>
      </w:r>
      <w:r w:rsidR="00FC6B7A">
        <w:rPr>
          <w:rFonts w:ascii="Arial" w:hAnsi="Arial" w:cs="Arial"/>
        </w:rPr>
        <w:t>T</w:t>
      </w:r>
      <w:r w:rsidR="00C041CF">
        <w:rPr>
          <w:rFonts w:ascii="Arial" w:hAnsi="Arial" w:cs="Arial"/>
        </w:rPr>
        <w:t>he meeting was</w:t>
      </w:r>
      <w:r w:rsidR="005F0E46">
        <w:rPr>
          <w:rFonts w:ascii="Arial" w:hAnsi="Arial" w:cs="Arial"/>
        </w:rPr>
        <w:t xml:space="preserve"> called order</w:t>
      </w:r>
      <w:r w:rsidR="006322C0">
        <w:rPr>
          <w:rFonts w:ascii="Arial" w:hAnsi="Arial" w:cs="Arial"/>
        </w:rPr>
        <w:t xml:space="preserve"> at 7:03</w:t>
      </w:r>
      <w:r w:rsidR="00FC6B7A">
        <w:rPr>
          <w:rFonts w:ascii="Arial" w:hAnsi="Arial" w:cs="Arial"/>
        </w:rPr>
        <w:t xml:space="preserve"> p.m. with </w:t>
      </w:r>
      <w:r w:rsidR="000C01B9">
        <w:rPr>
          <w:rFonts w:ascii="Arial" w:hAnsi="Arial" w:cs="Arial"/>
        </w:rPr>
        <w:t>President</w:t>
      </w:r>
      <w:r w:rsidR="005F0E46">
        <w:rPr>
          <w:rFonts w:ascii="Arial" w:hAnsi="Arial" w:cs="Arial"/>
        </w:rPr>
        <w:t xml:space="preserve"> </w:t>
      </w:r>
      <w:r w:rsidR="00B25730">
        <w:rPr>
          <w:rFonts w:ascii="Arial" w:hAnsi="Arial" w:cs="Arial"/>
          <w:sz w:val="22"/>
          <w:szCs w:val="22"/>
        </w:rPr>
        <w:t xml:space="preserve">Ellen Edman, </w:t>
      </w:r>
      <w:r w:rsidR="004D7A27">
        <w:rPr>
          <w:rFonts w:ascii="Arial" w:hAnsi="Arial" w:cs="Arial"/>
          <w:sz w:val="22"/>
          <w:szCs w:val="22"/>
        </w:rPr>
        <w:t>Steve Ostrowski</w:t>
      </w:r>
      <w:r w:rsidR="003F2C4C">
        <w:rPr>
          <w:rFonts w:ascii="Arial" w:hAnsi="Arial" w:cs="Arial"/>
          <w:sz w:val="22"/>
          <w:szCs w:val="22"/>
        </w:rPr>
        <w:t xml:space="preserve"> (absent)</w:t>
      </w:r>
      <w:r w:rsidR="007D6020">
        <w:rPr>
          <w:rFonts w:ascii="Arial" w:hAnsi="Arial" w:cs="Arial"/>
          <w:sz w:val="22"/>
          <w:szCs w:val="22"/>
        </w:rPr>
        <w:t>, Nate</w:t>
      </w:r>
      <w:r w:rsidR="00E60D53">
        <w:rPr>
          <w:rFonts w:ascii="Arial" w:hAnsi="Arial" w:cs="Arial"/>
          <w:sz w:val="22"/>
          <w:szCs w:val="22"/>
        </w:rPr>
        <w:t xml:space="preserve"> Wurtz</w:t>
      </w:r>
      <w:r w:rsidR="005D7C7D">
        <w:rPr>
          <w:rFonts w:ascii="Arial" w:hAnsi="Arial" w:cs="Arial"/>
          <w:sz w:val="22"/>
          <w:szCs w:val="22"/>
        </w:rPr>
        <w:t xml:space="preserve"> </w:t>
      </w:r>
      <w:r w:rsidR="006322C0">
        <w:rPr>
          <w:rFonts w:ascii="Arial" w:hAnsi="Arial" w:cs="Arial"/>
          <w:sz w:val="22"/>
          <w:szCs w:val="22"/>
        </w:rPr>
        <w:t>(absent)</w:t>
      </w:r>
      <w:r w:rsidR="00E60D53">
        <w:rPr>
          <w:rFonts w:ascii="Arial" w:hAnsi="Arial" w:cs="Arial"/>
          <w:sz w:val="22"/>
          <w:szCs w:val="22"/>
        </w:rPr>
        <w:t>,</w:t>
      </w:r>
      <w:r w:rsidR="00533F51">
        <w:rPr>
          <w:rFonts w:ascii="Arial" w:hAnsi="Arial" w:cs="Arial"/>
          <w:sz w:val="22"/>
          <w:szCs w:val="22"/>
        </w:rPr>
        <w:t xml:space="preserve"> Jordan Wienke</w:t>
      </w:r>
      <w:r w:rsidR="0021045F">
        <w:rPr>
          <w:rFonts w:ascii="Arial" w:hAnsi="Arial" w:cs="Arial"/>
          <w:sz w:val="22"/>
          <w:szCs w:val="22"/>
        </w:rPr>
        <w:t xml:space="preserve">, </w:t>
      </w:r>
      <w:r w:rsidR="00E60D53">
        <w:rPr>
          <w:rFonts w:ascii="Arial" w:hAnsi="Arial" w:cs="Arial"/>
          <w:sz w:val="22"/>
          <w:szCs w:val="22"/>
        </w:rPr>
        <w:t>Kathy Paulsen</w:t>
      </w:r>
      <w:r w:rsidR="00626CE1">
        <w:rPr>
          <w:rFonts w:ascii="Arial" w:hAnsi="Arial" w:cs="Arial"/>
          <w:sz w:val="22"/>
          <w:szCs w:val="22"/>
        </w:rPr>
        <w:t>,</w:t>
      </w:r>
      <w:r w:rsidR="006974CF">
        <w:rPr>
          <w:rFonts w:ascii="Arial" w:hAnsi="Arial" w:cs="Arial"/>
          <w:sz w:val="22"/>
          <w:szCs w:val="22"/>
        </w:rPr>
        <w:t xml:space="preserve"> Christopher Molitor</w:t>
      </w:r>
      <w:r w:rsidR="003F2C4C">
        <w:rPr>
          <w:rFonts w:ascii="Arial" w:hAnsi="Arial" w:cs="Arial"/>
          <w:sz w:val="22"/>
          <w:szCs w:val="22"/>
        </w:rPr>
        <w:t xml:space="preserve"> (absent)</w:t>
      </w:r>
      <w:r w:rsidR="00EB6BDE">
        <w:rPr>
          <w:rFonts w:ascii="Arial" w:hAnsi="Arial" w:cs="Arial"/>
          <w:sz w:val="22"/>
          <w:szCs w:val="22"/>
        </w:rPr>
        <w:t>, Kevin Miller</w:t>
      </w:r>
      <w:r w:rsidR="00626CE1">
        <w:rPr>
          <w:rFonts w:ascii="Arial" w:hAnsi="Arial" w:cs="Arial"/>
          <w:sz w:val="22"/>
          <w:szCs w:val="22"/>
        </w:rPr>
        <w:t xml:space="preserve">, Lauren Nieman, Becky Jones </w:t>
      </w:r>
      <w:r w:rsidR="00194791" w:rsidRPr="00E40870">
        <w:rPr>
          <w:rFonts w:ascii="Arial" w:hAnsi="Arial" w:cs="Arial"/>
          <w:sz w:val="22"/>
          <w:szCs w:val="22"/>
        </w:rPr>
        <w:t>and Staff Liaison Kyle Henke</w:t>
      </w:r>
      <w:r w:rsidR="003F2C4C">
        <w:rPr>
          <w:rFonts w:ascii="Arial" w:hAnsi="Arial" w:cs="Arial"/>
          <w:sz w:val="22"/>
          <w:szCs w:val="22"/>
        </w:rPr>
        <w:t xml:space="preserve"> and  </w:t>
      </w:r>
      <w:r w:rsidR="00626CE1">
        <w:rPr>
          <w:rFonts w:ascii="Arial" w:hAnsi="Arial" w:cs="Arial"/>
          <w:sz w:val="22"/>
          <w:szCs w:val="22"/>
        </w:rPr>
        <w:t xml:space="preserve">Pete </w:t>
      </w:r>
      <w:r w:rsidR="006322C0">
        <w:rPr>
          <w:rFonts w:ascii="Arial" w:hAnsi="Arial" w:cs="Arial"/>
          <w:sz w:val="22"/>
          <w:szCs w:val="22"/>
        </w:rPr>
        <w:t>Laufersweiler</w:t>
      </w:r>
      <w:r w:rsidR="00DA3736">
        <w:rPr>
          <w:rFonts w:ascii="Arial" w:hAnsi="Arial" w:cs="Arial"/>
          <w:sz w:val="22"/>
          <w:szCs w:val="22"/>
        </w:rPr>
        <w:t xml:space="preserve"> </w:t>
      </w:r>
      <w:r w:rsidR="00194791" w:rsidRPr="00E40870">
        <w:rPr>
          <w:rFonts w:ascii="Arial" w:hAnsi="Arial" w:cs="Arial"/>
          <w:sz w:val="22"/>
          <w:szCs w:val="22"/>
        </w:rPr>
        <w:t>in attendance.</w:t>
      </w:r>
    </w:p>
    <w:p w:rsidR="006974CF" w:rsidRDefault="006974CF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</w:p>
    <w:p w:rsidR="00194791" w:rsidRPr="008C369E" w:rsidRDefault="00194791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p w:rsidR="0058784D" w:rsidRPr="00193E8C" w:rsidRDefault="0058784D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  <w:sz w:val="22"/>
          <w:szCs w:val="22"/>
        </w:rPr>
      </w:pPr>
      <w:r w:rsidRPr="009810F6">
        <w:rPr>
          <w:rFonts w:ascii="Arial" w:hAnsi="Arial" w:cs="Arial"/>
          <w:b/>
        </w:rPr>
        <w:t>CITIZEN COMMENTS</w:t>
      </w:r>
      <w:r w:rsidRPr="009810F6">
        <w:rPr>
          <w:rFonts w:ascii="Arial" w:hAnsi="Arial" w:cs="Arial"/>
        </w:rPr>
        <w:t xml:space="preserve"> </w:t>
      </w:r>
    </w:p>
    <w:p w:rsidR="000D408C" w:rsidRDefault="003F2C4C" w:rsidP="00626CE1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6974CF" w:rsidRDefault="006974CF" w:rsidP="00EA6668">
      <w:pPr>
        <w:pStyle w:val="ListNumber"/>
        <w:numPr>
          <w:ilvl w:val="0"/>
          <w:numId w:val="0"/>
        </w:numPr>
        <w:spacing w:before="0"/>
        <w:rPr>
          <w:rFonts w:ascii="Arial" w:hAnsi="Arial" w:cs="Arial"/>
          <w:b/>
        </w:rPr>
      </w:pPr>
    </w:p>
    <w:p w:rsidR="0058784D" w:rsidRDefault="00B80B3E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APPROVAL OF </w:t>
      </w:r>
      <w:r w:rsidR="003F2C4C">
        <w:rPr>
          <w:rFonts w:ascii="Arial" w:hAnsi="Arial" w:cs="Arial"/>
          <w:b/>
        </w:rPr>
        <w:t>OCTOBER 16</w:t>
      </w:r>
      <w:r w:rsidR="006974CF">
        <w:rPr>
          <w:rFonts w:ascii="Arial" w:hAnsi="Arial" w:cs="Arial"/>
          <w:b/>
        </w:rPr>
        <w:t>, 2023</w:t>
      </w:r>
      <w:r w:rsidR="0058784D" w:rsidRPr="009810F6">
        <w:rPr>
          <w:rFonts w:ascii="Arial" w:hAnsi="Arial" w:cs="Arial"/>
          <w:b/>
        </w:rPr>
        <w:t xml:space="preserve"> MEETING MINUTES</w:t>
      </w:r>
    </w:p>
    <w:p w:rsidR="006C4CEB" w:rsidRDefault="0067117F" w:rsidP="00201432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motion made </w:t>
      </w:r>
      <w:r w:rsidR="006974CF">
        <w:rPr>
          <w:rFonts w:ascii="Arial" w:hAnsi="Arial" w:cs="Arial"/>
        </w:rPr>
        <w:t xml:space="preserve">by </w:t>
      </w:r>
      <w:r w:rsidR="005D7C7D">
        <w:rPr>
          <w:rFonts w:ascii="Arial" w:hAnsi="Arial" w:cs="Arial"/>
        </w:rPr>
        <w:t>Jordan Wienke</w:t>
      </w:r>
      <w:r w:rsidR="00813BC5">
        <w:rPr>
          <w:rFonts w:ascii="Arial" w:hAnsi="Arial" w:cs="Arial"/>
        </w:rPr>
        <w:t xml:space="preserve"> </w:t>
      </w:r>
      <w:r w:rsidR="00C041CF">
        <w:rPr>
          <w:rFonts w:ascii="Arial" w:hAnsi="Arial" w:cs="Arial"/>
        </w:rPr>
        <w:t xml:space="preserve">to approve </w:t>
      </w:r>
      <w:r w:rsidR="00EB6BDE">
        <w:rPr>
          <w:rFonts w:ascii="Arial" w:hAnsi="Arial" w:cs="Arial"/>
        </w:rPr>
        <w:t xml:space="preserve">the </w:t>
      </w:r>
      <w:r w:rsidR="003F2C4C">
        <w:rPr>
          <w:rFonts w:ascii="Arial" w:hAnsi="Arial" w:cs="Arial"/>
        </w:rPr>
        <w:t>October 16</w:t>
      </w:r>
      <w:r w:rsidR="005D7C7D">
        <w:rPr>
          <w:rFonts w:ascii="Arial" w:hAnsi="Arial" w:cs="Arial"/>
        </w:rPr>
        <w:t>,</w:t>
      </w:r>
      <w:r w:rsidR="006974CF">
        <w:rPr>
          <w:rFonts w:ascii="Arial" w:hAnsi="Arial" w:cs="Arial"/>
        </w:rPr>
        <w:t xml:space="preserve"> 2023</w:t>
      </w:r>
      <w:r w:rsidR="00216412">
        <w:rPr>
          <w:rFonts w:ascii="Arial" w:hAnsi="Arial" w:cs="Arial"/>
        </w:rPr>
        <w:t xml:space="preserve"> meeting minutes</w:t>
      </w:r>
      <w:r w:rsidR="003C0ED5">
        <w:rPr>
          <w:rFonts w:ascii="Arial" w:hAnsi="Arial" w:cs="Arial"/>
        </w:rPr>
        <w:t xml:space="preserve">, </w:t>
      </w:r>
      <w:r w:rsidR="00CA01F9">
        <w:rPr>
          <w:rFonts w:ascii="Arial" w:hAnsi="Arial" w:cs="Arial"/>
        </w:rPr>
        <w:t xml:space="preserve">seconded by </w:t>
      </w:r>
      <w:r w:rsidR="003F2C4C">
        <w:rPr>
          <w:rFonts w:ascii="Arial" w:hAnsi="Arial" w:cs="Arial"/>
        </w:rPr>
        <w:t>Becky Jones</w:t>
      </w:r>
      <w:r w:rsidR="00B25730">
        <w:rPr>
          <w:rFonts w:ascii="Arial" w:hAnsi="Arial" w:cs="Arial"/>
        </w:rPr>
        <w:t>.</w:t>
      </w:r>
      <w:r w:rsidR="00216412">
        <w:rPr>
          <w:rFonts w:ascii="Arial" w:hAnsi="Arial" w:cs="Arial"/>
        </w:rPr>
        <w:t xml:space="preserve"> Motion approved unanimously.</w:t>
      </w:r>
    </w:p>
    <w:p w:rsidR="00216412" w:rsidRPr="008C369E" w:rsidRDefault="00216412" w:rsidP="007355D7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791F61" w:rsidRDefault="00791F61" w:rsidP="00791F61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 w:rsidRPr="009810F6">
        <w:rPr>
          <w:rFonts w:ascii="Arial" w:hAnsi="Arial" w:cs="Arial"/>
          <w:b/>
        </w:rPr>
        <w:t>COMMITTEE REPORTS</w:t>
      </w:r>
    </w:p>
    <w:p w:rsidR="00626CE1" w:rsidRPr="003F2C4C" w:rsidRDefault="006322C0" w:rsidP="0021045F">
      <w:pPr>
        <w:pStyle w:val="ListNumber"/>
        <w:numPr>
          <w:ilvl w:val="1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Partnership Committee – </w:t>
      </w:r>
      <w:r w:rsidR="005D7C7D">
        <w:rPr>
          <w:rFonts w:ascii="Arial" w:hAnsi="Arial" w:cs="Arial"/>
        </w:rPr>
        <w:t xml:space="preserve">Met and discussed </w:t>
      </w:r>
      <w:r w:rsidR="003F2C4C">
        <w:rPr>
          <w:rFonts w:ascii="Arial" w:hAnsi="Arial" w:cs="Arial"/>
        </w:rPr>
        <w:t>a park naming policy. They are looking into if City Council or Park Board makes this decision.</w:t>
      </w:r>
    </w:p>
    <w:p w:rsidR="003F2C4C" w:rsidRPr="001319CC" w:rsidRDefault="003F2C4C" w:rsidP="003F2C4C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  <w:b/>
        </w:rPr>
      </w:pPr>
      <w:r>
        <w:rPr>
          <w:rFonts w:ascii="Arial" w:hAnsi="Arial" w:cs="Arial"/>
        </w:rPr>
        <w:t>Earl Comfort Kiosk proposal – Discussed different types of signs and will bring more information to the next meeting.</w:t>
      </w:r>
    </w:p>
    <w:p w:rsidR="001319CC" w:rsidRDefault="001319CC" w:rsidP="001319CC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</w:p>
    <w:p w:rsidR="001E25D9" w:rsidRDefault="005C16A8" w:rsidP="00A87194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UNFINISHED</w:t>
      </w:r>
      <w:r w:rsidRPr="009810F6">
        <w:rPr>
          <w:rFonts w:ascii="Arial" w:hAnsi="Arial" w:cs="Arial"/>
          <w:b/>
        </w:rPr>
        <w:t xml:space="preserve"> BUSINESS</w:t>
      </w:r>
    </w:p>
    <w:p w:rsidR="00525CFE" w:rsidRDefault="00E60D53" w:rsidP="00370B9B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Strategic Goals Update</w:t>
      </w:r>
      <w:r w:rsidR="00525CFE">
        <w:rPr>
          <w:rFonts w:ascii="Arial" w:hAnsi="Arial" w:cs="Arial"/>
        </w:rPr>
        <w:t xml:space="preserve"> </w:t>
      </w:r>
      <w:r w:rsidR="00EA6668">
        <w:rPr>
          <w:rFonts w:ascii="Arial" w:hAnsi="Arial" w:cs="Arial"/>
        </w:rPr>
        <w:t>–</w:t>
      </w:r>
      <w:r w:rsidR="00525CFE">
        <w:rPr>
          <w:rFonts w:ascii="Arial" w:hAnsi="Arial" w:cs="Arial"/>
        </w:rPr>
        <w:t xml:space="preserve"> </w:t>
      </w:r>
      <w:r w:rsidR="00F3517F">
        <w:rPr>
          <w:rFonts w:ascii="Arial" w:hAnsi="Arial" w:cs="Arial"/>
        </w:rPr>
        <w:t>None</w:t>
      </w:r>
    </w:p>
    <w:p w:rsidR="00EA6668" w:rsidRDefault="00EA6668" w:rsidP="00313E57">
      <w:pPr>
        <w:pStyle w:val="ListNumber"/>
        <w:numPr>
          <w:ilvl w:val="0"/>
          <w:numId w:val="0"/>
        </w:numPr>
        <w:spacing w:before="0"/>
        <w:ind w:left="180" w:hanging="180"/>
        <w:rPr>
          <w:rFonts w:ascii="Arial" w:hAnsi="Arial" w:cs="Arial"/>
        </w:rPr>
      </w:pPr>
    </w:p>
    <w:p w:rsidR="00080671" w:rsidRPr="00A2791F" w:rsidRDefault="005C16A8" w:rsidP="005A4707">
      <w:pPr>
        <w:pStyle w:val="ListNumber"/>
        <w:numPr>
          <w:ilvl w:val="0"/>
          <w:numId w:val="1"/>
        </w:numPr>
        <w:spacing w:before="0"/>
        <w:rPr>
          <w:rFonts w:ascii="Arial" w:hAnsi="Arial" w:cs="Arial"/>
        </w:rPr>
      </w:pPr>
      <w:r w:rsidRPr="009810F6">
        <w:rPr>
          <w:rFonts w:ascii="Arial" w:hAnsi="Arial" w:cs="Arial"/>
          <w:b/>
        </w:rPr>
        <w:t xml:space="preserve">NEW </w:t>
      </w:r>
      <w:r w:rsidRPr="005C296A">
        <w:rPr>
          <w:rFonts w:ascii="Arial" w:hAnsi="Arial" w:cs="Arial"/>
          <w:b/>
        </w:rPr>
        <w:t>BUSINESS</w:t>
      </w:r>
    </w:p>
    <w:p w:rsidR="00897318" w:rsidRDefault="003F2C4C" w:rsidP="00897318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AF27CB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SUPERINTENDENT OF PARKS REPORT</w:t>
      </w:r>
    </w:p>
    <w:p w:rsidR="00AF27CB" w:rsidRPr="008B735E" w:rsidRDefault="003F2C4C" w:rsidP="00DA3736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Pete Laufersweiler</w:t>
      </w:r>
      <w:r w:rsidR="00DA3736">
        <w:rPr>
          <w:rFonts w:ascii="Arial" w:hAnsi="Arial" w:cs="Arial"/>
          <w:szCs w:val="22"/>
        </w:rPr>
        <w:t xml:space="preserve"> discussed the</w:t>
      </w:r>
      <w:r w:rsidR="00AF27CB" w:rsidRPr="008B735E">
        <w:rPr>
          <w:rFonts w:ascii="Arial" w:hAnsi="Arial" w:cs="Arial"/>
          <w:szCs w:val="22"/>
        </w:rPr>
        <w:t xml:space="preserve"> Superintendent of Parks’ report.</w:t>
      </w:r>
    </w:p>
    <w:p w:rsidR="00AF27CB" w:rsidRPr="008B735E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 xml:space="preserve"> DIRECTORS REPORT</w:t>
      </w:r>
    </w:p>
    <w:p w:rsidR="005E60DC" w:rsidRDefault="00897318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Master Plan </w:t>
      </w:r>
      <w:r w:rsidR="003F2C4C">
        <w:rPr>
          <w:rFonts w:ascii="Arial" w:hAnsi="Arial" w:cs="Arial"/>
          <w:szCs w:val="22"/>
        </w:rPr>
        <w:t>Selection committee has met and has made a choice, Kyle will be letting procurement know.</w:t>
      </w:r>
    </w:p>
    <w:p w:rsidR="00C663ED" w:rsidRDefault="00AF27CB" w:rsidP="00C663ED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>BOARD COMMENTS</w:t>
      </w:r>
    </w:p>
    <w:p w:rsidR="00CF3CB4" w:rsidRDefault="00897318" w:rsidP="00081962">
      <w:pPr>
        <w:pStyle w:val="ListNumber"/>
        <w:numPr>
          <w:ilvl w:val="0"/>
          <w:numId w:val="0"/>
        </w:numPr>
        <w:ind w:left="90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Jordan Wienke  - </w:t>
      </w:r>
      <w:r w:rsidR="003F2C4C">
        <w:rPr>
          <w:rFonts w:ascii="Arial" w:hAnsi="Arial" w:cs="Arial"/>
          <w:szCs w:val="22"/>
        </w:rPr>
        <w:t>Asked about 2024 meeting dates and discussed a social gathering on December 13</w:t>
      </w:r>
      <w:r w:rsidR="003F2C4C" w:rsidRPr="003F2C4C">
        <w:rPr>
          <w:rFonts w:ascii="Arial" w:hAnsi="Arial" w:cs="Arial"/>
          <w:szCs w:val="22"/>
          <w:vertAlign w:val="superscript"/>
        </w:rPr>
        <w:t>th</w:t>
      </w:r>
      <w:r w:rsidR="003F2C4C">
        <w:rPr>
          <w:rFonts w:ascii="Arial" w:hAnsi="Arial" w:cs="Arial"/>
          <w:szCs w:val="22"/>
        </w:rPr>
        <w:t xml:space="preserve"> meeting.</w:t>
      </w:r>
    </w:p>
    <w:p w:rsidR="00E7265F" w:rsidRDefault="008941BB" w:rsidP="000C0395">
      <w:pPr>
        <w:pStyle w:val="ListNumber"/>
        <w:numPr>
          <w:ilvl w:val="0"/>
          <w:numId w:val="1"/>
        </w:numPr>
        <w:rPr>
          <w:rFonts w:ascii="Arial" w:hAnsi="Arial" w:cs="Arial"/>
          <w:bCs/>
        </w:rPr>
      </w:pPr>
      <w:r w:rsidRPr="009810F6">
        <w:rPr>
          <w:rFonts w:ascii="Arial" w:hAnsi="Arial" w:cs="Arial"/>
          <w:b/>
        </w:rPr>
        <w:t>ADJOURNMENT</w:t>
      </w:r>
      <w:r w:rsidR="00FC6B7A">
        <w:rPr>
          <w:rFonts w:ascii="Arial" w:hAnsi="Arial" w:cs="Arial"/>
        </w:rPr>
        <w:t xml:space="preserve"> –</w:t>
      </w:r>
      <w:r w:rsidR="000C0395">
        <w:rPr>
          <w:rFonts w:ascii="Arial" w:hAnsi="Arial" w:cs="Arial"/>
        </w:rPr>
        <w:t xml:space="preserve"> T</w:t>
      </w:r>
      <w:r w:rsidR="00CB18C7">
        <w:rPr>
          <w:rFonts w:ascii="Arial" w:hAnsi="Arial" w:cs="Arial"/>
        </w:rPr>
        <w:t>he meeting w</w:t>
      </w:r>
      <w:r w:rsidR="005E60DC">
        <w:rPr>
          <w:rFonts w:ascii="Arial" w:hAnsi="Arial" w:cs="Arial"/>
        </w:rPr>
        <w:t xml:space="preserve">as adjourned at </w:t>
      </w:r>
      <w:r w:rsidR="00CF3CB4">
        <w:rPr>
          <w:rFonts w:ascii="Arial" w:hAnsi="Arial" w:cs="Arial"/>
        </w:rPr>
        <w:t>7</w:t>
      </w:r>
      <w:r w:rsidR="003F2C4C">
        <w:rPr>
          <w:rFonts w:ascii="Arial" w:hAnsi="Arial" w:cs="Arial"/>
        </w:rPr>
        <w:t>:38</w:t>
      </w:r>
      <w:r w:rsidR="00D47358">
        <w:rPr>
          <w:rFonts w:ascii="Arial" w:hAnsi="Arial" w:cs="Arial"/>
        </w:rPr>
        <w:t xml:space="preserve"> p</w:t>
      </w:r>
      <w:r w:rsidR="000C0395">
        <w:rPr>
          <w:rFonts w:ascii="Arial" w:hAnsi="Arial" w:cs="Arial"/>
        </w:rPr>
        <w:t>.m.</w:t>
      </w:r>
    </w:p>
    <w:sectPr w:rsidR="00E7265F" w:rsidSect="00460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8C" w:rsidRDefault="00B7698C">
      <w:r>
        <w:separator/>
      </w:r>
    </w:p>
  </w:endnote>
  <w:endnote w:type="continuationSeparator" w:id="0">
    <w:p w:rsidR="00B7698C" w:rsidRDefault="00B7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8C" w:rsidRDefault="00B76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8C" w:rsidRDefault="00B76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8C" w:rsidRDefault="00B76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8C" w:rsidRDefault="00B7698C">
      <w:r>
        <w:separator/>
      </w:r>
    </w:p>
  </w:footnote>
  <w:footnote w:type="continuationSeparator" w:id="0">
    <w:p w:rsidR="00B7698C" w:rsidRDefault="00B7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8C" w:rsidRDefault="00B76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8C" w:rsidRDefault="00B7698C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0A29338" wp14:editId="67F6A45B">
          <wp:simplePos x="0" y="0"/>
          <wp:positionH relativeFrom="column">
            <wp:posOffset>5316220</wp:posOffset>
          </wp:positionH>
          <wp:positionV relativeFrom="paragraph">
            <wp:posOffset>47625</wp:posOffset>
          </wp:positionV>
          <wp:extent cx="1466850" cy="7239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ts Commission Logo Hi-Res Aug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C0C2F2A" wp14:editId="7A7A64FA">
          <wp:simplePos x="0" y="0"/>
          <wp:positionH relativeFrom="column">
            <wp:posOffset>0</wp:posOffset>
          </wp:positionH>
          <wp:positionV relativeFrom="paragraph">
            <wp:posOffset>82550</wp:posOffset>
          </wp:positionV>
          <wp:extent cx="594360" cy="594360"/>
          <wp:effectExtent l="0" t="0" r="0" b="0"/>
          <wp:wrapSquare wrapText="bothSides"/>
          <wp:docPr id="6" name="Picture 6" descr="city-logo-clr-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ty-logo-clr-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698C" w:rsidRDefault="00B7698C">
    <w:pPr>
      <w:pStyle w:val="Header"/>
    </w:pPr>
  </w:p>
  <w:p w:rsidR="00B7698C" w:rsidRDefault="00B7698C">
    <w:pPr>
      <w:pStyle w:val="Header"/>
    </w:pPr>
  </w:p>
  <w:p w:rsidR="00B7698C" w:rsidRDefault="00B7698C">
    <w:pPr>
      <w:pStyle w:val="Header"/>
    </w:pPr>
  </w:p>
  <w:p w:rsidR="00B7698C" w:rsidRDefault="00B7698C">
    <w:pPr>
      <w:pStyle w:val="Header"/>
    </w:pPr>
  </w:p>
  <w:p w:rsidR="00B7698C" w:rsidRDefault="00B769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8C" w:rsidRDefault="00B76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7CC8F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EA440F"/>
    <w:multiLevelType w:val="hybridMultilevel"/>
    <w:tmpl w:val="FC8C0BBE"/>
    <w:lvl w:ilvl="0" w:tplc="3F9A65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1F7A49"/>
    <w:multiLevelType w:val="hybridMultilevel"/>
    <w:tmpl w:val="FC9EEAD4"/>
    <w:lvl w:ilvl="0" w:tplc="716A8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C07A9"/>
    <w:multiLevelType w:val="hybridMultilevel"/>
    <w:tmpl w:val="ECBC866A"/>
    <w:lvl w:ilvl="0" w:tplc="043A6B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DBC"/>
    <w:multiLevelType w:val="hybridMultilevel"/>
    <w:tmpl w:val="D09C8C2A"/>
    <w:lvl w:ilvl="0" w:tplc="9588FB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3F2E99"/>
    <w:multiLevelType w:val="hybridMultilevel"/>
    <w:tmpl w:val="BB22AEAE"/>
    <w:lvl w:ilvl="0" w:tplc="2FBE1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B"/>
    <w:rsid w:val="00000644"/>
    <w:rsid w:val="00001430"/>
    <w:rsid w:val="00002026"/>
    <w:rsid w:val="00002343"/>
    <w:rsid w:val="00002DBA"/>
    <w:rsid w:val="00002F77"/>
    <w:rsid w:val="00003A66"/>
    <w:rsid w:val="00003C01"/>
    <w:rsid w:val="00005C04"/>
    <w:rsid w:val="0000680D"/>
    <w:rsid w:val="00006B88"/>
    <w:rsid w:val="00006F80"/>
    <w:rsid w:val="00010510"/>
    <w:rsid w:val="00010ACA"/>
    <w:rsid w:val="00010E5E"/>
    <w:rsid w:val="00011F51"/>
    <w:rsid w:val="00012477"/>
    <w:rsid w:val="00012538"/>
    <w:rsid w:val="000131D4"/>
    <w:rsid w:val="000136A1"/>
    <w:rsid w:val="0001385A"/>
    <w:rsid w:val="000139DB"/>
    <w:rsid w:val="000146CC"/>
    <w:rsid w:val="00014A0F"/>
    <w:rsid w:val="00014F06"/>
    <w:rsid w:val="00015513"/>
    <w:rsid w:val="0001585C"/>
    <w:rsid w:val="00015F9B"/>
    <w:rsid w:val="000161EE"/>
    <w:rsid w:val="0001720D"/>
    <w:rsid w:val="00017668"/>
    <w:rsid w:val="0002004B"/>
    <w:rsid w:val="00020354"/>
    <w:rsid w:val="00020915"/>
    <w:rsid w:val="000209EE"/>
    <w:rsid w:val="00020CD9"/>
    <w:rsid w:val="000211B2"/>
    <w:rsid w:val="0002289D"/>
    <w:rsid w:val="00023BDE"/>
    <w:rsid w:val="00023DC5"/>
    <w:rsid w:val="000244BB"/>
    <w:rsid w:val="00024C22"/>
    <w:rsid w:val="00025945"/>
    <w:rsid w:val="00025BD3"/>
    <w:rsid w:val="00025C7E"/>
    <w:rsid w:val="00025EC0"/>
    <w:rsid w:val="0003037C"/>
    <w:rsid w:val="00030732"/>
    <w:rsid w:val="00030857"/>
    <w:rsid w:val="00032085"/>
    <w:rsid w:val="000328EB"/>
    <w:rsid w:val="0003394E"/>
    <w:rsid w:val="00033AE8"/>
    <w:rsid w:val="00034A10"/>
    <w:rsid w:val="00034EC2"/>
    <w:rsid w:val="00034F29"/>
    <w:rsid w:val="0003519C"/>
    <w:rsid w:val="000351E0"/>
    <w:rsid w:val="000360CB"/>
    <w:rsid w:val="0003666D"/>
    <w:rsid w:val="000367CB"/>
    <w:rsid w:val="00036D72"/>
    <w:rsid w:val="00037688"/>
    <w:rsid w:val="000406A8"/>
    <w:rsid w:val="00040D2D"/>
    <w:rsid w:val="00040FAA"/>
    <w:rsid w:val="000410BC"/>
    <w:rsid w:val="000415CA"/>
    <w:rsid w:val="00041B1C"/>
    <w:rsid w:val="00041D13"/>
    <w:rsid w:val="00041D4D"/>
    <w:rsid w:val="00041FBD"/>
    <w:rsid w:val="000422FF"/>
    <w:rsid w:val="00042A90"/>
    <w:rsid w:val="00042E55"/>
    <w:rsid w:val="000440DD"/>
    <w:rsid w:val="00044504"/>
    <w:rsid w:val="000447A3"/>
    <w:rsid w:val="00044A7E"/>
    <w:rsid w:val="00045710"/>
    <w:rsid w:val="00045ADD"/>
    <w:rsid w:val="00045D3A"/>
    <w:rsid w:val="000463F8"/>
    <w:rsid w:val="00046447"/>
    <w:rsid w:val="000465F5"/>
    <w:rsid w:val="0004664A"/>
    <w:rsid w:val="00047A86"/>
    <w:rsid w:val="00047A87"/>
    <w:rsid w:val="00050648"/>
    <w:rsid w:val="000508C2"/>
    <w:rsid w:val="00051312"/>
    <w:rsid w:val="00051F71"/>
    <w:rsid w:val="00052C6E"/>
    <w:rsid w:val="00053AE6"/>
    <w:rsid w:val="00055305"/>
    <w:rsid w:val="000567E3"/>
    <w:rsid w:val="00056E65"/>
    <w:rsid w:val="0005703D"/>
    <w:rsid w:val="000579B9"/>
    <w:rsid w:val="000604FA"/>
    <w:rsid w:val="000622C2"/>
    <w:rsid w:val="000630BD"/>
    <w:rsid w:val="00063D41"/>
    <w:rsid w:val="00064294"/>
    <w:rsid w:val="000647A5"/>
    <w:rsid w:val="00064C2F"/>
    <w:rsid w:val="0006555D"/>
    <w:rsid w:val="00065795"/>
    <w:rsid w:val="00065CAF"/>
    <w:rsid w:val="00065D74"/>
    <w:rsid w:val="00065F25"/>
    <w:rsid w:val="00066AF7"/>
    <w:rsid w:val="00070AC4"/>
    <w:rsid w:val="00071B70"/>
    <w:rsid w:val="00071BB7"/>
    <w:rsid w:val="00071FDC"/>
    <w:rsid w:val="00072267"/>
    <w:rsid w:val="0007270A"/>
    <w:rsid w:val="0007370F"/>
    <w:rsid w:val="00073E9E"/>
    <w:rsid w:val="00075168"/>
    <w:rsid w:val="000753A2"/>
    <w:rsid w:val="0007649F"/>
    <w:rsid w:val="00076CA2"/>
    <w:rsid w:val="00076E49"/>
    <w:rsid w:val="0007726D"/>
    <w:rsid w:val="00080671"/>
    <w:rsid w:val="00080CF9"/>
    <w:rsid w:val="00081962"/>
    <w:rsid w:val="00082F70"/>
    <w:rsid w:val="0008375B"/>
    <w:rsid w:val="00083843"/>
    <w:rsid w:val="0008420B"/>
    <w:rsid w:val="0008523E"/>
    <w:rsid w:val="00085D0C"/>
    <w:rsid w:val="00085E28"/>
    <w:rsid w:val="00085EC8"/>
    <w:rsid w:val="00086360"/>
    <w:rsid w:val="000864D6"/>
    <w:rsid w:val="0008681D"/>
    <w:rsid w:val="00086A41"/>
    <w:rsid w:val="00086C78"/>
    <w:rsid w:val="00087CB7"/>
    <w:rsid w:val="00090196"/>
    <w:rsid w:val="0009030B"/>
    <w:rsid w:val="00090C78"/>
    <w:rsid w:val="00090D12"/>
    <w:rsid w:val="00091CBD"/>
    <w:rsid w:val="00091CDF"/>
    <w:rsid w:val="0009225E"/>
    <w:rsid w:val="000930B2"/>
    <w:rsid w:val="000930D8"/>
    <w:rsid w:val="000936D8"/>
    <w:rsid w:val="00093AB3"/>
    <w:rsid w:val="000944EE"/>
    <w:rsid w:val="00094505"/>
    <w:rsid w:val="00094946"/>
    <w:rsid w:val="0009547D"/>
    <w:rsid w:val="00095666"/>
    <w:rsid w:val="00095BDE"/>
    <w:rsid w:val="00095DAC"/>
    <w:rsid w:val="000966A3"/>
    <w:rsid w:val="00097D1E"/>
    <w:rsid w:val="000A0DD5"/>
    <w:rsid w:val="000A1BFB"/>
    <w:rsid w:val="000A1D41"/>
    <w:rsid w:val="000A263E"/>
    <w:rsid w:val="000A2DB9"/>
    <w:rsid w:val="000A3598"/>
    <w:rsid w:val="000A3E1D"/>
    <w:rsid w:val="000A4487"/>
    <w:rsid w:val="000A44F6"/>
    <w:rsid w:val="000A5105"/>
    <w:rsid w:val="000A520A"/>
    <w:rsid w:val="000A64B6"/>
    <w:rsid w:val="000A6B7B"/>
    <w:rsid w:val="000A752E"/>
    <w:rsid w:val="000B11D5"/>
    <w:rsid w:val="000B1971"/>
    <w:rsid w:val="000B1AAE"/>
    <w:rsid w:val="000B2B34"/>
    <w:rsid w:val="000B2CDC"/>
    <w:rsid w:val="000B3091"/>
    <w:rsid w:val="000B3149"/>
    <w:rsid w:val="000B32C6"/>
    <w:rsid w:val="000B36D7"/>
    <w:rsid w:val="000B387E"/>
    <w:rsid w:val="000B39A4"/>
    <w:rsid w:val="000B4AB9"/>
    <w:rsid w:val="000B5009"/>
    <w:rsid w:val="000B5A35"/>
    <w:rsid w:val="000B6487"/>
    <w:rsid w:val="000B770A"/>
    <w:rsid w:val="000B7F57"/>
    <w:rsid w:val="000C01B9"/>
    <w:rsid w:val="000C0365"/>
    <w:rsid w:val="000C0395"/>
    <w:rsid w:val="000C06B4"/>
    <w:rsid w:val="000C0804"/>
    <w:rsid w:val="000C0C5A"/>
    <w:rsid w:val="000C1661"/>
    <w:rsid w:val="000C1C0E"/>
    <w:rsid w:val="000C2578"/>
    <w:rsid w:val="000C303B"/>
    <w:rsid w:val="000C322C"/>
    <w:rsid w:val="000C32C5"/>
    <w:rsid w:val="000C4681"/>
    <w:rsid w:val="000C472A"/>
    <w:rsid w:val="000C5A8A"/>
    <w:rsid w:val="000C6E10"/>
    <w:rsid w:val="000C6F18"/>
    <w:rsid w:val="000C71DA"/>
    <w:rsid w:val="000C71EF"/>
    <w:rsid w:val="000D0149"/>
    <w:rsid w:val="000D061B"/>
    <w:rsid w:val="000D0C93"/>
    <w:rsid w:val="000D1090"/>
    <w:rsid w:val="000D1C51"/>
    <w:rsid w:val="000D1C7D"/>
    <w:rsid w:val="000D235D"/>
    <w:rsid w:val="000D23FC"/>
    <w:rsid w:val="000D27B6"/>
    <w:rsid w:val="000D32F9"/>
    <w:rsid w:val="000D3528"/>
    <w:rsid w:val="000D408C"/>
    <w:rsid w:val="000D45E2"/>
    <w:rsid w:val="000D47A4"/>
    <w:rsid w:val="000D5501"/>
    <w:rsid w:val="000D5618"/>
    <w:rsid w:val="000D5E79"/>
    <w:rsid w:val="000D7220"/>
    <w:rsid w:val="000D726C"/>
    <w:rsid w:val="000D76D3"/>
    <w:rsid w:val="000D7A2F"/>
    <w:rsid w:val="000E0BF9"/>
    <w:rsid w:val="000E17ED"/>
    <w:rsid w:val="000E2D17"/>
    <w:rsid w:val="000E3002"/>
    <w:rsid w:val="000E34A9"/>
    <w:rsid w:val="000E3865"/>
    <w:rsid w:val="000E39D1"/>
    <w:rsid w:val="000E59AF"/>
    <w:rsid w:val="000E6CE8"/>
    <w:rsid w:val="000E781D"/>
    <w:rsid w:val="000F0197"/>
    <w:rsid w:val="000F050E"/>
    <w:rsid w:val="000F0867"/>
    <w:rsid w:val="000F08C7"/>
    <w:rsid w:val="000F1025"/>
    <w:rsid w:val="000F2026"/>
    <w:rsid w:val="000F2DA2"/>
    <w:rsid w:val="000F3885"/>
    <w:rsid w:val="000F3C94"/>
    <w:rsid w:val="000F4F6C"/>
    <w:rsid w:val="000F6627"/>
    <w:rsid w:val="000F66BA"/>
    <w:rsid w:val="000F7CF3"/>
    <w:rsid w:val="00100432"/>
    <w:rsid w:val="00100956"/>
    <w:rsid w:val="001010C0"/>
    <w:rsid w:val="0010247D"/>
    <w:rsid w:val="0010295C"/>
    <w:rsid w:val="001038DE"/>
    <w:rsid w:val="001041A7"/>
    <w:rsid w:val="00104741"/>
    <w:rsid w:val="00104BCB"/>
    <w:rsid w:val="001055B1"/>
    <w:rsid w:val="00105B5C"/>
    <w:rsid w:val="001062F5"/>
    <w:rsid w:val="00106745"/>
    <w:rsid w:val="00106E24"/>
    <w:rsid w:val="001072DB"/>
    <w:rsid w:val="00110982"/>
    <w:rsid w:val="00110F04"/>
    <w:rsid w:val="001112A6"/>
    <w:rsid w:val="00112336"/>
    <w:rsid w:val="001124A3"/>
    <w:rsid w:val="001127E7"/>
    <w:rsid w:val="00114C9B"/>
    <w:rsid w:val="00114F05"/>
    <w:rsid w:val="00115217"/>
    <w:rsid w:val="0011526A"/>
    <w:rsid w:val="0011547D"/>
    <w:rsid w:val="00115550"/>
    <w:rsid w:val="0012029C"/>
    <w:rsid w:val="0012090D"/>
    <w:rsid w:val="0012228F"/>
    <w:rsid w:val="00122916"/>
    <w:rsid w:val="0012378D"/>
    <w:rsid w:val="00124754"/>
    <w:rsid w:val="001253DA"/>
    <w:rsid w:val="00125450"/>
    <w:rsid w:val="00125CD8"/>
    <w:rsid w:val="00126815"/>
    <w:rsid w:val="00126819"/>
    <w:rsid w:val="00126CE6"/>
    <w:rsid w:val="00126F84"/>
    <w:rsid w:val="001279E0"/>
    <w:rsid w:val="00130074"/>
    <w:rsid w:val="00130264"/>
    <w:rsid w:val="00130454"/>
    <w:rsid w:val="00130549"/>
    <w:rsid w:val="00130599"/>
    <w:rsid w:val="00130E2D"/>
    <w:rsid w:val="0013122A"/>
    <w:rsid w:val="001319CC"/>
    <w:rsid w:val="00131C7C"/>
    <w:rsid w:val="00131D0B"/>
    <w:rsid w:val="00131EB5"/>
    <w:rsid w:val="00132206"/>
    <w:rsid w:val="00132D0A"/>
    <w:rsid w:val="00133035"/>
    <w:rsid w:val="0013328C"/>
    <w:rsid w:val="001333CF"/>
    <w:rsid w:val="00133482"/>
    <w:rsid w:val="00133C9D"/>
    <w:rsid w:val="00134FE9"/>
    <w:rsid w:val="001354D6"/>
    <w:rsid w:val="00135A2A"/>
    <w:rsid w:val="001363CD"/>
    <w:rsid w:val="00136430"/>
    <w:rsid w:val="00136451"/>
    <w:rsid w:val="00136B46"/>
    <w:rsid w:val="00136BCC"/>
    <w:rsid w:val="00137519"/>
    <w:rsid w:val="0013767E"/>
    <w:rsid w:val="00137AEA"/>
    <w:rsid w:val="00137F1B"/>
    <w:rsid w:val="00137F5D"/>
    <w:rsid w:val="00141C12"/>
    <w:rsid w:val="00141ED7"/>
    <w:rsid w:val="0014206F"/>
    <w:rsid w:val="001436B6"/>
    <w:rsid w:val="001439CC"/>
    <w:rsid w:val="00143BB9"/>
    <w:rsid w:val="00143C12"/>
    <w:rsid w:val="00144C2F"/>
    <w:rsid w:val="0014521B"/>
    <w:rsid w:val="00146394"/>
    <w:rsid w:val="00146535"/>
    <w:rsid w:val="0014678D"/>
    <w:rsid w:val="00146AF5"/>
    <w:rsid w:val="00146E52"/>
    <w:rsid w:val="00150866"/>
    <w:rsid w:val="001508C9"/>
    <w:rsid w:val="00152BC4"/>
    <w:rsid w:val="00152D4A"/>
    <w:rsid w:val="0015300E"/>
    <w:rsid w:val="00153458"/>
    <w:rsid w:val="001534AE"/>
    <w:rsid w:val="0015351F"/>
    <w:rsid w:val="00153625"/>
    <w:rsid w:val="00153DED"/>
    <w:rsid w:val="00153F69"/>
    <w:rsid w:val="0015462A"/>
    <w:rsid w:val="00154D94"/>
    <w:rsid w:val="00155101"/>
    <w:rsid w:val="00155DF4"/>
    <w:rsid w:val="00155F72"/>
    <w:rsid w:val="001566EC"/>
    <w:rsid w:val="00156B4D"/>
    <w:rsid w:val="00157C41"/>
    <w:rsid w:val="00161064"/>
    <w:rsid w:val="001613BD"/>
    <w:rsid w:val="00161CEF"/>
    <w:rsid w:val="001620F4"/>
    <w:rsid w:val="00162291"/>
    <w:rsid w:val="0016251A"/>
    <w:rsid w:val="001636FF"/>
    <w:rsid w:val="001642E8"/>
    <w:rsid w:val="00166405"/>
    <w:rsid w:val="00167054"/>
    <w:rsid w:val="001672F2"/>
    <w:rsid w:val="00167603"/>
    <w:rsid w:val="0016793F"/>
    <w:rsid w:val="001707BC"/>
    <w:rsid w:val="00170A52"/>
    <w:rsid w:val="00171710"/>
    <w:rsid w:val="00171D74"/>
    <w:rsid w:val="001735FA"/>
    <w:rsid w:val="0017498B"/>
    <w:rsid w:val="00175960"/>
    <w:rsid w:val="00175DF4"/>
    <w:rsid w:val="001763DB"/>
    <w:rsid w:val="0017785C"/>
    <w:rsid w:val="00177C5F"/>
    <w:rsid w:val="00177C76"/>
    <w:rsid w:val="00177F59"/>
    <w:rsid w:val="001811D3"/>
    <w:rsid w:val="00182416"/>
    <w:rsid w:val="00182E66"/>
    <w:rsid w:val="00184527"/>
    <w:rsid w:val="00184598"/>
    <w:rsid w:val="00184D71"/>
    <w:rsid w:val="00184EC3"/>
    <w:rsid w:val="0018527C"/>
    <w:rsid w:val="001857CF"/>
    <w:rsid w:val="00185A97"/>
    <w:rsid w:val="0018610D"/>
    <w:rsid w:val="001862C3"/>
    <w:rsid w:val="00186B7C"/>
    <w:rsid w:val="0018795A"/>
    <w:rsid w:val="00187CC4"/>
    <w:rsid w:val="00187F4D"/>
    <w:rsid w:val="001901D0"/>
    <w:rsid w:val="0019082B"/>
    <w:rsid w:val="00191368"/>
    <w:rsid w:val="0019143B"/>
    <w:rsid w:val="00191A84"/>
    <w:rsid w:val="00191D7B"/>
    <w:rsid w:val="001922CA"/>
    <w:rsid w:val="00193B17"/>
    <w:rsid w:val="00193B8A"/>
    <w:rsid w:val="00193E8C"/>
    <w:rsid w:val="00193FA3"/>
    <w:rsid w:val="00194791"/>
    <w:rsid w:val="001952E8"/>
    <w:rsid w:val="00195CBD"/>
    <w:rsid w:val="001964D1"/>
    <w:rsid w:val="001967A5"/>
    <w:rsid w:val="00196FD6"/>
    <w:rsid w:val="00197281"/>
    <w:rsid w:val="0019776F"/>
    <w:rsid w:val="00197DE1"/>
    <w:rsid w:val="001A04CF"/>
    <w:rsid w:val="001A05F8"/>
    <w:rsid w:val="001A0D97"/>
    <w:rsid w:val="001A12E5"/>
    <w:rsid w:val="001A135F"/>
    <w:rsid w:val="001A1826"/>
    <w:rsid w:val="001A1C32"/>
    <w:rsid w:val="001A1DFD"/>
    <w:rsid w:val="001A20BB"/>
    <w:rsid w:val="001A22F7"/>
    <w:rsid w:val="001A26D9"/>
    <w:rsid w:val="001A3BB7"/>
    <w:rsid w:val="001A3DC4"/>
    <w:rsid w:val="001A3E3B"/>
    <w:rsid w:val="001A510B"/>
    <w:rsid w:val="001A5DC6"/>
    <w:rsid w:val="001A68D2"/>
    <w:rsid w:val="001A70E2"/>
    <w:rsid w:val="001A74D1"/>
    <w:rsid w:val="001B0441"/>
    <w:rsid w:val="001B0D48"/>
    <w:rsid w:val="001B111B"/>
    <w:rsid w:val="001B1285"/>
    <w:rsid w:val="001B261A"/>
    <w:rsid w:val="001B4B0B"/>
    <w:rsid w:val="001B523C"/>
    <w:rsid w:val="001B63AB"/>
    <w:rsid w:val="001B6AC7"/>
    <w:rsid w:val="001B7231"/>
    <w:rsid w:val="001B7EE5"/>
    <w:rsid w:val="001C0658"/>
    <w:rsid w:val="001C0BFD"/>
    <w:rsid w:val="001C0EFA"/>
    <w:rsid w:val="001C158C"/>
    <w:rsid w:val="001C179D"/>
    <w:rsid w:val="001C1EDE"/>
    <w:rsid w:val="001C20F5"/>
    <w:rsid w:val="001C22B0"/>
    <w:rsid w:val="001C269F"/>
    <w:rsid w:val="001C2C6E"/>
    <w:rsid w:val="001C2C7E"/>
    <w:rsid w:val="001C3AF2"/>
    <w:rsid w:val="001C4CA7"/>
    <w:rsid w:val="001C4EDE"/>
    <w:rsid w:val="001C5429"/>
    <w:rsid w:val="001C5592"/>
    <w:rsid w:val="001C59FD"/>
    <w:rsid w:val="001C654A"/>
    <w:rsid w:val="001C7167"/>
    <w:rsid w:val="001C722F"/>
    <w:rsid w:val="001C7BF8"/>
    <w:rsid w:val="001D0DB8"/>
    <w:rsid w:val="001D1172"/>
    <w:rsid w:val="001D1942"/>
    <w:rsid w:val="001D1A33"/>
    <w:rsid w:val="001D1D1E"/>
    <w:rsid w:val="001D2265"/>
    <w:rsid w:val="001D2B0A"/>
    <w:rsid w:val="001D308D"/>
    <w:rsid w:val="001D3285"/>
    <w:rsid w:val="001D3E69"/>
    <w:rsid w:val="001D426E"/>
    <w:rsid w:val="001D6408"/>
    <w:rsid w:val="001D6536"/>
    <w:rsid w:val="001D668C"/>
    <w:rsid w:val="001D683B"/>
    <w:rsid w:val="001D6D4C"/>
    <w:rsid w:val="001D76FF"/>
    <w:rsid w:val="001D78AC"/>
    <w:rsid w:val="001D7F3A"/>
    <w:rsid w:val="001E0559"/>
    <w:rsid w:val="001E118B"/>
    <w:rsid w:val="001E1637"/>
    <w:rsid w:val="001E256A"/>
    <w:rsid w:val="001E25D9"/>
    <w:rsid w:val="001E290D"/>
    <w:rsid w:val="001E33D7"/>
    <w:rsid w:val="001E3520"/>
    <w:rsid w:val="001E3E1B"/>
    <w:rsid w:val="001E46DC"/>
    <w:rsid w:val="001E5359"/>
    <w:rsid w:val="001E5685"/>
    <w:rsid w:val="001E5933"/>
    <w:rsid w:val="001E600A"/>
    <w:rsid w:val="001E6D6C"/>
    <w:rsid w:val="001E7E39"/>
    <w:rsid w:val="001F0173"/>
    <w:rsid w:val="001F0565"/>
    <w:rsid w:val="001F07F7"/>
    <w:rsid w:val="001F0927"/>
    <w:rsid w:val="001F147B"/>
    <w:rsid w:val="001F1C7E"/>
    <w:rsid w:val="001F239A"/>
    <w:rsid w:val="001F2551"/>
    <w:rsid w:val="001F2646"/>
    <w:rsid w:val="001F2A0C"/>
    <w:rsid w:val="001F2D3D"/>
    <w:rsid w:val="001F3E34"/>
    <w:rsid w:val="001F4024"/>
    <w:rsid w:val="001F49CB"/>
    <w:rsid w:val="001F4B83"/>
    <w:rsid w:val="001F4DBB"/>
    <w:rsid w:val="001F4E7E"/>
    <w:rsid w:val="001F5336"/>
    <w:rsid w:val="001F54E1"/>
    <w:rsid w:val="001F5542"/>
    <w:rsid w:val="001F738F"/>
    <w:rsid w:val="001F7AF4"/>
    <w:rsid w:val="001F7DA2"/>
    <w:rsid w:val="002005FA"/>
    <w:rsid w:val="00200A6F"/>
    <w:rsid w:val="00201432"/>
    <w:rsid w:val="00201D7A"/>
    <w:rsid w:val="00202AB6"/>
    <w:rsid w:val="00203B51"/>
    <w:rsid w:val="00204BEC"/>
    <w:rsid w:val="00204DEB"/>
    <w:rsid w:val="002059F0"/>
    <w:rsid w:val="00205DB0"/>
    <w:rsid w:val="00206586"/>
    <w:rsid w:val="00206BB8"/>
    <w:rsid w:val="00207FC9"/>
    <w:rsid w:val="0021045F"/>
    <w:rsid w:val="00210739"/>
    <w:rsid w:val="00211327"/>
    <w:rsid w:val="0021162F"/>
    <w:rsid w:val="00211B8D"/>
    <w:rsid w:val="00211E67"/>
    <w:rsid w:val="00212702"/>
    <w:rsid w:val="002127BA"/>
    <w:rsid w:val="00212838"/>
    <w:rsid w:val="00213056"/>
    <w:rsid w:val="00213B66"/>
    <w:rsid w:val="0021408E"/>
    <w:rsid w:val="002143F7"/>
    <w:rsid w:val="0021485F"/>
    <w:rsid w:val="00215117"/>
    <w:rsid w:val="002151A7"/>
    <w:rsid w:val="00215268"/>
    <w:rsid w:val="0021584D"/>
    <w:rsid w:val="00215A27"/>
    <w:rsid w:val="00215ADE"/>
    <w:rsid w:val="0021630F"/>
    <w:rsid w:val="00216412"/>
    <w:rsid w:val="00217C78"/>
    <w:rsid w:val="00220FB5"/>
    <w:rsid w:val="0022253A"/>
    <w:rsid w:val="002228F2"/>
    <w:rsid w:val="00222DF1"/>
    <w:rsid w:val="002239D2"/>
    <w:rsid w:val="002239E5"/>
    <w:rsid w:val="00223BD6"/>
    <w:rsid w:val="00223CEA"/>
    <w:rsid w:val="00224AA9"/>
    <w:rsid w:val="002250FB"/>
    <w:rsid w:val="002262FF"/>
    <w:rsid w:val="0022651D"/>
    <w:rsid w:val="00226AF8"/>
    <w:rsid w:val="00227AE6"/>
    <w:rsid w:val="00227F19"/>
    <w:rsid w:val="00230643"/>
    <w:rsid w:val="0023162B"/>
    <w:rsid w:val="002329F7"/>
    <w:rsid w:val="002334D9"/>
    <w:rsid w:val="00233700"/>
    <w:rsid w:val="0023461F"/>
    <w:rsid w:val="00234F1E"/>
    <w:rsid w:val="002351A1"/>
    <w:rsid w:val="00235A47"/>
    <w:rsid w:val="00235EF1"/>
    <w:rsid w:val="00236A6A"/>
    <w:rsid w:val="00236ACD"/>
    <w:rsid w:val="002377D9"/>
    <w:rsid w:val="002378BD"/>
    <w:rsid w:val="00242FA8"/>
    <w:rsid w:val="00243439"/>
    <w:rsid w:val="002436D0"/>
    <w:rsid w:val="00243D5F"/>
    <w:rsid w:val="002448BD"/>
    <w:rsid w:val="002452E6"/>
    <w:rsid w:val="00245416"/>
    <w:rsid w:val="0024544B"/>
    <w:rsid w:val="00245755"/>
    <w:rsid w:val="00246132"/>
    <w:rsid w:val="00246480"/>
    <w:rsid w:val="00247A69"/>
    <w:rsid w:val="00247DCD"/>
    <w:rsid w:val="00250507"/>
    <w:rsid w:val="00250781"/>
    <w:rsid w:val="00250CF5"/>
    <w:rsid w:val="002510BA"/>
    <w:rsid w:val="0025210F"/>
    <w:rsid w:val="00252312"/>
    <w:rsid w:val="002528E3"/>
    <w:rsid w:val="00252B5E"/>
    <w:rsid w:val="002543C9"/>
    <w:rsid w:val="00254CC1"/>
    <w:rsid w:val="0025503B"/>
    <w:rsid w:val="00255ABA"/>
    <w:rsid w:val="002571E7"/>
    <w:rsid w:val="00260055"/>
    <w:rsid w:val="0026006B"/>
    <w:rsid w:val="0026020B"/>
    <w:rsid w:val="00261316"/>
    <w:rsid w:val="00261682"/>
    <w:rsid w:val="0026223A"/>
    <w:rsid w:val="00262C57"/>
    <w:rsid w:val="00262EA3"/>
    <w:rsid w:val="002630D6"/>
    <w:rsid w:val="00263794"/>
    <w:rsid w:val="00264989"/>
    <w:rsid w:val="00265595"/>
    <w:rsid w:val="0026580E"/>
    <w:rsid w:val="00265D42"/>
    <w:rsid w:val="002661FF"/>
    <w:rsid w:val="0026685D"/>
    <w:rsid w:val="00266D72"/>
    <w:rsid w:val="00266DFF"/>
    <w:rsid w:val="00270A2E"/>
    <w:rsid w:val="00272AD0"/>
    <w:rsid w:val="00272D55"/>
    <w:rsid w:val="00272EBE"/>
    <w:rsid w:val="002732FE"/>
    <w:rsid w:val="00273BA5"/>
    <w:rsid w:val="00274062"/>
    <w:rsid w:val="00274581"/>
    <w:rsid w:val="002745C4"/>
    <w:rsid w:val="002755F8"/>
    <w:rsid w:val="00275E99"/>
    <w:rsid w:val="002768BA"/>
    <w:rsid w:val="00276BF7"/>
    <w:rsid w:val="00277AEF"/>
    <w:rsid w:val="00277B27"/>
    <w:rsid w:val="002800C8"/>
    <w:rsid w:val="00280444"/>
    <w:rsid w:val="0028288F"/>
    <w:rsid w:val="00282945"/>
    <w:rsid w:val="00282BB4"/>
    <w:rsid w:val="002837C2"/>
    <w:rsid w:val="00283949"/>
    <w:rsid w:val="00283F9C"/>
    <w:rsid w:val="0028483A"/>
    <w:rsid w:val="00286141"/>
    <w:rsid w:val="00286E15"/>
    <w:rsid w:val="00287150"/>
    <w:rsid w:val="00290EB8"/>
    <w:rsid w:val="002912C8"/>
    <w:rsid w:val="00291B2C"/>
    <w:rsid w:val="002922E0"/>
    <w:rsid w:val="00292621"/>
    <w:rsid w:val="00292953"/>
    <w:rsid w:val="00293315"/>
    <w:rsid w:val="0029427D"/>
    <w:rsid w:val="00294315"/>
    <w:rsid w:val="00294787"/>
    <w:rsid w:val="0029497C"/>
    <w:rsid w:val="002949C2"/>
    <w:rsid w:val="00294C22"/>
    <w:rsid w:val="00294C2A"/>
    <w:rsid w:val="00294F96"/>
    <w:rsid w:val="00295EA3"/>
    <w:rsid w:val="00295EFA"/>
    <w:rsid w:val="002968E0"/>
    <w:rsid w:val="00297000"/>
    <w:rsid w:val="00297097"/>
    <w:rsid w:val="00297251"/>
    <w:rsid w:val="00297861"/>
    <w:rsid w:val="00297C7E"/>
    <w:rsid w:val="002A04BA"/>
    <w:rsid w:val="002A119C"/>
    <w:rsid w:val="002A16CA"/>
    <w:rsid w:val="002A2149"/>
    <w:rsid w:val="002A2E64"/>
    <w:rsid w:val="002A3A2A"/>
    <w:rsid w:val="002A4291"/>
    <w:rsid w:val="002A45CD"/>
    <w:rsid w:val="002A46B7"/>
    <w:rsid w:val="002A5235"/>
    <w:rsid w:val="002A53AF"/>
    <w:rsid w:val="002A58C1"/>
    <w:rsid w:val="002A5BF4"/>
    <w:rsid w:val="002A5C6B"/>
    <w:rsid w:val="002A64AC"/>
    <w:rsid w:val="002A659A"/>
    <w:rsid w:val="002A6649"/>
    <w:rsid w:val="002A6D82"/>
    <w:rsid w:val="002A71D2"/>
    <w:rsid w:val="002A72F9"/>
    <w:rsid w:val="002A745E"/>
    <w:rsid w:val="002B007F"/>
    <w:rsid w:val="002B04C9"/>
    <w:rsid w:val="002B084C"/>
    <w:rsid w:val="002B0B1D"/>
    <w:rsid w:val="002B0EF3"/>
    <w:rsid w:val="002B15E3"/>
    <w:rsid w:val="002B1C09"/>
    <w:rsid w:val="002B2638"/>
    <w:rsid w:val="002B44CA"/>
    <w:rsid w:val="002B4686"/>
    <w:rsid w:val="002B5CB8"/>
    <w:rsid w:val="002B5CEA"/>
    <w:rsid w:val="002B670F"/>
    <w:rsid w:val="002B7622"/>
    <w:rsid w:val="002B7AB1"/>
    <w:rsid w:val="002B7D51"/>
    <w:rsid w:val="002C09BA"/>
    <w:rsid w:val="002C10E1"/>
    <w:rsid w:val="002C235B"/>
    <w:rsid w:val="002C2509"/>
    <w:rsid w:val="002C2610"/>
    <w:rsid w:val="002C26A1"/>
    <w:rsid w:val="002C2FBD"/>
    <w:rsid w:val="002C3312"/>
    <w:rsid w:val="002C39F2"/>
    <w:rsid w:val="002C42F3"/>
    <w:rsid w:val="002C47B4"/>
    <w:rsid w:val="002C47C0"/>
    <w:rsid w:val="002C4DF4"/>
    <w:rsid w:val="002C5841"/>
    <w:rsid w:val="002C63F1"/>
    <w:rsid w:val="002C6AFC"/>
    <w:rsid w:val="002C754E"/>
    <w:rsid w:val="002D0092"/>
    <w:rsid w:val="002D11D2"/>
    <w:rsid w:val="002D134E"/>
    <w:rsid w:val="002D18C1"/>
    <w:rsid w:val="002D23F9"/>
    <w:rsid w:val="002D3470"/>
    <w:rsid w:val="002D43DB"/>
    <w:rsid w:val="002D465C"/>
    <w:rsid w:val="002D49C2"/>
    <w:rsid w:val="002D55C4"/>
    <w:rsid w:val="002D56AC"/>
    <w:rsid w:val="002D5750"/>
    <w:rsid w:val="002D6306"/>
    <w:rsid w:val="002D6BE0"/>
    <w:rsid w:val="002D6EF3"/>
    <w:rsid w:val="002D71F9"/>
    <w:rsid w:val="002D7475"/>
    <w:rsid w:val="002E064F"/>
    <w:rsid w:val="002E1185"/>
    <w:rsid w:val="002E119E"/>
    <w:rsid w:val="002E11B7"/>
    <w:rsid w:val="002E186A"/>
    <w:rsid w:val="002E2300"/>
    <w:rsid w:val="002E2516"/>
    <w:rsid w:val="002E26C2"/>
    <w:rsid w:val="002E48FA"/>
    <w:rsid w:val="002E4A51"/>
    <w:rsid w:val="002E4DC6"/>
    <w:rsid w:val="002E4FD9"/>
    <w:rsid w:val="002E6DDA"/>
    <w:rsid w:val="002E7B17"/>
    <w:rsid w:val="002F0564"/>
    <w:rsid w:val="002F06AE"/>
    <w:rsid w:val="002F0773"/>
    <w:rsid w:val="002F1E34"/>
    <w:rsid w:val="002F1E7A"/>
    <w:rsid w:val="002F4BB1"/>
    <w:rsid w:val="002F7038"/>
    <w:rsid w:val="002F725B"/>
    <w:rsid w:val="003002C7"/>
    <w:rsid w:val="00300C0A"/>
    <w:rsid w:val="003010E0"/>
    <w:rsid w:val="003013E6"/>
    <w:rsid w:val="0030191D"/>
    <w:rsid w:val="003020EF"/>
    <w:rsid w:val="00303FD2"/>
    <w:rsid w:val="003040A4"/>
    <w:rsid w:val="0030624B"/>
    <w:rsid w:val="0030626C"/>
    <w:rsid w:val="00306525"/>
    <w:rsid w:val="0030679B"/>
    <w:rsid w:val="003072B3"/>
    <w:rsid w:val="003073AA"/>
    <w:rsid w:val="0030750B"/>
    <w:rsid w:val="00310E06"/>
    <w:rsid w:val="00310E74"/>
    <w:rsid w:val="00311134"/>
    <w:rsid w:val="003111C9"/>
    <w:rsid w:val="003112BB"/>
    <w:rsid w:val="00311455"/>
    <w:rsid w:val="00311ADD"/>
    <w:rsid w:val="00311BD5"/>
    <w:rsid w:val="0031305A"/>
    <w:rsid w:val="00313DEE"/>
    <w:rsid w:val="00313E57"/>
    <w:rsid w:val="00314603"/>
    <w:rsid w:val="003158D2"/>
    <w:rsid w:val="0031653B"/>
    <w:rsid w:val="00316EFE"/>
    <w:rsid w:val="00317006"/>
    <w:rsid w:val="00317F3A"/>
    <w:rsid w:val="003202C2"/>
    <w:rsid w:val="0032066B"/>
    <w:rsid w:val="00321E05"/>
    <w:rsid w:val="00323261"/>
    <w:rsid w:val="003234E3"/>
    <w:rsid w:val="00323689"/>
    <w:rsid w:val="00323846"/>
    <w:rsid w:val="00323F08"/>
    <w:rsid w:val="0032480E"/>
    <w:rsid w:val="00324D36"/>
    <w:rsid w:val="00326019"/>
    <w:rsid w:val="00326D9F"/>
    <w:rsid w:val="00326F1F"/>
    <w:rsid w:val="0032782E"/>
    <w:rsid w:val="00327941"/>
    <w:rsid w:val="0032799A"/>
    <w:rsid w:val="00330076"/>
    <w:rsid w:val="003322D2"/>
    <w:rsid w:val="00332DD6"/>
    <w:rsid w:val="00332ED4"/>
    <w:rsid w:val="00334263"/>
    <w:rsid w:val="00334790"/>
    <w:rsid w:val="00334C54"/>
    <w:rsid w:val="003351FC"/>
    <w:rsid w:val="00336628"/>
    <w:rsid w:val="00336C98"/>
    <w:rsid w:val="003373F2"/>
    <w:rsid w:val="003374A1"/>
    <w:rsid w:val="00337C18"/>
    <w:rsid w:val="003400D8"/>
    <w:rsid w:val="00340387"/>
    <w:rsid w:val="00340450"/>
    <w:rsid w:val="00341438"/>
    <w:rsid w:val="00341D0B"/>
    <w:rsid w:val="003423B3"/>
    <w:rsid w:val="003427B6"/>
    <w:rsid w:val="003428C1"/>
    <w:rsid w:val="00343383"/>
    <w:rsid w:val="00344078"/>
    <w:rsid w:val="00344936"/>
    <w:rsid w:val="00344981"/>
    <w:rsid w:val="00345052"/>
    <w:rsid w:val="00345C79"/>
    <w:rsid w:val="00345E41"/>
    <w:rsid w:val="00346452"/>
    <w:rsid w:val="00346E1E"/>
    <w:rsid w:val="0034736A"/>
    <w:rsid w:val="003506EB"/>
    <w:rsid w:val="00350804"/>
    <w:rsid w:val="00350DCF"/>
    <w:rsid w:val="0035121C"/>
    <w:rsid w:val="00351E98"/>
    <w:rsid w:val="00351ECF"/>
    <w:rsid w:val="00352069"/>
    <w:rsid w:val="003521C0"/>
    <w:rsid w:val="00352BA7"/>
    <w:rsid w:val="00352D4E"/>
    <w:rsid w:val="00352EC6"/>
    <w:rsid w:val="00354777"/>
    <w:rsid w:val="00354EBB"/>
    <w:rsid w:val="0035537F"/>
    <w:rsid w:val="00355DBE"/>
    <w:rsid w:val="00355F71"/>
    <w:rsid w:val="003573F6"/>
    <w:rsid w:val="003575A7"/>
    <w:rsid w:val="00357D85"/>
    <w:rsid w:val="00357F1E"/>
    <w:rsid w:val="0036022D"/>
    <w:rsid w:val="00360459"/>
    <w:rsid w:val="0036196F"/>
    <w:rsid w:val="003636B5"/>
    <w:rsid w:val="0036400C"/>
    <w:rsid w:val="003642B4"/>
    <w:rsid w:val="003642D8"/>
    <w:rsid w:val="0036435C"/>
    <w:rsid w:val="0036492D"/>
    <w:rsid w:val="00364E3C"/>
    <w:rsid w:val="0036509C"/>
    <w:rsid w:val="0036510C"/>
    <w:rsid w:val="00365A5D"/>
    <w:rsid w:val="00365B45"/>
    <w:rsid w:val="00365F0C"/>
    <w:rsid w:val="003660DF"/>
    <w:rsid w:val="00366874"/>
    <w:rsid w:val="00366A7E"/>
    <w:rsid w:val="00367273"/>
    <w:rsid w:val="00367F3A"/>
    <w:rsid w:val="00370316"/>
    <w:rsid w:val="00370B9B"/>
    <w:rsid w:val="00371016"/>
    <w:rsid w:val="00371525"/>
    <w:rsid w:val="00371F67"/>
    <w:rsid w:val="003721C6"/>
    <w:rsid w:val="003722C5"/>
    <w:rsid w:val="00373BEE"/>
    <w:rsid w:val="0037416E"/>
    <w:rsid w:val="0037562D"/>
    <w:rsid w:val="00375741"/>
    <w:rsid w:val="0037592E"/>
    <w:rsid w:val="00375F14"/>
    <w:rsid w:val="00375F32"/>
    <w:rsid w:val="0037738E"/>
    <w:rsid w:val="003773A1"/>
    <w:rsid w:val="00377BB5"/>
    <w:rsid w:val="00377EE1"/>
    <w:rsid w:val="003811EB"/>
    <w:rsid w:val="00382138"/>
    <w:rsid w:val="0038266C"/>
    <w:rsid w:val="003827FD"/>
    <w:rsid w:val="00382CC5"/>
    <w:rsid w:val="00383805"/>
    <w:rsid w:val="003848A1"/>
    <w:rsid w:val="003856D1"/>
    <w:rsid w:val="00385CB2"/>
    <w:rsid w:val="003866DF"/>
    <w:rsid w:val="003879CE"/>
    <w:rsid w:val="003900C2"/>
    <w:rsid w:val="00390443"/>
    <w:rsid w:val="003907DA"/>
    <w:rsid w:val="00390B9F"/>
    <w:rsid w:val="003910A8"/>
    <w:rsid w:val="0039118A"/>
    <w:rsid w:val="0039145D"/>
    <w:rsid w:val="00391F1F"/>
    <w:rsid w:val="00392A3A"/>
    <w:rsid w:val="00393764"/>
    <w:rsid w:val="00393DAF"/>
    <w:rsid w:val="00393E2D"/>
    <w:rsid w:val="00394AB1"/>
    <w:rsid w:val="0039526A"/>
    <w:rsid w:val="00395330"/>
    <w:rsid w:val="003957FA"/>
    <w:rsid w:val="00395F64"/>
    <w:rsid w:val="0039659B"/>
    <w:rsid w:val="00397386"/>
    <w:rsid w:val="0039747F"/>
    <w:rsid w:val="0039768B"/>
    <w:rsid w:val="00397714"/>
    <w:rsid w:val="003A07E1"/>
    <w:rsid w:val="003A0AE1"/>
    <w:rsid w:val="003A0C9C"/>
    <w:rsid w:val="003A2995"/>
    <w:rsid w:val="003A3060"/>
    <w:rsid w:val="003A34B0"/>
    <w:rsid w:val="003A3991"/>
    <w:rsid w:val="003A3D74"/>
    <w:rsid w:val="003A407A"/>
    <w:rsid w:val="003A4773"/>
    <w:rsid w:val="003A4F95"/>
    <w:rsid w:val="003A57B0"/>
    <w:rsid w:val="003A59C1"/>
    <w:rsid w:val="003A6835"/>
    <w:rsid w:val="003A6B11"/>
    <w:rsid w:val="003A6BF6"/>
    <w:rsid w:val="003A6D46"/>
    <w:rsid w:val="003A799B"/>
    <w:rsid w:val="003B1F54"/>
    <w:rsid w:val="003B1F9C"/>
    <w:rsid w:val="003B2C00"/>
    <w:rsid w:val="003B2F68"/>
    <w:rsid w:val="003B344D"/>
    <w:rsid w:val="003B3545"/>
    <w:rsid w:val="003B42AE"/>
    <w:rsid w:val="003B430F"/>
    <w:rsid w:val="003B43DC"/>
    <w:rsid w:val="003B4EC0"/>
    <w:rsid w:val="003B50A4"/>
    <w:rsid w:val="003B5263"/>
    <w:rsid w:val="003B67A8"/>
    <w:rsid w:val="003B7ECA"/>
    <w:rsid w:val="003B7F05"/>
    <w:rsid w:val="003B7FF1"/>
    <w:rsid w:val="003C07F9"/>
    <w:rsid w:val="003C0CD6"/>
    <w:rsid w:val="003C0ED5"/>
    <w:rsid w:val="003C1204"/>
    <w:rsid w:val="003C1252"/>
    <w:rsid w:val="003C1D3C"/>
    <w:rsid w:val="003C22B4"/>
    <w:rsid w:val="003C2789"/>
    <w:rsid w:val="003C2BB3"/>
    <w:rsid w:val="003C3656"/>
    <w:rsid w:val="003C4260"/>
    <w:rsid w:val="003C4821"/>
    <w:rsid w:val="003C5397"/>
    <w:rsid w:val="003D0524"/>
    <w:rsid w:val="003D0B50"/>
    <w:rsid w:val="003D1598"/>
    <w:rsid w:val="003D2FA3"/>
    <w:rsid w:val="003D3AE5"/>
    <w:rsid w:val="003D4451"/>
    <w:rsid w:val="003D52A8"/>
    <w:rsid w:val="003D6706"/>
    <w:rsid w:val="003D6CB9"/>
    <w:rsid w:val="003E03AB"/>
    <w:rsid w:val="003E1C4B"/>
    <w:rsid w:val="003E1D82"/>
    <w:rsid w:val="003E2CA3"/>
    <w:rsid w:val="003E2F7B"/>
    <w:rsid w:val="003E3087"/>
    <w:rsid w:val="003E3131"/>
    <w:rsid w:val="003E41EF"/>
    <w:rsid w:val="003E44FC"/>
    <w:rsid w:val="003E46A6"/>
    <w:rsid w:val="003E48FB"/>
    <w:rsid w:val="003E5119"/>
    <w:rsid w:val="003E5AF5"/>
    <w:rsid w:val="003E5D3C"/>
    <w:rsid w:val="003E6457"/>
    <w:rsid w:val="003E681B"/>
    <w:rsid w:val="003E68D6"/>
    <w:rsid w:val="003E70D8"/>
    <w:rsid w:val="003E712C"/>
    <w:rsid w:val="003E7419"/>
    <w:rsid w:val="003E75F5"/>
    <w:rsid w:val="003E77CA"/>
    <w:rsid w:val="003F072A"/>
    <w:rsid w:val="003F0B07"/>
    <w:rsid w:val="003F0C65"/>
    <w:rsid w:val="003F15D8"/>
    <w:rsid w:val="003F202F"/>
    <w:rsid w:val="003F22F3"/>
    <w:rsid w:val="003F2AD7"/>
    <w:rsid w:val="003F2C4C"/>
    <w:rsid w:val="003F2D08"/>
    <w:rsid w:val="003F5AE6"/>
    <w:rsid w:val="003F5E82"/>
    <w:rsid w:val="003F6E3B"/>
    <w:rsid w:val="003F709D"/>
    <w:rsid w:val="004010E4"/>
    <w:rsid w:val="0040225B"/>
    <w:rsid w:val="0040282B"/>
    <w:rsid w:val="00402837"/>
    <w:rsid w:val="004029D1"/>
    <w:rsid w:val="00402A8B"/>
    <w:rsid w:val="00402FC6"/>
    <w:rsid w:val="00403362"/>
    <w:rsid w:val="00403C65"/>
    <w:rsid w:val="00404DB1"/>
    <w:rsid w:val="00405507"/>
    <w:rsid w:val="0040569A"/>
    <w:rsid w:val="00405700"/>
    <w:rsid w:val="00406A60"/>
    <w:rsid w:val="00406D78"/>
    <w:rsid w:val="00406DA0"/>
    <w:rsid w:val="004101BA"/>
    <w:rsid w:val="004104A2"/>
    <w:rsid w:val="004108CD"/>
    <w:rsid w:val="00410ECA"/>
    <w:rsid w:val="00411DAA"/>
    <w:rsid w:val="004127B3"/>
    <w:rsid w:val="00412977"/>
    <w:rsid w:val="0041412A"/>
    <w:rsid w:val="00414137"/>
    <w:rsid w:val="00414302"/>
    <w:rsid w:val="004145D6"/>
    <w:rsid w:val="004147FC"/>
    <w:rsid w:val="004148FE"/>
    <w:rsid w:val="00414B36"/>
    <w:rsid w:val="004152A4"/>
    <w:rsid w:val="004155F6"/>
    <w:rsid w:val="00415861"/>
    <w:rsid w:val="00415DB3"/>
    <w:rsid w:val="0041632D"/>
    <w:rsid w:val="00416529"/>
    <w:rsid w:val="0041706A"/>
    <w:rsid w:val="0042062E"/>
    <w:rsid w:val="00420744"/>
    <w:rsid w:val="00420A1C"/>
    <w:rsid w:val="00420B95"/>
    <w:rsid w:val="00421112"/>
    <w:rsid w:val="00421616"/>
    <w:rsid w:val="00422054"/>
    <w:rsid w:val="004226AD"/>
    <w:rsid w:val="0042311B"/>
    <w:rsid w:val="0042360F"/>
    <w:rsid w:val="004237C8"/>
    <w:rsid w:val="0042398C"/>
    <w:rsid w:val="00424E41"/>
    <w:rsid w:val="0042518B"/>
    <w:rsid w:val="004257D4"/>
    <w:rsid w:val="0042580C"/>
    <w:rsid w:val="0042581F"/>
    <w:rsid w:val="004258EF"/>
    <w:rsid w:val="00425A09"/>
    <w:rsid w:val="00425F07"/>
    <w:rsid w:val="00426E7F"/>
    <w:rsid w:val="00427025"/>
    <w:rsid w:val="00427136"/>
    <w:rsid w:val="004305F4"/>
    <w:rsid w:val="00430C3D"/>
    <w:rsid w:val="00431677"/>
    <w:rsid w:val="00431AA6"/>
    <w:rsid w:val="00432044"/>
    <w:rsid w:val="00432276"/>
    <w:rsid w:val="00432699"/>
    <w:rsid w:val="00432900"/>
    <w:rsid w:val="00432AA8"/>
    <w:rsid w:val="00432ABF"/>
    <w:rsid w:val="00432DE1"/>
    <w:rsid w:val="00432E27"/>
    <w:rsid w:val="00433D80"/>
    <w:rsid w:val="0043567D"/>
    <w:rsid w:val="00436029"/>
    <w:rsid w:val="004365BE"/>
    <w:rsid w:val="00436AAF"/>
    <w:rsid w:val="00436D31"/>
    <w:rsid w:val="00436E93"/>
    <w:rsid w:val="00437CD0"/>
    <w:rsid w:val="004401AA"/>
    <w:rsid w:val="004416F3"/>
    <w:rsid w:val="00441D89"/>
    <w:rsid w:val="0044327C"/>
    <w:rsid w:val="0044360E"/>
    <w:rsid w:val="00443C9B"/>
    <w:rsid w:val="00444EE7"/>
    <w:rsid w:val="004450BF"/>
    <w:rsid w:val="0044536B"/>
    <w:rsid w:val="004453EC"/>
    <w:rsid w:val="00445948"/>
    <w:rsid w:val="00445B25"/>
    <w:rsid w:val="004460D3"/>
    <w:rsid w:val="004462B1"/>
    <w:rsid w:val="00446547"/>
    <w:rsid w:val="004474C8"/>
    <w:rsid w:val="00447A1F"/>
    <w:rsid w:val="00447B69"/>
    <w:rsid w:val="0045014F"/>
    <w:rsid w:val="004513E7"/>
    <w:rsid w:val="0045359A"/>
    <w:rsid w:val="00453664"/>
    <w:rsid w:val="004556B4"/>
    <w:rsid w:val="0045593A"/>
    <w:rsid w:val="00455B43"/>
    <w:rsid w:val="00457292"/>
    <w:rsid w:val="004602D3"/>
    <w:rsid w:val="00460890"/>
    <w:rsid w:val="00461436"/>
    <w:rsid w:val="0046168C"/>
    <w:rsid w:val="00461CDF"/>
    <w:rsid w:val="0046288C"/>
    <w:rsid w:val="00463217"/>
    <w:rsid w:val="00464805"/>
    <w:rsid w:val="00464EA4"/>
    <w:rsid w:val="00464EF1"/>
    <w:rsid w:val="00464F0D"/>
    <w:rsid w:val="00465983"/>
    <w:rsid w:val="004660EB"/>
    <w:rsid w:val="004672EB"/>
    <w:rsid w:val="00470103"/>
    <w:rsid w:val="00470551"/>
    <w:rsid w:val="00470F1B"/>
    <w:rsid w:val="00472160"/>
    <w:rsid w:val="00472439"/>
    <w:rsid w:val="00472D7D"/>
    <w:rsid w:val="0047303A"/>
    <w:rsid w:val="00473C12"/>
    <w:rsid w:val="00474387"/>
    <w:rsid w:val="00474857"/>
    <w:rsid w:val="00475209"/>
    <w:rsid w:val="00475429"/>
    <w:rsid w:val="00475C3B"/>
    <w:rsid w:val="00476650"/>
    <w:rsid w:val="0047681A"/>
    <w:rsid w:val="0047751C"/>
    <w:rsid w:val="00477E22"/>
    <w:rsid w:val="00480224"/>
    <w:rsid w:val="00480EC3"/>
    <w:rsid w:val="004814D2"/>
    <w:rsid w:val="00481BBF"/>
    <w:rsid w:val="00481C8F"/>
    <w:rsid w:val="00482665"/>
    <w:rsid w:val="00482EEC"/>
    <w:rsid w:val="0048590B"/>
    <w:rsid w:val="00485ED3"/>
    <w:rsid w:val="00486505"/>
    <w:rsid w:val="004875BA"/>
    <w:rsid w:val="00487A5C"/>
    <w:rsid w:val="00487A8C"/>
    <w:rsid w:val="00487EDE"/>
    <w:rsid w:val="00490353"/>
    <w:rsid w:val="00490E74"/>
    <w:rsid w:val="004919B8"/>
    <w:rsid w:val="00491BFD"/>
    <w:rsid w:val="004922DC"/>
    <w:rsid w:val="00492886"/>
    <w:rsid w:val="004928B9"/>
    <w:rsid w:val="004929DF"/>
    <w:rsid w:val="00492DCF"/>
    <w:rsid w:val="00493329"/>
    <w:rsid w:val="004943FC"/>
    <w:rsid w:val="00494AE3"/>
    <w:rsid w:val="0049500D"/>
    <w:rsid w:val="004964E8"/>
    <w:rsid w:val="0049672D"/>
    <w:rsid w:val="00496CE6"/>
    <w:rsid w:val="00497023"/>
    <w:rsid w:val="004A055D"/>
    <w:rsid w:val="004A0A75"/>
    <w:rsid w:val="004A0CFB"/>
    <w:rsid w:val="004A0D02"/>
    <w:rsid w:val="004A12F3"/>
    <w:rsid w:val="004A1346"/>
    <w:rsid w:val="004A1A71"/>
    <w:rsid w:val="004A1A72"/>
    <w:rsid w:val="004A245E"/>
    <w:rsid w:val="004A2BB1"/>
    <w:rsid w:val="004A3EBE"/>
    <w:rsid w:val="004A4A32"/>
    <w:rsid w:val="004A520E"/>
    <w:rsid w:val="004A5674"/>
    <w:rsid w:val="004A672F"/>
    <w:rsid w:val="004A7098"/>
    <w:rsid w:val="004A7BB6"/>
    <w:rsid w:val="004B06D6"/>
    <w:rsid w:val="004B10B3"/>
    <w:rsid w:val="004B12AE"/>
    <w:rsid w:val="004B3682"/>
    <w:rsid w:val="004B3E57"/>
    <w:rsid w:val="004B4305"/>
    <w:rsid w:val="004B4718"/>
    <w:rsid w:val="004B5763"/>
    <w:rsid w:val="004B64F9"/>
    <w:rsid w:val="004B6682"/>
    <w:rsid w:val="004B7130"/>
    <w:rsid w:val="004B7627"/>
    <w:rsid w:val="004B7F75"/>
    <w:rsid w:val="004C0379"/>
    <w:rsid w:val="004C0A9F"/>
    <w:rsid w:val="004C206E"/>
    <w:rsid w:val="004C269F"/>
    <w:rsid w:val="004C26C1"/>
    <w:rsid w:val="004C35A2"/>
    <w:rsid w:val="004C37AB"/>
    <w:rsid w:val="004C3D9A"/>
    <w:rsid w:val="004C45EF"/>
    <w:rsid w:val="004C57F4"/>
    <w:rsid w:val="004C628D"/>
    <w:rsid w:val="004C64ED"/>
    <w:rsid w:val="004C6601"/>
    <w:rsid w:val="004C6925"/>
    <w:rsid w:val="004C6ADA"/>
    <w:rsid w:val="004C6BFD"/>
    <w:rsid w:val="004C6EA7"/>
    <w:rsid w:val="004C7134"/>
    <w:rsid w:val="004D048A"/>
    <w:rsid w:val="004D065C"/>
    <w:rsid w:val="004D0696"/>
    <w:rsid w:val="004D0774"/>
    <w:rsid w:val="004D0B78"/>
    <w:rsid w:val="004D0BAD"/>
    <w:rsid w:val="004D1879"/>
    <w:rsid w:val="004D27ED"/>
    <w:rsid w:val="004D29C1"/>
    <w:rsid w:val="004D304F"/>
    <w:rsid w:val="004D3FCD"/>
    <w:rsid w:val="004D52AF"/>
    <w:rsid w:val="004D56E2"/>
    <w:rsid w:val="004D59BE"/>
    <w:rsid w:val="004D59CF"/>
    <w:rsid w:val="004D61A9"/>
    <w:rsid w:val="004D7A27"/>
    <w:rsid w:val="004D7A9B"/>
    <w:rsid w:val="004D7E6E"/>
    <w:rsid w:val="004E0398"/>
    <w:rsid w:val="004E1416"/>
    <w:rsid w:val="004E14A0"/>
    <w:rsid w:val="004E28F6"/>
    <w:rsid w:val="004E2B89"/>
    <w:rsid w:val="004E3229"/>
    <w:rsid w:val="004E37D7"/>
    <w:rsid w:val="004E3E44"/>
    <w:rsid w:val="004E49B2"/>
    <w:rsid w:val="004E6010"/>
    <w:rsid w:val="004E6C58"/>
    <w:rsid w:val="004E75C9"/>
    <w:rsid w:val="004F01A4"/>
    <w:rsid w:val="004F0381"/>
    <w:rsid w:val="004F1B2E"/>
    <w:rsid w:val="004F2124"/>
    <w:rsid w:val="004F249F"/>
    <w:rsid w:val="004F2EC8"/>
    <w:rsid w:val="004F360B"/>
    <w:rsid w:val="004F3AE0"/>
    <w:rsid w:val="004F4662"/>
    <w:rsid w:val="004F4A6D"/>
    <w:rsid w:val="004F5753"/>
    <w:rsid w:val="004F5F34"/>
    <w:rsid w:val="004F601B"/>
    <w:rsid w:val="004F6555"/>
    <w:rsid w:val="004F6789"/>
    <w:rsid w:val="004F6A1C"/>
    <w:rsid w:val="004F7BA1"/>
    <w:rsid w:val="005008CE"/>
    <w:rsid w:val="00501451"/>
    <w:rsid w:val="00501577"/>
    <w:rsid w:val="00501DDE"/>
    <w:rsid w:val="005022E8"/>
    <w:rsid w:val="0050276E"/>
    <w:rsid w:val="00502777"/>
    <w:rsid w:val="00502B93"/>
    <w:rsid w:val="00503860"/>
    <w:rsid w:val="005038AD"/>
    <w:rsid w:val="00504061"/>
    <w:rsid w:val="0050471E"/>
    <w:rsid w:val="00504756"/>
    <w:rsid w:val="00504E24"/>
    <w:rsid w:val="00505060"/>
    <w:rsid w:val="005050C2"/>
    <w:rsid w:val="00505117"/>
    <w:rsid w:val="005066CD"/>
    <w:rsid w:val="00507BFE"/>
    <w:rsid w:val="0051002A"/>
    <w:rsid w:val="00510241"/>
    <w:rsid w:val="00510AF7"/>
    <w:rsid w:val="00511215"/>
    <w:rsid w:val="00511CBD"/>
    <w:rsid w:val="00513825"/>
    <w:rsid w:val="00513A1D"/>
    <w:rsid w:val="0051584B"/>
    <w:rsid w:val="0051654C"/>
    <w:rsid w:val="00520106"/>
    <w:rsid w:val="00520650"/>
    <w:rsid w:val="00520C40"/>
    <w:rsid w:val="00523226"/>
    <w:rsid w:val="00523401"/>
    <w:rsid w:val="005235E0"/>
    <w:rsid w:val="005247A0"/>
    <w:rsid w:val="00524A71"/>
    <w:rsid w:val="00525050"/>
    <w:rsid w:val="005250F9"/>
    <w:rsid w:val="00525CFE"/>
    <w:rsid w:val="005266FB"/>
    <w:rsid w:val="0052715D"/>
    <w:rsid w:val="005272AB"/>
    <w:rsid w:val="00527B0F"/>
    <w:rsid w:val="00530405"/>
    <w:rsid w:val="005305B5"/>
    <w:rsid w:val="0053093F"/>
    <w:rsid w:val="00530A2F"/>
    <w:rsid w:val="00531279"/>
    <w:rsid w:val="0053136F"/>
    <w:rsid w:val="0053185A"/>
    <w:rsid w:val="00531A8C"/>
    <w:rsid w:val="00531DB4"/>
    <w:rsid w:val="00531F5C"/>
    <w:rsid w:val="005321FD"/>
    <w:rsid w:val="00532B36"/>
    <w:rsid w:val="00533014"/>
    <w:rsid w:val="005332B0"/>
    <w:rsid w:val="005332B1"/>
    <w:rsid w:val="00533A14"/>
    <w:rsid w:val="00533B12"/>
    <w:rsid w:val="00533F50"/>
    <w:rsid w:val="00533F51"/>
    <w:rsid w:val="00534421"/>
    <w:rsid w:val="00534571"/>
    <w:rsid w:val="00534608"/>
    <w:rsid w:val="00535657"/>
    <w:rsid w:val="0053611C"/>
    <w:rsid w:val="00536146"/>
    <w:rsid w:val="0053689B"/>
    <w:rsid w:val="00536A7C"/>
    <w:rsid w:val="00536A7F"/>
    <w:rsid w:val="005372F5"/>
    <w:rsid w:val="0053751B"/>
    <w:rsid w:val="00537C02"/>
    <w:rsid w:val="00537CE1"/>
    <w:rsid w:val="00537FC8"/>
    <w:rsid w:val="0054091D"/>
    <w:rsid w:val="00540E7D"/>
    <w:rsid w:val="00540EC6"/>
    <w:rsid w:val="0054196A"/>
    <w:rsid w:val="00541B6C"/>
    <w:rsid w:val="00542719"/>
    <w:rsid w:val="00542DB7"/>
    <w:rsid w:val="00543575"/>
    <w:rsid w:val="0054504D"/>
    <w:rsid w:val="00545B46"/>
    <w:rsid w:val="00545B47"/>
    <w:rsid w:val="0054626F"/>
    <w:rsid w:val="005471F9"/>
    <w:rsid w:val="00547C50"/>
    <w:rsid w:val="00550159"/>
    <w:rsid w:val="00550856"/>
    <w:rsid w:val="00550C67"/>
    <w:rsid w:val="00551178"/>
    <w:rsid w:val="00552854"/>
    <w:rsid w:val="00553926"/>
    <w:rsid w:val="00554A36"/>
    <w:rsid w:val="0055508F"/>
    <w:rsid w:val="00555570"/>
    <w:rsid w:val="00555D6E"/>
    <w:rsid w:val="00555E25"/>
    <w:rsid w:val="00556030"/>
    <w:rsid w:val="005562A0"/>
    <w:rsid w:val="00556402"/>
    <w:rsid w:val="005564B8"/>
    <w:rsid w:val="00560987"/>
    <w:rsid w:val="0056228F"/>
    <w:rsid w:val="00562D15"/>
    <w:rsid w:val="00563850"/>
    <w:rsid w:val="00563851"/>
    <w:rsid w:val="00563D33"/>
    <w:rsid w:val="0056439A"/>
    <w:rsid w:val="00566180"/>
    <w:rsid w:val="00566541"/>
    <w:rsid w:val="00566949"/>
    <w:rsid w:val="00567AE4"/>
    <w:rsid w:val="005704B4"/>
    <w:rsid w:val="00570B07"/>
    <w:rsid w:val="005718CA"/>
    <w:rsid w:val="00572322"/>
    <w:rsid w:val="00572944"/>
    <w:rsid w:val="0057368D"/>
    <w:rsid w:val="005760E3"/>
    <w:rsid w:val="00576315"/>
    <w:rsid w:val="00576DBA"/>
    <w:rsid w:val="005775C2"/>
    <w:rsid w:val="005779B6"/>
    <w:rsid w:val="00577B27"/>
    <w:rsid w:val="00577E5F"/>
    <w:rsid w:val="00577ED3"/>
    <w:rsid w:val="005802E7"/>
    <w:rsid w:val="005804E4"/>
    <w:rsid w:val="00580BCE"/>
    <w:rsid w:val="00580C4E"/>
    <w:rsid w:val="0058165D"/>
    <w:rsid w:val="00581A1D"/>
    <w:rsid w:val="00581C2B"/>
    <w:rsid w:val="00581C45"/>
    <w:rsid w:val="00582800"/>
    <w:rsid w:val="00582836"/>
    <w:rsid w:val="00582F10"/>
    <w:rsid w:val="005832C7"/>
    <w:rsid w:val="00583B7B"/>
    <w:rsid w:val="00584789"/>
    <w:rsid w:val="005850FB"/>
    <w:rsid w:val="005857DC"/>
    <w:rsid w:val="005861DF"/>
    <w:rsid w:val="005865BA"/>
    <w:rsid w:val="00586A45"/>
    <w:rsid w:val="00586BB2"/>
    <w:rsid w:val="00586E56"/>
    <w:rsid w:val="0058757F"/>
    <w:rsid w:val="0058784D"/>
    <w:rsid w:val="00590101"/>
    <w:rsid w:val="00590262"/>
    <w:rsid w:val="00590AD8"/>
    <w:rsid w:val="00591033"/>
    <w:rsid w:val="00591B25"/>
    <w:rsid w:val="00591CC0"/>
    <w:rsid w:val="00592188"/>
    <w:rsid w:val="00593AA2"/>
    <w:rsid w:val="00593AB5"/>
    <w:rsid w:val="00593E35"/>
    <w:rsid w:val="005946B5"/>
    <w:rsid w:val="00596C1D"/>
    <w:rsid w:val="00597913"/>
    <w:rsid w:val="00597978"/>
    <w:rsid w:val="00597AE8"/>
    <w:rsid w:val="005A0276"/>
    <w:rsid w:val="005A112E"/>
    <w:rsid w:val="005A1C67"/>
    <w:rsid w:val="005A1FDB"/>
    <w:rsid w:val="005A268E"/>
    <w:rsid w:val="005A2F96"/>
    <w:rsid w:val="005A40D7"/>
    <w:rsid w:val="005A4707"/>
    <w:rsid w:val="005A51CF"/>
    <w:rsid w:val="005A54F4"/>
    <w:rsid w:val="005A63D9"/>
    <w:rsid w:val="005A786D"/>
    <w:rsid w:val="005A7CC3"/>
    <w:rsid w:val="005B0053"/>
    <w:rsid w:val="005B0174"/>
    <w:rsid w:val="005B0244"/>
    <w:rsid w:val="005B13CA"/>
    <w:rsid w:val="005B1AD7"/>
    <w:rsid w:val="005B2E04"/>
    <w:rsid w:val="005B31F3"/>
    <w:rsid w:val="005B3268"/>
    <w:rsid w:val="005B339D"/>
    <w:rsid w:val="005B3435"/>
    <w:rsid w:val="005B453C"/>
    <w:rsid w:val="005B507F"/>
    <w:rsid w:val="005B5116"/>
    <w:rsid w:val="005B52C6"/>
    <w:rsid w:val="005B53A2"/>
    <w:rsid w:val="005B6037"/>
    <w:rsid w:val="005B6CB3"/>
    <w:rsid w:val="005B6F40"/>
    <w:rsid w:val="005B71B8"/>
    <w:rsid w:val="005B7220"/>
    <w:rsid w:val="005B7279"/>
    <w:rsid w:val="005B76A2"/>
    <w:rsid w:val="005C0219"/>
    <w:rsid w:val="005C03EE"/>
    <w:rsid w:val="005C06A2"/>
    <w:rsid w:val="005C0729"/>
    <w:rsid w:val="005C0DB7"/>
    <w:rsid w:val="005C128D"/>
    <w:rsid w:val="005C1406"/>
    <w:rsid w:val="005C16A8"/>
    <w:rsid w:val="005C1D6A"/>
    <w:rsid w:val="005C1D77"/>
    <w:rsid w:val="005C296A"/>
    <w:rsid w:val="005C2A77"/>
    <w:rsid w:val="005C2D3F"/>
    <w:rsid w:val="005C2E73"/>
    <w:rsid w:val="005C2F4A"/>
    <w:rsid w:val="005C3E6D"/>
    <w:rsid w:val="005C4699"/>
    <w:rsid w:val="005C4E36"/>
    <w:rsid w:val="005C569E"/>
    <w:rsid w:val="005C5799"/>
    <w:rsid w:val="005C596D"/>
    <w:rsid w:val="005D0198"/>
    <w:rsid w:val="005D03C2"/>
    <w:rsid w:val="005D0692"/>
    <w:rsid w:val="005D0C44"/>
    <w:rsid w:val="005D1251"/>
    <w:rsid w:val="005D1366"/>
    <w:rsid w:val="005D25FB"/>
    <w:rsid w:val="005D28ED"/>
    <w:rsid w:val="005D2F66"/>
    <w:rsid w:val="005D31DD"/>
    <w:rsid w:val="005D39E1"/>
    <w:rsid w:val="005D3ACE"/>
    <w:rsid w:val="005D3DA5"/>
    <w:rsid w:val="005D566F"/>
    <w:rsid w:val="005D5F09"/>
    <w:rsid w:val="005D68B9"/>
    <w:rsid w:val="005D7BD8"/>
    <w:rsid w:val="005D7C7D"/>
    <w:rsid w:val="005E01E5"/>
    <w:rsid w:val="005E1329"/>
    <w:rsid w:val="005E1442"/>
    <w:rsid w:val="005E2D03"/>
    <w:rsid w:val="005E32EF"/>
    <w:rsid w:val="005E3873"/>
    <w:rsid w:val="005E3AA2"/>
    <w:rsid w:val="005E3AC9"/>
    <w:rsid w:val="005E43DE"/>
    <w:rsid w:val="005E5D4C"/>
    <w:rsid w:val="005E60CD"/>
    <w:rsid w:val="005E60DC"/>
    <w:rsid w:val="005E6CF9"/>
    <w:rsid w:val="005E7B54"/>
    <w:rsid w:val="005F074B"/>
    <w:rsid w:val="005F0E46"/>
    <w:rsid w:val="005F19B6"/>
    <w:rsid w:val="005F2C81"/>
    <w:rsid w:val="005F3141"/>
    <w:rsid w:val="005F392C"/>
    <w:rsid w:val="005F3F23"/>
    <w:rsid w:val="005F4EBD"/>
    <w:rsid w:val="005F54B1"/>
    <w:rsid w:val="005F5665"/>
    <w:rsid w:val="005F5E74"/>
    <w:rsid w:val="005F60F5"/>
    <w:rsid w:val="005F63BD"/>
    <w:rsid w:val="005F6839"/>
    <w:rsid w:val="005F6A22"/>
    <w:rsid w:val="005F7705"/>
    <w:rsid w:val="005F7DDE"/>
    <w:rsid w:val="006010C1"/>
    <w:rsid w:val="006014CC"/>
    <w:rsid w:val="0060150F"/>
    <w:rsid w:val="006016B8"/>
    <w:rsid w:val="0060192E"/>
    <w:rsid w:val="00601A76"/>
    <w:rsid w:val="006020AA"/>
    <w:rsid w:val="00602EE0"/>
    <w:rsid w:val="0060376B"/>
    <w:rsid w:val="00604BF5"/>
    <w:rsid w:val="00604CF8"/>
    <w:rsid w:val="00604FAB"/>
    <w:rsid w:val="00605242"/>
    <w:rsid w:val="00605A53"/>
    <w:rsid w:val="00605FA4"/>
    <w:rsid w:val="00606164"/>
    <w:rsid w:val="006063FA"/>
    <w:rsid w:val="00606471"/>
    <w:rsid w:val="006111C3"/>
    <w:rsid w:val="00612415"/>
    <w:rsid w:val="006126E7"/>
    <w:rsid w:val="006139FA"/>
    <w:rsid w:val="0061508C"/>
    <w:rsid w:val="00615218"/>
    <w:rsid w:val="00616289"/>
    <w:rsid w:val="006163D3"/>
    <w:rsid w:val="0061698E"/>
    <w:rsid w:val="00616994"/>
    <w:rsid w:val="00617D49"/>
    <w:rsid w:val="006202A3"/>
    <w:rsid w:val="00620F97"/>
    <w:rsid w:val="00621711"/>
    <w:rsid w:val="0062282C"/>
    <w:rsid w:val="00622B33"/>
    <w:rsid w:val="00624711"/>
    <w:rsid w:val="006258FD"/>
    <w:rsid w:val="00626949"/>
    <w:rsid w:val="00626A65"/>
    <w:rsid w:val="00626B55"/>
    <w:rsid w:val="00626CE1"/>
    <w:rsid w:val="00627E0F"/>
    <w:rsid w:val="00630A42"/>
    <w:rsid w:val="00631481"/>
    <w:rsid w:val="00631CB3"/>
    <w:rsid w:val="006322C0"/>
    <w:rsid w:val="00632BA1"/>
    <w:rsid w:val="00632BAE"/>
    <w:rsid w:val="00633C7E"/>
    <w:rsid w:val="0063408D"/>
    <w:rsid w:val="006345F1"/>
    <w:rsid w:val="0063501C"/>
    <w:rsid w:val="006353C1"/>
    <w:rsid w:val="006359E0"/>
    <w:rsid w:val="00635B77"/>
    <w:rsid w:val="0063630D"/>
    <w:rsid w:val="00636933"/>
    <w:rsid w:val="006377A5"/>
    <w:rsid w:val="00640076"/>
    <w:rsid w:val="00640406"/>
    <w:rsid w:val="00640C1A"/>
    <w:rsid w:val="00640EB3"/>
    <w:rsid w:val="00641764"/>
    <w:rsid w:val="0064221D"/>
    <w:rsid w:val="00642CFE"/>
    <w:rsid w:val="006434FE"/>
    <w:rsid w:val="00644C34"/>
    <w:rsid w:val="0064719D"/>
    <w:rsid w:val="00647830"/>
    <w:rsid w:val="00650235"/>
    <w:rsid w:val="00650A16"/>
    <w:rsid w:val="006510CD"/>
    <w:rsid w:val="00651780"/>
    <w:rsid w:val="00651AF0"/>
    <w:rsid w:val="00651D3D"/>
    <w:rsid w:val="00651DD4"/>
    <w:rsid w:val="00652A3D"/>
    <w:rsid w:val="00652ED8"/>
    <w:rsid w:val="00653037"/>
    <w:rsid w:val="00653295"/>
    <w:rsid w:val="006535A3"/>
    <w:rsid w:val="0065397D"/>
    <w:rsid w:val="006539D6"/>
    <w:rsid w:val="00654093"/>
    <w:rsid w:val="00655096"/>
    <w:rsid w:val="006555C2"/>
    <w:rsid w:val="00655AA2"/>
    <w:rsid w:val="0065630B"/>
    <w:rsid w:val="00656939"/>
    <w:rsid w:val="006577E9"/>
    <w:rsid w:val="00657B7C"/>
    <w:rsid w:val="00660A2E"/>
    <w:rsid w:val="00660C25"/>
    <w:rsid w:val="0066119E"/>
    <w:rsid w:val="00661284"/>
    <w:rsid w:val="00661A2E"/>
    <w:rsid w:val="00661B13"/>
    <w:rsid w:val="00661ED9"/>
    <w:rsid w:val="00662917"/>
    <w:rsid w:val="00662971"/>
    <w:rsid w:val="006633C6"/>
    <w:rsid w:val="00663AFB"/>
    <w:rsid w:val="00664231"/>
    <w:rsid w:val="00664A43"/>
    <w:rsid w:val="00665C20"/>
    <w:rsid w:val="00665D63"/>
    <w:rsid w:val="006663B6"/>
    <w:rsid w:val="00666424"/>
    <w:rsid w:val="00666C39"/>
    <w:rsid w:val="00666C43"/>
    <w:rsid w:val="006674E8"/>
    <w:rsid w:val="00667713"/>
    <w:rsid w:val="00667900"/>
    <w:rsid w:val="00667BA2"/>
    <w:rsid w:val="006704E4"/>
    <w:rsid w:val="006708A5"/>
    <w:rsid w:val="00670E8F"/>
    <w:rsid w:val="0067117F"/>
    <w:rsid w:val="00671375"/>
    <w:rsid w:val="00672376"/>
    <w:rsid w:val="00672EEA"/>
    <w:rsid w:val="00672F01"/>
    <w:rsid w:val="00673155"/>
    <w:rsid w:val="00673B61"/>
    <w:rsid w:val="006750D9"/>
    <w:rsid w:val="006758B3"/>
    <w:rsid w:val="00675D61"/>
    <w:rsid w:val="00676837"/>
    <w:rsid w:val="00677949"/>
    <w:rsid w:val="00677AE5"/>
    <w:rsid w:val="00681166"/>
    <w:rsid w:val="00681245"/>
    <w:rsid w:val="00681B68"/>
    <w:rsid w:val="00681C07"/>
    <w:rsid w:val="00682687"/>
    <w:rsid w:val="00682DA8"/>
    <w:rsid w:val="00682F57"/>
    <w:rsid w:val="00683AE8"/>
    <w:rsid w:val="0068461F"/>
    <w:rsid w:val="00684639"/>
    <w:rsid w:val="006855CB"/>
    <w:rsid w:val="006864C2"/>
    <w:rsid w:val="006871B1"/>
    <w:rsid w:val="00690C4D"/>
    <w:rsid w:val="00690E16"/>
    <w:rsid w:val="00691751"/>
    <w:rsid w:val="00691A1A"/>
    <w:rsid w:val="00691BCA"/>
    <w:rsid w:val="0069215C"/>
    <w:rsid w:val="0069291F"/>
    <w:rsid w:val="00692AAA"/>
    <w:rsid w:val="00695604"/>
    <w:rsid w:val="00695791"/>
    <w:rsid w:val="00696113"/>
    <w:rsid w:val="00696323"/>
    <w:rsid w:val="00696375"/>
    <w:rsid w:val="00696707"/>
    <w:rsid w:val="00697004"/>
    <w:rsid w:val="006970E6"/>
    <w:rsid w:val="006972B8"/>
    <w:rsid w:val="006973C8"/>
    <w:rsid w:val="006974CF"/>
    <w:rsid w:val="006974DE"/>
    <w:rsid w:val="00697D19"/>
    <w:rsid w:val="006A04D1"/>
    <w:rsid w:val="006A09CA"/>
    <w:rsid w:val="006A09E6"/>
    <w:rsid w:val="006A183E"/>
    <w:rsid w:val="006A2505"/>
    <w:rsid w:val="006A2F0C"/>
    <w:rsid w:val="006A3AB5"/>
    <w:rsid w:val="006A3F15"/>
    <w:rsid w:val="006A4289"/>
    <w:rsid w:val="006A4482"/>
    <w:rsid w:val="006A4569"/>
    <w:rsid w:val="006A49E9"/>
    <w:rsid w:val="006A5654"/>
    <w:rsid w:val="006A586E"/>
    <w:rsid w:val="006A59B8"/>
    <w:rsid w:val="006A64DD"/>
    <w:rsid w:val="006A70D4"/>
    <w:rsid w:val="006A7F87"/>
    <w:rsid w:val="006B0917"/>
    <w:rsid w:val="006B0FC8"/>
    <w:rsid w:val="006B1C49"/>
    <w:rsid w:val="006B1D37"/>
    <w:rsid w:val="006B278C"/>
    <w:rsid w:val="006B2A04"/>
    <w:rsid w:val="006B3682"/>
    <w:rsid w:val="006B378A"/>
    <w:rsid w:val="006B436B"/>
    <w:rsid w:val="006B4BAD"/>
    <w:rsid w:val="006B5154"/>
    <w:rsid w:val="006B527C"/>
    <w:rsid w:val="006B5BB0"/>
    <w:rsid w:val="006B6C2F"/>
    <w:rsid w:val="006B6C50"/>
    <w:rsid w:val="006B6E69"/>
    <w:rsid w:val="006B7A7B"/>
    <w:rsid w:val="006B7EC2"/>
    <w:rsid w:val="006C06A2"/>
    <w:rsid w:val="006C0C22"/>
    <w:rsid w:val="006C0DB2"/>
    <w:rsid w:val="006C102E"/>
    <w:rsid w:val="006C153D"/>
    <w:rsid w:val="006C19A6"/>
    <w:rsid w:val="006C2181"/>
    <w:rsid w:val="006C3027"/>
    <w:rsid w:val="006C3448"/>
    <w:rsid w:val="006C39FE"/>
    <w:rsid w:val="006C4CEB"/>
    <w:rsid w:val="006C5035"/>
    <w:rsid w:val="006C5475"/>
    <w:rsid w:val="006C5903"/>
    <w:rsid w:val="006C5EAA"/>
    <w:rsid w:val="006C619B"/>
    <w:rsid w:val="006C6261"/>
    <w:rsid w:val="006C6AB6"/>
    <w:rsid w:val="006C6BC0"/>
    <w:rsid w:val="006C71CF"/>
    <w:rsid w:val="006D00FA"/>
    <w:rsid w:val="006D036C"/>
    <w:rsid w:val="006D0DE4"/>
    <w:rsid w:val="006D0E83"/>
    <w:rsid w:val="006D161C"/>
    <w:rsid w:val="006D1C8F"/>
    <w:rsid w:val="006D306E"/>
    <w:rsid w:val="006D31B8"/>
    <w:rsid w:val="006D351D"/>
    <w:rsid w:val="006D401B"/>
    <w:rsid w:val="006D4277"/>
    <w:rsid w:val="006D433C"/>
    <w:rsid w:val="006D43F5"/>
    <w:rsid w:val="006D6EB2"/>
    <w:rsid w:val="006E09DC"/>
    <w:rsid w:val="006E20F2"/>
    <w:rsid w:val="006E2F2D"/>
    <w:rsid w:val="006E300F"/>
    <w:rsid w:val="006E3142"/>
    <w:rsid w:val="006E3346"/>
    <w:rsid w:val="006E41A3"/>
    <w:rsid w:val="006E43B8"/>
    <w:rsid w:val="006E4824"/>
    <w:rsid w:val="006E5CC7"/>
    <w:rsid w:val="006E6250"/>
    <w:rsid w:val="006E67E2"/>
    <w:rsid w:val="006E6C93"/>
    <w:rsid w:val="006E6ECC"/>
    <w:rsid w:val="006E7216"/>
    <w:rsid w:val="006E738A"/>
    <w:rsid w:val="006F0BF9"/>
    <w:rsid w:val="006F2A27"/>
    <w:rsid w:val="006F2A62"/>
    <w:rsid w:val="006F3E45"/>
    <w:rsid w:val="006F4786"/>
    <w:rsid w:val="006F4858"/>
    <w:rsid w:val="006F4AF9"/>
    <w:rsid w:val="006F6568"/>
    <w:rsid w:val="006F6B7B"/>
    <w:rsid w:val="006F6E6C"/>
    <w:rsid w:val="006F79C6"/>
    <w:rsid w:val="006F7BF6"/>
    <w:rsid w:val="007004F8"/>
    <w:rsid w:val="00700B6F"/>
    <w:rsid w:val="007010F6"/>
    <w:rsid w:val="007016D3"/>
    <w:rsid w:val="00701AB6"/>
    <w:rsid w:val="00701CD5"/>
    <w:rsid w:val="00701DCF"/>
    <w:rsid w:val="00701E21"/>
    <w:rsid w:val="007025FF"/>
    <w:rsid w:val="007031CA"/>
    <w:rsid w:val="007039E7"/>
    <w:rsid w:val="007040F8"/>
    <w:rsid w:val="0070456A"/>
    <w:rsid w:val="00705083"/>
    <w:rsid w:val="00706528"/>
    <w:rsid w:val="007065F1"/>
    <w:rsid w:val="00706C4E"/>
    <w:rsid w:val="00706D7F"/>
    <w:rsid w:val="00707F0E"/>
    <w:rsid w:val="007105A4"/>
    <w:rsid w:val="007122B4"/>
    <w:rsid w:val="00712B3C"/>
    <w:rsid w:val="00713186"/>
    <w:rsid w:val="007136D2"/>
    <w:rsid w:val="00713A5B"/>
    <w:rsid w:val="007140A9"/>
    <w:rsid w:val="007146C1"/>
    <w:rsid w:val="00714A2F"/>
    <w:rsid w:val="00716DDF"/>
    <w:rsid w:val="00717791"/>
    <w:rsid w:val="00717B47"/>
    <w:rsid w:val="00721465"/>
    <w:rsid w:val="0072149E"/>
    <w:rsid w:val="00721567"/>
    <w:rsid w:val="007217F3"/>
    <w:rsid w:val="00721B5C"/>
    <w:rsid w:val="00721F43"/>
    <w:rsid w:val="007222AF"/>
    <w:rsid w:val="007224F3"/>
    <w:rsid w:val="007226C3"/>
    <w:rsid w:val="00722B15"/>
    <w:rsid w:val="0072349D"/>
    <w:rsid w:val="007245BD"/>
    <w:rsid w:val="00724907"/>
    <w:rsid w:val="00724E72"/>
    <w:rsid w:val="00724F39"/>
    <w:rsid w:val="007256A8"/>
    <w:rsid w:val="00725DC9"/>
    <w:rsid w:val="00726092"/>
    <w:rsid w:val="0072633E"/>
    <w:rsid w:val="00726B04"/>
    <w:rsid w:val="00727194"/>
    <w:rsid w:val="00727815"/>
    <w:rsid w:val="00731B57"/>
    <w:rsid w:val="00731C87"/>
    <w:rsid w:val="007325DC"/>
    <w:rsid w:val="00732CD6"/>
    <w:rsid w:val="00732D31"/>
    <w:rsid w:val="007333C3"/>
    <w:rsid w:val="007336B3"/>
    <w:rsid w:val="00733BF5"/>
    <w:rsid w:val="00733D9E"/>
    <w:rsid w:val="00734551"/>
    <w:rsid w:val="00735593"/>
    <w:rsid w:val="007355D7"/>
    <w:rsid w:val="00735642"/>
    <w:rsid w:val="007359ED"/>
    <w:rsid w:val="00735E8C"/>
    <w:rsid w:val="0073643F"/>
    <w:rsid w:val="00737F61"/>
    <w:rsid w:val="00740375"/>
    <w:rsid w:val="007409CE"/>
    <w:rsid w:val="00741286"/>
    <w:rsid w:val="00741A1B"/>
    <w:rsid w:val="0074255C"/>
    <w:rsid w:val="00742BCF"/>
    <w:rsid w:val="00743C2F"/>
    <w:rsid w:val="00744086"/>
    <w:rsid w:val="007444AB"/>
    <w:rsid w:val="0074550F"/>
    <w:rsid w:val="00745CDE"/>
    <w:rsid w:val="00746963"/>
    <w:rsid w:val="00747FB3"/>
    <w:rsid w:val="00750AA9"/>
    <w:rsid w:val="007511FD"/>
    <w:rsid w:val="007515D3"/>
    <w:rsid w:val="00751811"/>
    <w:rsid w:val="007520A4"/>
    <w:rsid w:val="0075216E"/>
    <w:rsid w:val="00752E5B"/>
    <w:rsid w:val="00753218"/>
    <w:rsid w:val="007537D8"/>
    <w:rsid w:val="007538FD"/>
    <w:rsid w:val="00753CFC"/>
    <w:rsid w:val="00753E86"/>
    <w:rsid w:val="00754098"/>
    <w:rsid w:val="00755166"/>
    <w:rsid w:val="00755368"/>
    <w:rsid w:val="007554C8"/>
    <w:rsid w:val="007559C3"/>
    <w:rsid w:val="00756047"/>
    <w:rsid w:val="0075622D"/>
    <w:rsid w:val="00756F48"/>
    <w:rsid w:val="00756FB0"/>
    <w:rsid w:val="00757712"/>
    <w:rsid w:val="00757A44"/>
    <w:rsid w:val="00757C7C"/>
    <w:rsid w:val="00757E51"/>
    <w:rsid w:val="00760556"/>
    <w:rsid w:val="00760810"/>
    <w:rsid w:val="007622DD"/>
    <w:rsid w:val="00762B26"/>
    <w:rsid w:val="00763164"/>
    <w:rsid w:val="0076355E"/>
    <w:rsid w:val="00763CC5"/>
    <w:rsid w:val="00763F1B"/>
    <w:rsid w:val="00764424"/>
    <w:rsid w:val="00765541"/>
    <w:rsid w:val="00765A39"/>
    <w:rsid w:val="00767CBE"/>
    <w:rsid w:val="00771AC9"/>
    <w:rsid w:val="00771B66"/>
    <w:rsid w:val="00771BC2"/>
    <w:rsid w:val="00772042"/>
    <w:rsid w:val="00772B5C"/>
    <w:rsid w:val="00774CB3"/>
    <w:rsid w:val="00774E55"/>
    <w:rsid w:val="0077556E"/>
    <w:rsid w:val="007762A4"/>
    <w:rsid w:val="007765F1"/>
    <w:rsid w:val="00776AF0"/>
    <w:rsid w:val="00776B77"/>
    <w:rsid w:val="00776BA2"/>
    <w:rsid w:val="00777A45"/>
    <w:rsid w:val="0078030C"/>
    <w:rsid w:val="00780C58"/>
    <w:rsid w:val="00780CAE"/>
    <w:rsid w:val="00780F60"/>
    <w:rsid w:val="00781D0B"/>
    <w:rsid w:val="007820C0"/>
    <w:rsid w:val="007824E6"/>
    <w:rsid w:val="00782817"/>
    <w:rsid w:val="0078337D"/>
    <w:rsid w:val="00784244"/>
    <w:rsid w:val="00785E67"/>
    <w:rsid w:val="0078622E"/>
    <w:rsid w:val="0078626B"/>
    <w:rsid w:val="00786A50"/>
    <w:rsid w:val="00787896"/>
    <w:rsid w:val="00787F61"/>
    <w:rsid w:val="00791F61"/>
    <w:rsid w:val="00792214"/>
    <w:rsid w:val="00792379"/>
    <w:rsid w:val="00793CCB"/>
    <w:rsid w:val="00795485"/>
    <w:rsid w:val="0079556B"/>
    <w:rsid w:val="007956FF"/>
    <w:rsid w:val="00796377"/>
    <w:rsid w:val="00796873"/>
    <w:rsid w:val="00796E24"/>
    <w:rsid w:val="00796E77"/>
    <w:rsid w:val="00796FE4"/>
    <w:rsid w:val="00797858"/>
    <w:rsid w:val="007A01E1"/>
    <w:rsid w:val="007A03BC"/>
    <w:rsid w:val="007A0C8F"/>
    <w:rsid w:val="007A1685"/>
    <w:rsid w:val="007A16BD"/>
    <w:rsid w:val="007A1BE3"/>
    <w:rsid w:val="007A2299"/>
    <w:rsid w:val="007A362D"/>
    <w:rsid w:val="007A3A7A"/>
    <w:rsid w:val="007A3C44"/>
    <w:rsid w:val="007A46A5"/>
    <w:rsid w:val="007A4BEC"/>
    <w:rsid w:val="007A4E61"/>
    <w:rsid w:val="007A5305"/>
    <w:rsid w:val="007A532B"/>
    <w:rsid w:val="007A61BA"/>
    <w:rsid w:val="007A6291"/>
    <w:rsid w:val="007A6942"/>
    <w:rsid w:val="007A6CB4"/>
    <w:rsid w:val="007A7914"/>
    <w:rsid w:val="007B00FB"/>
    <w:rsid w:val="007B07E4"/>
    <w:rsid w:val="007B0DFE"/>
    <w:rsid w:val="007B0F8F"/>
    <w:rsid w:val="007B10F3"/>
    <w:rsid w:val="007B2069"/>
    <w:rsid w:val="007B22DC"/>
    <w:rsid w:val="007B262C"/>
    <w:rsid w:val="007B2A65"/>
    <w:rsid w:val="007B33A7"/>
    <w:rsid w:val="007B3661"/>
    <w:rsid w:val="007B404E"/>
    <w:rsid w:val="007B46CD"/>
    <w:rsid w:val="007B495B"/>
    <w:rsid w:val="007B49FA"/>
    <w:rsid w:val="007B53E8"/>
    <w:rsid w:val="007B56DC"/>
    <w:rsid w:val="007B5D1E"/>
    <w:rsid w:val="007B5E5D"/>
    <w:rsid w:val="007B604B"/>
    <w:rsid w:val="007B726A"/>
    <w:rsid w:val="007C00AB"/>
    <w:rsid w:val="007C2E63"/>
    <w:rsid w:val="007C3818"/>
    <w:rsid w:val="007C3E46"/>
    <w:rsid w:val="007C4CF4"/>
    <w:rsid w:val="007C53B6"/>
    <w:rsid w:val="007C56BA"/>
    <w:rsid w:val="007C5A27"/>
    <w:rsid w:val="007C5C61"/>
    <w:rsid w:val="007C6A31"/>
    <w:rsid w:val="007C6AE2"/>
    <w:rsid w:val="007C6E63"/>
    <w:rsid w:val="007C70ED"/>
    <w:rsid w:val="007C713A"/>
    <w:rsid w:val="007C7C08"/>
    <w:rsid w:val="007C7CE5"/>
    <w:rsid w:val="007C7E6D"/>
    <w:rsid w:val="007D0448"/>
    <w:rsid w:val="007D0750"/>
    <w:rsid w:val="007D1029"/>
    <w:rsid w:val="007D1491"/>
    <w:rsid w:val="007D1524"/>
    <w:rsid w:val="007D15DC"/>
    <w:rsid w:val="007D1F85"/>
    <w:rsid w:val="007D2323"/>
    <w:rsid w:val="007D2655"/>
    <w:rsid w:val="007D293C"/>
    <w:rsid w:val="007D2E97"/>
    <w:rsid w:val="007D37D4"/>
    <w:rsid w:val="007D3C9A"/>
    <w:rsid w:val="007D4D9D"/>
    <w:rsid w:val="007D57D7"/>
    <w:rsid w:val="007D58E0"/>
    <w:rsid w:val="007D6020"/>
    <w:rsid w:val="007D6109"/>
    <w:rsid w:val="007D6D82"/>
    <w:rsid w:val="007D7559"/>
    <w:rsid w:val="007D7664"/>
    <w:rsid w:val="007E01EA"/>
    <w:rsid w:val="007E051D"/>
    <w:rsid w:val="007E1135"/>
    <w:rsid w:val="007E15E1"/>
    <w:rsid w:val="007E28C2"/>
    <w:rsid w:val="007E43DF"/>
    <w:rsid w:val="007E44B5"/>
    <w:rsid w:val="007E5B77"/>
    <w:rsid w:val="007E5BE9"/>
    <w:rsid w:val="007E602A"/>
    <w:rsid w:val="007E64FD"/>
    <w:rsid w:val="007E69CA"/>
    <w:rsid w:val="007F02FC"/>
    <w:rsid w:val="007F03D5"/>
    <w:rsid w:val="007F126F"/>
    <w:rsid w:val="007F26D1"/>
    <w:rsid w:val="007F280D"/>
    <w:rsid w:val="007F2CBC"/>
    <w:rsid w:val="007F39D7"/>
    <w:rsid w:val="007F3F5C"/>
    <w:rsid w:val="007F3F5E"/>
    <w:rsid w:val="007F4CB2"/>
    <w:rsid w:val="007F56CE"/>
    <w:rsid w:val="007F57BC"/>
    <w:rsid w:val="007F5EC8"/>
    <w:rsid w:val="007F6734"/>
    <w:rsid w:val="007F6BB9"/>
    <w:rsid w:val="007F7401"/>
    <w:rsid w:val="007F76AE"/>
    <w:rsid w:val="008004D4"/>
    <w:rsid w:val="00800E01"/>
    <w:rsid w:val="00800FE3"/>
    <w:rsid w:val="008013C6"/>
    <w:rsid w:val="0080157A"/>
    <w:rsid w:val="00801C1E"/>
    <w:rsid w:val="00801C57"/>
    <w:rsid w:val="00801CD5"/>
    <w:rsid w:val="00801DF7"/>
    <w:rsid w:val="00802721"/>
    <w:rsid w:val="00802AF6"/>
    <w:rsid w:val="00803C0C"/>
    <w:rsid w:val="00804471"/>
    <w:rsid w:val="00804C50"/>
    <w:rsid w:val="00805B80"/>
    <w:rsid w:val="008073E2"/>
    <w:rsid w:val="008108D0"/>
    <w:rsid w:val="00811398"/>
    <w:rsid w:val="00811470"/>
    <w:rsid w:val="008118B7"/>
    <w:rsid w:val="00811C06"/>
    <w:rsid w:val="00811C5B"/>
    <w:rsid w:val="00811F78"/>
    <w:rsid w:val="00813060"/>
    <w:rsid w:val="008132F5"/>
    <w:rsid w:val="00813BC5"/>
    <w:rsid w:val="00813C2A"/>
    <w:rsid w:val="00813F4A"/>
    <w:rsid w:val="008148CE"/>
    <w:rsid w:val="008151B0"/>
    <w:rsid w:val="00815359"/>
    <w:rsid w:val="008157A2"/>
    <w:rsid w:val="00815BF0"/>
    <w:rsid w:val="0081607C"/>
    <w:rsid w:val="008163D1"/>
    <w:rsid w:val="00816F41"/>
    <w:rsid w:val="00817547"/>
    <w:rsid w:val="00817799"/>
    <w:rsid w:val="00820A18"/>
    <w:rsid w:val="00820C39"/>
    <w:rsid w:val="00820D01"/>
    <w:rsid w:val="00821312"/>
    <w:rsid w:val="00821350"/>
    <w:rsid w:val="0082165C"/>
    <w:rsid w:val="00821729"/>
    <w:rsid w:val="00821BE7"/>
    <w:rsid w:val="0082231E"/>
    <w:rsid w:val="00822E1B"/>
    <w:rsid w:val="00822E9F"/>
    <w:rsid w:val="00823683"/>
    <w:rsid w:val="00823BCD"/>
    <w:rsid w:val="0082470A"/>
    <w:rsid w:val="00825510"/>
    <w:rsid w:val="00826382"/>
    <w:rsid w:val="0082685E"/>
    <w:rsid w:val="00826965"/>
    <w:rsid w:val="00827577"/>
    <w:rsid w:val="00827A49"/>
    <w:rsid w:val="0083018A"/>
    <w:rsid w:val="00830784"/>
    <w:rsid w:val="00830A06"/>
    <w:rsid w:val="00830BD1"/>
    <w:rsid w:val="008316D8"/>
    <w:rsid w:val="008317D3"/>
    <w:rsid w:val="00831EC5"/>
    <w:rsid w:val="008327F3"/>
    <w:rsid w:val="0083331D"/>
    <w:rsid w:val="00833535"/>
    <w:rsid w:val="00833B0E"/>
    <w:rsid w:val="008343C0"/>
    <w:rsid w:val="00835420"/>
    <w:rsid w:val="0083552F"/>
    <w:rsid w:val="008355D2"/>
    <w:rsid w:val="008357B3"/>
    <w:rsid w:val="00836316"/>
    <w:rsid w:val="00837FF4"/>
    <w:rsid w:val="0084076B"/>
    <w:rsid w:val="0084191F"/>
    <w:rsid w:val="00841B29"/>
    <w:rsid w:val="008420EE"/>
    <w:rsid w:val="00842575"/>
    <w:rsid w:val="00843861"/>
    <w:rsid w:val="008438D7"/>
    <w:rsid w:val="00843BF0"/>
    <w:rsid w:val="0084419A"/>
    <w:rsid w:val="008444AC"/>
    <w:rsid w:val="008447B9"/>
    <w:rsid w:val="008447F9"/>
    <w:rsid w:val="00844906"/>
    <w:rsid w:val="00845055"/>
    <w:rsid w:val="0084578D"/>
    <w:rsid w:val="00845792"/>
    <w:rsid w:val="00845BE5"/>
    <w:rsid w:val="00845C17"/>
    <w:rsid w:val="008468B9"/>
    <w:rsid w:val="00847834"/>
    <w:rsid w:val="00847ADC"/>
    <w:rsid w:val="00847F70"/>
    <w:rsid w:val="00850056"/>
    <w:rsid w:val="00850445"/>
    <w:rsid w:val="0085054E"/>
    <w:rsid w:val="0085077A"/>
    <w:rsid w:val="00850B3A"/>
    <w:rsid w:val="008512FF"/>
    <w:rsid w:val="00851E01"/>
    <w:rsid w:val="0085270F"/>
    <w:rsid w:val="00853524"/>
    <w:rsid w:val="008537E0"/>
    <w:rsid w:val="00854358"/>
    <w:rsid w:val="00856BF8"/>
    <w:rsid w:val="00857140"/>
    <w:rsid w:val="00857303"/>
    <w:rsid w:val="00857AB6"/>
    <w:rsid w:val="00857E58"/>
    <w:rsid w:val="00860511"/>
    <w:rsid w:val="00860774"/>
    <w:rsid w:val="008607FD"/>
    <w:rsid w:val="00860AAA"/>
    <w:rsid w:val="00860CBD"/>
    <w:rsid w:val="00861452"/>
    <w:rsid w:val="0086263F"/>
    <w:rsid w:val="00862C6C"/>
    <w:rsid w:val="00862D80"/>
    <w:rsid w:val="008642C5"/>
    <w:rsid w:val="008643F4"/>
    <w:rsid w:val="00864B2C"/>
    <w:rsid w:val="0086534C"/>
    <w:rsid w:val="00866BBA"/>
    <w:rsid w:val="00866CB6"/>
    <w:rsid w:val="00866D88"/>
    <w:rsid w:val="00867960"/>
    <w:rsid w:val="00867ED9"/>
    <w:rsid w:val="008701E8"/>
    <w:rsid w:val="008702D9"/>
    <w:rsid w:val="0087097A"/>
    <w:rsid w:val="00871091"/>
    <w:rsid w:val="00871571"/>
    <w:rsid w:val="00871E5D"/>
    <w:rsid w:val="00872680"/>
    <w:rsid w:val="00872E2C"/>
    <w:rsid w:val="008731A9"/>
    <w:rsid w:val="00873629"/>
    <w:rsid w:val="00873659"/>
    <w:rsid w:val="008739F5"/>
    <w:rsid w:val="00874475"/>
    <w:rsid w:val="00874BC9"/>
    <w:rsid w:val="00875224"/>
    <w:rsid w:val="00876896"/>
    <w:rsid w:val="00880A92"/>
    <w:rsid w:val="00880E78"/>
    <w:rsid w:val="00881630"/>
    <w:rsid w:val="00882CE9"/>
    <w:rsid w:val="008832D3"/>
    <w:rsid w:val="00883CB5"/>
    <w:rsid w:val="0088412C"/>
    <w:rsid w:val="00884408"/>
    <w:rsid w:val="00885494"/>
    <w:rsid w:val="0088583F"/>
    <w:rsid w:val="00885AC3"/>
    <w:rsid w:val="00885AEF"/>
    <w:rsid w:val="00886400"/>
    <w:rsid w:val="00886634"/>
    <w:rsid w:val="00886BAD"/>
    <w:rsid w:val="00887498"/>
    <w:rsid w:val="008900CF"/>
    <w:rsid w:val="00890A8F"/>
    <w:rsid w:val="008917C2"/>
    <w:rsid w:val="0089201B"/>
    <w:rsid w:val="008926D2"/>
    <w:rsid w:val="00893164"/>
    <w:rsid w:val="00893631"/>
    <w:rsid w:val="008941BB"/>
    <w:rsid w:val="0089493F"/>
    <w:rsid w:val="00894C64"/>
    <w:rsid w:val="00894FD8"/>
    <w:rsid w:val="008954D5"/>
    <w:rsid w:val="00896327"/>
    <w:rsid w:val="00897318"/>
    <w:rsid w:val="0089756D"/>
    <w:rsid w:val="00897DBB"/>
    <w:rsid w:val="00897DCF"/>
    <w:rsid w:val="008A125C"/>
    <w:rsid w:val="008A1DEA"/>
    <w:rsid w:val="008A1DF2"/>
    <w:rsid w:val="008A2336"/>
    <w:rsid w:val="008A23DF"/>
    <w:rsid w:val="008A2D7F"/>
    <w:rsid w:val="008A2F89"/>
    <w:rsid w:val="008A3214"/>
    <w:rsid w:val="008A3550"/>
    <w:rsid w:val="008A41A8"/>
    <w:rsid w:val="008A4459"/>
    <w:rsid w:val="008A4EBF"/>
    <w:rsid w:val="008A561C"/>
    <w:rsid w:val="008A5C9F"/>
    <w:rsid w:val="008A6659"/>
    <w:rsid w:val="008A6CD9"/>
    <w:rsid w:val="008B02D5"/>
    <w:rsid w:val="008B0463"/>
    <w:rsid w:val="008B046D"/>
    <w:rsid w:val="008B0B3A"/>
    <w:rsid w:val="008B0EAF"/>
    <w:rsid w:val="008B0FD0"/>
    <w:rsid w:val="008B13C2"/>
    <w:rsid w:val="008B13E7"/>
    <w:rsid w:val="008B14B3"/>
    <w:rsid w:val="008B19D9"/>
    <w:rsid w:val="008B1FAC"/>
    <w:rsid w:val="008B245E"/>
    <w:rsid w:val="008B309D"/>
    <w:rsid w:val="008B381A"/>
    <w:rsid w:val="008B4135"/>
    <w:rsid w:val="008B4341"/>
    <w:rsid w:val="008B5434"/>
    <w:rsid w:val="008B55A8"/>
    <w:rsid w:val="008B655F"/>
    <w:rsid w:val="008B660D"/>
    <w:rsid w:val="008B735E"/>
    <w:rsid w:val="008B748E"/>
    <w:rsid w:val="008B7FB2"/>
    <w:rsid w:val="008C01CE"/>
    <w:rsid w:val="008C0866"/>
    <w:rsid w:val="008C0B03"/>
    <w:rsid w:val="008C103A"/>
    <w:rsid w:val="008C2426"/>
    <w:rsid w:val="008C2495"/>
    <w:rsid w:val="008C2B41"/>
    <w:rsid w:val="008C2FA5"/>
    <w:rsid w:val="008C369E"/>
    <w:rsid w:val="008C372F"/>
    <w:rsid w:val="008C4334"/>
    <w:rsid w:val="008C4686"/>
    <w:rsid w:val="008C4CBD"/>
    <w:rsid w:val="008C561E"/>
    <w:rsid w:val="008C594D"/>
    <w:rsid w:val="008C5F9E"/>
    <w:rsid w:val="008C6653"/>
    <w:rsid w:val="008C7822"/>
    <w:rsid w:val="008D033E"/>
    <w:rsid w:val="008D0822"/>
    <w:rsid w:val="008D0894"/>
    <w:rsid w:val="008D10AD"/>
    <w:rsid w:val="008D1235"/>
    <w:rsid w:val="008D1ABE"/>
    <w:rsid w:val="008D1AF9"/>
    <w:rsid w:val="008D1CC7"/>
    <w:rsid w:val="008D2836"/>
    <w:rsid w:val="008D28C5"/>
    <w:rsid w:val="008D2A12"/>
    <w:rsid w:val="008D34E3"/>
    <w:rsid w:val="008D44F1"/>
    <w:rsid w:val="008D4986"/>
    <w:rsid w:val="008D532C"/>
    <w:rsid w:val="008D5E81"/>
    <w:rsid w:val="008D637C"/>
    <w:rsid w:val="008D668A"/>
    <w:rsid w:val="008E052D"/>
    <w:rsid w:val="008E090D"/>
    <w:rsid w:val="008E19B7"/>
    <w:rsid w:val="008E2F68"/>
    <w:rsid w:val="008E33B3"/>
    <w:rsid w:val="008E35C2"/>
    <w:rsid w:val="008E38EA"/>
    <w:rsid w:val="008E3A9D"/>
    <w:rsid w:val="008E3CFE"/>
    <w:rsid w:val="008E3F6F"/>
    <w:rsid w:val="008E4DDC"/>
    <w:rsid w:val="008E5674"/>
    <w:rsid w:val="008E608F"/>
    <w:rsid w:val="008E666D"/>
    <w:rsid w:val="008E770A"/>
    <w:rsid w:val="008F0B3E"/>
    <w:rsid w:val="008F15E6"/>
    <w:rsid w:val="008F18EC"/>
    <w:rsid w:val="008F2676"/>
    <w:rsid w:val="008F3139"/>
    <w:rsid w:val="008F346D"/>
    <w:rsid w:val="008F419C"/>
    <w:rsid w:val="008F44F8"/>
    <w:rsid w:val="008F5787"/>
    <w:rsid w:val="008F5854"/>
    <w:rsid w:val="008F5D48"/>
    <w:rsid w:val="008F5D5A"/>
    <w:rsid w:val="008F642B"/>
    <w:rsid w:val="008F691F"/>
    <w:rsid w:val="008F6E8D"/>
    <w:rsid w:val="008F7C17"/>
    <w:rsid w:val="00900D1A"/>
    <w:rsid w:val="00900DF5"/>
    <w:rsid w:val="00901133"/>
    <w:rsid w:val="009017DE"/>
    <w:rsid w:val="00901843"/>
    <w:rsid w:val="00901E14"/>
    <w:rsid w:val="009022FB"/>
    <w:rsid w:val="009039B0"/>
    <w:rsid w:val="00903B69"/>
    <w:rsid w:val="00904EFB"/>
    <w:rsid w:val="0090544D"/>
    <w:rsid w:val="009055F6"/>
    <w:rsid w:val="00905E7D"/>
    <w:rsid w:val="00906054"/>
    <w:rsid w:val="009064AC"/>
    <w:rsid w:val="00906C4D"/>
    <w:rsid w:val="00907076"/>
    <w:rsid w:val="00910947"/>
    <w:rsid w:val="009109AD"/>
    <w:rsid w:val="0091121C"/>
    <w:rsid w:val="009118B5"/>
    <w:rsid w:val="00911DEC"/>
    <w:rsid w:val="00912829"/>
    <w:rsid w:val="009136F5"/>
    <w:rsid w:val="00913930"/>
    <w:rsid w:val="00913A47"/>
    <w:rsid w:val="0091471C"/>
    <w:rsid w:val="00914821"/>
    <w:rsid w:val="00914F3E"/>
    <w:rsid w:val="00915178"/>
    <w:rsid w:val="00915EC0"/>
    <w:rsid w:val="00916ECC"/>
    <w:rsid w:val="00917527"/>
    <w:rsid w:val="009175CE"/>
    <w:rsid w:val="00917BD9"/>
    <w:rsid w:val="00920875"/>
    <w:rsid w:val="00921043"/>
    <w:rsid w:val="0092129A"/>
    <w:rsid w:val="0092236E"/>
    <w:rsid w:val="009233C5"/>
    <w:rsid w:val="00924901"/>
    <w:rsid w:val="00924EA9"/>
    <w:rsid w:val="00926536"/>
    <w:rsid w:val="00926B39"/>
    <w:rsid w:val="0092706B"/>
    <w:rsid w:val="009271E4"/>
    <w:rsid w:val="00927355"/>
    <w:rsid w:val="009276C5"/>
    <w:rsid w:val="00927917"/>
    <w:rsid w:val="00927E30"/>
    <w:rsid w:val="0093042C"/>
    <w:rsid w:val="00930B60"/>
    <w:rsid w:val="00931106"/>
    <w:rsid w:val="00931C51"/>
    <w:rsid w:val="00932041"/>
    <w:rsid w:val="00933836"/>
    <w:rsid w:val="00933E85"/>
    <w:rsid w:val="0093468F"/>
    <w:rsid w:val="00934B08"/>
    <w:rsid w:val="00934E0B"/>
    <w:rsid w:val="00935D78"/>
    <w:rsid w:val="00936EE6"/>
    <w:rsid w:val="00937C03"/>
    <w:rsid w:val="00937C46"/>
    <w:rsid w:val="00937E01"/>
    <w:rsid w:val="009406E4"/>
    <w:rsid w:val="00940A17"/>
    <w:rsid w:val="009412FE"/>
    <w:rsid w:val="00941833"/>
    <w:rsid w:val="009435DD"/>
    <w:rsid w:val="009440AB"/>
    <w:rsid w:val="009442E7"/>
    <w:rsid w:val="009443D5"/>
    <w:rsid w:val="0094456A"/>
    <w:rsid w:val="009445D0"/>
    <w:rsid w:val="00945521"/>
    <w:rsid w:val="00945689"/>
    <w:rsid w:val="00945791"/>
    <w:rsid w:val="00945A69"/>
    <w:rsid w:val="0094617E"/>
    <w:rsid w:val="0094639E"/>
    <w:rsid w:val="00946E1B"/>
    <w:rsid w:val="00946EF9"/>
    <w:rsid w:val="00950164"/>
    <w:rsid w:val="00950441"/>
    <w:rsid w:val="0095054C"/>
    <w:rsid w:val="0095081C"/>
    <w:rsid w:val="00950966"/>
    <w:rsid w:val="009514D8"/>
    <w:rsid w:val="00951531"/>
    <w:rsid w:val="00951F61"/>
    <w:rsid w:val="00952DB4"/>
    <w:rsid w:val="0095383B"/>
    <w:rsid w:val="00954585"/>
    <w:rsid w:val="009559F4"/>
    <w:rsid w:val="00956E76"/>
    <w:rsid w:val="0095742D"/>
    <w:rsid w:val="009574BC"/>
    <w:rsid w:val="00957C01"/>
    <w:rsid w:val="0096063F"/>
    <w:rsid w:val="00960986"/>
    <w:rsid w:val="0096132C"/>
    <w:rsid w:val="0096243A"/>
    <w:rsid w:val="00962B80"/>
    <w:rsid w:val="009631CC"/>
    <w:rsid w:val="00963776"/>
    <w:rsid w:val="009657A8"/>
    <w:rsid w:val="0096610C"/>
    <w:rsid w:val="00966D08"/>
    <w:rsid w:val="00967FC2"/>
    <w:rsid w:val="0097004C"/>
    <w:rsid w:val="009700AA"/>
    <w:rsid w:val="009701DE"/>
    <w:rsid w:val="0097122F"/>
    <w:rsid w:val="00971249"/>
    <w:rsid w:val="00971A98"/>
    <w:rsid w:val="0097235E"/>
    <w:rsid w:val="009726E0"/>
    <w:rsid w:val="009726EF"/>
    <w:rsid w:val="00972822"/>
    <w:rsid w:val="00973F06"/>
    <w:rsid w:val="00974174"/>
    <w:rsid w:val="00974C33"/>
    <w:rsid w:val="00975160"/>
    <w:rsid w:val="009764BA"/>
    <w:rsid w:val="0098001E"/>
    <w:rsid w:val="00980501"/>
    <w:rsid w:val="0098081C"/>
    <w:rsid w:val="00980A0B"/>
    <w:rsid w:val="00980F40"/>
    <w:rsid w:val="00981000"/>
    <w:rsid w:val="0098101B"/>
    <w:rsid w:val="009810A0"/>
    <w:rsid w:val="0098157F"/>
    <w:rsid w:val="00981DD9"/>
    <w:rsid w:val="00982CBC"/>
    <w:rsid w:val="0098316A"/>
    <w:rsid w:val="009836FB"/>
    <w:rsid w:val="00985E3D"/>
    <w:rsid w:val="009861F2"/>
    <w:rsid w:val="009906F6"/>
    <w:rsid w:val="00992F9F"/>
    <w:rsid w:val="00994680"/>
    <w:rsid w:val="00994CFD"/>
    <w:rsid w:val="00995006"/>
    <w:rsid w:val="00996340"/>
    <w:rsid w:val="00996394"/>
    <w:rsid w:val="00996BB7"/>
    <w:rsid w:val="009973B6"/>
    <w:rsid w:val="009973EC"/>
    <w:rsid w:val="009979DA"/>
    <w:rsid w:val="009A0387"/>
    <w:rsid w:val="009A0B20"/>
    <w:rsid w:val="009A1C31"/>
    <w:rsid w:val="009A1D48"/>
    <w:rsid w:val="009A2933"/>
    <w:rsid w:val="009A426F"/>
    <w:rsid w:val="009A42F3"/>
    <w:rsid w:val="009A4355"/>
    <w:rsid w:val="009A4825"/>
    <w:rsid w:val="009A495F"/>
    <w:rsid w:val="009A6152"/>
    <w:rsid w:val="009A7819"/>
    <w:rsid w:val="009B0368"/>
    <w:rsid w:val="009B06F5"/>
    <w:rsid w:val="009B17D4"/>
    <w:rsid w:val="009B1991"/>
    <w:rsid w:val="009B1D8E"/>
    <w:rsid w:val="009B216F"/>
    <w:rsid w:val="009B2992"/>
    <w:rsid w:val="009B2FA7"/>
    <w:rsid w:val="009B3583"/>
    <w:rsid w:val="009B393E"/>
    <w:rsid w:val="009B3A43"/>
    <w:rsid w:val="009B3CF6"/>
    <w:rsid w:val="009B3DE2"/>
    <w:rsid w:val="009B3DEB"/>
    <w:rsid w:val="009B3E59"/>
    <w:rsid w:val="009B3E64"/>
    <w:rsid w:val="009B3E80"/>
    <w:rsid w:val="009B447E"/>
    <w:rsid w:val="009B4639"/>
    <w:rsid w:val="009B46C6"/>
    <w:rsid w:val="009B4B29"/>
    <w:rsid w:val="009B5A4C"/>
    <w:rsid w:val="009B7C4A"/>
    <w:rsid w:val="009C0C1B"/>
    <w:rsid w:val="009C105A"/>
    <w:rsid w:val="009C18E0"/>
    <w:rsid w:val="009C290D"/>
    <w:rsid w:val="009C292D"/>
    <w:rsid w:val="009C2F2D"/>
    <w:rsid w:val="009C31BC"/>
    <w:rsid w:val="009C343B"/>
    <w:rsid w:val="009C35A4"/>
    <w:rsid w:val="009C3BB0"/>
    <w:rsid w:val="009C3E05"/>
    <w:rsid w:val="009C46C9"/>
    <w:rsid w:val="009C4CA1"/>
    <w:rsid w:val="009C4CE9"/>
    <w:rsid w:val="009C5B8F"/>
    <w:rsid w:val="009C6559"/>
    <w:rsid w:val="009C6933"/>
    <w:rsid w:val="009C7406"/>
    <w:rsid w:val="009C78FE"/>
    <w:rsid w:val="009C7D87"/>
    <w:rsid w:val="009C7E7E"/>
    <w:rsid w:val="009D01AC"/>
    <w:rsid w:val="009D04C0"/>
    <w:rsid w:val="009D09B1"/>
    <w:rsid w:val="009D0D7C"/>
    <w:rsid w:val="009D1A2A"/>
    <w:rsid w:val="009D1B4C"/>
    <w:rsid w:val="009D1B87"/>
    <w:rsid w:val="009D1D5B"/>
    <w:rsid w:val="009D1DE4"/>
    <w:rsid w:val="009D1F9C"/>
    <w:rsid w:val="009D2398"/>
    <w:rsid w:val="009D267D"/>
    <w:rsid w:val="009D2CA8"/>
    <w:rsid w:val="009D2D8A"/>
    <w:rsid w:val="009D32D8"/>
    <w:rsid w:val="009D3687"/>
    <w:rsid w:val="009D3A3A"/>
    <w:rsid w:val="009D3B40"/>
    <w:rsid w:val="009D3D38"/>
    <w:rsid w:val="009D3EB0"/>
    <w:rsid w:val="009D4807"/>
    <w:rsid w:val="009D4B44"/>
    <w:rsid w:val="009D4E08"/>
    <w:rsid w:val="009D4E24"/>
    <w:rsid w:val="009D6202"/>
    <w:rsid w:val="009D6406"/>
    <w:rsid w:val="009D6976"/>
    <w:rsid w:val="009E03C4"/>
    <w:rsid w:val="009E0516"/>
    <w:rsid w:val="009E0B7B"/>
    <w:rsid w:val="009E14F8"/>
    <w:rsid w:val="009E16D5"/>
    <w:rsid w:val="009E25CA"/>
    <w:rsid w:val="009E27E4"/>
    <w:rsid w:val="009E2C7E"/>
    <w:rsid w:val="009E2DBE"/>
    <w:rsid w:val="009E316F"/>
    <w:rsid w:val="009E3A0C"/>
    <w:rsid w:val="009E403D"/>
    <w:rsid w:val="009E4C24"/>
    <w:rsid w:val="009E512D"/>
    <w:rsid w:val="009E5C7C"/>
    <w:rsid w:val="009E6AD2"/>
    <w:rsid w:val="009E6F7A"/>
    <w:rsid w:val="009E7BC0"/>
    <w:rsid w:val="009F0B7D"/>
    <w:rsid w:val="009F13D3"/>
    <w:rsid w:val="009F1439"/>
    <w:rsid w:val="009F196B"/>
    <w:rsid w:val="009F22D2"/>
    <w:rsid w:val="009F25FD"/>
    <w:rsid w:val="009F2883"/>
    <w:rsid w:val="009F49DE"/>
    <w:rsid w:val="009F4D51"/>
    <w:rsid w:val="009F4F20"/>
    <w:rsid w:val="009F4F25"/>
    <w:rsid w:val="009F5BBB"/>
    <w:rsid w:val="009F7008"/>
    <w:rsid w:val="009F7826"/>
    <w:rsid w:val="009F7983"/>
    <w:rsid w:val="009F7A43"/>
    <w:rsid w:val="009F7BE1"/>
    <w:rsid w:val="00A006D7"/>
    <w:rsid w:val="00A00A28"/>
    <w:rsid w:val="00A01E10"/>
    <w:rsid w:val="00A02BA1"/>
    <w:rsid w:val="00A02EBC"/>
    <w:rsid w:val="00A04311"/>
    <w:rsid w:val="00A044B2"/>
    <w:rsid w:val="00A047DA"/>
    <w:rsid w:val="00A04B3F"/>
    <w:rsid w:val="00A05152"/>
    <w:rsid w:val="00A05486"/>
    <w:rsid w:val="00A05CF5"/>
    <w:rsid w:val="00A063CA"/>
    <w:rsid w:val="00A06784"/>
    <w:rsid w:val="00A07050"/>
    <w:rsid w:val="00A0761D"/>
    <w:rsid w:val="00A07B24"/>
    <w:rsid w:val="00A10422"/>
    <w:rsid w:val="00A10DFF"/>
    <w:rsid w:val="00A11155"/>
    <w:rsid w:val="00A11157"/>
    <w:rsid w:val="00A1176E"/>
    <w:rsid w:val="00A11A64"/>
    <w:rsid w:val="00A11C0A"/>
    <w:rsid w:val="00A12269"/>
    <w:rsid w:val="00A132AB"/>
    <w:rsid w:val="00A1404A"/>
    <w:rsid w:val="00A144BD"/>
    <w:rsid w:val="00A14502"/>
    <w:rsid w:val="00A14A2D"/>
    <w:rsid w:val="00A14B24"/>
    <w:rsid w:val="00A14FEB"/>
    <w:rsid w:val="00A15128"/>
    <w:rsid w:val="00A1512B"/>
    <w:rsid w:val="00A15634"/>
    <w:rsid w:val="00A15B3F"/>
    <w:rsid w:val="00A161E8"/>
    <w:rsid w:val="00A16461"/>
    <w:rsid w:val="00A16594"/>
    <w:rsid w:val="00A16939"/>
    <w:rsid w:val="00A20E98"/>
    <w:rsid w:val="00A2140B"/>
    <w:rsid w:val="00A21D93"/>
    <w:rsid w:val="00A21FB1"/>
    <w:rsid w:val="00A225CB"/>
    <w:rsid w:val="00A22FD6"/>
    <w:rsid w:val="00A239AC"/>
    <w:rsid w:val="00A23BB4"/>
    <w:rsid w:val="00A244B9"/>
    <w:rsid w:val="00A26805"/>
    <w:rsid w:val="00A26B8B"/>
    <w:rsid w:val="00A26DF3"/>
    <w:rsid w:val="00A26EB5"/>
    <w:rsid w:val="00A27401"/>
    <w:rsid w:val="00A2791F"/>
    <w:rsid w:val="00A30428"/>
    <w:rsid w:val="00A30729"/>
    <w:rsid w:val="00A30731"/>
    <w:rsid w:val="00A309AD"/>
    <w:rsid w:val="00A31A41"/>
    <w:rsid w:val="00A3307B"/>
    <w:rsid w:val="00A33299"/>
    <w:rsid w:val="00A339DD"/>
    <w:rsid w:val="00A34D45"/>
    <w:rsid w:val="00A3553B"/>
    <w:rsid w:val="00A3613E"/>
    <w:rsid w:val="00A363E4"/>
    <w:rsid w:val="00A36C56"/>
    <w:rsid w:val="00A36CF0"/>
    <w:rsid w:val="00A37280"/>
    <w:rsid w:val="00A404B7"/>
    <w:rsid w:val="00A40BC4"/>
    <w:rsid w:val="00A41543"/>
    <w:rsid w:val="00A438D1"/>
    <w:rsid w:val="00A43B33"/>
    <w:rsid w:val="00A4491C"/>
    <w:rsid w:val="00A44BF2"/>
    <w:rsid w:val="00A4558E"/>
    <w:rsid w:val="00A4559C"/>
    <w:rsid w:val="00A455CB"/>
    <w:rsid w:val="00A458E1"/>
    <w:rsid w:val="00A471B2"/>
    <w:rsid w:val="00A47E36"/>
    <w:rsid w:val="00A50B1B"/>
    <w:rsid w:val="00A51007"/>
    <w:rsid w:val="00A51076"/>
    <w:rsid w:val="00A51453"/>
    <w:rsid w:val="00A52831"/>
    <w:rsid w:val="00A53915"/>
    <w:rsid w:val="00A548D4"/>
    <w:rsid w:val="00A551DF"/>
    <w:rsid w:val="00A55C4A"/>
    <w:rsid w:val="00A55F4E"/>
    <w:rsid w:val="00A56689"/>
    <w:rsid w:val="00A56811"/>
    <w:rsid w:val="00A5696F"/>
    <w:rsid w:val="00A56A28"/>
    <w:rsid w:val="00A56EF3"/>
    <w:rsid w:val="00A57503"/>
    <w:rsid w:val="00A57725"/>
    <w:rsid w:val="00A60B55"/>
    <w:rsid w:val="00A61891"/>
    <w:rsid w:val="00A61B41"/>
    <w:rsid w:val="00A621EE"/>
    <w:rsid w:val="00A63CF1"/>
    <w:rsid w:val="00A63E70"/>
    <w:rsid w:val="00A64DF1"/>
    <w:rsid w:val="00A657B0"/>
    <w:rsid w:val="00A658BA"/>
    <w:rsid w:val="00A65C34"/>
    <w:rsid w:val="00A65F1A"/>
    <w:rsid w:val="00A6602B"/>
    <w:rsid w:val="00A661EE"/>
    <w:rsid w:val="00A6652A"/>
    <w:rsid w:val="00A66C29"/>
    <w:rsid w:val="00A66FF3"/>
    <w:rsid w:val="00A67476"/>
    <w:rsid w:val="00A70147"/>
    <w:rsid w:val="00A704FA"/>
    <w:rsid w:val="00A71624"/>
    <w:rsid w:val="00A73AFE"/>
    <w:rsid w:val="00A73B11"/>
    <w:rsid w:val="00A74712"/>
    <w:rsid w:val="00A748DC"/>
    <w:rsid w:val="00A74C6E"/>
    <w:rsid w:val="00A758C7"/>
    <w:rsid w:val="00A759B2"/>
    <w:rsid w:val="00A7760C"/>
    <w:rsid w:val="00A7763A"/>
    <w:rsid w:val="00A77921"/>
    <w:rsid w:val="00A77C20"/>
    <w:rsid w:val="00A77C86"/>
    <w:rsid w:val="00A77E69"/>
    <w:rsid w:val="00A80B1F"/>
    <w:rsid w:val="00A81C60"/>
    <w:rsid w:val="00A833BB"/>
    <w:rsid w:val="00A83D55"/>
    <w:rsid w:val="00A84363"/>
    <w:rsid w:val="00A84413"/>
    <w:rsid w:val="00A85091"/>
    <w:rsid w:val="00A8528E"/>
    <w:rsid w:val="00A86F39"/>
    <w:rsid w:val="00A87194"/>
    <w:rsid w:val="00A871BF"/>
    <w:rsid w:val="00A901C4"/>
    <w:rsid w:val="00A9053F"/>
    <w:rsid w:val="00A90C0A"/>
    <w:rsid w:val="00A90EC4"/>
    <w:rsid w:val="00A91D22"/>
    <w:rsid w:val="00A9276C"/>
    <w:rsid w:val="00A92B70"/>
    <w:rsid w:val="00A94B88"/>
    <w:rsid w:val="00A94CE5"/>
    <w:rsid w:val="00A972DC"/>
    <w:rsid w:val="00A97E01"/>
    <w:rsid w:val="00AA022D"/>
    <w:rsid w:val="00AA2035"/>
    <w:rsid w:val="00AA26D8"/>
    <w:rsid w:val="00AA26D9"/>
    <w:rsid w:val="00AA3EF1"/>
    <w:rsid w:val="00AA41F4"/>
    <w:rsid w:val="00AA4546"/>
    <w:rsid w:val="00AA507E"/>
    <w:rsid w:val="00AA57B6"/>
    <w:rsid w:val="00AA5D8E"/>
    <w:rsid w:val="00AA5FAC"/>
    <w:rsid w:val="00AA6277"/>
    <w:rsid w:val="00AA6315"/>
    <w:rsid w:val="00AA65A7"/>
    <w:rsid w:val="00AA7266"/>
    <w:rsid w:val="00AA74DF"/>
    <w:rsid w:val="00AA755F"/>
    <w:rsid w:val="00AA78FB"/>
    <w:rsid w:val="00AA7955"/>
    <w:rsid w:val="00AA7A23"/>
    <w:rsid w:val="00AA7DE9"/>
    <w:rsid w:val="00AB0407"/>
    <w:rsid w:val="00AB0BA0"/>
    <w:rsid w:val="00AB284C"/>
    <w:rsid w:val="00AB3FA0"/>
    <w:rsid w:val="00AB4997"/>
    <w:rsid w:val="00AB531C"/>
    <w:rsid w:val="00AB68A1"/>
    <w:rsid w:val="00AB762B"/>
    <w:rsid w:val="00AC0042"/>
    <w:rsid w:val="00AC03E2"/>
    <w:rsid w:val="00AC081B"/>
    <w:rsid w:val="00AC2220"/>
    <w:rsid w:val="00AC27FD"/>
    <w:rsid w:val="00AC3152"/>
    <w:rsid w:val="00AC33F1"/>
    <w:rsid w:val="00AC4436"/>
    <w:rsid w:val="00AC492F"/>
    <w:rsid w:val="00AC5945"/>
    <w:rsid w:val="00AC5F6E"/>
    <w:rsid w:val="00AC5FB8"/>
    <w:rsid w:val="00AC6D90"/>
    <w:rsid w:val="00AD19C4"/>
    <w:rsid w:val="00AD2BA6"/>
    <w:rsid w:val="00AD4AB8"/>
    <w:rsid w:val="00AD4D04"/>
    <w:rsid w:val="00AD527A"/>
    <w:rsid w:val="00AD56B7"/>
    <w:rsid w:val="00AD69E9"/>
    <w:rsid w:val="00AD6EE6"/>
    <w:rsid w:val="00AD72A2"/>
    <w:rsid w:val="00AE04B4"/>
    <w:rsid w:val="00AE0645"/>
    <w:rsid w:val="00AE1685"/>
    <w:rsid w:val="00AE1EA1"/>
    <w:rsid w:val="00AE4476"/>
    <w:rsid w:val="00AE46CA"/>
    <w:rsid w:val="00AE4ED7"/>
    <w:rsid w:val="00AE51BB"/>
    <w:rsid w:val="00AE596F"/>
    <w:rsid w:val="00AE5D78"/>
    <w:rsid w:val="00AF0453"/>
    <w:rsid w:val="00AF16B0"/>
    <w:rsid w:val="00AF2221"/>
    <w:rsid w:val="00AF27CB"/>
    <w:rsid w:val="00AF3330"/>
    <w:rsid w:val="00AF334E"/>
    <w:rsid w:val="00AF3508"/>
    <w:rsid w:val="00AF3CEA"/>
    <w:rsid w:val="00AF4A57"/>
    <w:rsid w:val="00AF77C6"/>
    <w:rsid w:val="00AF786D"/>
    <w:rsid w:val="00AF7909"/>
    <w:rsid w:val="00AF79F3"/>
    <w:rsid w:val="00AF7D60"/>
    <w:rsid w:val="00B008D7"/>
    <w:rsid w:val="00B01076"/>
    <w:rsid w:val="00B01BC1"/>
    <w:rsid w:val="00B01F91"/>
    <w:rsid w:val="00B02006"/>
    <w:rsid w:val="00B025B3"/>
    <w:rsid w:val="00B02898"/>
    <w:rsid w:val="00B0296A"/>
    <w:rsid w:val="00B02E4F"/>
    <w:rsid w:val="00B032EF"/>
    <w:rsid w:val="00B0369D"/>
    <w:rsid w:val="00B036E7"/>
    <w:rsid w:val="00B04845"/>
    <w:rsid w:val="00B04DB1"/>
    <w:rsid w:val="00B06A13"/>
    <w:rsid w:val="00B07566"/>
    <w:rsid w:val="00B07735"/>
    <w:rsid w:val="00B07A5D"/>
    <w:rsid w:val="00B07DB7"/>
    <w:rsid w:val="00B1016F"/>
    <w:rsid w:val="00B1031F"/>
    <w:rsid w:val="00B10895"/>
    <w:rsid w:val="00B10ADB"/>
    <w:rsid w:val="00B11844"/>
    <w:rsid w:val="00B11ECD"/>
    <w:rsid w:val="00B12A44"/>
    <w:rsid w:val="00B15062"/>
    <w:rsid w:val="00B1564A"/>
    <w:rsid w:val="00B16348"/>
    <w:rsid w:val="00B17435"/>
    <w:rsid w:val="00B1763B"/>
    <w:rsid w:val="00B20B82"/>
    <w:rsid w:val="00B21272"/>
    <w:rsid w:val="00B21280"/>
    <w:rsid w:val="00B22583"/>
    <w:rsid w:val="00B22839"/>
    <w:rsid w:val="00B229D9"/>
    <w:rsid w:val="00B2361B"/>
    <w:rsid w:val="00B236A7"/>
    <w:rsid w:val="00B236E3"/>
    <w:rsid w:val="00B25730"/>
    <w:rsid w:val="00B26053"/>
    <w:rsid w:val="00B26F05"/>
    <w:rsid w:val="00B26FFB"/>
    <w:rsid w:val="00B27A49"/>
    <w:rsid w:val="00B30199"/>
    <w:rsid w:val="00B30348"/>
    <w:rsid w:val="00B30AE4"/>
    <w:rsid w:val="00B30AEC"/>
    <w:rsid w:val="00B30B32"/>
    <w:rsid w:val="00B30B5E"/>
    <w:rsid w:val="00B30BF5"/>
    <w:rsid w:val="00B31469"/>
    <w:rsid w:val="00B3182C"/>
    <w:rsid w:val="00B320B5"/>
    <w:rsid w:val="00B324BB"/>
    <w:rsid w:val="00B32BBD"/>
    <w:rsid w:val="00B33856"/>
    <w:rsid w:val="00B354C8"/>
    <w:rsid w:val="00B36D60"/>
    <w:rsid w:val="00B37052"/>
    <w:rsid w:val="00B37870"/>
    <w:rsid w:val="00B37BA7"/>
    <w:rsid w:val="00B403D3"/>
    <w:rsid w:val="00B4060C"/>
    <w:rsid w:val="00B421AE"/>
    <w:rsid w:val="00B431A4"/>
    <w:rsid w:val="00B431A7"/>
    <w:rsid w:val="00B441A9"/>
    <w:rsid w:val="00B44DBE"/>
    <w:rsid w:val="00B45D34"/>
    <w:rsid w:val="00B4610A"/>
    <w:rsid w:val="00B46A85"/>
    <w:rsid w:val="00B4723C"/>
    <w:rsid w:val="00B47C48"/>
    <w:rsid w:val="00B5006B"/>
    <w:rsid w:val="00B504DA"/>
    <w:rsid w:val="00B504E3"/>
    <w:rsid w:val="00B5056C"/>
    <w:rsid w:val="00B50A08"/>
    <w:rsid w:val="00B50D77"/>
    <w:rsid w:val="00B50EA8"/>
    <w:rsid w:val="00B5143C"/>
    <w:rsid w:val="00B51D91"/>
    <w:rsid w:val="00B51E2D"/>
    <w:rsid w:val="00B51F0D"/>
    <w:rsid w:val="00B52E16"/>
    <w:rsid w:val="00B5309B"/>
    <w:rsid w:val="00B53130"/>
    <w:rsid w:val="00B54637"/>
    <w:rsid w:val="00B56345"/>
    <w:rsid w:val="00B56CFB"/>
    <w:rsid w:val="00B576A1"/>
    <w:rsid w:val="00B607F6"/>
    <w:rsid w:val="00B60DC2"/>
    <w:rsid w:val="00B61368"/>
    <w:rsid w:val="00B6151C"/>
    <w:rsid w:val="00B6186C"/>
    <w:rsid w:val="00B6218F"/>
    <w:rsid w:val="00B625AD"/>
    <w:rsid w:val="00B62B83"/>
    <w:rsid w:val="00B62D0D"/>
    <w:rsid w:val="00B63ADC"/>
    <w:rsid w:val="00B6441F"/>
    <w:rsid w:val="00B645C5"/>
    <w:rsid w:val="00B65494"/>
    <w:rsid w:val="00B65C49"/>
    <w:rsid w:val="00B6604C"/>
    <w:rsid w:val="00B6640D"/>
    <w:rsid w:val="00B6710E"/>
    <w:rsid w:val="00B672DD"/>
    <w:rsid w:val="00B675B4"/>
    <w:rsid w:val="00B67B4D"/>
    <w:rsid w:val="00B70488"/>
    <w:rsid w:val="00B708DD"/>
    <w:rsid w:val="00B70CEE"/>
    <w:rsid w:val="00B70D81"/>
    <w:rsid w:val="00B7190A"/>
    <w:rsid w:val="00B7196A"/>
    <w:rsid w:val="00B720C2"/>
    <w:rsid w:val="00B72D7B"/>
    <w:rsid w:val="00B731C5"/>
    <w:rsid w:val="00B73FF2"/>
    <w:rsid w:val="00B74715"/>
    <w:rsid w:val="00B74D6D"/>
    <w:rsid w:val="00B750C2"/>
    <w:rsid w:val="00B75585"/>
    <w:rsid w:val="00B75ED9"/>
    <w:rsid w:val="00B7698C"/>
    <w:rsid w:val="00B769A4"/>
    <w:rsid w:val="00B76C64"/>
    <w:rsid w:val="00B774EF"/>
    <w:rsid w:val="00B77A5D"/>
    <w:rsid w:val="00B80138"/>
    <w:rsid w:val="00B8089A"/>
    <w:rsid w:val="00B80B3E"/>
    <w:rsid w:val="00B81742"/>
    <w:rsid w:val="00B81F5F"/>
    <w:rsid w:val="00B82111"/>
    <w:rsid w:val="00B8226A"/>
    <w:rsid w:val="00B832C4"/>
    <w:rsid w:val="00B84727"/>
    <w:rsid w:val="00B84A6B"/>
    <w:rsid w:val="00B851F3"/>
    <w:rsid w:val="00B85DBC"/>
    <w:rsid w:val="00B86069"/>
    <w:rsid w:val="00B86495"/>
    <w:rsid w:val="00B907AA"/>
    <w:rsid w:val="00B907E1"/>
    <w:rsid w:val="00B92780"/>
    <w:rsid w:val="00B92869"/>
    <w:rsid w:val="00B9288A"/>
    <w:rsid w:val="00B92D1F"/>
    <w:rsid w:val="00B92E28"/>
    <w:rsid w:val="00B9363F"/>
    <w:rsid w:val="00B9454B"/>
    <w:rsid w:val="00B94609"/>
    <w:rsid w:val="00B9487C"/>
    <w:rsid w:val="00B9559C"/>
    <w:rsid w:val="00B95B8E"/>
    <w:rsid w:val="00B95BB3"/>
    <w:rsid w:val="00B96A70"/>
    <w:rsid w:val="00B96C87"/>
    <w:rsid w:val="00B979CD"/>
    <w:rsid w:val="00B97A35"/>
    <w:rsid w:val="00BA0965"/>
    <w:rsid w:val="00BA0AE7"/>
    <w:rsid w:val="00BA1121"/>
    <w:rsid w:val="00BA142F"/>
    <w:rsid w:val="00BA1BC6"/>
    <w:rsid w:val="00BA26D0"/>
    <w:rsid w:val="00BA3571"/>
    <w:rsid w:val="00BA39DF"/>
    <w:rsid w:val="00BA4195"/>
    <w:rsid w:val="00BA465D"/>
    <w:rsid w:val="00BA4B5C"/>
    <w:rsid w:val="00BA5105"/>
    <w:rsid w:val="00BA57E6"/>
    <w:rsid w:val="00BA5ECD"/>
    <w:rsid w:val="00BA6194"/>
    <w:rsid w:val="00BA630E"/>
    <w:rsid w:val="00BA6568"/>
    <w:rsid w:val="00BA6A2D"/>
    <w:rsid w:val="00BA7FDD"/>
    <w:rsid w:val="00BB0174"/>
    <w:rsid w:val="00BB0447"/>
    <w:rsid w:val="00BB0EF4"/>
    <w:rsid w:val="00BB1371"/>
    <w:rsid w:val="00BB1C54"/>
    <w:rsid w:val="00BB24FA"/>
    <w:rsid w:val="00BB2E6C"/>
    <w:rsid w:val="00BB3069"/>
    <w:rsid w:val="00BB3F07"/>
    <w:rsid w:val="00BB4F28"/>
    <w:rsid w:val="00BB5C92"/>
    <w:rsid w:val="00BB64DB"/>
    <w:rsid w:val="00BB65DF"/>
    <w:rsid w:val="00BB6964"/>
    <w:rsid w:val="00BB6A97"/>
    <w:rsid w:val="00BB6CB2"/>
    <w:rsid w:val="00BB7063"/>
    <w:rsid w:val="00BB7BBA"/>
    <w:rsid w:val="00BC086F"/>
    <w:rsid w:val="00BC192F"/>
    <w:rsid w:val="00BC205C"/>
    <w:rsid w:val="00BC21B1"/>
    <w:rsid w:val="00BC2AD7"/>
    <w:rsid w:val="00BC3133"/>
    <w:rsid w:val="00BC3E56"/>
    <w:rsid w:val="00BC477E"/>
    <w:rsid w:val="00BC4AE6"/>
    <w:rsid w:val="00BC62AB"/>
    <w:rsid w:val="00BC6FC1"/>
    <w:rsid w:val="00BC7641"/>
    <w:rsid w:val="00BD0C21"/>
    <w:rsid w:val="00BD0F24"/>
    <w:rsid w:val="00BD0F7F"/>
    <w:rsid w:val="00BD172F"/>
    <w:rsid w:val="00BD20AC"/>
    <w:rsid w:val="00BD2192"/>
    <w:rsid w:val="00BD29B0"/>
    <w:rsid w:val="00BD2DBD"/>
    <w:rsid w:val="00BD3658"/>
    <w:rsid w:val="00BD46FE"/>
    <w:rsid w:val="00BD4722"/>
    <w:rsid w:val="00BD4DCC"/>
    <w:rsid w:val="00BD59ED"/>
    <w:rsid w:val="00BD6941"/>
    <w:rsid w:val="00BD6CA5"/>
    <w:rsid w:val="00BD7271"/>
    <w:rsid w:val="00BD7894"/>
    <w:rsid w:val="00BD7FD2"/>
    <w:rsid w:val="00BE165A"/>
    <w:rsid w:val="00BE44B3"/>
    <w:rsid w:val="00BE4D57"/>
    <w:rsid w:val="00BE682B"/>
    <w:rsid w:val="00BE6D6D"/>
    <w:rsid w:val="00BE772C"/>
    <w:rsid w:val="00BE78ED"/>
    <w:rsid w:val="00BE7D64"/>
    <w:rsid w:val="00BE7F41"/>
    <w:rsid w:val="00BF0C1A"/>
    <w:rsid w:val="00BF132C"/>
    <w:rsid w:val="00BF13BB"/>
    <w:rsid w:val="00BF161B"/>
    <w:rsid w:val="00BF1971"/>
    <w:rsid w:val="00BF2787"/>
    <w:rsid w:val="00BF2A22"/>
    <w:rsid w:val="00BF3327"/>
    <w:rsid w:val="00BF3880"/>
    <w:rsid w:val="00BF3910"/>
    <w:rsid w:val="00BF48D0"/>
    <w:rsid w:val="00BF5045"/>
    <w:rsid w:val="00BF5175"/>
    <w:rsid w:val="00BF540C"/>
    <w:rsid w:val="00BF57B9"/>
    <w:rsid w:val="00BF5D42"/>
    <w:rsid w:val="00BF6062"/>
    <w:rsid w:val="00BF6679"/>
    <w:rsid w:val="00BF6FFC"/>
    <w:rsid w:val="00BF7A61"/>
    <w:rsid w:val="00C006D3"/>
    <w:rsid w:val="00C00726"/>
    <w:rsid w:val="00C00F12"/>
    <w:rsid w:val="00C015F6"/>
    <w:rsid w:val="00C02CCC"/>
    <w:rsid w:val="00C041CF"/>
    <w:rsid w:val="00C0474E"/>
    <w:rsid w:val="00C04755"/>
    <w:rsid w:val="00C05C38"/>
    <w:rsid w:val="00C0623D"/>
    <w:rsid w:val="00C06EC9"/>
    <w:rsid w:val="00C072D5"/>
    <w:rsid w:val="00C07405"/>
    <w:rsid w:val="00C076B6"/>
    <w:rsid w:val="00C10278"/>
    <w:rsid w:val="00C11C02"/>
    <w:rsid w:val="00C12113"/>
    <w:rsid w:val="00C12E34"/>
    <w:rsid w:val="00C13481"/>
    <w:rsid w:val="00C135FE"/>
    <w:rsid w:val="00C1398C"/>
    <w:rsid w:val="00C149C0"/>
    <w:rsid w:val="00C14A10"/>
    <w:rsid w:val="00C14F7E"/>
    <w:rsid w:val="00C14FBB"/>
    <w:rsid w:val="00C15178"/>
    <w:rsid w:val="00C16271"/>
    <w:rsid w:val="00C163AA"/>
    <w:rsid w:val="00C16A15"/>
    <w:rsid w:val="00C16CA2"/>
    <w:rsid w:val="00C1705F"/>
    <w:rsid w:val="00C17078"/>
    <w:rsid w:val="00C20A3A"/>
    <w:rsid w:val="00C20EFB"/>
    <w:rsid w:val="00C21274"/>
    <w:rsid w:val="00C21482"/>
    <w:rsid w:val="00C21F95"/>
    <w:rsid w:val="00C22116"/>
    <w:rsid w:val="00C2234C"/>
    <w:rsid w:val="00C223A3"/>
    <w:rsid w:val="00C236ED"/>
    <w:rsid w:val="00C23954"/>
    <w:rsid w:val="00C24270"/>
    <w:rsid w:val="00C243B9"/>
    <w:rsid w:val="00C243E0"/>
    <w:rsid w:val="00C25B49"/>
    <w:rsid w:val="00C25DE7"/>
    <w:rsid w:val="00C2634D"/>
    <w:rsid w:val="00C26424"/>
    <w:rsid w:val="00C26B52"/>
    <w:rsid w:val="00C26DB1"/>
    <w:rsid w:val="00C27231"/>
    <w:rsid w:val="00C2743E"/>
    <w:rsid w:val="00C275B1"/>
    <w:rsid w:val="00C2790E"/>
    <w:rsid w:val="00C303EF"/>
    <w:rsid w:val="00C3058C"/>
    <w:rsid w:val="00C311A1"/>
    <w:rsid w:val="00C3127C"/>
    <w:rsid w:val="00C321EB"/>
    <w:rsid w:val="00C330AE"/>
    <w:rsid w:val="00C33515"/>
    <w:rsid w:val="00C34C9C"/>
    <w:rsid w:val="00C36088"/>
    <w:rsid w:val="00C37885"/>
    <w:rsid w:val="00C37F84"/>
    <w:rsid w:val="00C40B3F"/>
    <w:rsid w:val="00C411C9"/>
    <w:rsid w:val="00C41C4B"/>
    <w:rsid w:val="00C429C7"/>
    <w:rsid w:val="00C42C1C"/>
    <w:rsid w:val="00C42F1B"/>
    <w:rsid w:val="00C42F63"/>
    <w:rsid w:val="00C43261"/>
    <w:rsid w:val="00C44338"/>
    <w:rsid w:val="00C44D1E"/>
    <w:rsid w:val="00C44F08"/>
    <w:rsid w:val="00C4599B"/>
    <w:rsid w:val="00C47D45"/>
    <w:rsid w:val="00C50689"/>
    <w:rsid w:val="00C50F3C"/>
    <w:rsid w:val="00C51760"/>
    <w:rsid w:val="00C51D08"/>
    <w:rsid w:val="00C52085"/>
    <w:rsid w:val="00C53065"/>
    <w:rsid w:val="00C533A8"/>
    <w:rsid w:val="00C53B0C"/>
    <w:rsid w:val="00C53C0C"/>
    <w:rsid w:val="00C54729"/>
    <w:rsid w:val="00C54CED"/>
    <w:rsid w:val="00C551A8"/>
    <w:rsid w:val="00C551E1"/>
    <w:rsid w:val="00C5584C"/>
    <w:rsid w:val="00C56038"/>
    <w:rsid w:val="00C561CD"/>
    <w:rsid w:val="00C564B2"/>
    <w:rsid w:val="00C56520"/>
    <w:rsid w:val="00C57AD4"/>
    <w:rsid w:val="00C57BDC"/>
    <w:rsid w:val="00C6149B"/>
    <w:rsid w:val="00C62981"/>
    <w:rsid w:val="00C6365E"/>
    <w:rsid w:val="00C63730"/>
    <w:rsid w:val="00C63D90"/>
    <w:rsid w:val="00C63EEE"/>
    <w:rsid w:val="00C64168"/>
    <w:rsid w:val="00C64253"/>
    <w:rsid w:val="00C644CE"/>
    <w:rsid w:val="00C656EB"/>
    <w:rsid w:val="00C656F0"/>
    <w:rsid w:val="00C663ED"/>
    <w:rsid w:val="00C66833"/>
    <w:rsid w:val="00C66FA6"/>
    <w:rsid w:val="00C67506"/>
    <w:rsid w:val="00C701AF"/>
    <w:rsid w:val="00C7035D"/>
    <w:rsid w:val="00C70D71"/>
    <w:rsid w:val="00C713BD"/>
    <w:rsid w:val="00C7282D"/>
    <w:rsid w:val="00C72854"/>
    <w:rsid w:val="00C72883"/>
    <w:rsid w:val="00C7353F"/>
    <w:rsid w:val="00C73729"/>
    <w:rsid w:val="00C73855"/>
    <w:rsid w:val="00C75330"/>
    <w:rsid w:val="00C75F35"/>
    <w:rsid w:val="00C75FA0"/>
    <w:rsid w:val="00C76258"/>
    <w:rsid w:val="00C76363"/>
    <w:rsid w:val="00C76697"/>
    <w:rsid w:val="00C769F0"/>
    <w:rsid w:val="00C76E53"/>
    <w:rsid w:val="00C77865"/>
    <w:rsid w:val="00C80C26"/>
    <w:rsid w:val="00C82156"/>
    <w:rsid w:val="00C8275F"/>
    <w:rsid w:val="00C82899"/>
    <w:rsid w:val="00C8325F"/>
    <w:rsid w:val="00C8429A"/>
    <w:rsid w:val="00C8469F"/>
    <w:rsid w:val="00C86DDF"/>
    <w:rsid w:val="00C905B9"/>
    <w:rsid w:val="00C906F5"/>
    <w:rsid w:val="00C908DE"/>
    <w:rsid w:val="00C90AD8"/>
    <w:rsid w:val="00C90E72"/>
    <w:rsid w:val="00C91053"/>
    <w:rsid w:val="00C915EE"/>
    <w:rsid w:val="00C91ABB"/>
    <w:rsid w:val="00C92171"/>
    <w:rsid w:val="00C923BD"/>
    <w:rsid w:val="00C92DCF"/>
    <w:rsid w:val="00C9458E"/>
    <w:rsid w:val="00C94B99"/>
    <w:rsid w:val="00C94C6D"/>
    <w:rsid w:val="00C94E23"/>
    <w:rsid w:val="00C950B0"/>
    <w:rsid w:val="00C95ACA"/>
    <w:rsid w:val="00C96BB3"/>
    <w:rsid w:val="00C97D69"/>
    <w:rsid w:val="00CA00E3"/>
    <w:rsid w:val="00CA01F9"/>
    <w:rsid w:val="00CA1267"/>
    <w:rsid w:val="00CA1F05"/>
    <w:rsid w:val="00CA21AF"/>
    <w:rsid w:val="00CA230D"/>
    <w:rsid w:val="00CA28F6"/>
    <w:rsid w:val="00CA2F89"/>
    <w:rsid w:val="00CA43C4"/>
    <w:rsid w:val="00CA453B"/>
    <w:rsid w:val="00CA5059"/>
    <w:rsid w:val="00CA62CC"/>
    <w:rsid w:val="00CA62E1"/>
    <w:rsid w:val="00CA677D"/>
    <w:rsid w:val="00CA6DDD"/>
    <w:rsid w:val="00CA6E95"/>
    <w:rsid w:val="00CA7627"/>
    <w:rsid w:val="00CA767B"/>
    <w:rsid w:val="00CA7F19"/>
    <w:rsid w:val="00CB030B"/>
    <w:rsid w:val="00CB0ADC"/>
    <w:rsid w:val="00CB18C7"/>
    <w:rsid w:val="00CB33FD"/>
    <w:rsid w:val="00CB3506"/>
    <w:rsid w:val="00CB38C7"/>
    <w:rsid w:val="00CB3F8F"/>
    <w:rsid w:val="00CB4457"/>
    <w:rsid w:val="00CB4BA7"/>
    <w:rsid w:val="00CB4E4F"/>
    <w:rsid w:val="00CB4F54"/>
    <w:rsid w:val="00CB5111"/>
    <w:rsid w:val="00CB514A"/>
    <w:rsid w:val="00CB52B8"/>
    <w:rsid w:val="00CB5748"/>
    <w:rsid w:val="00CB58FE"/>
    <w:rsid w:val="00CB599A"/>
    <w:rsid w:val="00CB6126"/>
    <w:rsid w:val="00CB61AE"/>
    <w:rsid w:val="00CB6F8B"/>
    <w:rsid w:val="00CB7494"/>
    <w:rsid w:val="00CB7DB9"/>
    <w:rsid w:val="00CC01A7"/>
    <w:rsid w:val="00CC0533"/>
    <w:rsid w:val="00CC0618"/>
    <w:rsid w:val="00CC06E5"/>
    <w:rsid w:val="00CC0BD5"/>
    <w:rsid w:val="00CC0D29"/>
    <w:rsid w:val="00CC1142"/>
    <w:rsid w:val="00CC1298"/>
    <w:rsid w:val="00CC223D"/>
    <w:rsid w:val="00CC27A6"/>
    <w:rsid w:val="00CC2C8D"/>
    <w:rsid w:val="00CC30E6"/>
    <w:rsid w:val="00CC32B4"/>
    <w:rsid w:val="00CC36C5"/>
    <w:rsid w:val="00CC39E2"/>
    <w:rsid w:val="00CC4043"/>
    <w:rsid w:val="00CC44C5"/>
    <w:rsid w:val="00CC4D08"/>
    <w:rsid w:val="00CC5457"/>
    <w:rsid w:val="00CC58B2"/>
    <w:rsid w:val="00CC5D93"/>
    <w:rsid w:val="00CC688F"/>
    <w:rsid w:val="00CC70A0"/>
    <w:rsid w:val="00CC7892"/>
    <w:rsid w:val="00CD1423"/>
    <w:rsid w:val="00CD17CE"/>
    <w:rsid w:val="00CD200C"/>
    <w:rsid w:val="00CD2796"/>
    <w:rsid w:val="00CD27C0"/>
    <w:rsid w:val="00CD341A"/>
    <w:rsid w:val="00CD40C3"/>
    <w:rsid w:val="00CD44A1"/>
    <w:rsid w:val="00CD46D5"/>
    <w:rsid w:val="00CD482F"/>
    <w:rsid w:val="00CD4884"/>
    <w:rsid w:val="00CD56CE"/>
    <w:rsid w:val="00CD5A0B"/>
    <w:rsid w:val="00CD5A81"/>
    <w:rsid w:val="00CD61CF"/>
    <w:rsid w:val="00CD643F"/>
    <w:rsid w:val="00CD6556"/>
    <w:rsid w:val="00CD7550"/>
    <w:rsid w:val="00CD7F94"/>
    <w:rsid w:val="00CE00B3"/>
    <w:rsid w:val="00CE0C82"/>
    <w:rsid w:val="00CE0FF6"/>
    <w:rsid w:val="00CE10CA"/>
    <w:rsid w:val="00CE14B6"/>
    <w:rsid w:val="00CE19B5"/>
    <w:rsid w:val="00CE1A3D"/>
    <w:rsid w:val="00CE26BB"/>
    <w:rsid w:val="00CE5A89"/>
    <w:rsid w:val="00CE5B5E"/>
    <w:rsid w:val="00CE7109"/>
    <w:rsid w:val="00CF0BFF"/>
    <w:rsid w:val="00CF147A"/>
    <w:rsid w:val="00CF171A"/>
    <w:rsid w:val="00CF1C7C"/>
    <w:rsid w:val="00CF210C"/>
    <w:rsid w:val="00CF259C"/>
    <w:rsid w:val="00CF3CB4"/>
    <w:rsid w:val="00CF3E98"/>
    <w:rsid w:val="00CF41AF"/>
    <w:rsid w:val="00CF474B"/>
    <w:rsid w:val="00CF5224"/>
    <w:rsid w:val="00CF6EA9"/>
    <w:rsid w:val="00CF766D"/>
    <w:rsid w:val="00CF79BE"/>
    <w:rsid w:val="00CF7E72"/>
    <w:rsid w:val="00D003FA"/>
    <w:rsid w:val="00D00558"/>
    <w:rsid w:val="00D00854"/>
    <w:rsid w:val="00D01676"/>
    <w:rsid w:val="00D01887"/>
    <w:rsid w:val="00D01CCB"/>
    <w:rsid w:val="00D03AF1"/>
    <w:rsid w:val="00D047C1"/>
    <w:rsid w:val="00D04E6F"/>
    <w:rsid w:val="00D053CE"/>
    <w:rsid w:val="00D054FB"/>
    <w:rsid w:val="00D05D74"/>
    <w:rsid w:val="00D05FF0"/>
    <w:rsid w:val="00D0729D"/>
    <w:rsid w:val="00D073DB"/>
    <w:rsid w:val="00D1021F"/>
    <w:rsid w:val="00D10482"/>
    <w:rsid w:val="00D10D70"/>
    <w:rsid w:val="00D118DD"/>
    <w:rsid w:val="00D13AA3"/>
    <w:rsid w:val="00D13AAE"/>
    <w:rsid w:val="00D14141"/>
    <w:rsid w:val="00D14576"/>
    <w:rsid w:val="00D14622"/>
    <w:rsid w:val="00D14F4F"/>
    <w:rsid w:val="00D16B91"/>
    <w:rsid w:val="00D17C37"/>
    <w:rsid w:val="00D214E7"/>
    <w:rsid w:val="00D21C4E"/>
    <w:rsid w:val="00D2218F"/>
    <w:rsid w:val="00D228DB"/>
    <w:rsid w:val="00D234FE"/>
    <w:rsid w:val="00D23572"/>
    <w:rsid w:val="00D23932"/>
    <w:rsid w:val="00D2434D"/>
    <w:rsid w:val="00D24FC1"/>
    <w:rsid w:val="00D25165"/>
    <w:rsid w:val="00D265A2"/>
    <w:rsid w:val="00D271AF"/>
    <w:rsid w:val="00D3047F"/>
    <w:rsid w:val="00D3086D"/>
    <w:rsid w:val="00D30D22"/>
    <w:rsid w:val="00D30F3B"/>
    <w:rsid w:val="00D31666"/>
    <w:rsid w:val="00D3175F"/>
    <w:rsid w:val="00D32121"/>
    <w:rsid w:val="00D33592"/>
    <w:rsid w:val="00D345AE"/>
    <w:rsid w:val="00D34E82"/>
    <w:rsid w:val="00D353A5"/>
    <w:rsid w:val="00D35D5A"/>
    <w:rsid w:val="00D3670B"/>
    <w:rsid w:val="00D37BE8"/>
    <w:rsid w:val="00D403FF"/>
    <w:rsid w:val="00D43E54"/>
    <w:rsid w:val="00D44BC9"/>
    <w:rsid w:val="00D44CED"/>
    <w:rsid w:val="00D45322"/>
    <w:rsid w:val="00D46477"/>
    <w:rsid w:val="00D46770"/>
    <w:rsid w:val="00D469CA"/>
    <w:rsid w:val="00D46AC1"/>
    <w:rsid w:val="00D47358"/>
    <w:rsid w:val="00D479A6"/>
    <w:rsid w:val="00D479FF"/>
    <w:rsid w:val="00D50605"/>
    <w:rsid w:val="00D50A6E"/>
    <w:rsid w:val="00D512B0"/>
    <w:rsid w:val="00D526D4"/>
    <w:rsid w:val="00D53250"/>
    <w:rsid w:val="00D53D3D"/>
    <w:rsid w:val="00D54358"/>
    <w:rsid w:val="00D54E17"/>
    <w:rsid w:val="00D57187"/>
    <w:rsid w:val="00D6012D"/>
    <w:rsid w:val="00D60C7F"/>
    <w:rsid w:val="00D60E90"/>
    <w:rsid w:val="00D60FCF"/>
    <w:rsid w:val="00D615CD"/>
    <w:rsid w:val="00D61905"/>
    <w:rsid w:val="00D61B53"/>
    <w:rsid w:val="00D61DD2"/>
    <w:rsid w:val="00D61F1F"/>
    <w:rsid w:val="00D629AE"/>
    <w:rsid w:val="00D636FF"/>
    <w:rsid w:val="00D63DFA"/>
    <w:rsid w:val="00D63E35"/>
    <w:rsid w:val="00D640B4"/>
    <w:rsid w:val="00D64419"/>
    <w:rsid w:val="00D644FD"/>
    <w:rsid w:val="00D6544F"/>
    <w:rsid w:val="00D66693"/>
    <w:rsid w:val="00D669A7"/>
    <w:rsid w:val="00D6708E"/>
    <w:rsid w:val="00D6723D"/>
    <w:rsid w:val="00D6781A"/>
    <w:rsid w:val="00D700E8"/>
    <w:rsid w:val="00D7032E"/>
    <w:rsid w:val="00D704FA"/>
    <w:rsid w:val="00D70B59"/>
    <w:rsid w:val="00D70BA4"/>
    <w:rsid w:val="00D70F54"/>
    <w:rsid w:val="00D712AD"/>
    <w:rsid w:val="00D7138E"/>
    <w:rsid w:val="00D71E16"/>
    <w:rsid w:val="00D73137"/>
    <w:rsid w:val="00D731AE"/>
    <w:rsid w:val="00D73D95"/>
    <w:rsid w:val="00D7444C"/>
    <w:rsid w:val="00D75777"/>
    <w:rsid w:val="00D7624D"/>
    <w:rsid w:val="00D7677F"/>
    <w:rsid w:val="00D76A3D"/>
    <w:rsid w:val="00D8061E"/>
    <w:rsid w:val="00D807F4"/>
    <w:rsid w:val="00D80C61"/>
    <w:rsid w:val="00D80DEB"/>
    <w:rsid w:val="00D80E9D"/>
    <w:rsid w:val="00D8107A"/>
    <w:rsid w:val="00D81497"/>
    <w:rsid w:val="00D81BD8"/>
    <w:rsid w:val="00D820B5"/>
    <w:rsid w:val="00D83D1F"/>
    <w:rsid w:val="00D85D24"/>
    <w:rsid w:val="00D8617C"/>
    <w:rsid w:val="00D863E8"/>
    <w:rsid w:val="00D86453"/>
    <w:rsid w:val="00D86507"/>
    <w:rsid w:val="00D869D7"/>
    <w:rsid w:val="00D86D57"/>
    <w:rsid w:val="00D86D94"/>
    <w:rsid w:val="00D878A7"/>
    <w:rsid w:val="00D87CE5"/>
    <w:rsid w:val="00D87EB2"/>
    <w:rsid w:val="00D905FC"/>
    <w:rsid w:val="00D9130F"/>
    <w:rsid w:val="00D916F3"/>
    <w:rsid w:val="00D91C66"/>
    <w:rsid w:val="00D91DEA"/>
    <w:rsid w:val="00D91E37"/>
    <w:rsid w:val="00D9207D"/>
    <w:rsid w:val="00D926E7"/>
    <w:rsid w:val="00D9311C"/>
    <w:rsid w:val="00D938C4"/>
    <w:rsid w:val="00D944A3"/>
    <w:rsid w:val="00D952DF"/>
    <w:rsid w:val="00D956E0"/>
    <w:rsid w:val="00D95A8B"/>
    <w:rsid w:val="00D962D6"/>
    <w:rsid w:val="00D96460"/>
    <w:rsid w:val="00D96635"/>
    <w:rsid w:val="00D9713C"/>
    <w:rsid w:val="00DA1575"/>
    <w:rsid w:val="00DA1A6A"/>
    <w:rsid w:val="00DA2490"/>
    <w:rsid w:val="00DA2E6F"/>
    <w:rsid w:val="00DA2FB7"/>
    <w:rsid w:val="00DA3736"/>
    <w:rsid w:val="00DA4B66"/>
    <w:rsid w:val="00DA509D"/>
    <w:rsid w:val="00DA5DDD"/>
    <w:rsid w:val="00DA6C51"/>
    <w:rsid w:val="00DB01A7"/>
    <w:rsid w:val="00DB0AE4"/>
    <w:rsid w:val="00DB0ED8"/>
    <w:rsid w:val="00DB12B6"/>
    <w:rsid w:val="00DB1845"/>
    <w:rsid w:val="00DB1877"/>
    <w:rsid w:val="00DB239D"/>
    <w:rsid w:val="00DB299E"/>
    <w:rsid w:val="00DB2AF5"/>
    <w:rsid w:val="00DB2BE8"/>
    <w:rsid w:val="00DB3BBC"/>
    <w:rsid w:val="00DB4A84"/>
    <w:rsid w:val="00DB52AC"/>
    <w:rsid w:val="00DB5514"/>
    <w:rsid w:val="00DB5B3E"/>
    <w:rsid w:val="00DB63C5"/>
    <w:rsid w:val="00DB64F1"/>
    <w:rsid w:val="00DB7C86"/>
    <w:rsid w:val="00DC0501"/>
    <w:rsid w:val="00DC05F8"/>
    <w:rsid w:val="00DC0BB9"/>
    <w:rsid w:val="00DC13C0"/>
    <w:rsid w:val="00DC1417"/>
    <w:rsid w:val="00DC2C39"/>
    <w:rsid w:val="00DC32F8"/>
    <w:rsid w:val="00DC3413"/>
    <w:rsid w:val="00DC370D"/>
    <w:rsid w:val="00DC3895"/>
    <w:rsid w:val="00DC3DD3"/>
    <w:rsid w:val="00DC3FAD"/>
    <w:rsid w:val="00DC4DC8"/>
    <w:rsid w:val="00DC5DEB"/>
    <w:rsid w:val="00DC683F"/>
    <w:rsid w:val="00DC7164"/>
    <w:rsid w:val="00DC7C89"/>
    <w:rsid w:val="00DD024F"/>
    <w:rsid w:val="00DD3995"/>
    <w:rsid w:val="00DD3C3F"/>
    <w:rsid w:val="00DD40F3"/>
    <w:rsid w:val="00DD4276"/>
    <w:rsid w:val="00DD4544"/>
    <w:rsid w:val="00DD4881"/>
    <w:rsid w:val="00DD5348"/>
    <w:rsid w:val="00DD54B7"/>
    <w:rsid w:val="00DD5C2F"/>
    <w:rsid w:val="00DD6140"/>
    <w:rsid w:val="00DD65F0"/>
    <w:rsid w:val="00DE04E8"/>
    <w:rsid w:val="00DE07A8"/>
    <w:rsid w:val="00DE1D00"/>
    <w:rsid w:val="00DE1D6A"/>
    <w:rsid w:val="00DE1E15"/>
    <w:rsid w:val="00DE259F"/>
    <w:rsid w:val="00DE3AB8"/>
    <w:rsid w:val="00DE3C3E"/>
    <w:rsid w:val="00DE41AA"/>
    <w:rsid w:val="00DE5A6C"/>
    <w:rsid w:val="00DE606C"/>
    <w:rsid w:val="00DE661A"/>
    <w:rsid w:val="00DE7010"/>
    <w:rsid w:val="00DE70BC"/>
    <w:rsid w:val="00DE7A42"/>
    <w:rsid w:val="00DF0EE4"/>
    <w:rsid w:val="00DF159A"/>
    <w:rsid w:val="00DF17D3"/>
    <w:rsid w:val="00DF1826"/>
    <w:rsid w:val="00DF25D8"/>
    <w:rsid w:val="00DF3B87"/>
    <w:rsid w:val="00DF3BF7"/>
    <w:rsid w:val="00DF42E5"/>
    <w:rsid w:val="00DF44D7"/>
    <w:rsid w:val="00DF48C0"/>
    <w:rsid w:val="00DF49D2"/>
    <w:rsid w:val="00DF560A"/>
    <w:rsid w:val="00DF60F3"/>
    <w:rsid w:val="00DF66CB"/>
    <w:rsid w:val="00DF7E45"/>
    <w:rsid w:val="00E00063"/>
    <w:rsid w:val="00E00514"/>
    <w:rsid w:val="00E01647"/>
    <w:rsid w:val="00E01CC8"/>
    <w:rsid w:val="00E02838"/>
    <w:rsid w:val="00E033AD"/>
    <w:rsid w:val="00E03531"/>
    <w:rsid w:val="00E03831"/>
    <w:rsid w:val="00E04463"/>
    <w:rsid w:val="00E04889"/>
    <w:rsid w:val="00E04BA5"/>
    <w:rsid w:val="00E05664"/>
    <w:rsid w:val="00E05A02"/>
    <w:rsid w:val="00E05A32"/>
    <w:rsid w:val="00E0676B"/>
    <w:rsid w:val="00E06931"/>
    <w:rsid w:val="00E070C4"/>
    <w:rsid w:val="00E074C3"/>
    <w:rsid w:val="00E104D7"/>
    <w:rsid w:val="00E1057A"/>
    <w:rsid w:val="00E10660"/>
    <w:rsid w:val="00E10B34"/>
    <w:rsid w:val="00E10D18"/>
    <w:rsid w:val="00E10EC8"/>
    <w:rsid w:val="00E11CCF"/>
    <w:rsid w:val="00E1201C"/>
    <w:rsid w:val="00E125D7"/>
    <w:rsid w:val="00E1268D"/>
    <w:rsid w:val="00E126A7"/>
    <w:rsid w:val="00E12CD5"/>
    <w:rsid w:val="00E1318D"/>
    <w:rsid w:val="00E13581"/>
    <w:rsid w:val="00E1488A"/>
    <w:rsid w:val="00E14AAC"/>
    <w:rsid w:val="00E14D50"/>
    <w:rsid w:val="00E15332"/>
    <w:rsid w:val="00E15626"/>
    <w:rsid w:val="00E15837"/>
    <w:rsid w:val="00E158E6"/>
    <w:rsid w:val="00E1651A"/>
    <w:rsid w:val="00E16CAD"/>
    <w:rsid w:val="00E16E67"/>
    <w:rsid w:val="00E16E98"/>
    <w:rsid w:val="00E16FE8"/>
    <w:rsid w:val="00E17335"/>
    <w:rsid w:val="00E17381"/>
    <w:rsid w:val="00E177B8"/>
    <w:rsid w:val="00E20957"/>
    <w:rsid w:val="00E20EA3"/>
    <w:rsid w:val="00E21289"/>
    <w:rsid w:val="00E21BF1"/>
    <w:rsid w:val="00E222A1"/>
    <w:rsid w:val="00E22734"/>
    <w:rsid w:val="00E22B1C"/>
    <w:rsid w:val="00E2456A"/>
    <w:rsid w:val="00E24BF8"/>
    <w:rsid w:val="00E24D2D"/>
    <w:rsid w:val="00E24EA3"/>
    <w:rsid w:val="00E26819"/>
    <w:rsid w:val="00E26AFC"/>
    <w:rsid w:val="00E27039"/>
    <w:rsid w:val="00E30062"/>
    <w:rsid w:val="00E31027"/>
    <w:rsid w:val="00E3123C"/>
    <w:rsid w:val="00E31386"/>
    <w:rsid w:val="00E31770"/>
    <w:rsid w:val="00E317A4"/>
    <w:rsid w:val="00E32734"/>
    <w:rsid w:val="00E32DAC"/>
    <w:rsid w:val="00E33C0E"/>
    <w:rsid w:val="00E34F9B"/>
    <w:rsid w:val="00E34FC9"/>
    <w:rsid w:val="00E35039"/>
    <w:rsid w:val="00E359F8"/>
    <w:rsid w:val="00E35CCC"/>
    <w:rsid w:val="00E35D20"/>
    <w:rsid w:val="00E36506"/>
    <w:rsid w:val="00E368E0"/>
    <w:rsid w:val="00E36A06"/>
    <w:rsid w:val="00E36A0A"/>
    <w:rsid w:val="00E36E35"/>
    <w:rsid w:val="00E36FDC"/>
    <w:rsid w:val="00E3740B"/>
    <w:rsid w:val="00E40C7F"/>
    <w:rsid w:val="00E4140E"/>
    <w:rsid w:val="00E415EF"/>
    <w:rsid w:val="00E4213D"/>
    <w:rsid w:val="00E42F32"/>
    <w:rsid w:val="00E44273"/>
    <w:rsid w:val="00E44480"/>
    <w:rsid w:val="00E446F2"/>
    <w:rsid w:val="00E44BCA"/>
    <w:rsid w:val="00E45444"/>
    <w:rsid w:val="00E45653"/>
    <w:rsid w:val="00E45830"/>
    <w:rsid w:val="00E464DE"/>
    <w:rsid w:val="00E4662C"/>
    <w:rsid w:val="00E46DD5"/>
    <w:rsid w:val="00E4706A"/>
    <w:rsid w:val="00E473A3"/>
    <w:rsid w:val="00E47B09"/>
    <w:rsid w:val="00E50C90"/>
    <w:rsid w:val="00E521A1"/>
    <w:rsid w:val="00E52291"/>
    <w:rsid w:val="00E52C39"/>
    <w:rsid w:val="00E52C96"/>
    <w:rsid w:val="00E5326D"/>
    <w:rsid w:val="00E53A99"/>
    <w:rsid w:val="00E53B73"/>
    <w:rsid w:val="00E53C6A"/>
    <w:rsid w:val="00E54FA7"/>
    <w:rsid w:val="00E550A1"/>
    <w:rsid w:val="00E60779"/>
    <w:rsid w:val="00E60D53"/>
    <w:rsid w:val="00E613C9"/>
    <w:rsid w:val="00E61AE3"/>
    <w:rsid w:val="00E62AFF"/>
    <w:rsid w:val="00E63992"/>
    <w:rsid w:val="00E65C5F"/>
    <w:rsid w:val="00E65F66"/>
    <w:rsid w:val="00E65F75"/>
    <w:rsid w:val="00E66069"/>
    <w:rsid w:val="00E70598"/>
    <w:rsid w:val="00E7065D"/>
    <w:rsid w:val="00E709A7"/>
    <w:rsid w:val="00E710ED"/>
    <w:rsid w:val="00E71371"/>
    <w:rsid w:val="00E71A3F"/>
    <w:rsid w:val="00E71FF9"/>
    <w:rsid w:val="00E7265F"/>
    <w:rsid w:val="00E7291B"/>
    <w:rsid w:val="00E72B2D"/>
    <w:rsid w:val="00E73D5B"/>
    <w:rsid w:val="00E742F5"/>
    <w:rsid w:val="00E76A2E"/>
    <w:rsid w:val="00E77096"/>
    <w:rsid w:val="00E7710B"/>
    <w:rsid w:val="00E772A5"/>
    <w:rsid w:val="00E775B5"/>
    <w:rsid w:val="00E77A94"/>
    <w:rsid w:val="00E80640"/>
    <w:rsid w:val="00E807B4"/>
    <w:rsid w:val="00E81287"/>
    <w:rsid w:val="00E81B06"/>
    <w:rsid w:val="00E832BD"/>
    <w:rsid w:val="00E83A0D"/>
    <w:rsid w:val="00E84546"/>
    <w:rsid w:val="00E84F66"/>
    <w:rsid w:val="00E859F7"/>
    <w:rsid w:val="00E85C3A"/>
    <w:rsid w:val="00E86ED5"/>
    <w:rsid w:val="00E87A61"/>
    <w:rsid w:val="00E906A2"/>
    <w:rsid w:val="00E90EDD"/>
    <w:rsid w:val="00E9120C"/>
    <w:rsid w:val="00E91551"/>
    <w:rsid w:val="00E9242F"/>
    <w:rsid w:val="00E924F3"/>
    <w:rsid w:val="00E9288B"/>
    <w:rsid w:val="00E934C1"/>
    <w:rsid w:val="00E93D02"/>
    <w:rsid w:val="00E93D71"/>
    <w:rsid w:val="00E94475"/>
    <w:rsid w:val="00E9472A"/>
    <w:rsid w:val="00E94CE6"/>
    <w:rsid w:val="00E9529A"/>
    <w:rsid w:val="00E952AE"/>
    <w:rsid w:val="00E9549E"/>
    <w:rsid w:val="00E958DF"/>
    <w:rsid w:val="00E95E52"/>
    <w:rsid w:val="00E96630"/>
    <w:rsid w:val="00E97195"/>
    <w:rsid w:val="00E977EE"/>
    <w:rsid w:val="00EA0417"/>
    <w:rsid w:val="00EA092F"/>
    <w:rsid w:val="00EA0CBC"/>
    <w:rsid w:val="00EA0DB5"/>
    <w:rsid w:val="00EA10DC"/>
    <w:rsid w:val="00EA1453"/>
    <w:rsid w:val="00EA1645"/>
    <w:rsid w:val="00EA18CA"/>
    <w:rsid w:val="00EA23A3"/>
    <w:rsid w:val="00EA281B"/>
    <w:rsid w:val="00EA3F2A"/>
    <w:rsid w:val="00EA4924"/>
    <w:rsid w:val="00EA4C2D"/>
    <w:rsid w:val="00EA5293"/>
    <w:rsid w:val="00EA61E2"/>
    <w:rsid w:val="00EA626C"/>
    <w:rsid w:val="00EA63BE"/>
    <w:rsid w:val="00EA6668"/>
    <w:rsid w:val="00EA727E"/>
    <w:rsid w:val="00EA7AD6"/>
    <w:rsid w:val="00EB095C"/>
    <w:rsid w:val="00EB09EF"/>
    <w:rsid w:val="00EB0CE6"/>
    <w:rsid w:val="00EB0D84"/>
    <w:rsid w:val="00EB190A"/>
    <w:rsid w:val="00EB1A3D"/>
    <w:rsid w:val="00EB1B2F"/>
    <w:rsid w:val="00EB2C7B"/>
    <w:rsid w:val="00EB3310"/>
    <w:rsid w:val="00EB3EA0"/>
    <w:rsid w:val="00EB4130"/>
    <w:rsid w:val="00EB44C0"/>
    <w:rsid w:val="00EB4702"/>
    <w:rsid w:val="00EB4DE7"/>
    <w:rsid w:val="00EB4E7D"/>
    <w:rsid w:val="00EB5693"/>
    <w:rsid w:val="00EB5A48"/>
    <w:rsid w:val="00EB5AB1"/>
    <w:rsid w:val="00EB5E36"/>
    <w:rsid w:val="00EB67B6"/>
    <w:rsid w:val="00EB6B9D"/>
    <w:rsid w:val="00EB6BDE"/>
    <w:rsid w:val="00EB782C"/>
    <w:rsid w:val="00EC0130"/>
    <w:rsid w:val="00EC018E"/>
    <w:rsid w:val="00EC07A9"/>
    <w:rsid w:val="00EC140B"/>
    <w:rsid w:val="00EC2D8B"/>
    <w:rsid w:val="00EC304F"/>
    <w:rsid w:val="00EC3B45"/>
    <w:rsid w:val="00EC5B58"/>
    <w:rsid w:val="00EC6EA2"/>
    <w:rsid w:val="00EC7851"/>
    <w:rsid w:val="00EC7AAD"/>
    <w:rsid w:val="00ED12F4"/>
    <w:rsid w:val="00ED1BF4"/>
    <w:rsid w:val="00ED2052"/>
    <w:rsid w:val="00ED239A"/>
    <w:rsid w:val="00ED30C7"/>
    <w:rsid w:val="00ED37D5"/>
    <w:rsid w:val="00ED39B6"/>
    <w:rsid w:val="00ED3C65"/>
    <w:rsid w:val="00ED5268"/>
    <w:rsid w:val="00ED53ED"/>
    <w:rsid w:val="00ED5A27"/>
    <w:rsid w:val="00ED62C2"/>
    <w:rsid w:val="00EE013E"/>
    <w:rsid w:val="00EE0692"/>
    <w:rsid w:val="00EE077B"/>
    <w:rsid w:val="00EE08B0"/>
    <w:rsid w:val="00EE0F72"/>
    <w:rsid w:val="00EE0FBA"/>
    <w:rsid w:val="00EE140E"/>
    <w:rsid w:val="00EE1503"/>
    <w:rsid w:val="00EE15DD"/>
    <w:rsid w:val="00EE1749"/>
    <w:rsid w:val="00EE1934"/>
    <w:rsid w:val="00EE23E8"/>
    <w:rsid w:val="00EE281A"/>
    <w:rsid w:val="00EE3780"/>
    <w:rsid w:val="00EE4303"/>
    <w:rsid w:val="00EE48CC"/>
    <w:rsid w:val="00EE614C"/>
    <w:rsid w:val="00EE6471"/>
    <w:rsid w:val="00EE6CE6"/>
    <w:rsid w:val="00EE7EDA"/>
    <w:rsid w:val="00EF07E4"/>
    <w:rsid w:val="00EF12AB"/>
    <w:rsid w:val="00EF1331"/>
    <w:rsid w:val="00EF1EC1"/>
    <w:rsid w:val="00EF2901"/>
    <w:rsid w:val="00EF29FF"/>
    <w:rsid w:val="00EF2A07"/>
    <w:rsid w:val="00EF30EF"/>
    <w:rsid w:val="00EF52F3"/>
    <w:rsid w:val="00EF53E7"/>
    <w:rsid w:val="00EF7737"/>
    <w:rsid w:val="00EF7B65"/>
    <w:rsid w:val="00F013C7"/>
    <w:rsid w:val="00F01514"/>
    <w:rsid w:val="00F022BA"/>
    <w:rsid w:val="00F0259F"/>
    <w:rsid w:val="00F03472"/>
    <w:rsid w:val="00F03A9A"/>
    <w:rsid w:val="00F04420"/>
    <w:rsid w:val="00F05205"/>
    <w:rsid w:val="00F0550B"/>
    <w:rsid w:val="00F059E2"/>
    <w:rsid w:val="00F05B4F"/>
    <w:rsid w:val="00F05D13"/>
    <w:rsid w:val="00F06033"/>
    <w:rsid w:val="00F06184"/>
    <w:rsid w:val="00F073BE"/>
    <w:rsid w:val="00F075D3"/>
    <w:rsid w:val="00F07DCE"/>
    <w:rsid w:val="00F07FBC"/>
    <w:rsid w:val="00F10539"/>
    <w:rsid w:val="00F1111C"/>
    <w:rsid w:val="00F113BD"/>
    <w:rsid w:val="00F12608"/>
    <w:rsid w:val="00F12712"/>
    <w:rsid w:val="00F1311A"/>
    <w:rsid w:val="00F13387"/>
    <w:rsid w:val="00F144EF"/>
    <w:rsid w:val="00F150F0"/>
    <w:rsid w:val="00F1545F"/>
    <w:rsid w:val="00F15970"/>
    <w:rsid w:val="00F15A4A"/>
    <w:rsid w:val="00F15A81"/>
    <w:rsid w:val="00F16AA0"/>
    <w:rsid w:val="00F16BE5"/>
    <w:rsid w:val="00F1706B"/>
    <w:rsid w:val="00F175B0"/>
    <w:rsid w:val="00F20047"/>
    <w:rsid w:val="00F203B1"/>
    <w:rsid w:val="00F20EAB"/>
    <w:rsid w:val="00F217B8"/>
    <w:rsid w:val="00F21E8B"/>
    <w:rsid w:val="00F2270D"/>
    <w:rsid w:val="00F2271C"/>
    <w:rsid w:val="00F22813"/>
    <w:rsid w:val="00F239AB"/>
    <w:rsid w:val="00F23E6C"/>
    <w:rsid w:val="00F23F06"/>
    <w:rsid w:val="00F240D1"/>
    <w:rsid w:val="00F24746"/>
    <w:rsid w:val="00F247C1"/>
    <w:rsid w:val="00F24BB8"/>
    <w:rsid w:val="00F24D67"/>
    <w:rsid w:val="00F24E8E"/>
    <w:rsid w:val="00F2531F"/>
    <w:rsid w:val="00F25833"/>
    <w:rsid w:val="00F25BFC"/>
    <w:rsid w:val="00F25F0B"/>
    <w:rsid w:val="00F261C3"/>
    <w:rsid w:val="00F26825"/>
    <w:rsid w:val="00F26A94"/>
    <w:rsid w:val="00F26F7D"/>
    <w:rsid w:val="00F27149"/>
    <w:rsid w:val="00F30EAD"/>
    <w:rsid w:val="00F315E7"/>
    <w:rsid w:val="00F31789"/>
    <w:rsid w:val="00F318A6"/>
    <w:rsid w:val="00F31B41"/>
    <w:rsid w:val="00F322E7"/>
    <w:rsid w:val="00F3253F"/>
    <w:rsid w:val="00F32CF3"/>
    <w:rsid w:val="00F32D5A"/>
    <w:rsid w:val="00F32E29"/>
    <w:rsid w:val="00F32EA6"/>
    <w:rsid w:val="00F3316A"/>
    <w:rsid w:val="00F333D3"/>
    <w:rsid w:val="00F334A2"/>
    <w:rsid w:val="00F33BC3"/>
    <w:rsid w:val="00F33E59"/>
    <w:rsid w:val="00F3431C"/>
    <w:rsid w:val="00F34D65"/>
    <w:rsid w:val="00F3517F"/>
    <w:rsid w:val="00F356BD"/>
    <w:rsid w:val="00F358A1"/>
    <w:rsid w:val="00F365B6"/>
    <w:rsid w:val="00F37516"/>
    <w:rsid w:val="00F37545"/>
    <w:rsid w:val="00F404AB"/>
    <w:rsid w:val="00F40765"/>
    <w:rsid w:val="00F40FA3"/>
    <w:rsid w:val="00F4149C"/>
    <w:rsid w:val="00F415BD"/>
    <w:rsid w:val="00F4221D"/>
    <w:rsid w:val="00F43D1F"/>
    <w:rsid w:val="00F44925"/>
    <w:rsid w:val="00F44B32"/>
    <w:rsid w:val="00F45AF1"/>
    <w:rsid w:val="00F4603C"/>
    <w:rsid w:val="00F467DA"/>
    <w:rsid w:val="00F46AE1"/>
    <w:rsid w:val="00F46B81"/>
    <w:rsid w:val="00F46FF9"/>
    <w:rsid w:val="00F50777"/>
    <w:rsid w:val="00F51445"/>
    <w:rsid w:val="00F517F0"/>
    <w:rsid w:val="00F51D4E"/>
    <w:rsid w:val="00F52C0E"/>
    <w:rsid w:val="00F5312B"/>
    <w:rsid w:val="00F5331D"/>
    <w:rsid w:val="00F548FC"/>
    <w:rsid w:val="00F54C9C"/>
    <w:rsid w:val="00F54F67"/>
    <w:rsid w:val="00F550AC"/>
    <w:rsid w:val="00F5624E"/>
    <w:rsid w:val="00F56B53"/>
    <w:rsid w:val="00F56C07"/>
    <w:rsid w:val="00F60064"/>
    <w:rsid w:val="00F601F7"/>
    <w:rsid w:val="00F61283"/>
    <w:rsid w:val="00F61DF6"/>
    <w:rsid w:val="00F63409"/>
    <w:rsid w:val="00F6390E"/>
    <w:rsid w:val="00F63B46"/>
    <w:rsid w:val="00F63CA3"/>
    <w:rsid w:val="00F64029"/>
    <w:rsid w:val="00F64DD3"/>
    <w:rsid w:val="00F65373"/>
    <w:rsid w:val="00F65F7D"/>
    <w:rsid w:val="00F66BDD"/>
    <w:rsid w:val="00F67325"/>
    <w:rsid w:val="00F67798"/>
    <w:rsid w:val="00F67ACD"/>
    <w:rsid w:val="00F704BF"/>
    <w:rsid w:val="00F70542"/>
    <w:rsid w:val="00F70597"/>
    <w:rsid w:val="00F70F45"/>
    <w:rsid w:val="00F71DA7"/>
    <w:rsid w:val="00F729A0"/>
    <w:rsid w:val="00F72BCE"/>
    <w:rsid w:val="00F73344"/>
    <w:rsid w:val="00F73C1F"/>
    <w:rsid w:val="00F742C0"/>
    <w:rsid w:val="00F74393"/>
    <w:rsid w:val="00F747B0"/>
    <w:rsid w:val="00F74D6D"/>
    <w:rsid w:val="00F760A5"/>
    <w:rsid w:val="00F76479"/>
    <w:rsid w:val="00F7654C"/>
    <w:rsid w:val="00F767A7"/>
    <w:rsid w:val="00F76B66"/>
    <w:rsid w:val="00F76EF6"/>
    <w:rsid w:val="00F8089F"/>
    <w:rsid w:val="00F82E30"/>
    <w:rsid w:val="00F83BD2"/>
    <w:rsid w:val="00F83CBA"/>
    <w:rsid w:val="00F852DD"/>
    <w:rsid w:val="00F85383"/>
    <w:rsid w:val="00F86555"/>
    <w:rsid w:val="00F86613"/>
    <w:rsid w:val="00F87A30"/>
    <w:rsid w:val="00F932C7"/>
    <w:rsid w:val="00F932F7"/>
    <w:rsid w:val="00F93D62"/>
    <w:rsid w:val="00F942F2"/>
    <w:rsid w:val="00F956AB"/>
    <w:rsid w:val="00F95721"/>
    <w:rsid w:val="00F95BCF"/>
    <w:rsid w:val="00F95D52"/>
    <w:rsid w:val="00F95E3D"/>
    <w:rsid w:val="00F96086"/>
    <w:rsid w:val="00F96540"/>
    <w:rsid w:val="00F97B64"/>
    <w:rsid w:val="00F97C24"/>
    <w:rsid w:val="00F97EB9"/>
    <w:rsid w:val="00FA005F"/>
    <w:rsid w:val="00FA06A1"/>
    <w:rsid w:val="00FA0B03"/>
    <w:rsid w:val="00FA0FFE"/>
    <w:rsid w:val="00FA126B"/>
    <w:rsid w:val="00FA18DD"/>
    <w:rsid w:val="00FA31C3"/>
    <w:rsid w:val="00FA3617"/>
    <w:rsid w:val="00FA4FBF"/>
    <w:rsid w:val="00FA524C"/>
    <w:rsid w:val="00FA5816"/>
    <w:rsid w:val="00FA5F99"/>
    <w:rsid w:val="00FA7F9D"/>
    <w:rsid w:val="00FB0000"/>
    <w:rsid w:val="00FB0ADF"/>
    <w:rsid w:val="00FB0CE8"/>
    <w:rsid w:val="00FB1BAC"/>
    <w:rsid w:val="00FB1EEE"/>
    <w:rsid w:val="00FB28B0"/>
    <w:rsid w:val="00FB2CC2"/>
    <w:rsid w:val="00FB3EB4"/>
    <w:rsid w:val="00FB4220"/>
    <w:rsid w:val="00FB4AC8"/>
    <w:rsid w:val="00FB4AE2"/>
    <w:rsid w:val="00FB4F7A"/>
    <w:rsid w:val="00FB56F2"/>
    <w:rsid w:val="00FB6FD0"/>
    <w:rsid w:val="00FB7639"/>
    <w:rsid w:val="00FB78EF"/>
    <w:rsid w:val="00FB7A22"/>
    <w:rsid w:val="00FC0B11"/>
    <w:rsid w:val="00FC0BCE"/>
    <w:rsid w:val="00FC0F6D"/>
    <w:rsid w:val="00FC0F8B"/>
    <w:rsid w:val="00FC0FD3"/>
    <w:rsid w:val="00FC110D"/>
    <w:rsid w:val="00FC1E79"/>
    <w:rsid w:val="00FC1F58"/>
    <w:rsid w:val="00FC2180"/>
    <w:rsid w:val="00FC25E2"/>
    <w:rsid w:val="00FC287C"/>
    <w:rsid w:val="00FC28B1"/>
    <w:rsid w:val="00FC2915"/>
    <w:rsid w:val="00FC31D5"/>
    <w:rsid w:val="00FC3A3C"/>
    <w:rsid w:val="00FC4149"/>
    <w:rsid w:val="00FC436E"/>
    <w:rsid w:val="00FC43A3"/>
    <w:rsid w:val="00FC44CD"/>
    <w:rsid w:val="00FC473F"/>
    <w:rsid w:val="00FC4F41"/>
    <w:rsid w:val="00FC5D67"/>
    <w:rsid w:val="00FC624A"/>
    <w:rsid w:val="00FC6B7A"/>
    <w:rsid w:val="00FC6F43"/>
    <w:rsid w:val="00FC7220"/>
    <w:rsid w:val="00FC761C"/>
    <w:rsid w:val="00FC7897"/>
    <w:rsid w:val="00FC7EF4"/>
    <w:rsid w:val="00FD0082"/>
    <w:rsid w:val="00FD0C2F"/>
    <w:rsid w:val="00FD0E92"/>
    <w:rsid w:val="00FD129D"/>
    <w:rsid w:val="00FD153C"/>
    <w:rsid w:val="00FD187F"/>
    <w:rsid w:val="00FD1A40"/>
    <w:rsid w:val="00FD2740"/>
    <w:rsid w:val="00FD2F03"/>
    <w:rsid w:val="00FD42B6"/>
    <w:rsid w:val="00FD46F9"/>
    <w:rsid w:val="00FD4BB5"/>
    <w:rsid w:val="00FD6577"/>
    <w:rsid w:val="00FD700C"/>
    <w:rsid w:val="00FD702C"/>
    <w:rsid w:val="00FD77BD"/>
    <w:rsid w:val="00FD78FA"/>
    <w:rsid w:val="00FE024D"/>
    <w:rsid w:val="00FE03C6"/>
    <w:rsid w:val="00FE119D"/>
    <w:rsid w:val="00FE14EC"/>
    <w:rsid w:val="00FE2740"/>
    <w:rsid w:val="00FE2B35"/>
    <w:rsid w:val="00FE2E19"/>
    <w:rsid w:val="00FE376B"/>
    <w:rsid w:val="00FE43A4"/>
    <w:rsid w:val="00FE4861"/>
    <w:rsid w:val="00FE4ACF"/>
    <w:rsid w:val="00FE4E48"/>
    <w:rsid w:val="00FE5058"/>
    <w:rsid w:val="00FE5401"/>
    <w:rsid w:val="00FE6462"/>
    <w:rsid w:val="00FE64E5"/>
    <w:rsid w:val="00FE6593"/>
    <w:rsid w:val="00FE65D6"/>
    <w:rsid w:val="00FE7EEF"/>
    <w:rsid w:val="00FF0734"/>
    <w:rsid w:val="00FF0AE4"/>
    <w:rsid w:val="00FF0F0D"/>
    <w:rsid w:val="00FF1211"/>
    <w:rsid w:val="00FF1269"/>
    <w:rsid w:val="00FF2198"/>
    <w:rsid w:val="00FF3741"/>
    <w:rsid w:val="00FF3B2F"/>
    <w:rsid w:val="00FF43D2"/>
    <w:rsid w:val="00FF4F0E"/>
    <w:rsid w:val="00FF63F8"/>
    <w:rsid w:val="00FF6B81"/>
    <w:rsid w:val="00FF715F"/>
    <w:rsid w:val="00FF733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  <w15:docId w15:val="{2DE1E912-7D0C-4366-BF40-D2AEE3C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0C"/>
    <w:rPr>
      <w:sz w:val="24"/>
    </w:rPr>
  </w:style>
  <w:style w:type="paragraph" w:styleId="Heading1">
    <w:name w:val="heading 1"/>
    <w:basedOn w:val="Normal"/>
    <w:next w:val="Normal"/>
    <w:qFormat/>
    <w:rsid w:val="0081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234" w:lineRule="auto"/>
      <w:ind w:firstLine="1440"/>
      <w:jc w:val="both"/>
      <w:outlineLvl w:val="2"/>
    </w:pPr>
    <w:rPr>
      <w:i/>
      <w:sz w:val="20"/>
    </w:rPr>
  </w:style>
  <w:style w:type="paragraph" w:styleId="Heading9">
    <w:name w:val="heading 9"/>
    <w:basedOn w:val="Normal"/>
    <w:next w:val="Normal"/>
    <w:qFormat/>
    <w:rsid w:val="008148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2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206F"/>
    <w:pPr>
      <w:spacing w:line="234" w:lineRule="auto"/>
    </w:pPr>
    <w:rPr>
      <w:bCs/>
    </w:rPr>
  </w:style>
  <w:style w:type="paragraph" w:styleId="Header">
    <w:name w:val="header"/>
    <w:basedOn w:val="Normal"/>
    <w:rsid w:val="00FB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E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2EB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57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45791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82CBC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rsid w:val="0065178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780"/>
    <w:rPr>
      <w:sz w:val="16"/>
      <w:szCs w:val="16"/>
    </w:rPr>
  </w:style>
  <w:style w:type="character" w:styleId="Hyperlink">
    <w:name w:val="Hyperlink"/>
    <w:rsid w:val="00F022BA"/>
    <w:rPr>
      <w:color w:val="0000FF"/>
      <w:u w:val="single"/>
    </w:rPr>
  </w:style>
  <w:style w:type="paragraph" w:styleId="ListNumber">
    <w:name w:val="List Number"/>
    <w:basedOn w:val="Normal"/>
    <w:rsid w:val="0058784D"/>
    <w:pPr>
      <w:numPr>
        <w:numId w:val="2"/>
      </w:numPr>
      <w:spacing w:before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48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68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9B32-9A6F-42D3-95C5-5BCE563F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1DDE78C3.dotm</Template>
  <TotalTime>8</TotalTime>
  <Pages>1</Pages>
  <Words>196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CITY COUNCIL</vt:lpstr>
    </vt:vector>
  </TitlesOfParts>
  <Company>City of Kirkwood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CITY COUNCIL</dc:title>
  <dc:creator>A. User</dc:creator>
  <cp:lastModifiedBy>Sherry S. St. Onge</cp:lastModifiedBy>
  <cp:revision>4</cp:revision>
  <cp:lastPrinted>2022-12-08T14:51:00Z</cp:lastPrinted>
  <dcterms:created xsi:type="dcterms:W3CDTF">2023-12-13T13:51:00Z</dcterms:created>
  <dcterms:modified xsi:type="dcterms:W3CDTF">2024-06-18T19:39:00Z</dcterms:modified>
</cp:coreProperties>
</file>