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5A" w:rsidRPr="00F022BA" w:rsidRDefault="0018795A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18795A" w:rsidRPr="00F022BA" w:rsidRDefault="0018795A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18795A" w:rsidRPr="00F022BA" w:rsidRDefault="0018795A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February 27, 2023, 7:00 p.m.</w:t>
                            </w:r>
                          </w:p>
                          <w:p w:rsidR="0018795A" w:rsidRPr="00F022BA" w:rsidRDefault="0018795A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18795A" w:rsidRDefault="0018795A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18795A" w:rsidRPr="00F022BA" w:rsidRDefault="0018795A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18795A" w:rsidRPr="00F022BA" w:rsidRDefault="0018795A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18795A" w:rsidRPr="00F022BA" w:rsidRDefault="0018795A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February 27, 2023, 7:00 p.m.</w:t>
                      </w:r>
                    </w:p>
                    <w:p w:rsidR="0018795A" w:rsidRPr="00F022BA" w:rsidRDefault="0018795A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18795A" w:rsidRDefault="0018795A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 xml:space="preserve">he meeting </w:t>
      </w:r>
      <w:proofErr w:type="gramStart"/>
      <w:r w:rsidR="00C041CF">
        <w:rPr>
          <w:rFonts w:ascii="Arial" w:hAnsi="Arial" w:cs="Arial"/>
        </w:rPr>
        <w:t>was</w:t>
      </w:r>
      <w:r w:rsidR="005F0E46">
        <w:rPr>
          <w:rFonts w:ascii="Arial" w:hAnsi="Arial" w:cs="Arial"/>
        </w:rPr>
        <w:t xml:space="preserve"> called</w:t>
      </w:r>
      <w:proofErr w:type="gramEnd"/>
      <w:r w:rsidR="005F0E46">
        <w:rPr>
          <w:rFonts w:ascii="Arial" w:hAnsi="Arial" w:cs="Arial"/>
        </w:rPr>
        <w:t xml:space="preserve"> order</w:t>
      </w:r>
      <w:r w:rsidR="00DB63C5">
        <w:rPr>
          <w:rFonts w:ascii="Arial" w:hAnsi="Arial" w:cs="Arial"/>
        </w:rPr>
        <w:t xml:space="preserve"> at 7:00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 xml:space="preserve">Ellen Edman,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1D0DB8">
        <w:rPr>
          <w:rFonts w:ascii="Arial" w:hAnsi="Arial" w:cs="Arial"/>
          <w:sz w:val="22"/>
          <w:szCs w:val="22"/>
        </w:rPr>
        <w:t>, Alvin Reid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D53">
        <w:rPr>
          <w:rFonts w:ascii="Arial" w:hAnsi="Arial" w:cs="Arial"/>
          <w:sz w:val="22"/>
          <w:szCs w:val="22"/>
        </w:rPr>
        <w:t>Wurtz</w:t>
      </w:r>
      <w:proofErr w:type="spellEnd"/>
      <w:r w:rsidR="00E60D53">
        <w:rPr>
          <w:rFonts w:ascii="Arial" w:hAnsi="Arial" w:cs="Arial"/>
          <w:sz w:val="22"/>
          <w:szCs w:val="22"/>
        </w:rPr>
        <w:t>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974CF">
        <w:rPr>
          <w:rFonts w:ascii="Arial" w:hAnsi="Arial" w:cs="Arial"/>
          <w:sz w:val="22"/>
          <w:szCs w:val="22"/>
        </w:rPr>
        <w:t xml:space="preserve">, </w:t>
      </w:r>
      <w:r w:rsidR="00B25730">
        <w:rPr>
          <w:rFonts w:ascii="Arial" w:hAnsi="Arial" w:cs="Arial"/>
          <w:sz w:val="22"/>
          <w:szCs w:val="22"/>
        </w:rPr>
        <w:t>Barb</w:t>
      </w:r>
      <w:r w:rsidR="00640406">
        <w:rPr>
          <w:rFonts w:ascii="Arial" w:hAnsi="Arial" w:cs="Arial"/>
          <w:sz w:val="22"/>
          <w:szCs w:val="22"/>
        </w:rPr>
        <w:t>ara</w:t>
      </w:r>
      <w:r w:rsidR="00B25730">
        <w:rPr>
          <w:rFonts w:ascii="Arial" w:hAnsi="Arial" w:cs="Arial"/>
          <w:sz w:val="22"/>
          <w:szCs w:val="22"/>
        </w:rPr>
        <w:t xml:space="preserve"> Feiner</w:t>
      </w:r>
      <w:r w:rsidR="006974CF">
        <w:rPr>
          <w:rFonts w:ascii="Arial" w:hAnsi="Arial" w:cs="Arial"/>
          <w:sz w:val="22"/>
          <w:szCs w:val="22"/>
        </w:rPr>
        <w:t xml:space="preserve">, Christopher Molitor </w:t>
      </w:r>
      <w:r w:rsidR="00194791" w:rsidRPr="00E40870">
        <w:rPr>
          <w:rFonts w:ascii="Arial" w:hAnsi="Arial" w:cs="Arial"/>
          <w:sz w:val="22"/>
          <w:szCs w:val="22"/>
        </w:rPr>
        <w:t>and Staff Liaison Kyle Henke</w:t>
      </w:r>
      <w:r w:rsidR="00081962">
        <w:rPr>
          <w:rFonts w:ascii="Arial" w:hAnsi="Arial" w:cs="Arial"/>
          <w:sz w:val="22"/>
          <w:szCs w:val="22"/>
        </w:rPr>
        <w:t xml:space="preserve"> </w:t>
      </w:r>
      <w:r w:rsidR="00DA3736">
        <w:rPr>
          <w:rFonts w:ascii="Arial" w:hAnsi="Arial" w:cs="Arial"/>
          <w:sz w:val="22"/>
          <w:szCs w:val="22"/>
        </w:rPr>
        <w:t xml:space="preserve">and Curt Carron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6974CF" w:rsidRDefault="006974CF" w:rsidP="006974CF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HEARING ON PROPOSED FISCAL YEAR 2022-23 PARK FUND BUDGET</w:t>
      </w:r>
    </w:p>
    <w:p w:rsidR="006974CF" w:rsidRDefault="006974CF" w:rsidP="006974CF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Recessed to public hearing regarding Park Fund Budget</w:t>
      </w:r>
    </w:p>
    <w:p w:rsidR="006974CF" w:rsidRPr="00CB58FE" w:rsidRDefault="006974CF" w:rsidP="006974CF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Allan Hopefl, 12 Orchard Way, commented that the proposed property tax revenue seems low considering the reversal of the voluntary reduction and reassessments.</w:t>
      </w: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7D6020" w:rsidRDefault="00EC07A9" w:rsidP="00721567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6C4CEB" w:rsidRPr="008C369E" w:rsidRDefault="006C4CEB" w:rsidP="005C16A8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</w:p>
    <w:p w:rsidR="006974CF" w:rsidRDefault="006974CF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PARK BOARD MEMBER</w:t>
      </w:r>
    </w:p>
    <w:p w:rsidR="006974CF" w:rsidRPr="006974CF" w:rsidRDefault="006974CF" w:rsidP="006974C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>Ellen introduced Christopher Molitor. He has joined the Park Board this month.</w:t>
      </w:r>
    </w:p>
    <w:p w:rsidR="006974CF" w:rsidRDefault="006974CF" w:rsidP="006974CF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b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6974CF">
        <w:rPr>
          <w:rFonts w:ascii="Arial" w:hAnsi="Arial" w:cs="Arial"/>
          <w:b/>
        </w:rPr>
        <w:t>JANUARY 23, 2023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>by Kathy Paulsen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>to approve the</w:t>
      </w:r>
      <w:r w:rsidR="001E25D9">
        <w:rPr>
          <w:rFonts w:ascii="Arial" w:hAnsi="Arial" w:cs="Arial"/>
        </w:rPr>
        <w:t xml:space="preserve"> </w:t>
      </w:r>
      <w:r w:rsidR="006974CF">
        <w:rPr>
          <w:rFonts w:ascii="Arial" w:hAnsi="Arial" w:cs="Arial"/>
        </w:rPr>
        <w:t>January 23, 2023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6974CF">
        <w:rPr>
          <w:rFonts w:ascii="Arial" w:hAnsi="Arial" w:cs="Arial"/>
        </w:rPr>
        <w:t>Barbara Feiner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DB63C5" w:rsidRPr="00DB63C5" w:rsidRDefault="006974CF" w:rsidP="0021045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>Trail Committee – Barbara discussed the last meeting of the trail committee. Kyle discussed a recent meeting with the Sierra Club and a possible path forward.</w:t>
      </w:r>
    </w:p>
    <w:p w:rsidR="00533B12" w:rsidRPr="005C16A8" w:rsidRDefault="00533B12" w:rsidP="00A2791F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525CFE" w:rsidRDefault="00E60D53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Strategic Goals Update</w:t>
      </w:r>
      <w:r w:rsidR="00525CFE">
        <w:rPr>
          <w:rFonts w:ascii="Arial" w:hAnsi="Arial" w:cs="Arial"/>
        </w:rPr>
        <w:t xml:space="preserve"> - </w:t>
      </w:r>
      <w:r w:rsidR="00A2791F">
        <w:rPr>
          <w:rFonts w:ascii="Arial" w:hAnsi="Arial" w:cs="Arial"/>
        </w:rPr>
        <w:t>None</w:t>
      </w:r>
    </w:p>
    <w:p w:rsidR="00533B12" w:rsidRPr="001C722F" w:rsidRDefault="00533B12" w:rsidP="00533B12">
      <w:pPr>
        <w:pStyle w:val="ListNumber"/>
        <w:numPr>
          <w:ilvl w:val="0"/>
          <w:numId w:val="0"/>
        </w:numPr>
        <w:spacing w:before="0"/>
        <w:ind w:left="900" w:hanging="180"/>
        <w:rPr>
          <w:rFonts w:ascii="Arial" w:hAnsi="Arial" w:cs="Arial"/>
        </w:rPr>
      </w:pPr>
    </w:p>
    <w:p w:rsidR="00080671" w:rsidRPr="00A2791F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21045F" w:rsidRDefault="003856D1" w:rsidP="003856D1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Purchase Delay of ¾ Ton Pickup with Lift Gate</w:t>
      </w:r>
    </w:p>
    <w:p w:rsidR="003856D1" w:rsidRDefault="003856D1" w:rsidP="003856D1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by Jordan Wienke to </w:t>
      </w:r>
      <w:proofErr w:type="spellStart"/>
      <w:r>
        <w:rPr>
          <w:rFonts w:ascii="Arial" w:hAnsi="Arial" w:cs="Arial"/>
        </w:rPr>
        <w:t>reappropriate</w:t>
      </w:r>
      <w:proofErr w:type="spellEnd"/>
      <w:r>
        <w:rPr>
          <w:rFonts w:ascii="Arial" w:hAnsi="Arial" w:cs="Arial"/>
        </w:rPr>
        <w:t xml:space="preserve"> $48,811 in account 201-452-75-05, PF 2307 to the same account FY23-24. Seconded by Nate </w:t>
      </w:r>
      <w:proofErr w:type="spellStart"/>
      <w:r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>. Motion approved unanimously.</w:t>
      </w:r>
    </w:p>
    <w:p w:rsidR="003856D1" w:rsidRDefault="003856D1" w:rsidP="003856D1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Officer Nominations </w:t>
      </w:r>
      <w:r w:rsidR="0018795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8795A">
        <w:rPr>
          <w:rFonts w:ascii="Arial" w:hAnsi="Arial" w:cs="Arial"/>
        </w:rPr>
        <w:t>Alvin Reid and Kathy Paulsen volunteered to put together a list of those interested in running for President, Vice President and Treasurer.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E10B34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Curt</w:t>
      </w:r>
      <w:r w:rsidR="00DA3736">
        <w:rPr>
          <w:rFonts w:ascii="Arial" w:hAnsi="Arial" w:cs="Arial"/>
          <w:szCs w:val="22"/>
        </w:rPr>
        <w:t xml:space="preserve"> discussed the</w:t>
      </w:r>
      <w:r w:rsidR="00AF27CB" w:rsidRPr="008B735E">
        <w:rPr>
          <w:rFonts w:ascii="Arial" w:hAnsi="Arial" w:cs="Arial"/>
          <w:szCs w:val="22"/>
        </w:rPr>
        <w:t xml:space="preserve"> Superintendent of Parks’ report.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C92DCF" w:rsidRPr="008B735E" w:rsidRDefault="0018795A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None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CC27A6" w:rsidRDefault="0018795A" w:rsidP="00081962">
      <w:pPr>
        <w:pStyle w:val="ListNumber"/>
        <w:numPr>
          <w:ilvl w:val="0"/>
          <w:numId w:val="0"/>
        </w:numPr>
        <w:ind w:left="90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Alvin Reid said the Foundation Committee </w:t>
      </w:r>
      <w:proofErr w:type="gramStart"/>
      <w:r>
        <w:rPr>
          <w:rFonts w:ascii="Arial" w:hAnsi="Arial" w:cs="Arial"/>
          <w:szCs w:val="22"/>
        </w:rPr>
        <w:t>will</w:t>
      </w:r>
      <w:proofErr w:type="gramEnd"/>
      <w:r>
        <w:rPr>
          <w:rFonts w:ascii="Arial" w:hAnsi="Arial" w:cs="Arial"/>
          <w:szCs w:val="22"/>
        </w:rPr>
        <w:t xml:space="preserve"> be setting up a meeting soon.</w:t>
      </w:r>
    </w:p>
    <w:p w:rsidR="0018795A" w:rsidRDefault="0018795A" w:rsidP="00081962">
      <w:pPr>
        <w:pStyle w:val="ListNumber"/>
        <w:numPr>
          <w:ilvl w:val="0"/>
          <w:numId w:val="0"/>
        </w:numPr>
        <w:ind w:left="90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Curt discussed the Optimist Clubs donation to repair the gazebo at </w:t>
      </w:r>
      <w:proofErr w:type="spellStart"/>
      <w:r>
        <w:rPr>
          <w:rFonts w:ascii="Arial" w:hAnsi="Arial" w:cs="Arial"/>
          <w:szCs w:val="22"/>
        </w:rPr>
        <w:t>McEntee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park</w:t>
      </w:r>
      <w:proofErr w:type="gramEnd"/>
      <w:r>
        <w:rPr>
          <w:rFonts w:ascii="Arial" w:hAnsi="Arial" w:cs="Arial"/>
          <w:szCs w:val="22"/>
        </w:rPr>
        <w:t>.</w:t>
      </w:r>
    </w:p>
    <w:p w:rsidR="0018795A" w:rsidRDefault="0018795A" w:rsidP="00081962">
      <w:pPr>
        <w:pStyle w:val="ListNumber"/>
        <w:numPr>
          <w:ilvl w:val="0"/>
          <w:numId w:val="0"/>
        </w:numPr>
        <w:ind w:left="90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Ellen Edman spoke about the </w:t>
      </w:r>
      <w:r w:rsidR="002E186A">
        <w:rPr>
          <w:rFonts w:ascii="Arial" w:hAnsi="Arial" w:cs="Arial"/>
          <w:szCs w:val="22"/>
        </w:rPr>
        <w:t xml:space="preserve">Park Fund Budget and how fortunate Kirkwood </w:t>
      </w:r>
      <w:proofErr w:type="gramStart"/>
      <w:r w:rsidR="002E186A">
        <w:rPr>
          <w:rFonts w:ascii="Arial" w:hAnsi="Arial" w:cs="Arial"/>
          <w:szCs w:val="22"/>
        </w:rPr>
        <w:t>is  to</w:t>
      </w:r>
      <w:proofErr w:type="gramEnd"/>
      <w:r w:rsidR="002E186A">
        <w:rPr>
          <w:rFonts w:ascii="Arial" w:hAnsi="Arial" w:cs="Arial"/>
          <w:szCs w:val="22"/>
        </w:rPr>
        <w:t xml:space="preserve"> have a well-funded park system.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2E186A">
        <w:rPr>
          <w:rFonts w:ascii="Arial" w:hAnsi="Arial" w:cs="Arial"/>
        </w:rPr>
        <w:t>he meeting was adjourned at 7:36</w:t>
      </w:r>
      <w:r w:rsidR="000C0395">
        <w:rPr>
          <w:rFonts w:ascii="Arial" w:hAnsi="Arial" w:cs="Arial"/>
        </w:rPr>
        <w:t xml:space="preserve"> p.m.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5A" w:rsidRDefault="0018795A">
      <w:r>
        <w:separator/>
      </w:r>
    </w:p>
  </w:endnote>
  <w:endnote w:type="continuationSeparator" w:id="0">
    <w:p w:rsidR="0018795A" w:rsidRDefault="0018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A" w:rsidRDefault="00187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A" w:rsidRDefault="00187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A" w:rsidRDefault="00187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5A" w:rsidRDefault="0018795A">
      <w:r>
        <w:separator/>
      </w:r>
    </w:p>
  </w:footnote>
  <w:footnote w:type="continuationSeparator" w:id="0">
    <w:p w:rsidR="0018795A" w:rsidRDefault="0018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A" w:rsidRDefault="00187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A" w:rsidRDefault="0018795A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95A" w:rsidRDefault="0018795A">
    <w:pPr>
      <w:pStyle w:val="Header"/>
    </w:pPr>
  </w:p>
  <w:p w:rsidR="0018795A" w:rsidRDefault="0018795A">
    <w:pPr>
      <w:pStyle w:val="Header"/>
    </w:pPr>
  </w:p>
  <w:p w:rsidR="0018795A" w:rsidRDefault="0018795A">
    <w:pPr>
      <w:pStyle w:val="Header"/>
    </w:pPr>
  </w:p>
  <w:p w:rsidR="0018795A" w:rsidRDefault="0018795A">
    <w:pPr>
      <w:pStyle w:val="Header"/>
    </w:pPr>
  </w:p>
  <w:p w:rsidR="0018795A" w:rsidRDefault="00187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A" w:rsidRDefault="00187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4EC4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5F4B-4C66-4692-AB0C-81A1F776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36B492D4.dotm</Template>
  <TotalTime>32</TotalTime>
  <Pages>2</Pages>
  <Words>310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4</cp:revision>
  <cp:lastPrinted>2023-05-30T20:33:00Z</cp:lastPrinted>
  <dcterms:created xsi:type="dcterms:W3CDTF">2023-02-28T14:12:00Z</dcterms:created>
  <dcterms:modified xsi:type="dcterms:W3CDTF">2023-05-30T20:33:00Z</dcterms:modified>
</cp:coreProperties>
</file>