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022BA" w:rsidRDefault="006C4CEB" w:rsidP="00651DD4">
      <w:pPr>
        <w:rPr>
          <w:rFonts w:ascii="Arial" w:hAnsi="Arial" w:cs="Arial"/>
          <w:b/>
          <w:szCs w:val="24"/>
        </w:rPr>
      </w:pPr>
      <w:r>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641985</wp:posOffset>
                </wp:positionH>
                <wp:positionV relativeFrom="paragraph">
                  <wp:posOffset>-994410</wp:posOffset>
                </wp:positionV>
                <wp:extent cx="5705475" cy="101917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45F" w:rsidRPr="00F022BA" w:rsidRDefault="0021045F" w:rsidP="00FB1EEE">
                            <w:pPr>
                              <w:jc w:val="center"/>
                              <w:rPr>
                                <w:rFonts w:ascii="Arial" w:hAnsi="Arial" w:cs="Arial"/>
                                <w:b/>
                                <w:szCs w:val="24"/>
                              </w:rPr>
                            </w:pPr>
                            <w:r>
                              <w:rPr>
                                <w:rFonts w:ascii="Arial" w:hAnsi="Arial" w:cs="Arial"/>
                                <w:b/>
                                <w:szCs w:val="24"/>
                              </w:rPr>
                              <w:t>Park Board</w:t>
                            </w:r>
                          </w:p>
                          <w:p w:rsidR="0021045F" w:rsidRPr="00F022BA" w:rsidRDefault="0021045F" w:rsidP="00FB1EEE">
                            <w:pPr>
                              <w:jc w:val="center"/>
                              <w:rPr>
                                <w:rFonts w:ascii="Arial" w:hAnsi="Arial" w:cs="Arial"/>
                                <w:b/>
                                <w:szCs w:val="24"/>
                              </w:rPr>
                            </w:pPr>
                            <w:r>
                              <w:rPr>
                                <w:rFonts w:ascii="Arial" w:hAnsi="Arial" w:cs="Arial"/>
                                <w:b/>
                                <w:szCs w:val="24"/>
                              </w:rPr>
                              <w:t>Meeting Minutes</w:t>
                            </w:r>
                          </w:p>
                          <w:p w:rsidR="0021045F" w:rsidRPr="00F022BA" w:rsidRDefault="0021045F" w:rsidP="00FB1EEE">
                            <w:pPr>
                              <w:jc w:val="center"/>
                              <w:rPr>
                                <w:rFonts w:ascii="Arial" w:hAnsi="Arial" w:cs="Arial"/>
                                <w:b/>
                                <w:szCs w:val="24"/>
                              </w:rPr>
                            </w:pPr>
                            <w:r>
                              <w:rPr>
                                <w:rFonts w:ascii="Arial" w:hAnsi="Arial" w:cs="Arial"/>
                                <w:b/>
                                <w:szCs w:val="24"/>
                              </w:rPr>
                              <w:t>Monday, January 23, 2023, 7:00 p.m.</w:t>
                            </w:r>
                          </w:p>
                          <w:p w:rsidR="0021045F" w:rsidRPr="00F022BA" w:rsidRDefault="0021045F" w:rsidP="00FB1EEE">
                            <w:pPr>
                              <w:jc w:val="center"/>
                              <w:rPr>
                                <w:rFonts w:ascii="Arial" w:hAnsi="Arial" w:cs="Arial"/>
                                <w:b/>
                                <w:szCs w:val="24"/>
                              </w:rPr>
                            </w:pPr>
                            <w:r>
                              <w:rPr>
                                <w:rFonts w:ascii="Arial" w:hAnsi="Arial" w:cs="Arial"/>
                                <w:b/>
                                <w:szCs w:val="24"/>
                              </w:rPr>
                              <w:t>Kirkwood Community Center Room 202</w:t>
                            </w:r>
                          </w:p>
                          <w:p w:rsidR="0021045F" w:rsidRDefault="0021045F"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55pt;margin-top:-78.3pt;width:449.25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bsw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" filled="f" stroked="f">
                <v:textbox>
                  <w:txbxContent>
                    <w:p w:rsidR="0021045F" w:rsidRPr="00F022BA" w:rsidRDefault="0021045F" w:rsidP="00FB1EEE">
                      <w:pPr>
                        <w:jc w:val="center"/>
                        <w:rPr>
                          <w:rFonts w:ascii="Arial" w:hAnsi="Arial" w:cs="Arial"/>
                          <w:b/>
                          <w:szCs w:val="24"/>
                        </w:rPr>
                      </w:pPr>
                      <w:r>
                        <w:rPr>
                          <w:rFonts w:ascii="Arial" w:hAnsi="Arial" w:cs="Arial"/>
                          <w:b/>
                          <w:szCs w:val="24"/>
                        </w:rPr>
                        <w:t>Park Board</w:t>
                      </w:r>
                    </w:p>
                    <w:p w:rsidR="0021045F" w:rsidRPr="00F022BA" w:rsidRDefault="0021045F" w:rsidP="00FB1EEE">
                      <w:pPr>
                        <w:jc w:val="center"/>
                        <w:rPr>
                          <w:rFonts w:ascii="Arial" w:hAnsi="Arial" w:cs="Arial"/>
                          <w:b/>
                          <w:szCs w:val="24"/>
                        </w:rPr>
                      </w:pPr>
                      <w:r>
                        <w:rPr>
                          <w:rFonts w:ascii="Arial" w:hAnsi="Arial" w:cs="Arial"/>
                          <w:b/>
                          <w:szCs w:val="24"/>
                        </w:rPr>
                        <w:t>Meeting Minutes</w:t>
                      </w:r>
                    </w:p>
                    <w:p w:rsidR="0021045F" w:rsidRPr="00F022BA" w:rsidRDefault="0021045F" w:rsidP="00FB1EEE">
                      <w:pPr>
                        <w:jc w:val="center"/>
                        <w:rPr>
                          <w:rFonts w:ascii="Arial" w:hAnsi="Arial" w:cs="Arial"/>
                          <w:b/>
                          <w:szCs w:val="24"/>
                        </w:rPr>
                      </w:pPr>
                      <w:r>
                        <w:rPr>
                          <w:rFonts w:ascii="Arial" w:hAnsi="Arial" w:cs="Arial"/>
                          <w:b/>
                          <w:szCs w:val="24"/>
                        </w:rPr>
                        <w:t>Monday, January 23, 2023, 7:00 p.m.</w:t>
                      </w:r>
                    </w:p>
                    <w:p w:rsidR="0021045F" w:rsidRPr="00F022BA" w:rsidRDefault="0021045F" w:rsidP="00FB1EEE">
                      <w:pPr>
                        <w:jc w:val="center"/>
                        <w:rPr>
                          <w:rFonts w:ascii="Arial" w:hAnsi="Arial" w:cs="Arial"/>
                          <w:b/>
                          <w:szCs w:val="24"/>
                        </w:rPr>
                      </w:pPr>
                      <w:r>
                        <w:rPr>
                          <w:rFonts w:ascii="Arial" w:hAnsi="Arial" w:cs="Arial"/>
                          <w:b/>
                          <w:szCs w:val="24"/>
                        </w:rPr>
                        <w:t>Kirkwood Community Center Room 202</w:t>
                      </w:r>
                    </w:p>
                    <w:p w:rsidR="0021045F" w:rsidRDefault="0021045F" w:rsidP="00CF79BE">
                      <w:pPr>
                        <w:jc w:val="center"/>
                      </w:pPr>
                    </w:p>
                  </w:txbxContent>
                </v:textbox>
              </v:shape>
            </w:pict>
          </mc:Fallback>
        </mc:AlternateContent>
      </w:r>
    </w:p>
    <w:p w:rsidR="006C4CEB" w:rsidRDefault="008C369E" w:rsidP="00194791">
      <w:pPr>
        <w:pStyle w:val="ListNumber"/>
        <w:numPr>
          <w:ilvl w:val="0"/>
          <w:numId w:val="0"/>
        </w:numPr>
        <w:spacing w:before="0"/>
        <w:ind w:left="360"/>
        <w:rPr>
          <w:rFonts w:ascii="Arial" w:hAnsi="Arial" w:cs="Arial"/>
          <w:sz w:val="22"/>
          <w:szCs w:val="22"/>
        </w:rPr>
      </w:pPr>
      <w:r>
        <w:rPr>
          <w:rFonts w:ascii="Arial" w:hAnsi="Arial" w:cs="Arial"/>
          <w:b/>
          <w:sz w:val="22"/>
          <w:szCs w:val="22"/>
        </w:rPr>
        <w:t>IN ATTENDANCE</w:t>
      </w:r>
      <w:r w:rsidR="006C4CEB">
        <w:rPr>
          <w:rFonts w:ascii="Arial" w:hAnsi="Arial" w:cs="Arial"/>
          <w:b/>
          <w:sz w:val="22"/>
          <w:szCs w:val="22"/>
        </w:rPr>
        <w:t xml:space="preserve">: </w:t>
      </w:r>
      <w:r w:rsidR="00FC6B7A">
        <w:rPr>
          <w:rFonts w:ascii="Arial" w:hAnsi="Arial" w:cs="Arial"/>
        </w:rPr>
        <w:t>T</w:t>
      </w:r>
      <w:r w:rsidR="00C041CF">
        <w:rPr>
          <w:rFonts w:ascii="Arial" w:hAnsi="Arial" w:cs="Arial"/>
        </w:rPr>
        <w:t>he meeting was</w:t>
      </w:r>
      <w:r w:rsidR="005F0E46">
        <w:rPr>
          <w:rFonts w:ascii="Arial" w:hAnsi="Arial" w:cs="Arial"/>
        </w:rPr>
        <w:t xml:space="preserve"> called order</w:t>
      </w:r>
      <w:r w:rsidR="00DB63C5">
        <w:rPr>
          <w:rFonts w:ascii="Arial" w:hAnsi="Arial" w:cs="Arial"/>
        </w:rPr>
        <w:t xml:space="preserve"> at 7:00</w:t>
      </w:r>
      <w:r w:rsidR="00FC6B7A">
        <w:rPr>
          <w:rFonts w:ascii="Arial" w:hAnsi="Arial" w:cs="Arial"/>
        </w:rPr>
        <w:t xml:space="preserve"> p.m. with </w:t>
      </w:r>
      <w:r w:rsidR="000C01B9">
        <w:rPr>
          <w:rFonts w:ascii="Arial" w:hAnsi="Arial" w:cs="Arial"/>
        </w:rPr>
        <w:t>President</w:t>
      </w:r>
      <w:r w:rsidR="005F0E46">
        <w:rPr>
          <w:rFonts w:ascii="Arial" w:hAnsi="Arial" w:cs="Arial"/>
        </w:rPr>
        <w:t xml:space="preserve"> </w:t>
      </w:r>
      <w:r w:rsidR="00B25730">
        <w:rPr>
          <w:rFonts w:ascii="Arial" w:hAnsi="Arial" w:cs="Arial"/>
          <w:sz w:val="22"/>
          <w:szCs w:val="22"/>
        </w:rPr>
        <w:t xml:space="preserve">Ellen Edman, </w:t>
      </w:r>
      <w:r w:rsidR="004D7A27">
        <w:rPr>
          <w:rFonts w:ascii="Arial" w:hAnsi="Arial" w:cs="Arial"/>
          <w:sz w:val="22"/>
          <w:szCs w:val="22"/>
        </w:rPr>
        <w:t>Steve Ostrowski</w:t>
      </w:r>
      <w:r w:rsidR="001D0DB8">
        <w:rPr>
          <w:rFonts w:ascii="Arial" w:hAnsi="Arial" w:cs="Arial"/>
          <w:sz w:val="22"/>
          <w:szCs w:val="22"/>
        </w:rPr>
        <w:t>, Alvin Reid</w:t>
      </w:r>
      <w:r w:rsidR="007D6020">
        <w:rPr>
          <w:rFonts w:ascii="Arial" w:hAnsi="Arial" w:cs="Arial"/>
          <w:sz w:val="22"/>
          <w:szCs w:val="22"/>
        </w:rPr>
        <w:t>, Nate</w:t>
      </w:r>
      <w:r w:rsidR="00E60D53">
        <w:rPr>
          <w:rFonts w:ascii="Arial" w:hAnsi="Arial" w:cs="Arial"/>
          <w:sz w:val="22"/>
          <w:szCs w:val="22"/>
        </w:rPr>
        <w:t xml:space="preserve"> Wurtz,</w:t>
      </w:r>
      <w:r w:rsidR="00533F51">
        <w:rPr>
          <w:rFonts w:ascii="Arial" w:hAnsi="Arial" w:cs="Arial"/>
          <w:sz w:val="22"/>
          <w:szCs w:val="22"/>
        </w:rPr>
        <w:t xml:space="preserve"> Jordan Wienke</w:t>
      </w:r>
      <w:r w:rsidR="0021045F">
        <w:rPr>
          <w:rFonts w:ascii="Arial" w:hAnsi="Arial" w:cs="Arial"/>
          <w:sz w:val="22"/>
          <w:szCs w:val="22"/>
        </w:rPr>
        <w:t xml:space="preserve">, </w:t>
      </w:r>
      <w:r w:rsidR="00E60D53">
        <w:rPr>
          <w:rFonts w:ascii="Arial" w:hAnsi="Arial" w:cs="Arial"/>
          <w:sz w:val="22"/>
          <w:szCs w:val="22"/>
        </w:rPr>
        <w:t>Kathy Paulsen</w:t>
      </w:r>
      <w:r w:rsidR="00B25730">
        <w:rPr>
          <w:rFonts w:ascii="Arial" w:hAnsi="Arial" w:cs="Arial"/>
          <w:sz w:val="22"/>
          <w:szCs w:val="22"/>
        </w:rPr>
        <w:t xml:space="preserve"> and Barb</w:t>
      </w:r>
      <w:r w:rsidR="00640406">
        <w:rPr>
          <w:rFonts w:ascii="Arial" w:hAnsi="Arial" w:cs="Arial"/>
          <w:sz w:val="22"/>
          <w:szCs w:val="22"/>
        </w:rPr>
        <w:t>ara</w:t>
      </w:r>
      <w:r w:rsidR="00B25730">
        <w:rPr>
          <w:rFonts w:ascii="Arial" w:hAnsi="Arial" w:cs="Arial"/>
          <w:sz w:val="22"/>
          <w:szCs w:val="22"/>
        </w:rPr>
        <w:t xml:space="preserve"> Feiner</w:t>
      </w:r>
      <w:r w:rsidR="009726E0">
        <w:rPr>
          <w:rFonts w:ascii="Arial" w:hAnsi="Arial" w:cs="Arial"/>
          <w:sz w:val="22"/>
          <w:szCs w:val="22"/>
        </w:rPr>
        <w:t xml:space="preserve"> </w:t>
      </w:r>
      <w:r w:rsidR="00194791" w:rsidRPr="00E40870">
        <w:rPr>
          <w:rFonts w:ascii="Arial" w:hAnsi="Arial" w:cs="Arial"/>
          <w:sz w:val="22"/>
          <w:szCs w:val="22"/>
        </w:rPr>
        <w:t>and Staff Liaison Kyle Henke</w:t>
      </w:r>
      <w:r w:rsidR="00081962">
        <w:rPr>
          <w:rFonts w:ascii="Arial" w:hAnsi="Arial" w:cs="Arial"/>
          <w:sz w:val="22"/>
          <w:szCs w:val="22"/>
        </w:rPr>
        <w:t xml:space="preserve"> </w:t>
      </w:r>
      <w:r w:rsidR="00DA3736">
        <w:rPr>
          <w:rFonts w:ascii="Arial" w:hAnsi="Arial" w:cs="Arial"/>
          <w:sz w:val="22"/>
          <w:szCs w:val="22"/>
        </w:rPr>
        <w:t xml:space="preserve">and Curt Carron </w:t>
      </w:r>
      <w:r w:rsidR="00194791" w:rsidRPr="00E40870">
        <w:rPr>
          <w:rFonts w:ascii="Arial" w:hAnsi="Arial" w:cs="Arial"/>
          <w:sz w:val="22"/>
          <w:szCs w:val="22"/>
        </w:rPr>
        <w:t>in attendance.</w:t>
      </w:r>
    </w:p>
    <w:p w:rsidR="00194791" w:rsidRPr="008C369E" w:rsidRDefault="00194791" w:rsidP="00194791">
      <w:pPr>
        <w:pStyle w:val="ListNumber"/>
        <w:numPr>
          <w:ilvl w:val="0"/>
          <w:numId w:val="0"/>
        </w:numPr>
        <w:spacing w:before="0"/>
        <w:ind w:left="360"/>
        <w:rPr>
          <w:rFonts w:ascii="Arial" w:hAnsi="Arial" w:cs="Arial"/>
        </w:rPr>
      </w:pPr>
    </w:p>
    <w:p w:rsidR="0058784D" w:rsidRPr="00193E8C" w:rsidRDefault="0058784D" w:rsidP="005C16A8">
      <w:pPr>
        <w:pStyle w:val="ListNumber"/>
        <w:numPr>
          <w:ilvl w:val="0"/>
          <w:numId w:val="1"/>
        </w:numPr>
        <w:spacing w:before="0"/>
        <w:rPr>
          <w:rFonts w:ascii="Arial" w:hAnsi="Arial" w:cs="Arial"/>
          <w:b/>
          <w:sz w:val="22"/>
          <w:szCs w:val="22"/>
        </w:rPr>
      </w:pPr>
      <w:r w:rsidRPr="009810F6">
        <w:rPr>
          <w:rFonts w:ascii="Arial" w:hAnsi="Arial" w:cs="Arial"/>
          <w:b/>
        </w:rPr>
        <w:t>CITIZEN COMMENTS</w:t>
      </w:r>
      <w:r w:rsidRPr="009810F6">
        <w:rPr>
          <w:rFonts w:ascii="Arial" w:hAnsi="Arial" w:cs="Arial"/>
        </w:rPr>
        <w:t xml:space="preserve"> </w:t>
      </w:r>
    </w:p>
    <w:p w:rsidR="007D6020" w:rsidRDefault="00EC07A9" w:rsidP="00721567">
      <w:pPr>
        <w:pStyle w:val="ListNumber"/>
        <w:numPr>
          <w:ilvl w:val="0"/>
          <w:numId w:val="0"/>
        </w:numPr>
        <w:spacing w:before="0"/>
        <w:ind w:left="720"/>
        <w:rPr>
          <w:rFonts w:ascii="Arial" w:hAnsi="Arial" w:cs="Arial"/>
        </w:rPr>
      </w:pPr>
      <w:r>
        <w:rPr>
          <w:rFonts w:ascii="Arial" w:hAnsi="Arial" w:cs="Arial"/>
        </w:rPr>
        <w:t>None</w:t>
      </w:r>
    </w:p>
    <w:p w:rsidR="006C4CEB" w:rsidRPr="008C369E" w:rsidRDefault="006C4CEB" w:rsidP="005C16A8">
      <w:pPr>
        <w:pStyle w:val="ListNumber"/>
        <w:numPr>
          <w:ilvl w:val="0"/>
          <w:numId w:val="0"/>
        </w:numPr>
        <w:spacing w:before="0"/>
        <w:ind w:left="720"/>
        <w:rPr>
          <w:rFonts w:ascii="Arial" w:hAnsi="Arial" w:cs="Arial"/>
        </w:rPr>
      </w:pPr>
    </w:p>
    <w:p w:rsidR="0058784D" w:rsidRDefault="00B80B3E" w:rsidP="005C16A8">
      <w:pPr>
        <w:pStyle w:val="ListNumber"/>
        <w:numPr>
          <w:ilvl w:val="0"/>
          <w:numId w:val="1"/>
        </w:numPr>
        <w:spacing w:before="0"/>
        <w:rPr>
          <w:rFonts w:ascii="Arial" w:hAnsi="Arial" w:cs="Arial"/>
          <w:b/>
        </w:rPr>
      </w:pPr>
      <w:r>
        <w:rPr>
          <w:rFonts w:ascii="Arial" w:hAnsi="Arial" w:cs="Arial"/>
          <w:b/>
        </w:rPr>
        <w:t xml:space="preserve">APPROVAL OF </w:t>
      </w:r>
      <w:r w:rsidR="0021045F">
        <w:rPr>
          <w:rFonts w:ascii="Arial" w:hAnsi="Arial" w:cs="Arial"/>
          <w:b/>
        </w:rPr>
        <w:t>DECEMBER 12</w:t>
      </w:r>
      <w:r w:rsidR="00A87194">
        <w:rPr>
          <w:rFonts w:ascii="Arial" w:hAnsi="Arial" w:cs="Arial"/>
          <w:b/>
        </w:rPr>
        <w:t>,</w:t>
      </w:r>
      <w:r w:rsidR="00CB514A">
        <w:rPr>
          <w:rFonts w:ascii="Arial" w:hAnsi="Arial" w:cs="Arial"/>
          <w:b/>
        </w:rPr>
        <w:t xml:space="preserve"> 2022</w:t>
      </w:r>
      <w:r w:rsidR="0058784D" w:rsidRPr="009810F6">
        <w:rPr>
          <w:rFonts w:ascii="Arial" w:hAnsi="Arial" w:cs="Arial"/>
          <w:b/>
        </w:rPr>
        <w:t xml:space="preserve"> MEETING MINUTES</w:t>
      </w:r>
    </w:p>
    <w:p w:rsidR="006C4CEB" w:rsidRDefault="0067117F" w:rsidP="00201432">
      <w:pPr>
        <w:pStyle w:val="ListNumber"/>
        <w:numPr>
          <w:ilvl w:val="0"/>
          <w:numId w:val="0"/>
        </w:numPr>
        <w:spacing w:before="0"/>
        <w:ind w:left="720"/>
        <w:rPr>
          <w:rFonts w:ascii="Arial" w:hAnsi="Arial" w:cs="Arial"/>
        </w:rPr>
      </w:pPr>
      <w:r>
        <w:rPr>
          <w:rFonts w:ascii="Arial" w:hAnsi="Arial" w:cs="Arial"/>
        </w:rPr>
        <w:t xml:space="preserve">A motion made </w:t>
      </w:r>
      <w:r w:rsidR="0021045F">
        <w:rPr>
          <w:rFonts w:ascii="Arial" w:hAnsi="Arial" w:cs="Arial"/>
        </w:rPr>
        <w:t>Barbara Feiner</w:t>
      </w:r>
      <w:r w:rsidR="00813BC5">
        <w:rPr>
          <w:rFonts w:ascii="Arial" w:hAnsi="Arial" w:cs="Arial"/>
        </w:rPr>
        <w:t xml:space="preserve"> </w:t>
      </w:r>
      <w:r w:rsidR="00C041CF">
        <w:rPr>
          <w:rFonts w:ascii="Arial" w:hAnsi="Arial" w:cs="Arial"/>
        </w:rPr>
        <w:t>to approve the</w:t>
      </w:r>
      <w:r w:rsidR="001E25D9">
        <w:rPr>
          <w:rFonts w:ascii="Arial" w:hAnsi="Arial" w:cs="Arial"/>
        </w:rPr>
        <w:t xml:space="preserve"> </w:t>
      </w:r>
      <w:r w:rsidR="0021045F">
        <w:rPr>
          <w:rFonts w:ascii="Arial" w:hAnsi="Arial" w:cs="Arial"/>
        </w:rPr>
        <w:t xml:space="preserve">December 12, </w:t>
      </w:r>
      <w:r w:rsidR="00CB514A">
        <w:rPr>
          <w:rFonts w:ascii="Arial" w:hAnsi="Arial" w:cs="Arial"/>
        </w:rPr>
        <w:t xml:space="preserve"> 2022</w:t>
      </w:r>
      <w:r w:rsidR="00216412">
        <w:rPr>
          <w:rFonts w:ascii="Arial" w:hAnsi="Arial" w:cs="Arial"/>
        </w:rPr>
        <w:t xml:space="preserve"> meeting minutes</w:t>
      </w:r>
      <w:r w:rsidR="003C0ED5">
        <w:rPr>
          <w:rFonts w:ascii="Arial" w:hAnsi="Arial" w:cs="Arial"/>
        </w:rPr>
        <w:t xml:space="preserve">, </w:t>
      </w:r>
      <w:r w:rsidR="00CA01F9">
        <w:rPr>
          <w:rFonts w:ascii="Arial" w:hAnsi="Arial" w:cs="Arial"/>
        </w:rPr>
        <w:t xml:space="preserve">seconded by </w:t>
      </w:r>
      <w:r w:rsidR="0021045F">
        <w:rPr>
          <w:rFonts w:ascii="Arial" w:hAnsi="Arial" w:cs="Arial"/>
        </w:rPr>
        <w:t>Steve Ostrowski</w:t>
      </w:r>
      <w:r w:rsidR="00B25730">
        <w:rPr>
          <w:rFonts w:ascii="Arial" w:hAnsi="Arial" w:cs="Arial"/>
        </w:rPr>
        <w:t>.</w:t>
      </w:r>
      <w:r w:rsidR="00216412">
        <w:rPr>
          <w:rFonts w:ascii="Arial" w:hAnsi="Arial" w:cs="Arial"/>
        </w:rPr>
        <w:t xml:space="preserve"> Motion approved unanimously.</w:t>
      </w:r>
    </w:p>
    <w:p w:rsidR="00216412" w:rsidRPr="008C369E" w:rsidRDefault="00216412" w:rsidP="007355D7">
      <w:pPr>
        <w:pStyle w:val="ListNumber"/>
        <w:numPr>
          <w:ilvl w:val="0"/>
          <w:numId w:val="0"/>
        </w:numPr>
        <w:spacing w:before="0"/>
        <w:rPr>
          <w:rFonts w:ascii="Arial" w:hAnsi="Arial" w:cs="Arial"/>
        </w:rPr>
      </w:pPr>
    </w:p>
    <w:p w:rsidR="00791F61" w:rsidRDefault="00791F61" w:rsidP="00791F61">
      <w:pPr>
        <w:pStyle w:val="ListNumber"/>
        <w:numPr>
          <w:ilvl w:val="0"/>
          <w:numId w:val="1"/>
        </w:numPr>
        <w:spacing w:before="0"/>
        <w:rPr>
          <w:rFonts w:ascii="Arial" w:hAnsi="Arial" w:cs="Arial"/>
          <w:b/>
        </w:rPr>
      </w:pPr>
      <w:r w:rsidRPr="009810F6">
        <w:rPr>
          <w:rFonts w:ascii="Arial" w:hAnsi="Arial" w:cs="Arial"/>
          <w:b/>
        </w:rPr>
        <w:t>COMMITTEE REPORTS</w:t>
      </w:r>
    </w:p>
    <w:p w:rsidR="00EC07A9" w:rsidRPr="00DB63C5" w:rsidRDefault="00DB63C5" w:rsidP="0021045F">
      <w:pPr>
        <w:pStyle w:val="ListNumber"/>
        <w:numPr>
          <w:ilvl w:val="1"/>
          <w:numId w:val="1"/>
        </w:numPr>
        <w:spacing w:before="0"/>
        <w:rPr>
          <w:rFonts w:ascii="Arial" w:hAnsi="Arial" w:cs="Arial"/>
          <w:b/>
        </w:rPr>
      </w:pPr>
      <w:r>
        <w:rPr>
          <w:rFonts w:ascii="Arial" w:hAnsi="Arial" w:cs="Arial"/>
        </w:rPr>
        <w:t xml:space="preserve">Partnership Committee </w:t>
      </w:r>
      <w:r w:rsidR="0021045F">
        <w:rPr>
          <w:rFonts w:ascii="Arial" w:hAnsi="Arial" w:cs="Arial"/>
        </w:rPr>
        <w:t>– Discussed June 3</w:t>
      </w:r>
      <w:r w:rsidR="0021045F" w:rsidRPr="0021045F">
        <w:rPr>
          <w:rFonts w:ascii="Arial" w:hAnsi="Arial" w:cs="Arial"/>
          <w:vertAlign w:val="superscript"/>
        </w:rPr>
        <w:t>rd</w:t>
      </w:r>
      <w:r w:rsidR="0021045F">
        <w:rPr>
          <w:rFonts w:ascii="Arial" w:hAnsi="Arial" w:cs="Arial"/>
        </w:rPr>
        <w:t xml:space="preserve"> as a possible date for the Alphonse Smith Memorial dedication.</w:t>
      </w:r>
    </w:p>
    <w:p w:rsidR="00DB63C5" w:rsidRPr="00DB63C5" w:rsidRDefault="00DB63C5" w:rsidP="0021045F">
      <w:pPr>
        <w:pStyle w:val="ListNumber"/>
        <w:numPr>
          <w:ilvl w:val="1"/>
          <w:numId w:val="1"/>
        </w:numPr>
        <w:spacing w:before="0"/>
        <w:rPr>
          <w:rFonts w:ascii="Arial" w:hAnsi="Arial" w:cs="Arial"/>
          <w:b/>
        </w:rPr>
      </w:pPr>
      <w:r>
        <w:rPr>
          <w:rFonts w:ascii="Arial" w:hAnsi="Arial" w:cs="Arial"/>
        </w:rPr>
        <w:t xml:space="preserve">Finance Committee – </w:t>
      </w:r>
      <w:r w:rsidR="0021045F">
        <w:rPr>
          <w:rFonts w:ascii="Arial" w:hAnsi="Arial" w:cs="Arial"/>
        </w:rPr>
        <w:t>Steve Ostrowski discussed the recent meeting of the finance Committee and the process going forward. March meeting will be moved to March 13</w:t>
      </w:r>
      <w:r w:rsidR="0021045F" w:rsidRPr="0021045F">
        <w:rPr>
          <w:rFonts w:ascii="Arial" w:hAnsi="Arial" w:cs="Arial"/>
          <w:vertAlign w:val="superscript"/>
        </w:rPr>
        <w:t>th</w:t>
      </w:r>
      <w:r w:rsidR="0021045F">
        <w:rPr>
          <w:rFonts w:ascii="Arial" w:hAnsi="Arial" w:cs="Arial"/>
        </w:rPr>
        <w:t xml:space="preserve"> and the budget will be passed then. The draft budget is in the packet for the Park Board to review.</w:t>
      </w:r>
    </w:p>
    <w:p w:rsidR="00533B12" w:rsidRPr="005C16A8" w:rsidRDefault="00533B12" w:rsidP="00A2791F">
      <w:pPr>
        <w:pStyle w:val="ListNumber"/>
        <w:numPr>
          <w:ilvl w:val="0"/>
          <w:numId w:val="0"/>
        </w:numPr>
        <w:spacing w:before="0"/>
        <w:rPr>
          <w:rFonts w:ascii="Arial" w:hAnsi="Arial" w:cs="Arial"/>
        </w:rPr>
      </w:pPr>
    </w:p>
    <w:p w:rsidR="001E25D9" w:rsidRDefault="005C16A8" w:rsidP="00A87194">
      <w:pPr>
        <w:pStyle w:val="ListNumber"/>
        <w:numPr>
          <w:ilvl w:val="0"/>
          <w:numId w:val="1"/>
        </w:numPr>
        <w:spacing w:before="0"/>
        <w:rPr>
          <w:rFonts w:ascii="Arial" w:hAnsi="Arial" w:cs="Arial"/>
          <w:b/>
        </w:rPr>
      </w:pPr>
      <w:r>
        <w:rPr>
          <w:rFonts w:ascii="Arial" w:hAnsi="Arial" w:cs="Arial"/>
          <w:b/>
        </w:rPr>
        <w:t>UNFINISHED</w:t>
      </w:r>
      <w:r w:rsidRPr="009810F6">
        <w:rPr>
          <w:rFonts w:ascii="Arial" w:hAnsi="Arial" w:cs="Arial"/>
          <w:b/>
        </w:rPr>
        <w:t xml:space="preserve"> BUSINESS</w:t>
      </w:r>
    </w:p>
    <w:p w:rsidR="00525CFE" w:rsidRDefault="00E60D53" w:rsidP="00370B9B">
      <w:pPr>
        <w:pStyle w:val="ListNumber"/>
        <w:numPr>
          <w:ilvl w:val="1"/>
          <w:numId w:val="1"/>
        </w:numPr>
        <w:spacing w:before="0"/>
        <w:rPr>
          <w:rFonts w:ascii="Arial" w:hAnsi="Arial" w:cs="Arial"/>
        </w:rPr>
      </w:pPr>
      <w:r>
        <w:rPr>
          <w:rFonts w:ascii="Arial" w:hAnsi="Arial" w:cs="Arial"/>
        </w:rPr>
        <w:t>Strategic Goals Update</w:t>
      </w:r>
      <w:r w:rsidR="00525CFE">
        <w:rPr>
          <w:rFonts w:ascii="Arial" w:hAnsi="Arial" w:cs="Arial"/>
        </w:rPr>
        <w:t xml:space="preserve"> - </w:t>
      </w:r>
      <w:r w:rsidR="00A2791F">
        <w:rPr>
          <w:rFonts w:ascii="Arial" w:hAnsi="Arial" w:cs="Arial"/>
        </w:rPr>
        <w:t>None</w:t>
      </w:r>
    </w:p>
    <w:p w:rsidR="00533B12" w:rsidRPr="001C722F" w:rsidRDefault="00533B12" w:rsidP="00533B12">
      <w:pPr>
        <w:pStyle w:val="ListNumber"/>
        <w:numPr>
          <w:ilvl w:val="0"/>
          <w:numId w:val="0"/>
        </w:numPr>
        <w:spacing w:before="0"/>
        <w:ind w:left="900" w:hanging="180"/>
        <w:rPr>
          <w:rFonts w:ascii="Arial" w:hAnsi="Arial" w:cs="Arial"/>
        </w:rPr>
      </w:pPr>
    </w:p>
    <w:p w:rsidR="00080671" w:rsidRPr="00A2791F" w:rsidRDefault="005C16A8" w:rsidP="005A4707">
      <w:pPr>
        <w:pStyle w:val="ListNumber"/>
        <w:numPr>
          <w:ilvl w:val="0"/>
          <w:numId w:val="1"/>
        </w:numPr>
        <w:spacing w:before="0"/>
        <w:rPr>
          <w:rFonts w:ascii="Arial" w:hAnsi="Arial" w:cs="Arial"/>
        </w:rPr>
      </w:pPr>
      <w:r w:rsidRPr="009810F6">
        <w:rPr>
          <w:rFonts w:ascii="Arial" w:hAnsi="Arial" w:cs="Arial"/>
          <w:b/>
        </w:rPr>
        <w:t xml:space="preserve">NEW </w:t>
      </w:r>
      <w:r w:rsidRPr="005C296A">
        <w:rPr>
          <w:rFonts w:ascii="Arial" w:hAnsi="Arial" w:cs="Arial"/>
          <w:b/>
        </w:rPr>
        <w:t>BUSINESS</w:t>
      </w:r>
    </w:p>
    <w:p w:rsidR="00A2791F" w:rsidRDefault="0021045F" w:rsidP="00A2791F">
      <w:pPr>
        <w:pStyle w:val="ListNumber"/>
        <w:numPr>
          <w:ilvl w:val="1"/>
          <w:numId w:val="1"/>
        </w:numPr>
        <w:spacing w:before="0"/>
        <w:rPr>
          <w:rFonts w:ascii="Arial" w:hAnsi="Arial" w:cs="Arial"/>
        </w:rPr>
      </w:pPr>
      <w:r>
        <w:rPr>
          <w:rFonts w:ascii="Arial" w:hAnsi="Arial" w:cs="Arial"/>
        </w:rPr>
        <w:t>Mitchell Park Master Plan – Motion by Kathy Paulsen to approve entering into a contract with DG2 for the Mitchell Park master plan not to exceed $10,000.00. Seconded by Nate Wurtz.</w:t>
      </w:r>
    </w:p>
    <w:p w:rsidR="0021045F" w:rsidRDefault="0021045F" w:rsidP="0021045F">
      <w:pPr>
        <w:pStyle w:val="ListNumber"/>
        <w:numPr>
          <w:ilvl w:val="0"/>
          <w:numId w:val="0"/>
        </w:numPr>
        <w:spacing w:before="0"/>
        <w:ind w:left="1440"/>
        <w:rPr>
          <w:rFonts w:ascii="Arial" w:hAnsi="Arial" w:cs="Arial"/>
        </w:rPr>
      </w:pPr>
      <w:r>
        <w:rPr>
          <w:rFonts w:ascii="Arial" w:hAnsi="Arial" w:cs="Arial"/>
        </w:rPr>
        <w:t>Aye: Steve Ostrowski, Nate Wurtz, Kathy Paulsen, Barbara Feiner and Alvin Reid.</w:t>
      </w:r>
    </w:p>
    <w:p w:rsidR="0021045F" w:rsidRDefault="0021045F" w:rsidP="0021045F">
      <w:pPr>
        <w:pStyle w:val="ListNumber"/>
        <w:numPr>
          <w:ilvl w:val="0"/>
          <w:numId w:val="0"/>
        </w:numPr>
        <w:spacing w:before="0"/>
        <w:ind w:left="1440"/>
        <w:rPr>
          <w:rFonts w:ascii="Arial" w:hAnsi="Arial" w:cs="Arial"/>
        </w:rPr>
      </w:pPr>
      <w:r>
        <w:rPr>
          <w:rFonts w:ascii="Arial" w:hAnsi="Arial" w:cs="Arial"/>
        </w:rPr>
        <w:t>No: Jordan Wienke</w:t>
      </w:r>
    </w:p>
    <w:p w:rsidR="0021045F" w:rsidRDefault="0021045F" w:rsidP="0021045F">
      <w:pPr>
        <w:pStyle w:val="ListNumber"/>
        <w:numPr>
          <w:ilvl w:val="1"/>
          <w:numId w:val="1"/>
        </w:numPr>
        <w:spacing w:before="0"/>
        <w:rPr>
          <w:rFonts w:ascii="Arial" w:hAnsi="Arial" w:cs="Arial"/>
        </w:rPr>
      </w:pPr>
      <w:r>
        <w:rPr>
          <w:rFonts w:ascii="Arial" w:hAnsi="Arial" w:cs="Arial"/>
        </w:rPr>
        <w:t>Other Matters – Ellen Edman asked if we should consider raising prices of memorial benches. The Board discussed with Curt how it reflects in revenue vs. expenses and the purchasing process. They decided no changes needed to be made at this time.</w:t>
      </w:r>
    </w:p>
    <w:p w:rsidR="0021045F" w:rsidRPr="00F97EB9" w:rsidRDefault="0021045F" w:rsidP="0021045F">
      <w:pPr>
        <w:pStyle w:val="ListNumber"/>
        <w:numPr>
          <w:ilvl w:val="0"/>
          <w:numId w:val="0"/>
        </w:numPr>
        <w:spacing w:before="0"/>
        <w:ind w:left="1440"/>
        <w:rPr>
          <w:rFonts w:ascii="Arial" w:hAnsi="Arial" w:cs="Arial"/>
        </w:rPr>
      </w:pPr>
      <w:r>
        <w:rPr>
          <w:rFonts w:ascii="Arial" w:hAnsi="Arial" w:cs="Arial"/>
        </w:rPr>
        <w:t>The Board discussed the need for committee reassignments due to members that have left the board.</w:t>
      </w:r>
    </w:p>
    <w:p w:rsidR="00AF27CB" w:rsidRDefault="00AF27CB" w:rsidP="008941BB">
      <w:pPr>
        <w:pStyle w:val="ListNumber"/>
        <w:numPr>
          <w:ilvl w:val="0"/>
          <w:numId w:val="1"/>
        </w:numPr>
        <w:rPr>
          <w:rFonts w:ascii="Arial" w:hAnsi="Arial" w:cs="Arial"/>
          <w:b/>
          <w:sz w:val="22"/>
          <w:szCs w:val="22"/>
        </w:rPr>
      </w:pPr>
      <w:r>
        <w:rPr>
          <w:rFonts w:ascii="Arial" w:hAnsi="Arial" w:cs="Arial"/>
          <w:b/>
          <w:sz w:val="22"/>
          <w:szCs w:val="22"/>
        </w:rPr>
        <w:t>SUPERINTENDENT OF PARKS REPORT</w:t>
      </w:r>
    </w:p>
    <w:p w:rsidR="00AF27CB" w:rsidRPr="008B735E" w:rsidRDefault="00E10B34" w:rsidP="00DA3736">
      <w:pPr>
        <w:pStyle w:val="ListNumber"/>
        <w:numPr>
          <w:ilvl w:val="1"/>
          <w:numId w:val="1"/>
        </w:numPr>
        <w:rPr>
          <w:rFonts w:ascii="Arial" w:hAnsi="Arial" w:cs="Arial"/>
          <w:szCs w:val="22"/>
        </w:rPr>
      </w:pPr>
      <w:r>
        <w:rPr>
          <w:rFonts w:ascii="Arial" w:hAnsi="Arial" w:cs="Arial"/>
          <w:szCs w:val="22"/>
        </w:rPr>
        <w:t>Curt</w:t>
      </w:r>
      <w:r w:rsidR="00DA3736">
        <w:rPr>
          <w:rFonts w:ascii="Arial" w:hAnsi="Arial" w:cs="Arial"/>
          <w:szCs w:val="22"/>
        </w:rPr>
        <w:t xml:space="preserve"> discussed the</w:t>
      </w:r>
      <w:r w:rsidR="00AF27CB" w:rsidRPr="008B735E">
        <w:rPr>
          <w:rFonts w:ascii="Arial" w:hAnsi="Arial" w:cs="Arial"/>
          <w:szCs w:val="22"/>
        </w:rPr>
        <w:t xml:space="preserve"> Superintendent of Parks’ report.</w:t>
      </w:r>
    </w:p>
    <w:p w:rsidR="00AF27CB" w:rsidRPr="008B735E" w:rsidRDefault="00AF27CB" w:rsidP="008941BB">
      <w:pPr>
        <w:pStyle w:val="ListNumber"/>
        <w:numPr>
          <w:ilvl w:val="0"/>
          <w:numId w:val="1"/>
        </w:numPr>
        <w:rPr>
          <w:rFonts w:ascii="Arial" w:hAnsi="Arial" w:cs="Arial"/>
          <w:b/>
          <w:szCs w:val="22"/>
        </w:rPr>
      </w:pPr>
      <w:r w:rsidRPr="008B735E">
        <w:rPr>
          <w:rFonts w:ascii="Arial" w:hAnsi="Arial" w:cs="Arial"/>
          <w:b/>
          <w:szCs w:val="22"/>
        </w:rPr>
        <w:t xml:space="preserve"> DIRECTORS REPORT</w:t>
      </w:r>
    </w:p>
    <w:p w:rsidR="0082685E" w:rsidRDefault="0082685E" w:rsidP="000463F8">
      <w:pPr>
        <w:pStyle w:val="ListNumber"/>
        <w:numPr>
          <w:ilvl w:val="1"/>
          <w:numId w:val="1"/>
        </w:numPr>
        <w:rPr>
          <w:rFonts w:ascii="Arial" w:hAnsi="Arial" w:cs="Arial"/>
          <w:szCs w:val="22"/>
        </w:rPr>
      </w:pPr>
      <w:r>
        <w:rPr>
          <w:rFonts w:ascii="Arial" w:hAnsi="Arial" w:cs="Arial"/>
          <w:szCs w:val="22"/>
        </w:rPr>
        <w:t>Community Center Update –</w:t>
      </w:r>
      <w:r w:rsidR="00C92DCF">
        <w:rPr>
          <w:rFonts w:ascii="Arial" w:hAnsi="Arial" w:cs="Arial"/>
          <w:szCs w:val="22"/>
        </w:rPr>
        <w:t xml:space="preserve"> Kyle discussed the updates  in d</w:t>
      </w:r>
      <w:r>
        <w:rPr>
          <w:rFonts w:ascii="Arial" w:hAnsi="Arial" w:cs="Arial"/>
          <w:szCs w:val="22"/>
        </w:rPr>
        <w:t>esign developmen</w:t>
      </w:r>
      <w:r w:rsidR="00C92DCF">
        <w:rPr>
          <w:rFonts w:ascii="Arial" w:hAnsi="Arial" w:cs="Arial"/>
          <w:szCs w:val="22"/>
        </w:rPr>
        <w:t>t.</w:t>
      </w:r>
    </w:p>
    <w:p w:rsidR="00A2791F" w:rsidRDefault="00C92DCF" w:rsidP="000463F8">
      <w:pPr>
        <w:pStyle w:val="ListNumber"/>
        <w:numPr>
          <w:ilvl w:val="1"/>
          <w:numId w:val="1"/>
        </w:numPr>
        <w:rPr>
          <w:rFonts w:ascii="Arial" w:hAnsi="Arial" w:cs="Arial"/>
          <w:szCs w:val="22"/>
        </w:rPr>
      </w:pPr>
      <w:r>
        <w:rPr>
          <w:rFonts w:ascii="Arial" w:hAnsi="Arial" w:cs="Arial"/>
          <w:szCs w:val="22"/>
        </w:rPr>
        <w:t>Aquatic Center – Leaks are being identified and the pool is being repaired.</w:t>
      </w:r>
    </w:p>
    <w:p w:rsidR="00C92DCF" w:rsidRPr="008B735E" w:rsidRDefault="00C92DCF" w:rsidP="000463F8">
      <w:pPr>
        <w:pStyle w:val="ListNumber"/>
        <w:numPr>
          <w:ilvl w:val="1"/>
          <w:numId w:val="1"/>
        </w:numPr>
        <w:rPr>
          <w:rFonts w:ascii="Arial" w:hAnsi="Arial" w:cs="Arial"/>
          <w:szCs w:val="22"/>
        </w:rPr>
      </w:pPr>
      <w:r>
        <w:rPr>
          <w:rFonts w:ascii="Arial" w:hAnsi="Arial" w:cs="Arial"/>
          <w:szCs w:val="22"/>
        </w:rPr>
        <w:t xml:space="preserve">Recreation Staff – There is a Program Manager position open. </w:t>
      </w:r>
    </w:p>
    <w:p w:rsidR="00C663ED" w:rsidRDefault="00AF27CB" w:rsidP="00C663ED">
      <w:pPr>
        <w:pStyle w:val="ListNumber"/>
        <w:numPr>
          <w:ilvl w:val="0"/>
          <w:numId w:val="1"/>
        </w:numPr>
        <w:rPr>
          <w:rFonts w:ascii="Arial" w:hAnsi="Arial" w:cs="Arial"/>
          <w:b/>
          <w:szCs w:val="22"/>
        </w:rPr>
      </w:pPr>
      <w:r w:rsidRPr="008B735E">
        <w:rPr>
          <w:rFonts w:ascii="Arial" w:hAnsi="Arial" w:cs="Arial"/>
          <w:b/>
          <w:szCs w:val="22"/>
        </w:rPr>
        <w:lastRenderedPageBreak/>
        <w:t>BOARD COMMENTS</w:t>
      </w:r>
    </w:p>
    <w:p w:rsidR="00CC27A6" w:rsidRDefault="00C92DCF" w:rsidP="00081962">
      <w:pPr>
        <w:pStyle w:val="ListNumber"/>
        <w:numPr>
          <w:ilvl w:val="0"/>
          <w:numId w:val="0"/>
        </w:numPr>
        <w:ind w:left="900" w:hanging="180"/>
        <w:rPr>
          <w:rFonts w:ascii="Arial" w:hAnsi="Arial" w:cs="Arial"/>
          <w:szCs w:val="22"/>
        </w:rPr>
      </w:pPr>
      <w:r>
        <w:rPr>
          <w:rFonts w:ascii="Arial" w:hAnsi="Arial" w:cs="Arial"/>
          <w:szCs w:val="22"/>
        </w:rPr>
        <w:t>None</w:t>
      </w:r>
    </w:p>
    <w:p w:rsidR="00E7265F" w:rsidRDefault="008941BB" w:rsidP="000C0395">
      <w:pPr>
        <w:pStyle w:val="ListNumber"/>
        <w:numPr>
          <w:ilvl w:val="0"/>
          <w:numId w:val="1"/>
        </w:numPr>
        <w:rPr>
          <w:rFonts w:ascii="Arial" w:hAnsi="Arial" w:cs="Arial"/>
          <w:bCs/>
        </w:rPr>
      </w:pPr>
      <w:r w:rsidRPr="009810F6">
        <w:rPr>
          <w:rFonts w:ascii="Arial" w:hAnsi="Arial" w:cs="Arial"/>
          <w:b/>
        </w:rPr>
        <w:t>ADJOURNMENT</w:t>
      </w:r>
      <w:r w:rsidR="00FC6B7A">
        <w:rPr>
          <w:rFonts w:ascii="Arial" w:hAnsi="Arial" w:cs="Arial"/>
        </w:rPr>
        <w:t xml:space="preserve"> –</w:t>
      </w:r>
      <w:r w:rsidR="000C0395">
        <w:rPr>
          <w:rFonts w:ascii="Arial" w:hAnsi="Arial" w:cs="Arial"/>
        </w:rPr>
        <w:t xml:space="preserve"> T</w:t>
      </w:r>
      <w:r w:rsidR="00C92DCF">
        <w:rPr>
          <w:rFonts w:ascii="Arial" w:hAnsi="Arial" w:cs="Arial"/>
        </w:rPr>
        <w:t>he meeting was adjourned at 7:48</w:t>
      </w:r>
      <w:r w:rsidR="000C0395">
        <w:rPr>
          <w:rFonts w:ascii="Arial" w:hAnsi="Arial" w:cs="Arial"/>
        </w:rPr>
        <w:t xml:space="preserve"> p.m.</w:t>
      </w:r>
    </w:p>
    <w:sectPr w:rsidR="00E7265F" w:rsidSect="00460890">
      <w:headerReference w:type="even" r:id="rId8"/>
      <w:headerReference w:type="default" r:id="rId9"/>
      <w:footerReference w:type="even" r:id="rId10"/>
      <w:footerReference w:type="default" r:id="rId11"/>
      <w:headerReference w:type="first" r:id="rId12"/>
      <w:footerReference w:type="first" r:id="rId13"/>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45F" w:rsidRDefault="0021045F">
      <w:r>
        <w:separator/>
      </w:r>
    </w:p>
  </w:endnote>
  <w:endnote w:type="continuationSeparator" w:id="0">
    <w:p w:rsidR="0021045F" w:rsidRDefault="0021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5F" w:rsidRDefault="00210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5F" w:rsidRDefault="00210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5F" w:rsidRDefault="00210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45F" w:rsidRDefault="0021045F">
      <w:r>
        <w:separator/>
      </w:r>
    </w:p>
  </w:footnote>
  <w:footnote w:type="continuationSeparator" w:id="0">
    <w:p w:rsidR="0021045F" w:rsidRDefault="0021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5F" w:rsidRDefault="00210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5F" w:rsidRDefault="0021045F">
    <w:pPr>
      <w:pStyle w:val="Header"/>
    </w:pPr>
    <w:r>
      <w:rPr>
        <w:noProof/>
      </w:rPr>
      <w:drawing>
        <wp:anchor distT="0" distB="0" distL="114300" distR="114300" simplePos="0" relativeHeight="251656704" behindDoc="0" locked="0" layoutInCell="1" allowOverlap="1" wp14:anchorId="30A29338" wp14:editId="67F6A45B">
          <wp:simplePos x="0" y="0"/>
          <wp:positionH relativeFrom="column">
            <wp:posOffset>5316220</wp:posOffset>
          </wp:positionH>
          <wp:positionV relativeFrom="paragraph">
            <wp:posOffset>47625</wp:posOffset>
          </wp:positionV>
          <wp:extent cx="1466850" cy="723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6850" cy="723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C0C2F2A" wp14:editId="7A7A64FA">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21045F" w:rsidRDefault="0021045F">
    <w:pPr>
      <w:pStyle w:val="Header"/>
    </w:pPr>
  </w:p>
  <w:p w:rsidR="0021045F" w:rsidRDefault="0021045F">
    <w:pPr>
      <w:pStyle w:val="Header"/>
    </w:pPr>
  </w:p>
  <w:p w:rsidR="0021045F" w:rsidRDefault="0021045F">
    <w:pPr>
      <w:pStyle w:val="Header"/>
    </w:pPr>
  </w:p>
  <w:p w:rsidR="0021045F" w:rsidRDefault="0021045F">
    <w:pPr>
      <w:pStyle w:val="Header"/>
    </w:pPr>
  </w:p>
  <w:p w:rsidR="0021045F" w:rsidRDefault="00210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5F" w:rsidRDefault="00210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00EA440F"/>
    <w:multiLevelType w:val="hybridMultilevel"/>
    <w:tmpl w:val="FC8C0BBE"/>
    <w:lvl w:ilvl="0" w:tplc="3F9A65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1F7A49"/>
    <w:multiLevelType w:val="hybridMultilevel"/>
    <w:tmpl w:val="FC9EEAD4"/>
    <w:lvl w:ilvl="0" w:tplc="716A8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C07A9"/>
    <w:multiLevelType w:val="hybridMultilevel"/>
    <w:tmpl w:val="ECBC866A"/>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DBC"/>
    <w:multiLevelType w:val="hybridMultilevel"/>
    <w:tmpl w:val="D09C8C2A"/>
    <w:lvl w:ilvl="0" w:tplc="9588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3F2E99"/>
    <w:multiLevelType w:val="hybridMultilevel"/>
    <w:tmpl w:val="BB22AEAE"/>
    <w:lvl w:ilvl="0" w:tplc="2FBE1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2"/>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5F9B"/>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37C"/>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0BC"/>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3F8"/>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55D"/>
    <w:rsid w:val="00065795"/>
    <w:rsid w:val="00065CAF"/>
    <w:rsid w:val="00065D74"/>
    <w:rsid w:val="00065F25"/>
    <w:rsid w:val="00066AF7"/>
    <w:rsid w:val="00070AC4"/>
    <w:rsid w:val="00071B70"/>
    <w:rsid w:val="00071BB7"/>
    <w:rsid w:val="00071FDC"/>
    <w:rsid w:val="00072267"/>
    <w:rsid w:val="0007270A"/>
    <w:rsid w:val="0007370F"/>
    <w:rsid w:val="00073E9E"/>
    <w:rsid w:val="00075168"/>
    <w:rsid w:val="000753A2"/>
    <w:rsid w:val="0007649F"/>
    <w:rsid w:val="00076CA2"/>
    <w:rsid w:val="00076E49"/>
    <w:rsid w:val="0007726D"/>
    <w:rsid w:val="00080671"/>
    <w:rsid w:val="00080CF9"/>
    <w:rsid w:val="00081962"/>
    <w:rsid w:val="00082F70"/>
    <w:rsid w:val="0008375B"/>
    <w:rsid w:val="00083843"/>
    <w:rsid w:val="0008420B"/>
    <w:rsid w:val="0008523E"/>
    <w:rsid w:val="00085D0C"/>
    <w:rsid w:val="00085E28"/>
    <w:rsid w:val="00085EC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505"/>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4B6"/>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1B9"/>
    <w:rsid w:val="000C0365"/>
    <w:rsid w:val="000C0395"/>
    <w:rsid w:val="000C06B4"/>
    <w:rsid w:val="000C0804"/>
    <w:rsid w:val="000C0C5A"/>
    <w:rsid w:val="000C1661"/>
    <w:rsid w:val="000C1C0E"/>
    <w:rsid w:val="000C2578"/>
    <w:rsid w:val="000C303B"/>
    <w:rsid w:val="000C322C"/>
    <w:rsid w:val="000C32C5"/>
    <w:rsid w:val="000C4681"/>
    <w:rsid w:val="000C472A"/>
    <w:rsid w:val="000C5A8A"/>
    <w:rsid w:val="000C6E10"/>
    <w:rsid w:val="000C6F18"/>
    <w:rsid w:val="000C71DA"/>
    <w:rsid w:val="000C71EF"/>
    <w:rsid w:val="000D0149"/>
    <w:rsid w:val="000D061B"/>
    <w:rsid w:val="000D0C93"/>
    <w:rsid w:val="000D1090"/>
    <w:rsid w:val="000D1C51"/>
    <w:rsid w:val="000D1C7D"/>
    <w:rsid w:val="000D235D"/>
    <w:rsid w:val="000D23FC"/>
    <w:rsid w:val="000D27B6"/>
    <w:rsid w:val="000D32F9"/>
    <w:rsid w:val="000D3528"/>
    <w:rsid w:val="000D45E2"/>
    <w:rsid w:val="000D47A4"/>
    <w:rsid w:val="000D5501"/>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E781D"/>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10C0"/>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4A3"/>
    <w:rsid w:val="001127E7"/>
    <w:rsid w:val="00114C9B"/>
    <w:rsid w:val="00114F05"/>
    <w:rsid w:val="00115217"/>
    <w:rsid w:val="0011526A"/>
    <w:rsid w:val="0011547D"/>
    <w:rsid w:val="00115550"/>
    <w:rsid w:val="0012029C"/>
    <w:rsid w:val="0012090D"/>
    <w:rsid w:val="0012228F"/>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2D0A"/>
    <w:rsid w:val="00133035"/>
    <w:rsid w:val="0013328C"/>
    <w:rsid w:val="001333CF"/>
    <w:rsid w:val="00133482"/>
    <w:rsid w:val="00133C9D"/>
    <w:rsid w:val="00134FE9"/>
    <w:rsid w:val="001354D6"/>
    <w:rsid w:val="00135A2A"/>
    <w:rsid w:val="001363CD"/>
    <w:rsid w:val="00136430"/>
    <w:rsid w:val="00136451"/>
    <w:rsid w:val="00136B46"/>
    <w:rsid w:val="00136BCC"/>
    <w:rsid w:val="00137519"/>
    <w:rsid w:val="0013767E"/>
    <w:rsid w:val="00137AEA"/>
    <w:rsid w:val="00137F1B"/>
    <w:rsid w:val="00137F5D"/>
    <w:rsid w:val="00141C12"/>
    <w:rsid w:val="00141ED7"/>
    <w:rsid w:val="0014206F"/>
    <w:rsid w:val="001436B6"/>
    <w:rsid w:val="001439CC"/>
    <w:rsid w:val="00143BB9"/>
    <w:rsid w:val="00143C12"/>
    <w:rsid w:val="00144C2F"/>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4D94"/>
    <w:rsid w:val="00155101"/>
    <w:rsid w:val="00155DF4"/>
    <w:rsid w:val="00155F72"/>
    <w:rsid w:val="001566EC"/>
    <w:rsid w:val="00156B4D"/>
    <w:rsid w:val="00157C41"/>
    <w:rsid w:val="00161064"/>
    <w:rsid w:val="001613BD"/>
    <w:rsid w:val="00161CEF"/>
    <w:rsid w:val="001620F4"/>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E8C"/>
    <w:rsid w:val="00193FA3"/>
    <w:rsid w:val="00194791"/>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68D2"/>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22F"/>
    <w:rsid w:val="001C7BF8"/>
    <w:rsid w:val="001D0DB8"/>
    <w:rsid w:val="001D1172"/>
    <w:rsid w:val="001D1942"/>
    <w:rsid w:val="001D1A33"/>
    <w:rsid w:val="001D1D1E"/>
    <w:rsid w:val="001D2265"/>
    <w:rsid w:val="001D2B0A"/>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5D9"/>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B83"/>
    <w:rsid w:val="001F4DBB"/>
    <w:rsid w:val="001F4E7E"/>
    <w:rsid w:val="001F5336"/>
    <w:rsid w:val="001F54E1"/>
    <w:rsid w:val="001F5542"/>
    <w:rsid w:val="001F738F"/>
    <w:rsid w:val="001F7AF4"/>
    <w:rsid w:val="001F7DA2"/>
    <w:rsid w:val="002005FA"/>
    <w:rsid w:val="00200A6F"/>
    <w:rsid w:val="00201432"/>
    <w:rsid w:val="00201D7A"/>
    <w:rsid w:val="00202AB6"/>
    <w:rsid w:val="00203B51"/>
    <w:rsid w:val="00204BEC"/>
    <w:rsid w:val="00204DEB"/>
    <w:rsid w:val="002059F0"/>
    <w:rsid w:val="00205DB0"/>
    <w:rsid w:val="00206586"/>
    <w:rsid w:val="00206BB8"/>
    <w:rsid w:val="00207FC9"/>
    <w:rsid w:val="0021045F"/>
    <w:rsid w:val="00210739"/>
    <w:rsid w:val="00211327"/>
    <w:rsid w:val="0021162F"/>
    <w:rsid w:val="00211B8D"/>
    <w:rsid w:val="00211E67"/>
    <w:rsid w:val="00212702"/>
    <w:rsid w:val="002127BA"/>
    <w:rsid w:val="00212838"/>
    <w:rsid w:val="00213056"/>
    <w:rsid w:val="00213B66"/>
    <w:rsid w:val="0021408E"/>
    <w:rsid w:val="002143F7"/>
    <w:rsid w:val="0021485F"/>
    <w:rsid w:val="00215117"/>
    <w:rsid w:val="002151A7"/>
    <w:rsid w:val="00215268"/>
    <w:rsid w:val="0021584D"/>
    <w:rsid w:val="00215A27"/>
    <w:rsid w:val="00215ADE"/>
    <w:rsid w:val="0021630F"/>
    <w:rsid w:val="00216412"/>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162B"/>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47DCD"/>
    <w:rsid w:val="00250507"/>
    <w:rsid w:val="00250781"/>
    <w:rsid w:val="00250CF5"/>
    <w:rsid w:val="002510BA"/>
    <w:rsid w:val="0025210F"/>
    <w:rsid w:val="00252312"/>
    <w:rsid w:val="002528E3"/>
    <w:rsid w:val="00252B5E"/>
    <w:rsid w:val="002543C9"/>
    <w:rsid w:val="00254CC1"/>
    <w:rsid w:val="0025503B"/>
    <w:rsid w:val="00255ABA"/>
    <w:rsid w:val="002571E7"/>
    <w:rsid w:val="00260055"/>
    <w:rsid w:val="0026006B"/>
    <w:rsid w:val="0026020B"/>
    <w:rsid w:val="00261316"/>
    <w:rsid w:val="00261682"/>
    <w:rsid w:val="0026223A"/>
    <w:rsid w:val="00262C57"/>
    <w:rsid w:val="00262EA3"/>
    <w:rsid w:val="002630D6"/>
    <w:rsid w:val="00263794"/>
    <w:rsid w:val="00264989"/>
    <w:rsid w:val="00265595"/>
    <w:rsid w:val="0026580E"/>
    <w:rsid w:val="00265D42"/>
    <w:rsid w:val="002661FF"/>
    <w:rsid w:val="0026685D"/>
    <w:rsid w:val="00266D72"/>
    <w:rsid w:val="00266DFF"/>
    <w:rsid w:val="00270A2E"/>
    <w:rsid w:val="00272AD0"/>
    <w:rsid w:val="00272D55"/>
    <w:rsid w:val="00272EBE"/>
    <w:rsid w:val="002732FE"/>
    <w:rsid w:val="00273BA5"/>
    <w:rsid w:val="00274062"/>
    <w:rsid w:val="00274581"/>
    <w:rsid w:val="002745C4"/>
    <w:rsid w:val="002755F8"/>
    <w:rsid w:val="00275E99"/>
    <w:rsid w:val="002768BA"/>
    <w:rsid w:val="00276BF7"/>
    <w:rsid w:val="00277AEF"/>
    <w:rsid w:val="00277B27"/>
    <w:rsid w:val="002800C8"/>
    <w:rsid w:val="00280444"/>
    <w:rsid w:val="0028288F"/>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6A1"/>
    <w:rsid w:val="002C2FBD"/>
    <w:rsid w:val="002C3312"/>
    <w:rsid w:val="002C39F2"/>
    <w:rsid w:val="002C42F3"/>
    <w:rsid w:val="002C47B4"/>
    <w:rsid w:val="002C47C0"/>
    <w:rsid w:val="002C4DF4"/>
    <w:rsid w:val="002C5841"/>
    <w:rsid w:val="002C63F1"/>
    <w:rsid w:val="002C6AFC"/>
    <w:rsid w:val="002C754E"/>
    <w:rsid w:val="002D0092"/>
    <w:rsid w:val="002D11D2"/>
    <w:rsid w:val="002D134E"/>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11B7"/>
    <w:rsid w:val="002E2300"/>
    <w:rsid w:val="002E2516"/>
    <w:rsid w:val="002E26C2"/>
    <w:rsid w:val="002E48FA"/>
    <w:rsid w:val="002E4A51"/>
    <w:rsid w:val="002E4DC6"/>
    <w:rsid w:val="002E4FD9"/>
    <w:rsid w:val="002E6DDA"/>
    <w:rsid w:val="002E7B17"/>
    <w:rsid w:val="002F0564"/>
    <w:rsid w:val="002F06AE"/>
    <w:rsid w:val="002F0773"/>
    <w:rsid w:val="002F1E34"/>
    <w:rsid w:val="002F1E7A"/>
    <w:rsid w:val="002F4BB1"/>
    <w:rsid w:val="002F7038"/>
    <w:rsid w:val="002F725B"/>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0E74"/>
    <w:rsid w:val="00311134"/>
    <w:rsid w:val="003111C9"/>
    <w:rsid w:val="003112BB"/>
    <w:rsid w:val="00311455"/>
    <w:rsid w:val="00311ADD"/>
    <w:rsid w:val="00311BD5"/>
    <w:rsid w:val="0031305A"/>
    <w:rsid w:val="00313DEE"/>
    <w:rsid w:val="00314603"/>
    <w:rsid w:val="003158D2"/>
    <w:rsid w:val="0031653B"/>
    <w:rsid w:val="00316EFE"/>
    <w:rsid w:val="00317006"/>
    <w:rsid w:val="00317F3A"/>
    <w:rsid w:val="003202C2"/>
    <w:rsid w:val="0032066B"/>
    <w:rsid w:val="00321E05"/>
    <w:rsid w:val="00323261"/>
    <w:rsid w:val="003234E3"/>
    <w:rsid w:val="00323689"/>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1C0"/>
    <w:rsid w:val="00352BA7"/>
    <w:rsid w:val="00352D4E"/>
    <w:rsid w:val="00352EC6"/>
    <w:rsid w:val="00354777"/>
    <w:rsid w:val="00354EBB"/>
    <w:rsid w:val="0035537F"/>
    <w:rsid w:val="00355DBE"/>
    <w:rsid w:val="00355F71"/>
    <w:rsid w:val="003573F6"/>
    <w:rsid w:val="003575A7"/>
    <w:rsid w:val="00357D85"/>
    <w:rsid w:val="00357F1E"/>
    <w:rsid w:val="0036022D"/>
    <w:rsid w:val="00360459"/>
    <w:rsid w:val="0036196F"/>
    <w:rsid w:val="003636B5"/>
    <w:rsid w:val="0036400C"/>
    <w:rsid w:val="003642B4"/>
    <w:rsid w:val="003642D8"/>
    <w:rsid w:val="0036435C"/>
    <w:rsid w:val="0036492D"/>
    <w:rsid w:val="00364E3C"/>
    <w:rsid w:val="0036509C"/>
    <w:rsid w:val="0036510C"/>
    <w:rsid w:val="00365A5D"/>
    <w:rsid w:val="00365B45"/>
    <w:rsid w:val="00365F0C"/>
    <w:rsid w:val="003660DF"/>
    <w:rsid w:val="00366874"/>
    <w:rsid w:val="00366A7E"/>
    <w:rsid w:val="00367273"/>
    <w:rsid w:val="00367F3A"/>
    <w:rsid w:val="00370316"/>
    <w:rsid w:val="00370B9B"/>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48A1"/>
    <w:rsid w:val="00385CB2"/>
    <w:rsid w:val="003879CE"/>
    <w:rsid w:val="003900C2"/>
    <w:rsid w:val="00390443"/>
    <w:rsid w:val="003907DA"/>
    <w:rsid w:val="00390B9F"/>
    <w:rsid w:val="003910A8"/>
    <w:rsid w:val="0039118A"/>
    <w:rsid w:val="0039145D"/>
    <w:rsid w:val="00391F1F"/>
    <w:rsid w:val="00392A3A"/>
    <w:rsid w:val="0039376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0ED5"/>
    <w:rsid w:val="003C1204"/>
    <w:rsid w:val="003C1252"/>
    <w:rsid w:val="003C1D3C"/>
    <w:rsid w:val="003C22B4"/>
    <w:rsid w:val="003C2789"/>
    <w:rsid w:val="003C2BB3"/>
    <w:rsid w:val="003C3656"/>
    <w:rsid w:val="003C4260"/>
    <w:rsid w:val="003C4821"/>
    <w:rsid w:val="003C5397"/>
    <w:rsid w:val="003D0524"/>
    <w:rsid w:val="003D0B50"/>
    <w:rsid w:val="003D1598"/>
    <w:rsid w:val="003D2FA3"/>
    <w:rsid w:val="003D3AE5"/>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5F07"/>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3664"/>
    <w:rsid w:val="004556B4"/>
    <w:rsid w:val="0045593A"/>
    <w:rsid w:val="00455B43"/>
    <w:rsid w:val="00457292"/>
    <w:rsid w:val="004602D3"/>
    <w:rsid w:val="00460890"/>
    <w:rsid w:val="00461436"/>
    <w:rsid w:val="0046168C"/>
    <w:rsid w:val="00461CDF"/>
    <w:rsid w:val="0046288C"/>
    <w:rsid w:val="00463217"/>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429"/>
    <w:rsid w:val="00475C3B"/>
    <w:rsid w:val="00476650"/>
    <w:rsid w:val="0047681A"/>
    <w:rsid w:val="0047751C"/>
    <w:rsid w:val="00477E22"/>
    <w:rsid w:val="00480224"/>
    <w:rsid w:val="00480EC3"/>
    <w:rsid w:val="004814D2"/>
    <w:rsid w:val="00481BBF"/>
    <w:rsid w:val="00481C8F"/>
    <w:rsid w:val="00482665"/>
    <w:rsid w:val="00482EE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2F3"/>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5763"/>
    <w:rsid w:val="004B64F9"/>
    <w:rsid w:val="004B6682"/>
    <w:rsid w:val="004B7130"/>
    <w:rsid w:val="004B7627"/>
    <w:rsid w:val="004B7F75"/>
    <w:rsid w:val="004C0379"/>
    <w:rsid w:val="004C0A9F"/>
    <w:rsid w:val="004C206E"/>
    <w:rsid w:val="004C269F"/>
    <w:rsid w:val="004C26C1"/>
    <w:rsid w:val="004C35A2"/>
    <w:rsid w:val="004C37AB"/>
    <w:rsid w:val="004C3D9A"/>
    <w:rsid w:val="004C45EF"/>
    <w:rsid w:val="004C57F4"/>
    <w:rsid w:val="004C628D"/>
    <w:rsid w:val="004C64ED"/>
    <w:rsid w:val="004C6601"/>
    <w:rsid w:val="004C6925"/>
    <w:rsid w:val="004C6ADA"/>
    <w:rsid w:val="004C6BFD"/>
    <w:rsid w:val="004C6EA7"/>
    <w:rsid w:val="004C7134"/>
    <w:rsid w:val="004D048A"/>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A27"/>
    <w:rsid w:val="004D7A9B"/>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02A"/>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50F9"/>
    <w:rsid w:val="00525CFE"/>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2B36"/>
    <w:rsid w:val="00533014"/>
    <w:rsid w:val="005332B0"/>
    <w:rsid w:val="005332B1"/>
    <w:rsid w:val="00533A14"/>
    <w:rsid w:val="00533B12"/>
    <w:rsid w:val="00533F50"/>
    <w:rsid w:val="00533F51"/>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0B07"/>
    <w:rsid w:val="005718CA"/>
    <w:rsid w:val="00572322"/>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101"/>
    <w:rsid w:val="00590262"/>
    <w:rsid w:val="00590AD8"/>
    <w:rsid w:val="00591033"/>
    <w:rsid w:val="00591B25"/>
    <w:rsid w:val="00591CC0"/>
    <w:rsid w:val="00592188"/>
    <w:rsid w:val="00593AA2"/>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470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20"/>
    <w:rsid w:val="005B7279"/>
    <w:rsid w:val="005B76A2"/>
    <w:rsid w:val="005C0219"/>
    <w:rsid w:val="005C03EE"/>
    <w:rsid w:val="005C06A2"/>
    <w:rsid w:val="005C0729"/>
    <w:rsid w:val="005C0DB7"/>
    <w:rsid w:val="005C128D"/>
    <w:rsid w:val="005C1406"/>
    <w:rsid w:val="005C16A8"/>
    <w:rsid w:val="005C1D6A"/>
    <w:rsid w:val="005C1D77"/>
    <w:rsid w:val="005C296A"/>
    <w:rsid w:val="005C2A77"/>
    <w:rsid w:val="005C2D3F"/>
    <w:rsid w:val="005C2E73"/>
    <w:rsid w:val="005C2F4A"/>
    <w:rsid w:val="005C3E6D"/>
    <w:rsid w:val="005C4699"/>
    <w:rsid w:val="005C4E36"/>
    <w:rsid w:val="005C569E"/>
    <w:rsid w:val="005C5799"/>
    <w:rsid w:val="005C596D"/>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873"/>
    <w:rsid w:val="005E3AA2"/>
    <w:rsid w:val="005E3AC9"/>
    <w:rsid w:val="005E43DE"/>
    <w:rsid w:val="005E5D4C"/>
    <w:rsid w:val="005E60CD"/>
    <w:rsid w:val="005E6CF9"/>
    <w:rsid w:val="005E7B54"/>
    <w:rsid w:val="005F074B"/>
    <w:rsid w:val="005F0E46"/>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A53"/>
    <w:rsid w:val="00605FA4"/>
    <w:rsid w:val="00606164"/>
    <w:rsid w:val="006063FA"/>
    <w:rsid w:val="00606471"/>
    <w:rsid w:val="006111C3"/>
    <w:rsid w:val="00612415"/>
    <w:rsid w:val="006126E7"/>
    <w:rsid w:val="006139FA"/>
    <w:rsid w:val="0061508C"/>
    <w:rsid w:val="00615218"/>
    <w:rsid w:val="00616289"/>
    <w:rsid w:val="006163D3"/>
    <w:rsid w:val="0061698E"/>
    <w:rsid w:val="00616994"/>
    <w:rsid w:val="00617D49"/>
    <w:rsid w:val="006202A3"/>
    <w:rsid w:val="00620F97"/>
    <w:rsid w:val="00621711"/>
    <w:rsid w:val="0062282C"/>
    <w:rsid w:val="00622B33"/>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40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2ED8"/>
    <w:rsid w:val="00653037"/>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17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917"/>
    <w:rsid w:val="006B0FC8"/>
    <w:rsid w:val="006B1C49"/>
    <w:rsid w:val="006B1D37"/>
    <w:rsid w:val="006B278C"/>
    <w:rsid w:val="006B2A04"/>
    <w:rsid w:val="006B3682"/>
    <w:rsid w:val="006B378A"/>
    <w:rsid w:val="006B436B"/>
    <w:rsid w:val="006B4BAD"/>
    <w:rsid w:val="006B5154"/>
    <w:rsid w:val="006B527C"/>
    <w:rsid w:val="006B5BB0"/>
    <w:rsid w:val="006B6C2F"/>
    <w:rsid w:val="006B6C50"/>
    <w:rsid w:val="006B6E69"/>
    <w:rsid w:val="006B7A7B"/>
    <w:rsid w:val="006B7EC2"/>
    <w:rsid w:val="006C06A2"/>
    <w:rsid w:val="006C0C22"/>
    <w:rsid w:val="006C0DB2"/>
    <w:rsid w:val="006C102E"/>
    <w:rsid w:val="006C19A6"/>
    <w:rsid w:val="006C2181"/>
    <w:rsid w:val="006C3027"/>
    <w:rsid w:val="006C3448"/>
    <w:rsid w:val="006C39FE"/>
    <w:rsid w:val="006C452E"/>
    <w:rsid w:val="006C4CEB"/>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B7B"/>
    <w:rsid w:val="006F6E6C"/>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3A5B"/>
    <w:rsid w:val="007140A9"/>
    <w:rsid w:val="007146C1"/>
    <w:rsid w:val="00714A2F"/>
    <w:rsid w:val="00716DDF"/>
    <w:rsid w:val="00717791"/>
    <w:rsid w:val="00717B47"/>
    <w:rsid w:val="00721465"/>
    <w:rsid w:val="0072149E"/>
    <w:rsid w:val="00721567"/>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3D9E"/>
    <w:rsid w:val="00734551"/>
    <w:rsid w:val="00735593"/>
    <w:rsid w:val="007355D7"/>
    <w:rsid w:val="00735642"/>
    <w:rsid w:val="007359ED"/>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C58"/>
    <w:rsid w:val="00780CAE"/>
    <w:rsid w:val="00780F60"/>
    <w:rsid w:val="00781D0B"/>
    <w:rsid w:val="007820C0"/>
    <w:rsid w:val="007824E6"/>
    <w:rsid w:val="00782817"/>
    <w:rsid w:val="0078337D"/>
    <w:rsid w:val="00784244"/>
    <w:rsid w:val="00785E67"/>
    <w:rsid w:val="0078622E"/>
    <w:rsid w:val="0078626B"/>
    <w:rsid w:val="00786A50"/>
    <w:rsid w:val="00787896"/>
    <w:rsid w:val="00787F61"/>
    <w:rsid w:val="00791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942"/>
    <w:rsid w:val="007A6CB4"/>
    <w:rsid w:val="007A7914"/>
    <w:rsid w:val="007B00FB"/>
    <w:rsid w:val="007B07E4"/>
    <w:rsid w:val="007B0DFE"/>
    <w:rsid w:val="007B0F8F"/>
    <w:rsid w:val="007B10F3"/>
    <w:rsid w:val="007B2069"/>
    <w:rsid w:val="007B22DC"/>
    <w:rsid w:val="007B262C"/>
    <w:rsid w:val="007B2A65"/>
    <w:rsid w:val="007B33A7"/>
    <w:rsid w:val="007B3661"/>
    <w:rsid w:val="007B404E"/>
    <w:rsid w:val="007B46CD"/>
    <w:rsid w:val="007B495B"/>
    <w:rsid w:val="007B49FA"/>
    <w:rsid w:val="007B53E8"/>
    <w:rsid w:val="007B56DC"/>
    <w:rsid w:val="007B5D1E"/>
    <w:rsid w:val="007B5E5D"/>
    <w:rsid w:val="007B604B"/>
    <w:rsid w:val="007B726A"/>
    <w:rsid w:val="007C00AB"/>
    <w:rsid w:val="007C2E63"/>
    <w:rsid w:val="007C3818"/>
    <w:rsid w:val="007C3E46"/>
    <w:rsid w:val="007C4CF4"/>
    <w:rsid w:val="007C53B6"/>
    <w:rsid w:val="007C56BA"/>
    <w:rsid w:val="007C5A27"/>
    <w:rsid w:val="007C5C61"/>
    <w:rsid w:val="007C6A31"/>
    <w:rsid w:val="007C6AE2"/>
    <w:rsid w:val="007C6E63"/>
    <w:rsid w:val="007C70ED"/>
    <w:rsid w:val="007C713A"/>
    <w:rsid w:val="007C7C08"/>
    <w:rsid w:val="007C7CE5"/>
    <w:rsid w:val="007C7E6D"/>
    <w:rsid w:val="007D0448"/>
    <w:rsid w:val="007D0750"/>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02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C"/>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060"/>
    <w:rsid w:val="008132F5"/>
    <w:rsid w:val="00813BC5"/>
    <w:rsid w:val="00813C2A"/>
    <w:rsid w:val="00813F4A"/>
    <w:rsid w:val="008148CE"/>
    <w:rsid w:val="008151B0"/>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382"/>
    <w:rsid w:val="0082685E"/>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076B"/>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270F"/>
    <w:rsid w:val="00853524"/>
    <w:rsid w:val="008537E0"/>
    <w:rsid w:val="00854358"/>
    <w:rsid w:val="00856BF8"/>
    <w:rsid w:val="00857140"/>
    <w:rsid w:val="00857303"/>
    <w:rsid w:val="00857AB6"/>
    <w:rsid w:val="00857E58"/>
    <w:rsid w:val="00860511"/>
    <w:rsid w:val="00860774"/>
    <w:rsid w:val="008607FD"/>
    <w:rsid w:val="00860AAA"/>
    <w:rsid w:val="00860CBD"/>
    <w:rsid w:val="00861452"/>
    <w:rsid w:val="0086263F"/>
    <w:rsid w:val="00862C6C"/>
    <w:rsid w:val="00862D80"/>
    <w:rsid w:val="008642C5"/>
    <w:rsid w:val="008643F4"/>
    <w:rsid w:val="00864B2C"/>
    <w:rsid w:val="0086534C"/>
    <w:rsid w:val="00866BBA"/>
    <w:rsid w:val="00866CB6"/>
    <w:rsid w:val="00866D88"/>
    <w:rsid w:val="00867960"/>
    <w:rsid w:val="00867ED9"/>
    <w:rsid w:val="008701E8"/>
    <w:rsid w:val="008702D9"/>
    <w:rsid w:val="0087097A"/>
    <w:rsid w:val="00871091"/>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54D5"/>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2D5"/>
    <w:rsid w:val="008B0463"/>
    <w:rsid w:val="008B046D"/>
    <w:rsid w:val="008B0B3A"/>
    <w:rsid w:val="008B0EAF"/>
    <w:rsid w:val="008B0FD0"/>
    <w:rsid w:val="008B13C2"/>
    <w:rsid w:val="008B13E7"/>
    <w:rsid w:val="008B14B3"/>
    <w:rsid w:val="008B19D9"/>
    <w:rsid w:val="008B1FAC"/>
    <w:rsid w:val="008B245E"/>
    <w:rsid w:val="008B309D"/>
    <w:rsid w:val="008B381A"/>
    <w:rsid w:val="008B4135"/>
    <w:rsid w:val="008B4341"/>
    <w:rsid w:val="008B5434"/>
    <w:rsid w:val="008B55A8"/>
    <w:rsid w:val="008B655F"/>
    <w:rsid w:val="008B660D"/>
    <w:rsid w:val="008B735E"/>
    <w:rsid w:val="008B748E"/>
    <w:rsid w:val="008B7FB2"/>
    <w:rsid w:val="008C01CE"/>
    <w:rsid w:val="008C0866"/>
    <w:rsid w:val="008C0B03"/>
    <w:rsid w:val="008C103A"/>
    <w:rsid w:val="008C2426"/>
    <w:rsid w:val="008C2495"/>
    <w:rsid w:val="008C2B41"/>
    <w:rsid w:val="008C2FA5"/>
    <w:rsid w:val="008C369E"/>
    <w:rsid w:val="008C372F"/>
    <w:rsid w:val="008C4334"/>
    <w:rsid w:val="008C4686"/>
    <w:rsid w:val="008C4CBD"/>
    <w:rsid w:val="008C561E"/>
    <w:rsid w:val="008C594D"/>
    <w:rsid w:val="008C5F9E"/>
    <w:rsid w:val="008C6653"/>
    <w:rsid w:val="008C7822"/>
    <w:rsid w:val="008D033E"/>
    <w:rsid w:val="008D0822"/>
    <w:rsid w:val="008D0894"/>
    <w:rsid w:val="008D10AD"/>
    <w:rsid w:val="008D1235"/>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5E6"/>
    <w:rsid w:val="008F18EC"/>
    <w:rsid w:val="008F2676"/>
    <w:rsid w:val="008F3139"/>
    <w:rsid w:val="008F346D"/>
    <w:rsid w:val="008F419C"/>
    <w:rsid w:val="008F44F8"/>
    <w:rsid w:val="008F5787"/>
    <w:rsid w:val="008F5854"/>
    <w:rsid w:val="008F5D48"/>
    <w:rsid w:val="008F5D5A"/>
    <w:rsid w:val="008F642B"/>
    <w:rsid w:val="008F691F"/>
    <w:rsid w:val="008F6E8D"/>
    <w:rsid w:val="008F7C17"/>
    <w:rsid w:val="00900D1A"/>
    <w:rsid w:val="00900DF5"/>
    <w:rsid w:val="00901133"/>
    <w:rsid w:val="009017DE"/>
    <w:rsid w:val="00901843"/>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821"/>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917"/>
    <w:rsid w:val="00927E30"/>
    <w:rsid w:val="0093042C"/>
    <w:rsid w:val="00930B60"/>
    <w:rsid w:val="00931106"/>
    <w:rsid w:val="00931C51"/>
    <w:rsid w:val="00932041"/>
    <w:rsid w:val="00933836"/>
    <w:rsid w:val="00933E85"/>
    <w:rsid w:val="0093468F"/>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383B"/>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0"/>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06F6"/>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426F"/>
    <w:rsid w:val="009A42F3"/>
    <w:rsid w:val="009A4355"/>
    <w:rsid w:val="009A4825"/>
    <w:rsid w:val="009A495F"/>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5A4"/>
    <w:rsid w:val="009C3BB0"/>
    <w:rsid w:val="009C3E05"/>
    <w:rsid w:val="009C46C9"/>
    <w:rsid w:val="009C4CA1"/>
    <w:rsid w:val="009C4CE9"/>
    <w:rsid w:val="009C5B8F"/>
    <w:rsid w:val="009C6559"/>
    <w:rsid w:val="009C6933"/>
    <w:rsid w:val="009C7406"/>
    <w:rsid w:val="009C78FE"/>
    <w:rsid w:val="009C7D87"/>
    <w:rsid w:val="009C7E7E"/>
    <w:rsid w:val="009D01AC"/>
    <w:rsid w:val="009D04C0"/>
    <w:rsid w:val="009D09B1"/>
    <w:rsid w:val="009D0D7C"/>
    <w:rsid w:val="009D1A2A"/>
    <w:rsid w:val="009D1B4C"/>
    <w:rsid w:val="009D1B87"/>
    <w:rsid w:val="009D1D5B"/>
    <w:rsid w:val="009D1DE4"/>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5CA"/>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BA1"/>
    <w:rsid w:val="00A02EBC"/>
    <w:rsid w:val="00A04311"/>
    <w:rsid w:val="00A044B2"/>
    <w:rsid w:val="00A047DA"/>
    <w:rsid w:val="00A04B3F"/>
    <w:rsid w:val="00A05152"/>
    <w:rsid w:val="00A05486"/>
    <w:rsid w:val="00A05CF5"/>
    <w:rsid w:val="00A063CA"/>
    <w:rsid w:val="00A06784"/>
    <w:rsid w:val="00A07050"/>
    <w:rsid w:val="00A0761D"/>
    <w:rsid w:val="00A07B24"/>
    <w:rsid w:val="00A10422"/>
    <w:rsid w:val="00A10DFF"/>
    <w:rsid w:val="00A11155"/>
    <w:rsid w:val="00A11157"/>
    <w:rsid w:val="00A1176E"/>
    <w:rsid w:val="00A11A64"/>
    <w:rsid w:val="00A12269"/>
    <w:rsid w:val="00A132AB"/>
    <w:rsid w:val="00A1404A"/>
    <w:rsid w:val="00A144BD"/>
    <w:rsid w:val="00A14502"/>
    <w:rsid w:val="00A14A2D"/>
    <w:rsid w:val="00A14B24"/>
    <w:rsid w:val="00A14FEB"/>
    <w:rsid w:val="00A15128"/>
    <w:rsid w:val="00A1512B"/>
    <w:rsid w:val="00A15634"/>
    <w:rsid w:val="00A15B3F"/>
    <w:rsid w:val="00A161E8"/>
    <w:rsid w:val="00A16461"/>
    <w:rsid w:val="00A16594"/>
    <w:rsid w:val="00A16939"/>
    <w:rsid w:val="00A20E98"/>
    <w:rsid w:val="00A2140B"/>
    <w:rsid w:val="00A21D93"/>
    <w:rsid w:val="00A21FB1"/>
    <w:rsid w:val="00A225CB"/>
    <w:rsid w:val="00A22FD6"/>
    <w:rsid w:val="00A239AC"/>
    <w:rsid w:val="00A23BB4"/>
    <w:rsid w:val="00A244B9"/>
    <w:rsid w:val="00A26805"/>
    <w:rsid w:val="00A26B8B"/>
    <w:rsid w:val="00A26DF3"/>
    <w:rsid w:val="00A26EB5"/>
    <w:rsid w:val="00A27401"/>
    <w:rsid w:val="00A2791F"/>
    <w:rsid w:val="00A30428"/>
    <w:rsid w:val="00A30729"/>
    <w:rsid w:val="00A30731"/>
    <w:rsid w:val="00A309AD"/>
    <w:rsid w:val="00A31A41"/>
    <w:rsid w:val="00A3307B"/>
    <w:rsid w:val="00A33299"/>
    <w:rsid w:val="00A339DD"/>
    <w:rsid w:val="00A34D45"/>
    <w:rsid w:val="00A3553B"/>
    <w:rsid w:val="00A3613E"/>
    <w:rsid w:val="00A363E4"/>
    <w:rsid w:val="00A36C56"/>
    <w:rsid w:val="00A36CF0"/>
    <w:rsid w:val="00A37280"/>
    <w:rsid w:val="00A404B7"/>
    <w:rsid w:val="00A40BC4"/>
    <w:rsid w:val="00A41543"/>
    <w:rsid w:val="00A438D1"/>
    <w:rsid w:val="00A43B33"/>
    <w:rsid w:val="00A4491C"/>
    <w:rsid w:val="00A44BF2"/>
    <w:rsid w:val="00A4558E"/>
    <w:rsid w:val="00A4559C"/>
    <w:rsid w:val="00A455CB"/>
    <w:rsid w:val="00A458E1"/>
    <w:rsid w:val="00A471B2"/>
    <w:rsid w:val="00A47E36"/>
    <w:rsid w:val="00A50B1B"/>
    <w:rsid w:val="00A51007"/>
    <w:rsid w:val="00A51076"/>
    <w:rsid w:val="00A51453"/>
    <w:rsid w:val="00A52831"/>
    <w:rsid w:val="00A53915"/>
    <w:rsid w:val="00A548D4"/>
    <w:rsid w:val="00A551DF"/>
    <w:rsid w:val="00A55C4A"/>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3B11"/>
    <w:rsid w:val="00A74712"/>
    <w:rsid w:val="00A748DC"/>
    <w:rsid w:val="00A74C6E"/>
    <w:rsid w:val="00A758C7"/>
    <w:rsid w:val="00A759B2"/>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94"/>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D8E"/>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16B0"/>
    <w:rsid w:val="00AF2221"/>
    <w:rsid w:val="00AF27CB"/>
    <w:rsid w:val="00AF3330"/>
    <w:rsid w:val="00AF334E"/>
    <w:rsid w:val="00AF3508"/>
    <w:rsid w:val="00AF3CEA"/>
    <w:rsid w:val="00AF4A57"/>
    <w:rsid w:val="00AF77C6"/>
    <w:rsid w:val="00AF786D"/>
    <w:rsid w:val="00AF7909"/>
    <w:rsid w:val="00AF79F3"/>
    <w:rsid w:val="00AF7D60"/>
    <w:rsid w:val="00B008D7"/>
    <w:rsid w:val="00B01076"/>
    <w:rsid w:val="00B01BC1"/>
    <w:rsid w:val="00B01F91"/>
    <w:rsid w:val="00B02006"/>
    <w:rsid w:val="00B025B3"/>
    <w:rsid w:val="00B02898"/>
    <w:rsid w:val="00B0296A"/>
    <w:rsid w:val="00B02E4F"/>
    <w:rsid w:val="00B032EF"/>
    <w:rsid w:val="00B0369D"/>
    <w:rsid w:val="00B036E7"/>
    <w:rsid w:val="00B04845"/>
    <w:rsid w:val="00B04DB1"/>
    <w:rsid w:val="00B06A13"/>
    <w:rsid w:val="00B07566"/>
    <w:rsid w:val="00B07735"/>
    <w:rsid w:val="00B07A5D"/>
    <w:rsid w:val="00B07DB7"/>
    <w:rsid w:val="00B1016F"/>
    <w:rsid w:val="00B1031F"/>
    <w:rsid w:val="00B10895"/>
    <w:rsid w:val="00B10ADB"/>
    <w:rsid w:val="00B11844"/>
    <w:rsid w:val="00B11ECD"/>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5730"/>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06B"/>
    <w:rsid w:val="00B504DA"/>
    <w:rsid w:val="00B504E3"/>
    <w:rsid w:val="00B5056C"/>
    <w:rsid w:val="00B50A08"/>
    <w:rsid w:val="00B50D77"/>
    <w:rsid w:val="00B50EA8"/>
    <w:rsid w:val="00B5143C"/>
    <w:rsid w:val="00B51D91"/>
    <w:rsid w:val="00B51E2D"/>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5AD"/>
    <w:rsid w:val="00B62B83"/>
    <w:rsid w:val="00B62D0D"/>
    <w:rsid w:val="00B63ADC"/>
    <w:rsid w:val="00B6441F"/>
    <w:rsid w:val="00B645C5"/>
    <w:rsid w:val="00B65494"/>
    <w:rsid w:val="00B65C49"/>
    <w:rsid w:val="00B6604C"/>
    <w:rsid w:val="00B6640D"/>
    <w:rsid w:val="00B6710E"/>
    <w:rsid w:val="00B672DD"/>
    <w:rsid w:val="00B675B4"/>
    <w:rsid w:val="00B67B4D"/>
    <w:rsid w:val="00B70488"/>
    <w:rsid w:val="00B708DD"/>
    <w:rsid w:val="00B70CEE"/>
    <w:rsid w:val="00B70D81"/>
    <w:rsid w:val="00B7190A"/>
    <w:rsid w:val="00B7196A"/>
    <w:rsid w:val="00B720C2"/>
    <w:rsid w:val="00B72D7B"/>
    <w:rsid w:val="00B731C5"/>
    <w:rsid w:val="00B73FF2"/>
    <w:rsid w:val="00B74715"/>
    <w:rsid w:val="00B74D6D"/>
    <w:rsid w:val="00B750C2"/>
    <w:rsid w:val="00B75585"/>
    <w:rsid w:val="00B75ED9"/>
    <w:rsid w:val="00B769A4"/>
    <w:rsid w:val="00B76C64"/>
    <w:rsid w:val="00B774EF"/>
    <w:rsid w:val="00B77A5D"/>
    <w:rsid w:val="00B80138"/>
    <w:rsid w:val="00B8089A"/>
    <w:rsid w:val="00B80B3E"/>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4DB"/>
    <w:rsid w:val="00BB65DF"/>
    <w:rsid w:val="00BB6964"/>
    <w:rsid w:val="00BB6A97"/>
    <w:rsid w:val="00BB6CB2"/>
    <w:rsid w:val="00BB7063"/>
    <w:rsid w:val="00BB7BBA"/>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0F7F"/>
    <w:rsid w:val="00BD172F"/>
    <w:rsid w:val="00BD20AC"/>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787"/>
    <w:rsid w:val="00BF2A22"/>
    <w:rsid w:val="00BF3327"/>
    <w:rsid w:val="00BF3880"/>
    <w:rsid w:val="00BF3910"/>
    <w:rsid w:val="00BF48D0"/>
    <w:rsid w:val="00BF5045"/>
    <w:rsid w:val="00BF5175"/>
    <w:rsid w:val="00BF540C"/>
    <w:rsid w:val="00BF57B9"/>
    <w:rsid w:val="00BF5D42"/>
    <w:rsid w:val="00BF6062"/>
    <w:rsid w:val="00BF6679"/>
    <w:rsid w:val="00BF6FFC"/>
    <w:rsid w:val="00BF7A61"/>
    <w:rsid w:val="00C006D3"/>
    <w:rsid w:val="00C00726"/>
    <w:rsid w:val="00C00F12"/>
    <w:rsid w:val="00C015F6"/>
    <w:rsid w:val="00C02CCC"/>
    <w:rsid w:val="00C041CF"/>
    <w:rsid w:val="00C0474E"/>
    <w:rsid w:val="00C04755"/>
    <w:rsid w:val="00C05C38"/>
    <w:rsid w:val="00C0623D"/>
    <w:rsid w:val="00C06EC9"/>
    <w:rsid w:val="00C072D5"/>
    <w:rsid w:val="00C07405"/>
    <w:rsid w:val="00C076B6"/>
    <w:rsid w:val="00C10278"/>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1F95"/>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3ED"/>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E72"/>
    <w:rsid w:val="00C91053"/>
    <w:rsid w:val="00C915EE"/>
    <w:rsid w:val="00C91ABB"/>
    <w:rsid w:val="00C92171"/>
    <w:rsid w:val="00C923BD"/>
    <w:rsid w:val="00C92DCF"/>
    <w:rsid w:val="00C9458E"/>
    <w:rsid w:val="00C94B99"/>
    <w:rsid w:val="00C94C6D"/>
    <w:rsid w:val="00C94E23"/>
    <w:rsid w:val="00C950B0"/>
    <w:rsid w:val="00C95ACA"/>
    <w:rsid w:val="00C96BB3"/>
    <w:rsid w:val="00C97D69"/>
    <w:rsid w:val="00CA00E3"/>
    <w:rsid w:val="00CA01F9"/>
    <w:rsid w:val="00CA1267"/>
    <w:rsid w:val="00CA1F05"/>
    <w:rsid w:val="00CA21AF"/>
    <w:rsid w:val="00CA230D"/>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14A"/>
    <w:rsid w:val="00CB52B8"/>
    <w:rsid w:val="00CB5748"/>
    <w:rsid w:val="00CB58FE"/>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7A6"/>
    <w:rsid w:val="00CC2C8D"/>
    <w:rsid w:val="00CC30E6"/>
    <w:rsid w:val="00CC32B4"/>
    <w:rsid w:val="00CC36C5"/>
    <w:rsid w:val="00CC39E2"/>
    <w:rsid w:val="00CC4043"/>
    <w:rsid w:val="00CC44C5"/>
    <w:rsid w:val="00CC4D08"/>
    <w:rsid w:val="00CC5457"/>
    <w:rsid w:val="00CC58B2"/>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0854"/>
    <w:rsid w:val="00D01676"/>
    <w:rsid w:val="00D01887"/>
    <w:rsid w:val="00D01CCB"/>
    <w:rsid w:val="00D03AF1"/>
    <w:rsid w:val="00D047C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71AF"/>
    <w:rsid w:val="00D3047F"/>
    <w:rsid w:val="00D3086D"/>
    <w:rsid w:val="00D30D22"/>
    <w:rsid w:val="00D30F3B"/>
    <w:rsid w:val="00D31666"/>
    <w:rsid w:val="00D3175F"/>
    <w:rsid w:val="00D32121"/>
    <w:rsid w:val="00D33592"/>
    <w:rsid w:val="00D345AE"/>
    <w:rsid w:val="00D34E82"/>
    <w:rsid w:val="00D353A5"/>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B53"/>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C66"/>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3736"/>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3C5"/>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531"/>
    <w:rsid w:val="00E03831"/>
    <w:rsid w:val="00E04463"/>
    <w:rsid w:val="00E04889"/>
    <w:rsid w:val="00E04BA5"/>
    <w:rsid w:val="00E05664"/>
    <w:rsid w:val="00E05A02"/>
    <w:rsid w:val="00E05A32"/>
    <w:rsid w:val="00E0676B"/>
    <w:rsid w:val="00E06931"/>
    <w:rsid w:val="00E070C4"/>
    <w:rsid w:val="00E074C3"/>
    <w:rsid w:val="00E104D7"/>
    <w:rsid w:val="00E1057A"/>
    <w:rsid w:val="00E10660"/>
    <w:rsid w:val="00E10B34"/>
    <w:rsid w:val="00E10D18"/>
    <w:rsid w:val="00E10EC8"/>
    <w:rsid w:val="00E11CCF"/>
    <w:rsid w:val="00E1201C"/>
    <w:rsid w:val="00E125D7"/>
    <w:rsid w:val="00E1268D"/>
    <w:rsid w:val="00E126A7"/>
    <w:rsid w:val="00E12CD5"/>
    <w:rsid w:val="00E1318D"/>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06A"/>
    <w:rsid w:val="00E473A3"/>
    <w:rsid w:val="00E47B09"/>
    <w:rsid w:val="00E50C90"/>
    <w:rsid w:val="00E521A1"/>
    <w:rsid w:val="00E52291"/>
    <w:rsid w:val="00E52C39"/>
    <w:rsid w:val="00E52C96"/>
    <w:rsid w:val="00E5326D"/>
    <w:rsid w:val="00E53A99"/>
    <w:rsid w:val="00E53B73"/>
    <w:rsid w:val="00E53C6A"/>
    <w:rsid w:val="00E54FA7"/>
    <w:rsid w:val="00E550A1"/>
    <w:rsid w:val="00E60779"/>
    <w:rsid w:val="00E60D53"/>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10B"/>
    <w:rsid w:val="00E772A5"/>
    <w:rsid w:val="00E775B5"/>
    <w:rsid w:val="00E77A94"/>
    <w:rsid w:val="00E80640"/>
    <w:rsid w:val="00E807B4"/>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6630"/>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4C2D"/>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07A9"/>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C65"/>
    <w:rsid w:val="00ED5268"/>
    <w:rsid w:val="00ED53ED"/>
    <w:rsid w:val="00ED5A27"/>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303"/>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06B"/>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5F0B"/>
    <w:rsid w:val="00F261C3"/>
    <w:rsid w:val="00F26825"/>
    <w:rsid w:val="00F26A94"/>
    <w:rsid w:val="00F26F7D"/>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31C"/>
    <w:rsid w:val="00F34D65"/>
    <w:rsid w:val="00F356BD"/>
    <w:rsid w:val="00F358A1"/>
    <w:rsid w:val="00F365B6"/>
    <w:rsid w:val="00F37516"/>
    <w:rsid w:val="00F37545"/>
    <w:rsid w:val="00F404AB"/>
    <w:rsid w:val="00F40765"/>
    <w:rsid w:val="00F40FA3"/>
    <w:rsid w:val="00F4149C"/>
    <w:rsid w:val="00F415BD"/>
    <w:rsid w:val="00F4221D"/>
    <w:rsid w:val="00F43D1F"/>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344"/>
    <w:rsid w:val="00F73C1F"/>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97EB9"/>
    <w:rsid w:val="00FA005F"/>
    <w:rsid w:val="00FA06A1"/>
    <w:rsid w:val="00FA0B03"/>
    <w:rsid w:val="00FA0FFE"/>
    <w:rsid w:val="00FA126B"/>
    <w:rsid w:val="00FA18DD"/>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C8"/>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149"/>
    <w:rsid w:val="00FC436E"/>
    <w:rsid w:val="00FC43A3"/>
    <w:rsid w:val="00FC44CD"/>
    <w:rsid w:val="00FC473F"/>
    <w:rsid w:val="00FC4F41"/>
    <w:rsid w:val="00FC5D67"/>
    <w:rsid w:val="00FC624A"/>
    <w:rsid w:val="00FC6B7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4E48"/>
    <w:rsid w:val="00FE5058"/>
    <w:rsid w:val="00FE5401"/>
    <w:rsid w:val="00FE6462"/>
    <w:rsid w:val="00FE64E5"/>
    <w:rsid w:val="00FE6593"/>
    <w:rsid w:val="00FE65D6"/>
    <w:rsid w:val="00FE7EEF"/>
    <w:rsid w:val="00FF0734"/>
    <w:rsid w:val="00FF0AE4"/>
    <w:rsid w:val="00FF0F0D"/>
    <w:rsid w:val="00FF1211"/>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15:docId w15:val="{2DE1E912-7D0C-4366-BF40-D2AEE3C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68800706">
      <w:bodyDiv w:val="1"/>
      <w:marLeft w:val="0"/>
      <w:marRight w:val="0"/>
      <w:marTop w:val="0"/>
      <w:marBottom w:val="0"/>
      <w:divBdr>
        <w:top w:val="none" w:sz="0" w:space="0" w:color="auto"/>
        <w:left w:val="none" w:sz="0" w:space="0" w:color="auto"/>
        <w:bottom w:val="none" w:sz="0" w:space="0" w:color="auto"/>
        <w:right w:val="none" w:sz="0" w:space="0" w:color="auto"/>
      </w:divBdr>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09997459">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48020243">
      <w:bodyDiv w:val="1"/>
      <w:marLeft w:val="0"/>
      <w:marRight w:val="0"/>
      <w:marTop w:val="0"/>
      <w:marBottom w:val="0"/>
      <w:divBdr>
        <w:top w:val="none" w:sz="0" w:space="0" w:color="auto"/>
        <w:left w:val="none" w:sz="0" w:space="0" w:color="auto"/>
        <w:bottom w:val="none" w:sz="0" w:space="0" w:color="auto"/>
        <w:right w:val="none" w:sz="0" w:space="0" w:color="auto"/>
      </w:divBdr>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10BF7-88D0-4780-AA5C-AE9F0DDA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FC73DD79.dotm</Template>
  <TotalTime>13</TotalTime>
  <Pages>2</Pages>
  <Words>313</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A. User</dc:creator>
  <cp:lastModifiedBy>Sherry S. St. Onge</cp:lastModifiedBy>
  <cp:revision>4</cp:revision>
  <cp:lastPrinted>2022-12-08T14:51:00Z</cp:lastPrinted>
  <dcterms:created xsi:type="dcterms:W3CDTF">2023-02-22T17:43:00Z</dcterms:created>
  <dcterms:modified xsi:type="dcterms:W3CDTF">2023-02-28T14:47:00Z</dcterms:modified>
</cp:coreProperties>
</file>