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D0F" w:rsidRPr="00F022BA" w:rsidRDefault="00B8504A" w:rsidP="00A46DBA">
      <w:pPr>
        <w:jc w:val="center"/>
        <w:rPr>
          <w:rFonts w:ascii="Arial" w:hAnsi="Arial" w:cs="Arial"/>
          <w:b/>
          <w:szCs w:val="24"/>
        </w:rPr>
      </w:pPr>
      <w:r>
        <w:rPr>
          <w:noProof/>
        </w:rPr>
        <w:drawing>
          <wp:anchor distT="0" distB="0" distL="114300" distR="114300" simplePos="0" relativeHeight="251661312" behindDoc="0" locked="0" layoutInCell="1" allowOverlap="1" wp14:anchorId="62A8A314" wp14:editId="7A852B27">
            <wp:simplePos x="0" y="0"/>
            <wp:positionH relativeFrom="column">
              <wp:posOffset>57150</wp:posOffset>
            </wp:positionH>
            <wp:positionV relativeFrom="paragraph">
              <wp:posOffset>-21590</wp:posOffset>
            </wp:positionV>
            <wp:extent cx="819150" cy="819150"/>
            <wp:effectExtent l="0" t="0" r="0" b="0"/>
            <wp:wrapNone/>
            <wp:docPr id="2" name="Picture 2"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9F7D0F">
        <w:rPr>
          <w:rFonts w:ascii="Arial" w:hAnsi="Arial" w:cs="Arial"/>
          <w:b/>
          <w:szCs w:val="24"/>
        </w:rPr>
        <w:t>Landmarks Commission</w:t>
      </w:r>
    </w:p>
    <w:p w:rsidR="009F7D0F" w:rsidRDefault="009F7D0F" w:rsidP="009F7D0F">
      <w:pPr>
        <w:jc w:val="center"/>
        <w:rPr>
          <w:rFonts w:ascii="Arial" w:hAnsi="Arial" w:cs="Arial"/>
          <w:b/>
          <w:szCs w:val="24"/>
        </w:rPr>
      </w:pPr>
      <w:r w:rsidRPr="00F022BA">
        <w:rPr>
          <w:rFonts w:ascii="Arial" w:hAnsi="Arial" w:cs="Arial"/>
          <w:b/>
          <w:szCs w:val="24"/>
        </w:rPr>
        <w:t>Agenda</w:t>
      </w:r>
      <w:r w:rsidR="00AD46D4">
        <w:rPr>
          <w:rFonts w:ascii="Arial" w:hAnsi="Arial" w:cs="Arial"/>
          <w:b/>
          <w:szCs w:val="24"/>
        </w:rPr>
        <w:t xml:space="preserve"> </w:t>
      </w:r>
    </w:p>
    <w:p w:rsidR="009F7D0F" w:rsidRPr="00F022BA" w:rsidRDefault="008030EE" w:rsidP="009F7D0F">
      <w:pPr>
        <w:jc w:val="center"/>
        <w:rPr>
          <w:rFonts w:ascii="Arial" w:hAnsi="Arial" w:cs="Arial"/>
          <w:b/>
          <w:szCs w:val="24"/>
        </w:rPr>
      </w:pPr>
      <w:r>
        <w:rPr>
          <w:rFonts w:ascii="Arial" w:hAnsi="Arial" w:cs="Arial"/>
          <w:b/>
          <w:szCs w:val="24"/>
        </w:rPr>
        <w:t>Wedne</w:t>
      </w:r>
      <w:r w:rsidR="009F7D0F">
        <w:rPr>
          <w:rFonts w:ascii="Arial" w:hAnsi="Arial" w:cs="Arial"/>
          <w:b/>
          <w:szCs w:val="24"/>
        </w:rPr>
        <w:t xml:space="preserve">sday, </w:t>
      </w:r>
      <w:r w:rsidR="005C28D1">
        <w:rPr>
          <w:rFonts w:ascii="Arial" w:hAnsi="Arial" w:cs="Arial"/>
          <w:b/>
          <w:szCs w:val="24"/>
        </w:rPr>
        <w:t>May 11</w:t>
      </w:r>
      <w:bookmarkStart w:id="0" w:name="_GoBack"/>
      <w:bookmarkEnd w:id="0"/>
      <w:r w:rsidR="000A00D6">
        <w:rPr>
          <w:rFonts w:ascii="Arial" w:hAnsi="Arial" w:cs="Arial"/>
          <w:b/>
          <w:szCs w:val="24"/>
        </w:rPr>
        <w:t>,</w:t>
      </w:r>
      <w:r w:rsidR="009F7D0F">
        <w:rPr>
          <w:rFonts w:ascii="Arial" w:hAnsi="Arial" w:cs="Arial"/>
          <w:b/>
          <w:szCs w:val="24"/>
        </w:rPr>
        <w:t xml:space="preserve"> 20</w:t>
      </w:r>
      <w:r w:rsidR="000A00D6">
        <w:rPr>
          <w:rFonts w:ascii="Arial" w:hAnsi="Arial" w:cs="Arial"/>
          <w:b/>
          <w:szCs w:val="24"/>
        </w:rPr>
        <w:t>22</w:t>
      </w:r>
      <w:r w:rsidR="009F7D0F">
        <w:rPr>
          <w:rFonts w:ascii="Arial" w:hAnsi="Arial" w:cs="Arial"/>
          <w:b/>
          <w:szCs w:val="24"/>
        </w:rPr>
        <w:t xml:space="preserve">, </w:t>
      </w:r>
      <w:r w:rsidR="005F6708">
        <w:rPr>
          <w:rFonts w:ascii="Arial" w:hAnsi="Arial" w:cs="Arial"/>
          <w:b/>
          <w:szCs w:val="24"/>
        </w:rPr>
        <w:t>5</w:t>
      </w:r>
      <w:r w:rsidR="009F7D0F">
        <w:rPr>
          <w:rFonts w:ascii="Arial" w:hAnsi="Arial" w:cs="Arial"/>
          <w:b/>
          <w:szCs w:val="24"/>
        </w:rPr>
        <w:t>:00 p.m.</w:t>
      </w:r>
    </w:p>
    <w:p w:rsidR="000C5A79" w:rsidRPr="00F022BA" w:rsidRDefault="000C5A79" w:rsidP="000C5A79">
      <w:pPr>
        <w:jc w:val="center"/>
        <w:rPr>
          <w:rFonts w:ascii="Arial" w:hAnsi="Arial" w:cs="Arial"/>
          <w:b/>
          <w:szCs w:val="24"/>
        </w:rPr>
      </w:pPr>
      <w:r>
        <w:rPr>
          <w:rFonts w:ascii="Arial" w:hAnsi="Arial" w:cs="Arial"/>
          <w:b/>
          <w:szCs w:val="24"/>
        </w:rPr>
        <w:t>Kirkwood City Hall</w:t>
      </w:r>
    </w:p>
    <w:p w:rsidR="000C5A79" w:rsidRDefault="000C5A79" w:rsidP="000C5A79">
      <w:pPr>
        <w:jc w:val="center"/>
        <w:rPr>
          <w:rFonts w:ascii="Arial" w:hAnsi="Arial" w:cs="Arial"/>
          <w:b/>
          <w:szCs w:val="24"/>
        </w:rPr>
      </w:pPr>
      <w:r>
        <w:rPr>
          <w:rFonts w:ascii="Arial" w:hAnsi="Arial" w:cs="Arial"/>
          <w:b/>
          <w:szCs w:val="24"/>
        </w:rPr>
        <w:t>139 S. Kirkwood Road</w:t>
      </w:r>
    </w:p>
    <w:p w:rsidR="009E3BE9" w:rsidRDefault="000C5A79" w:rsidP="000C5A79">
      <w:pPr>
        <w:tabs>
          <w:tab w:val="left" w:pos="360"/>
          <w:tab w:val="left" w:pos="720"/>
        </w:tabs>
        <w:jc w:val="center"/>
        <w:rPr>
          <w:rFonts w:ascii="Arial" w:hAnsi="Arial" w:cs="Arial"/>
          <w:b/>
          <w:szCs w:val="24"/>
        </w:rPr>
      </w:pPr>
      <w:r>
        <w:rPr>
          <w:rFonts w:ascii="Arial" w:hAnsi="Arial" w:cs="Arial"/>
          <w:b/>
          <w:szCs w:val="24"/>
        </w:rPr>
        <w:t>Kirkwood, MO 63122</w:t>
      </w:r>
    </w:p>
    <w:p w:rsidR="000C5A79" w:rsidRDefault="000C5A79" w:rsidP="000C5A79">
      <w:pPr>
        <w:tabs>
          <w:tab w:val="left" w:pos="360"/>
          <w:tab w:val="left" w:pos="720"/>
        </w:tabs>
        <w:rPr>
          <w:rFonts w:ascii="Arial" w:hAnsi="Arial" w:cs="Arial"/>
        </w:rPr>
      </w:pPr>
    </w:p>
    <w:p w:rsidR="000C5A79" w:rsidRPr="009E3BE9" w:rsidRDefault="000C5A79" w:rsidP="000C5A79">
      <w:pPr>
        <w:tabs>
          <w:tab w:val="left" w:pos="360"/>
          <w:tab w:val="left" w:pos="720"/>
        </w:tabs>
        <w:rPr>
          <w:rFonts w:ascii="Arial" w:hAnsi="Arial" w:cs="Arial"/>
        </w:rPr>
      </w:pPr>
    </w:p>
    <w:p w:rsidR="00C1205F" w:rsidRDefault="00CB6061" w:rsidP="00C1205F">
      <w:pPr>
        <w:numPr>
          <w:ilvl w:val="0"/>
          <w:numId w:val="1"/>
        </w:numPr>
        <w:tabs>
          <w:tab w:val="left" w:pos="360"/>
          <w:tab w:val="left" w:pos="720"/>
        </w:tabs>
        <w:rPr>
          <w:rFonts w:ascii="Arial" w:hAnsi="Arial" w:cs="Arial"/>
        </w:rPr>
      </w:pPr>
      <w:r w:rsidRPr="00776F75">
        <w:rPr>
          <w:rFonts w:ascii="Arial" w:hAnsi="Arial" w:cs="Arial"/>
          <w:b/>
          <w:bCs/>
        </w:rPr>
        <w:t>Approval of Minutes of</w:t>
      </w:r>
      <w:r w:rsidR="009A6646">
        <w:rPr>
          <w:rFonts w:ascii="Arial" w:hAnsi="Arial" w:cs="Arial"/>
          <w:b/>
          <w:bCs/>
        </w:rPr>
        <w:t xml:space="preserve"> </w:t>
      </w:r>
      <w:r w:rsidR="005F6708">
        <w:rPr>
          <w:rFonts w:ascii="Arial" w:hAnsi="Arial" w:cs="Arial"/>
          <w:b/>
          <w:bCs/>
        </w:rPr>
        <w:t>April 13</w:t>
      </w:r>
      <w:r w:rsidR="00E92EB4">
        <w:rPr>
          <w:rFonts w:ascii="Arial" w:hAnsi="Arial" w:cs="Arial"/>
          <w:b/>
          <w:bCs/>
        </w:rPr>
        <w:t>,</w:t>
      </w:r>
      <w:r w:rsidRPr="00776F75">
        <w:rPr>
          <w:rFonts w:ascii="Arial" w:hAnsi="Arial" w:cs="Arial"/>
          <w:b/>
          <w:bCs/>
        </w:rPr>
        <w:t xml:space="preserve"> 20</w:t>
      </w:r>
      <w:r w:rsidR="00071C95">
        <w:rPr>
          <w:rFonts w:ascii="Arial" w:hAnsi="Arial" w:cs="Arial"/>
          <w:b/>
          <w:bCs/>
        </w:rPr>
        <w:t>2</w:t>
      </w:r>
      <w:r w:rsidR="005E0CFB">
        <w:rPr>
          <w:rFonts w:ascii="Arial" w:hAnsi="Arial" w:cs="Arial"/>
          <w:b/>
          <w:bCs/>
        </w:rPr>
        <w:t>2</w:t>
      </w:r>
      <w:r w:rsidRPr="00776F75">
        <w:rPr>
          <w:rFonts w:ascii="Arial" w:hAnsi="Arial" w:cs="Arial"/>
          <w:b/>
          <w:bCs/>
        </w:rPr>
        <w:t xml:space="preserve"> </w:t>
      </w:r>
      <w:r w:rsidRPr="00776F75">
        <w:rPr>
          <w:rFonts w:ascii="Arial" w:hAnsi="Arial" w:cs="Arial"/>
        </w:rPr>
        <w:t>and any additions or modifications to the current agenda</w:t>
      </w:r>
      <w:r w:rsidR="00C1205F">
        <w:rPr>
          <w:rFonts w:ascii="Arial" w:hAnsi="Arial" w:cs="Arial"/>
        </w:rPr>
        <w:t>.</w:t>
      </w:r>
    </w:p>
    <w:p w:rsidR="00A951DC" w:rsidRDefault="00A951DC" w:rsidP="00BD2C5F">
      <w:pPr>
        <w:spacing w:after="60"/>
        <w:rPr>
          <w:rFonts w:ascii="Arial" w:hAnsi="Arial" w:cs="Arial"/>
          <w:bCs/>
          <w:szCs w:val="24"/>
        </w:rPr>
      </w:pPr>
    </w:p>
    <w:p w:rsidR="000A00D6" w:rsidRPr="000A00D6" w:rsidRDefault="000A00D6" w:rsidP="000A00D6">
      <w:pPr>
        <w:numPr>
          <w:ilvl w:val="0"/>
          <w:numId w:val="1"/>
        </w:numPr>
        <w:spacing w:after="60"/>
        <w:rPr>
          <w:rFonts w:ascii="Arial" w:hAnsi="Arial" w:cs="Arial"/>
          <w:b/>
          <w:bCs/>
          <w:szCs w:val="24"/>
        </w:rPr>
      </w:pPr>
      <w:r w:rsidRPr="0051104A">
        <w:rPr>
          <w:rFonts w:ascii="Arial" w:hAnsi="Arial" w:cs="Arial"/>
          <w:b/>
          <w:bCs/>
          <w:szCs w:val="24"/>
        </w:rPr>
        <w:t>Certificates of Appropriateness</w:t>
      </w:r>
      <w:r>
        <w:rPr>
          <w:rFonts w:ascii="Arial" w:hAnsi="Arial" w:cs="Arial"/>
          <w:b/>
          <w:bCs/>
          <w:szCs w:val="24"/>
        </w:rPr>
        <w:t xml:space="preserve"> – Unfinished Business</w:t>
      </w:r>
    </w:p>
    <w:p w:rsidR="00E92EB4" w:rsidRDefault="00E92EB4" w:rsidP="00E92EB4">
      <w:pPr>
        <w:pStyle w:val="ListParagraph"/>
        <w:numPr>
          <w:ilvl w:val="1"/>
          <w:numId w:val="1"/>
        </w:numPr>
        <w:spacing w:after="60"/>
        <w:rPr>
          <w:rFonts w:ascii="Arial" w:hAnsi="Arial" w:cs="Arial"/>
          <w:bCs/>
          <w:szCs w:val="24"/>
        </w:rPr>
      </w:pPr>
      <w:r>
        <w:rPr>
          <w:rFonts w:ascii="Arial" w:hAnsi="Arial" w:cs="Arial"/>
          <w:b/>
          <w:bCs/>
          <w:szCs w:val="24"/>
        </w:rPr>
        <w:t xml:space="preserve">Case #6-2022, 562 N. Taylor Avenue </w:t>
      </w:r>
      <w:r>
        <w:rPr>
          <w:rFonts w:ascii="Arial" w:hAnsi="Arial" w:cs="Arial"/>
          <w:bCs/>
          <w:szCs w:val="24"/>
        </w:rPr>
        <w:t>(North Taylor Historic District) – New house and attached garages.</w:t>
      </w:r>
    </w:p>
    <w:p w:rsidR="00B8504A" w:rsidRPr="00867D0F" w:rsidRDefault="00B8504A" w:rsidP="00B8504A">
      <w:pPr>
        <w:pStyle w:val="ListParagraph"/>
        <w:spacing w:after="60"/>
        <w:ind w:left="1170"/>
        <w:rPr>
          <w:rFonts w:ascii="Arial" w:hAnsi="Arial" w:cs="Arial"/>
          <w:bCs/>
          <w:szCs w:val="24"/>
        </w:rPr>
      </w:pPr>
    </w:p>
    <w:p w:rsidR="00CB6061" w:rsidRPr="00DF65E6" w:rsidRDefault="00DF65E6" w:rsidP="00657093">
      <w:pPr>
        <w:numPr>
          <w:ilvl w:val="0"/>
          <w:numId w:val="1"/>
        </w:numPr>
        <w:spacing w:after="60"/>
        <w:rPr>
          <w:rFonts w:ascii="Arial" w:hAnsi="Arial" w:cs="Arial"/>
          <w:b/>
          <w:bCs/>
          <w:szCs w:val="24"/>
        </w:rPr>
      </w:pPr>
      <w:r w:rsidRPr="00DF65E6">
        <w:rPr>
          <w:rFonts w:ascii="Arial" w:hAnsi="Arial" w:cs="Arial"/>
          <w:b/>
          <w:bCs/>
          <w:szCs w:val="24"/>
        </w:rPr>
        <w:t>New Business</w:t>
      </w:r>
    </w:p>
    <w:p w:rsidR="00BD2C5F" w:rsidRPr="00AE2FEE" w:rsidRDefault="00BD2C5F" w:rsidP="00BD2C5F">
      <w:pPr>
        <w:numPr>
          <w:ilvl w:val="1"/>
          <w:numId w:val="1"/>
        </w:numPr>
        <w:ind w:left="1080"/>
        <w:rPr>
          <w:rFonts w:ascii="Arial" w:hAnsi="Arial" w:cs="Arial"/>
        </w:rPr>
      </w:pPr>
      <w:r w:rsidRPr="004A2E1D">
        <w:rPr>
          <w:rFonts w:ascii="Arial" w:hAnsi="Arial" w:cs="Arial"/>
          <w:bCs/>
        </w:rPr>
        <w:t>Citizens Comments/Seeking Advice to preserve their historic properties</w:t>
      </w:r>
    </w:p>
    <w:p w:rsidR="00AC0C43" w:rsidRPr="00447C8B" w:rsidRDefault="00AC0C43" w:rsidP="00BD2C5F">
      <w:pPr>
        <w:numPr>
          <w:ilvl w:val="1"/>
          <w:numId w:val="1"/>
        </w:numPr>
        <w:ind w:left="1080"/>
        <w:rPr>
          <w:rFonts w:ascii="Arial" w:hAnsi="Arial" w:cs="Arial"/>
        </w:rPr>
      </w:pPr>
      <w:r>
        <w:rPr>
          <w:rFonts w:ascii="Arial" w:hAnsi="Arial" w:cs="Arial"/>
          <w:bCs/>
        </w:rPr>
        <w:t>Favorite Building Awards</w:t>
      </w:r>
    </w:p>
    <w:p w:rsidR="00870A70" w:rsidRPr="00200C7C" w:rsidRDefault="00870A70" w:rsidP="00870A70">
      <w:pPr>
        <w:ind w:left="1080"/>
        <w:rPr>
          <w:rFonts w:ascii="Arial" w:hAnsi="Arial" w:cs="Arial"/>
        </w:rPr>
      </w:pPr>
    </w:p>
    <w:p w:rsidR="006B3682" w:rsidRPr="00DF65E6" w:rsidRDefault="00DF65E6" w:rsidP="006A4B8F">
      <w:pPr>
        <w:numPr>
          <w:ilvl w:val="0"/>
          <w:numId w:val="1"/>
        </w:numPr>
        <w:spacing w:after="120"/>
        <w:rPr>
          <w:rFonts w:ascii="Arial" w:hAnsi="Arial" w:cs="Arial"/>
          <w:b/>
          <w:bCs/>
          <w:szCs w:val="24"/>
        </w:rPr>
      </w:pPr>
      <w:r w:rsidRPr="00DF65E6">
        <w:rPr>
          <w:rFonts w:ascii="Arial" w:hAnsi="Arial" w:cs="Arial"/>
          <w:b/>
          <w:bCs/>
          <w:szCs w:val="24"/>
        </w:rPr>
        <w:t>Meeting Adjournment</w:t>
      </w:r>
    </w:p>
    <w:p w:rsidR="00177F59" w:rsidRDefault="00177F59" w:rsidP="00C5584C">
      <w:pPr>
        <w:jc w:val="both"/>
        <w:rPr>
          <w:rFonts w:ascii="Arial" w:hAnsi="Arial" w:cs="Arial"/>
          <w:bCs/>
          <w:szCs w:val="24"/>
        </w:rPr>
      </w:pPr>
    </w:p>
    <w:p w:rsidR="009D5D2C" w:rsidRDefault="009D5D2C" w:rsidP="0020009E">
      <w:pPr>
        <w:ind w:left="360"/>
        <w:jc w:val="both"/>
        <w:rPr>
          <w:rFonts w:ascii="Arial" w:hAnsi="Arial" w:cs="Arial"/>
          <w:bCs/>
          <w:szCs w:val="24"/>
        </w:rPr>
      </w:pPr>
      <w:r w:rsidRPr="009D5D2C">
        <w:rPr>
          <w:rFonts w:ascii="Arial" w:hAnsi="Arial" w:cs="Arial"/>
          <w:b/>
          <w:bCs/>
          <w:szCs w:val="24"/>
        </w:rPr>
        <w:t>Staff Liaison:</w:t>
      </w:r>
      <w:r>
        <w:rPr>
          <w:rFonts w:ascii="Arial" w:hAnsi="Arial" w:cs="Arial"/>
          <w:bCs/>
          <w:szCs w:val="24"/>
        </w:rPr>
        <w:t xml:space="preserve">   </w:t>
      </w:r>
      <w:r w:rsidR="00760737">
        <w:rPr>
          <w:rFonts w:ascii="Arial" w:hAnsi="Arial" w:cs="Arial"/>
          <w:bCs/>
          <w:szCs w:val="24"/>
        </w:rPr>
        <w:t>Amy Lowry</w:t>
      </w:r>
      <w:r w:rsidR="00DF65E6">
        <w:rPr>
          <w:rFonts w:ascii="Arial" w:hAnsi="Arial" w:cs="Arial"/>
          <w:bCs/>
          <w:szCs w:val="24"/>
        </w:rPr>
        <w:t>.</w:t>
      </w:r>
      <w:r w:rsidR="00760737">
        <w:rPr>
          <w:rFonts w:ascii="Arial" w:hAnsi="Arial" w:cs="Arial"/>
          <w:bCs/>
          <w:szCs w:val="24"/>
        </w:rPr>
        <w:t xml:space="preserve">  Phone:  314-822-5815 </w:t>
      </w:r>
      <w:r>
        <w:rPr>
          <w:rFonts w:ascii="Arial" w:hAnsi="Arial" w:cs="Arial"/>
          <w:bCs/>
          <w:szCs w:val="24"/>
        </w:rPr>
        <w:t xml:space="preserve"> Email:  </w:t>
      </w:r>
      <w:hyperlink r:id="rId9" w:history="1">
        <w:r w:rsidR="00760737" w:rsidRPr="00AF63B6">
          <w:rPr>
            <w:rStyle w:val="Hyperlink"/>
            <w:rFonts w:ascii="Arial" w:hAnsi="Arial" w:cs="Arial"/>
            <w:bCs/>
            <w:szCs w:val="24"/>
          </w:rPr>
          <w:t>lowryag@kirkwoodmo.org</w:t>
        </w:r>
      </w:hyperlink>
    </w:p>
    <w:p w:rsidR="009D5D2C" w:rsidRDefault="009D5D2C" w:rsidP="0020009E">
      <w:pPr>
        <w:ind w:left="360"/>
        <w:jc w:val="both"/>
        <w:rPr>
          <w:rFonts w:ascii="Arial" w:hAnsi="Arial" w:cs="Arial"/>
          <w:bCs/>
          <w:szCs w:val="24"/>
        </w:rPr>
      </w:pPr>
    </w:p>
    <w:p w:rsidR="00177F59" w:rsidRPr="00760737" w:rsidRDefault="00760737" w:rsidP="00760737">
      <w:pPr>
        <w:ind w:left="360"/>
        <w:jc w:val="both"/>
        <w:rPr>
          <w:rFonts w:ascii="Arial" w:hAnsi="Arial" w:cs="Arial"/>
          <w:bCs/>
          <w:szCs w:val="24"/>
        </w:rPr>
      </w:pPr>
      <w:r>
        <w:rPr>
          <w:rFonts w:ascii="Arial" w:hAnsi="Arial" w:cs="Arial"/>
          <w:b/>
          <w:bCs/>
          <w:szCs w:val="24"/>
        </w:rPr>
        <w:t xml:space="preserve">Landmarks Commission: </w:t>
      </w:r>
      <w:r w:rsidR="009D5D2C" w:rsidRPr="00760737">
        <w:rPr>
          <w:rFonts w:ascii="Arial" w:hAnsi="Arial" w:cs="Arial"/>
          <w:bCs/>
          <w:szCs w:val="24"/>
        </w:rPr>
        <w:t>Chair</w:t>
      </w:r>
      <w:r w:rsidR="00DF65E6">
        <w:rPr>
          <w:rFonts w:ascii="Arial" w:hAnsi="Arial" w:cs="Arial"/>
          <w:bCs/>
          <w:szCs w:val="24"/>
        </w:rPr>
        <w:t xml:space="preserve"> Ryan Molen;</w:t>
      </w:r>
      <w:r>
        <w:rPr>
          <w:rFonts w:ascii="Arial" w:hAnsi="Arial" w:cs="Arial"/>
          <w:bCs/>
          <w:szCs w:val="24"/>
        </w:rPr>
        <w:t xml:space="preserve"> </w:t>
      </w:r>
      <w:r w:rsidRPr="00760737">
        <w:rPr>
          <w:rFonts w:ascii="Arial" w:hAnsi="Arial" w:cs="Arial"/>
          <w:bCs/>
          <w:szCs w:val="24"/>
        </w:rPr>
        <w:t xml:space="preserve">Commissioners Judith Brauer, Robert Rubright, </w:t>
      </w:r>
      <w:r w:rsidR="009964FF">
        <w:rPr>
          <w:rFonts w:ascii="Arial" w:hAnsi="Arial" w:cs="Arial"/>
          <w:bCs/>
          <w:szCs w:val="24"/>
        </w:rPr>
        <w:t>Jessica Worley</w:t>
      </w:r>
      <w:r>
        <w:rPr>
          <w:rFonts w:ascii="Arial" w:hAnsi="Arial" w:cs="Arial"/>
          <w:bCs/>
          <w:szCs w:val="24"/>
        </w:rPr>
        <w:t>.</w:t>
      </w:r>
    </w:p>
    <w:p w:rsidR="00177F59" w:rsidRDefault="00177F59" w:rsidP="0020009E">
      <w:pPr>
        <w:ind w:left="360"/>
        <w:jc w:val="both"/>
        <w:rPr>
          <w:rFonts w:ascii="Arial" w:hAnsi="Arial" w:cs="Arial"/>
          <w:bCs/>
          <w:szCs w:val="24"/>
        </w:rPr>
      </w:pPr>
    </w:p>
    <w:p w:rsidR="008148CE" w:rsidRPr="0082165C" w:rsidRDefault="00F022BA" w:rsidP="0020009E">
      <w:pPr>
        <w:ind w:left="360"/>
        <w:rPr>
          <w:rFonts w:ascii="Arial" w:hAnsi="Arial" w:cs="Arial"/>
          <w:bCs/>
          <w:szCs w:val="24"/>
        </w:rPr>
      </w:pPr>
      <w:r w:rsidRPr="00DF1826">
        <w:rPr>
          <w:rFonts w:ascii="Arial" w:hAnsi="Arial" w:cs="Arial"/>
          <w:b/>
          <w:bCs/>
          <w:szCs w:val="24"/>
        </w:rPr>
        <w:t>Accommodation:</w:t>
      </w:r>
      <w:r w:rsidRPr="0082165C">
        <w:rPr>
          <w:rFonts w:ascii="Arial" w:hAnsi="Arial" w:cs="Arial"/>
          <w:bCs/>
          <w:szCs w:val="24"/>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w:t>
      </w:r>
      <w:r w:rsidR="00C44F08" w:rsidRPr="0082165C">
        <w:rPr>
          <w:rFonts w:ascii="Arial" w:hAnsi="Arial" w:cs="Arial"/>
          <w:bCs/>
          <w:szCs w:val="24"/>
        </w:rPr>
        <w:t xml:space="preserve"> an alternate format, such as </w:t>
      </w:r>
      <w:r w:rsidR="0020009E">
        <w:rPr>
          <w:rFonts w:ascii="Arial" w:hAnsi="Arial" w:cs="Arial"/>
          <w:bCs/>
          <w:szCs w:val="24"/>
        </w:rPr>
        <w:t xml:space="preserve">a </w:t>
      </w:r>
      <w:r w:rsidR="00C44F08" w:rsidRPr="0082165C">
        <w:rPr>
          <w:rFonts w:ascii="Arial" w:hAnsi="Arial" w:cs="Arial"/>
          <w:bCs/>
          <w:szCs w:val="24"/>
        </w:rPr>
        <w:t>CD</w:t>
      </w:r>
      <w:r w:rsidR="0020009E">
        <w:rPr>
          <w:rFonts w:ascii="Arial" w:hAnsi="Arial" w:cs="Arial"/>
          <w:bCs/>
          <w:szCs w:val="24"/>
        </w:rPr>
        <w:t>,</w:t>
      </w:r>
      <w:r w:rsidRPr="0082165C">
        <w:rPr>
          <w:rFonts w:ascii="Arial" w:hAnsi="Arial" w:cs="Arial"/>
          <w:bCs/>
          <w:szCs w:val="24"/>
        </w:rPr>
        <w:t xml:space="preserve"> by calling 314-822-5802.</w:t>
      </w:r>
    </w:p>
    <w:sectPr w:rsidR="008148CE" w:rsidRPr="0082165C" w:rsidSect="009E3BE9">
      <w:pgSz w:w="12240" w:h="15840"/>
      <w:pgMar w:top="1440" w:right="1440" w:bottom="1152"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18F" w:rsidRDefault="00CE718F">
      <w:r>
        <w:separator/>
      </w:r>
    </w:p>
  </w:endnote>
  <w:endnote w:type="continuationSeparator" w:id="0">
    <w:p w:rsidR="00CE718F" w:rsidRDefault="00CE7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18F" w:rsidRDefault="00CE718F">
      <w:r>
        <w:separator/>
      </w:r>
    </w:p>
  </w:footnote>
  <w:footnote w:type="continuationSeparator" w:id="0">
    <w:p w:rsidR="00CE718F" w:rsidRDefault="00CE71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C07A9"/>
    <w:multiLevelType w:val="hybridMultilevel"/>
    <w:tmpl w:val="1C7056A8"/>
    <w:lvl w:ilvl="0" w:tplc="C3F089BE">
      <w:start w:val="1"/>
      <w:numFmt w:val="upperRoman"/>
      <w:lvlText w:val="%1."/>
      <w:lvlJc w:val="left"/>
      <w:pPr>
        <w:ind w:left="720" w:hanging="360"/>
      </w:pPr>
      <w:rPr>
        <w:rFonts w:hint="default"/>
        <w:b/>
      </w:rPr>
    </w:lvl>
    <w:lvl w:ilvl="1" w:tplc="C038C012">
      <w:start w:val="1"/>
      <w:numFmt w:val="lowerLetter"/>
      <w:lvlText w:val="%2."/>
      <w:lvlJc w:val="left"/>
      <w:pPr>
        <w:ind w:left="117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FB58BB"/>
    <w:multiLevelType w:val="hybridMultilevel"/>
    <w:tmpl w:val="A7ACF396"/>
    <w:lvl w:ilvl="0" w:tplc="C038C012">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CC560BF"/>
    <w:multiLevelType w:val="hybridMultilevel"/>
    <w:tmpl w:val="8424E878"/>
    <w:lvl w:ilvl="0" w:tplc="F500B8A2">
      <w:start w:val="1"/>
      <w:numFmt w:val="decimal"/>
      <w:lvlText w:val="%1."/>
      <w:lvlJc w:val="left"/>
      <w:pPr>
        <w:tabs>
          <w:tab w:val="num" w:pos="720"/>
        </w:tabs>
        <w:ind w:left="720" w:hanging="360"/>
      </w:pPr>
      <w:rPr>
        <w:rFonts w:hint="default"/>
        <w:b w:val="0"/>
      </w:rPr>
    </w:lvl>
    <w:lvl w:ilvl="1" w:tplc="F8AED53C">
      <w:start w:val="1"/>
      <w:numFmt w:val="lowerLetter"/>
      <w:lvlText w:val="%2."/>
      <w:lvlJc w:val="left"/>
      <w:pPr>
        <w:tabs>
          <w:tab w:val="num" w:pos="1350"/>
        </w:tabs>
        <w:ind w:left="135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CBA20CC"/>
    <w:multiLevelType w:val="hybridMultilevel"/>
    <w:tmpl w:val="5FBC1E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1CE"/>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32"/>
    <w:rsid w:val="0002004B"/>
    <w:rsid w:val="00020354"/>
    <w:rsid w:val="00020915"/>
    <w:rsid w:val="000209EE"/>
    <w:rsid w:val="00020CD9"/>
    <w:rsid w:val="000211B2"/>
    <w:rsid w:val="0002289D"/>
    <w:rsid w:val="00023AE2"/>
    <w:rsid w:val="00023BDE"/>
    <w:rsid w:val="00023DC5"/>
    <w:rsid w:val="000244BB"/>
    <w:rsid w:val="00024C22"/>
    <w:rsid w:val="00025945"/>
    <w:rsid w:val="00025BD3"/>
    <w:rsid w:val="00025C7E"/>
    <w:rsid w:val="00025EC0"/>
    <w:rsid w:val="000273B4"/>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FF"/>
    <w:rsid w:val="00042A90"/>
    <w:rsid w:val="00042E55"/>
    <w:rsid w:val="000440DD"/>
    <w:rsid w:val="00044504"/>
    <w:rsid w:val="000447A3"/>
    <w:rsid w:val="00044A7E"/>
    <w:rsid w:val="00045710"/>
    <w:rsid w:val="00045ADD"/>
    <w:rsid w:val="00045D3A"/>
    <w:rsid w:val="00046447"/>
    <w:rsid w:val="000465F5"/>
    <w:rsid w:val="0004664A"/>
    <w:rsid w:val="000475F0"/>
    <w:rsid w:val="00047A86"/>
    <w:rsid w:val="00047A87"/>
    <w:rsid w:val="00050648"/>
    <w:rsid w:val="000508C2"/>
    <w:rsid w:val="00051312"/>
    <w:rsid w:val="00051F71"/>
    <w:rsid w:val="00052C6E"/>
    <w:rsid w:val="00053AE6"/>
    <w:rsid w:val="00055305"/>
    <w:rsid w:val="0005547A"/>
    <w:rsid w:val="000567E3"/>
    <w:rsid w:val="00056E65"/>
    <w:rsid w:val="0005703D"/>
    <w:rsid w:val="000579B9"/>
    <w:rsid w:val="000604FA"/>
    <w:rsid w:val="000622C2"/>
    <w:rsid w:val="000630BD"/>
    <w:rsid w:val="00063D41"/>
    <w:rsid w:val="00064294"/>
    <w:rsid w:val="000647A5"/>
    <w:rsid w:val="00064C2F"/>
    <w:rsid w:val="00065795"/>
    <w:rsid w:val="00065CAF"/>
    <w:rsid w:val="00065F25"/>
    <w:rsid w:val="00066AF7"/>
    <w:rsid w:val="00070AC4"/>
    <w:rsid w:val="00071B70"/>
    <w:rsid w:val="00071BB7"/>
    <w:rsid w:val="00071C95"/>
    <w:rsid w:val="00071FDC"/>
    <w:rsid w:val="00072267"/>
    <w:rsid w:val="0007270A"/>
    <w:rsid w:val="00073E9E"/>
    <w:rsid w:val="000753A2"/>
    <w:rsid w:val="0007649F"/>
    <w:rsid w:val="00076E49"/>
    <w:rsid w:val="0007726D"/>
    <w:rsid w:val="00077641"/>
    <w:rsid w:val="00080CF9"/>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0D6"/>
    <w:rsid w:val="000A0DD5"/>
    <w:rsid w:val="000A1BFB"/>
    <w:rsid w:val="000A1D41"/>
    <w:rsid w:val="000A263E"/>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5A79"/>
    <w:rsid w:val="000C5A8A"/>
    <w:rsid w:val="000C6E10"/>
    <w:rsid w:val="000C71EF"/>
    <w:rsid w:val="000D0149"/>
    <w:rsid w:val="000D061B"/>
    <w:rsid w:val="000D0C93"/>
    <w:rsid w:val="000D1090"/>
    <w:rsid w:val="000D1C51"/>
    <w:rsid w:val="000D1C7D"/>
    <w:rsid w:val="000D23FC"/>
    <w:rsid w:val="000D27B6"/>
    <w:rsid w:val="000D32F9"/>
    <w:rsid w:val="000D3528"/>
    <w:rsid w:val="000D42FC"/>
    <w:rsid w:val="000D45E2"/>
    <w:rsid w:val="000D5618"/>
    <w:rsid w:val="000D5E79"/>
    <w:rsid w:val="000D7220"/>
    <w:rsid w:val="000D726C"/>
    <w:rsid w:val="000D76D3"/>
    <w:rsid w:val="000D7A2F"/>
    <w:rsid w:val="000E0783"/>
    <w:rsid w:val="000E0BF9"/>
    <w:rsid w:val="000E17ED"/>
    <w:rsid w:val="000E2D17"/>
    <w:rsid w:val="000E3002"/>
    <w:rsid w:val="000E34A9"/>
    <w:rsid w:val="000E3865"/>
    <w:rsid w:val="000E39D1"/>
    <w:rsid w:val="000E59AF"/>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38DE"/>
    <w:rsid w:val="001041A7"/>
    <w:rsid w:val="00104741"/>
    <w:rsid w:val="00104BCB"/>
    <w:rsid w:val="001055B1"/>
    <w:rsid w:val="00105698"/>
    <w:rsid w:val="00105B5C"/>
    <w:rsid w:val="001062F5"/>
    <w:rsid w:val="00106745"/>
    <w:rsid w:val="00106E24"/>
    <w:rsid w:val="001072DB"/>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033"/>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5D"/>
    <w:rsid w:val="00141C12"/>
    <w:rsid w:val="00141ED7"/>
    <w:rsid w:val="0014206F"/>
    <w:rsid w:val="001436B6"/>
    <w:rsid w:val="001439CC"/>
    <w:rsid w:val="00143BB9"/>
    <w:rsid w:val="00143C12"/>
    <w:rsid w:val="001450FD"/>
    <w:rsid w:val="0014521B"/>
    <w:rsid w:val="00146394"/>
    <w:rsid w:val="00146535"/>
    <w:rsid w:val="0014678D"/>
    <w:rsid w:val="00146AF5"/>
    <w:rsid w:val="00146E52"/>
    <w:rsid w:val="0014723E"/>
    <w:rsid w:val="00150866"/>
    <w:rsid w:val="001508C9"/>
    <w:rsid w:val="00152BC4"/>
    <w:rsid w:val="00152D4A"/>
    <w:rsid w:val="0015300E"/>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68D7"/>
    <w:rsid w:val="00167054"/>
    <w:rsid w:val="001672F2"/>
    <w:rsid w:val="00167603"/>
    <w:rsid w:val="0016793F"/>
    <w:rsid w:val="001707BC"/>
    <w:rsid w:val="00170A52"/>
    <w:rsid w:val="00171710"/>
    <w:rsid w:val="00171D74"/>
    <w:rsid w:val="001735FA"/>
    <w:rsid w:val="0017498B"/>
    <w:rsid w:val="00175960"/>
    <w:rsid w:val="00175DF4"/>
    <w:rsid w:val="001763DB"/>
    <w:rsid w:val="0017785C"/>
    <w:rsid w:val="00177C5F"/>
    <w:rsid w:val="00177C76"/>
    <w:rsid w:val="00177F59"/>
    <w:rsid w:val="001811D3"/>
    <w:rsid w:val="00182416"/>
    <w:rsid w:val="00182E66"/>
    <w:rsid w:val="00184598"/>
    <w:rsid w:val="00184D71"/>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B46"/>
    <w:rsid w:val="00191D7B"/>
    <w:rsid w:val="001922CA"/>
    <w:rsid w:val="00193B17"/>
    <w:rsid w:val="00193B8A"/>
    <w:rsid w:val="00193FA3"/>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4616"/>
    <w:rsid w:val="001A510B"/>
    <w:rsid w:val="001A5DC6"/>
    <w:rsid w:val="001A70E2"/>
    <w:rsid w:val="001A74D1"/>
    <w:rsid w:val="001B0441"/>
    <w:rsid w:val="001B0D48"/>
    <w:rsid w:val="001B111B"/>
    <w:rsid w:val="001B1285"/>
    <w:rsid w:val="001B261A"/>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177"/>
    <w:rsid w:val="001C4CA7"/>
    <w:rsid w:val="001C4EDE"/>
    <w:rsid w:val="001C5429"/>
    <w:rsid w:val="001C5592"/>
    <w:rsid w:val="001C59FD"/>
    <w:rsid w:val="001C654A"/>
    <w:rsid w:val="001C6CB5"/>
    <w:rsid w:val="001C7167"/>
    <w:rsid w:val="001C7BF8"/>
    <w:rsid w:val="001D1172"/>
    <w:rsid w:val="001D1942"/>
    <w:rsid w:val="001D198B"/>
    <w:rsid w:val="001D1A33"/>
    <w:rsid w:val="001D1D1E"/>
    <w:rsid w:val="001D2265"/>
    <w:rsid w:val="001D308D"/>
    <w:rsid w:val="001D3285"/>
    <w:rsid w:val="001D3E69"/>
    <w:rsid w:val="001D426E"/>
    <w:rsid w:val="001D6408"/>
    <w:rsid w:val="001D6536"/>
    <w:rsid w:val="001D668C"/>
    <w:rsid w:val="001D683B"/>
    <w:rsid w:val="001D6D4C"/>
    <w:rsid w:val="001D76FF"/>
    <w:rsid w:val="001D78AC"/>
    <w:rsid w:val="001D7F3A"/>
    <w:rsid w:val="001E0559"/>
    <w:rsid w:val="001E0625"/>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DBB"/>
    <w:rsid w:val="001F4E7E"/>
    <w:rsid w:val="001F5336"/>
    <w:rsid w:val="001F54E1"/>
    <w:rsid w:val="001F5542"/>
    <w:rsid w:val="001F738F"/>
    <w:rsid w:val="001F7AF4"/>
    <w:rsid w:val="0020009E"/>
    <w:rsid w:val="002005FA"/>
    <w:rsid w:val="00200A6F"/>
    <w:rsid w:val="00200C7C"/>
    <w:rsid w:val="00201D7A"/>
    <w:rsid w:val="00202AB6"/>
    <w:rsid w:val="00203FF0"/>
    <w:rsid w:val="002044EB"/>
    <w:rsid w:val="00204BEC"/>
    <w:rsid w:val="00204DEB"/>
    <w:rsid w:val="00205015"/>
    <w:rsid w:val="002059F0"/>
    <w:rsid w:val="00205DB0"/>
    <w:rsid w:val="00206586"/>
    <w:rsid w:val="00206BB8"/>
    <w:rsid w:val="00207FC9"/>
    <w:rsid w:val="00210739"/>
    <w:rsid w:val="00210FAB"/>
    <w:rsid w:val="00211327"/>
    <w:rsid w:val="0021162F"/>
    <w:rsid w:val="00211B8D"/>
    <w:rsid w:val="00211E67"/>
    <w:rsid w:val="00211E8F"/>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1316"/>
    <w:rsid w:val="0026223A"/>
    <w:rsid w:val="00262C57"/>
    <w:rsid w:val="00262EA3"/>
    <w:rsid w:val="002630D6"/>
    <w:rsid w:val="00263794"/>
    <w:rsid w:val="00264989"/>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520A"/>
    <w:rsid w:val="00286063"/>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7B4"/>
    <w:rsid w:val="002C47C0"/>
    <w:rsid w:val="002C4DF4"/>
    <w:rsid w:val="002C5841"/>
    <w:rsid w:val="002C63F1"/>
    <w:rsid w:val="002D0092"/>
    <w:rsid w:val="002D05D1"/>
    <w:rsid w:val="002D0DE5"/>
    <w:rsid w:val="002D11D2"/>
    <w:rsid w:val="002D18C1"/>
    <w:rsid w:val="002D23F9"/>
    <w:rsid w:val="002D3470"/>
    <w:rsid w:val="002D43DB"/>
    <w:rsid w:val="002D465C"/>
    <w:rsid w:val="002D49C2"/>
    <w:rsid w:val="002D56AC"/>
    <w:rsid w:val="002D5750"/>
    <w:rsid w:val="002D6306"/>
    <w:rsid w:val="002D6BE0"/>
    <w:rsid w:val="002D6EF3"/>
    <w:rsid w:val="002D71F9"/>
    <w:rsid w:val="002D7475"/>
    <w:rsid w:val="002E064F"/>
    <w:rsid w:val="002E1139"/>
    <w:rsid w:val="002E1185"/>
    <w:rsid w:val="002E119E"/>
    <w:rsid w:val="002E2300"/>
    <w:rsid w:val="002E2516"/>
    <w:rsid w:val="002E26C2"/>
    <w:rsid w:val="002E48FA"/>
    <w:rsid w:val="002E4A51"/>
    <w:rsid w:val="002E4FD9"/>
    <w:rsid w:val="002E6DDA"/>
    <w:rsid w:val="002E7B17"/>
    <w:rsid w:val="002F0564"/>
    <w:rsid w:val="002F06AE"/>
    <w:rsid w:val="002F0773"/>
    <w:rsid w:val="002F11CD"/>
    <w:rsid w:val="002F1E34"/>
    <w:rsid w:val="002F1E7A"/>
    <w:rsid w:val="002F4BB1"/>
    <w:rsid w:val="002F6A1D"/>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23A3"/>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3403"/>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EBB"/>
    <w:rsid w:val="0035537F"/>
    <w:rsid w:val="00355DBE"/>
    <w:rsid w:val="003573F6"/>
    <w:rsid w:val="003575A7"/>
    <w:rsid w:val="00357D85"/>
    <w:rsid w:val="0036022D"/>
    <w:rsid w:val="00360459"/>
    <w:rsid w:val="0036196F"/>
    <w:rsid w:val="00361EA2"/>
    <w:rsid w:val="0036400C"/>
    <w:rsid w:val="003642B4"/>
    <w:rsid w:val="003642D8"/>
    <w:rsid w:val="0036435C"/>
    <w:rsid w:val="0036492D"/>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11EB"/>
    <w:rsid w:val="00382138"/>
    <w:rsid w:val="0038266C"/>
    <w:rsid w:val="003827FD"/>
    <w:rsid w:val="00382CC5"/>
    <w:rsid w:val="00383158"/>
    <w:rsid w:val="00383805"/>
    <w:rsid w:val="00385CB2"/>
    <w:rsid w:val="003879CE"/>
    <w:rsid w:val="003900C2"/>
    <w:rsid w:val="00390443"/>
    <w:rsid w:val="003907DA"/>
    <w:rsid w:val="00390B9F"/>
    <w:rsid w:val="003910A8"/>
    <w:rsid w:val="0039118A"/>
    <w:rsid w:val="00391F1F"/>
    <w:rsid w:val="00392A3A"/>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697"/>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C580C"/>
    <w:rsid w:val="003D0524"/>
    <w:rsid w:val="003D0B50"/>
    <w:rsid w:val="003D1598"/>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0CD"/>
    <w:rsid w:val="003F15D8"/>
    <w:rsid w:val="003F202F"/>
    <w:rsid w:val="003F22F3"/>
    <w:rsid w:val="003F2AD7"/>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47C8B"/>
    <w:rsid w:val="0045014F"/>
    <w:rsid w:val="004513E7"/>
    <w:rsid w:val="0045359A"/>
    <w:rsid w:val="004556B4"/>
    <w:rsid w:val="0045593A"/>
    <w:rsid w:val="00455B43"/>
    <w:rsid w:val="00457292"/>
    <w:rsid w:val="004602D3"/>
    <w:rsid w:val="00460890"/>
    <w:rsid w:val="00461436"/>
    <w:rsid w:val="0046168C"/>
    <w:rsid w:val="00461CDF"/>
    <w:rsid w:val="00462867"/>
    <w:rsid w:val="0046288C"/>
    <w:rsid w:val="00464805"/>
    <w:rsid w:val="00464EA4"/>
    <w:rsid w:val="00464EF1"/>
    <w:rsid w:val="00464F0D"/>
    <w:rsid w:val="00465983"/>
    <w:rsid w:val="004660EB"/>
    <w:rsid w:val="004672EB"/>
    <w:rsid w:val="00467926"/>
    <w:rsid w:val="00470103"/>
    <w:rsid w:val="00470551"/>
    <w:rsid w:val="00470F1B"/>
    <w:rsid w:val="00472160"/>
    <w:rsid w:val="00472439"/>
    <w:rsid w:val="00472D7D"/>
    <w:rsid w:val="0047303A"/>
    <w:rsid w:val="00473C12"/>
    <w:rsid w:val="00474387"/>
    <w:rsid w:val="00474857"/>
    <w:rsid w:val="00475209"/>
    <w:rsid w:val="00475408"/>
    <w:rsid w:val="00475C3B"/>
    <w:rsid w:val="00476650"/>
    <w:rsid w:val="0047681A"/>
    <w:rsid w:val="0047751C"/>
    <w:rsid w:val="0047763F"/>
    <w:rsid w:val="00477E22"/>
    <w:rsid w:val="00480224"/>
    <w:rsid w:val="00480EC3"/>
    <w:rsid w:val="004814D2"/>
    <w:rsid w:val="00481BBF"/>
    <w:rsid w:val="00481C8F"/>
    <w:rsid w:val="00482665"/>
    <w:rsid w:val="0048590B"/>
    <w:rsid w:val="00485ED3"/>
    <w:rsid w:val="00486505"/>
    <w:rsid w:val="004875BA"/>
    <w:rsid w:val="00487A5C"/>
    <w:rsid w:val="00487A8C"/>
    <w:rsid w:val="00487EDE"/>
    <w:rsid w:val="00490E74"/>
    <w:rsid w:val="004910DA"/>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35A2"/>
    <w:rsid w:val="004C37AB"/>
    <w:rsid w:val="004C3D9A"/>
    <w:rsid w:val="004C45EF"/>
    <w:rsid w:val="004C57F4"/>
    <w:rsid w:val="004C628D"/>
    <w:rsid w:val="004C64ED"/>
    <w:rsid w:val="004C6601"/>
    <w:rsid w:val="004C6925"/>
    <w:rsid w:val="004C6BFD"/>
    <w:rsid w:val="004C7134"/>
    <w:rsid w:val="004D065C"/>
    <w:rsid w:val="004D0696"/>
    <w:rsid w:val="004D0774"/>
    <w:rsid w:val="004D0B78"/>
    <w:rsid w:val="004D0BAD"/>
    <w:rsid w:val="004D0E4F"/>
    <w:rsid w:val="004D27ED"/>
    <w:rsid w:val="004D29C1"/>
    <w:rsid w:val="004D304F"/>
    <w:rsid w:val="004D3FCD"/>
    <w:rsid w:val="004D52AF"/>
    <w:rsid w:val="004D56E2"/>
    <w:rsid w:val="004D59BE"/>
    <w:rsid w:val="004D59CF"/>
    <w:rsid w:val="004D61A9"/>
    <w:rsid w:val="004D6530"/>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5BDA"/>
    <w:rsid w:val="005066CD"/>
    <w:rsid w:val="00507BFE"/>
    <w:rsid w:val="00510241"/>
    <w:rsid w:val="00510AF7"/>
    <w:rsid w:val="0051104A"/>
    <w:rsid w:val="00511215"/>
    <w:rsid w:val="00511CBD"/>
    <w:rsid w:val="00513825"/>
    <w:rsid w:val="00513A1D"/>
    <w:rsid w:val="005143BC"/>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502F"/>
    <w:rsid w:val="0054504D"/>
    <w:rsid w:val="00545B46"/>
    <w:rsid w:val="00545B47"/>
    <w:rsid w:val="0054626F"/>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18CA"/>
    <w:rsid w:val="005727EF"/>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87C6E"/>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3EE"/>
    <w:rsid w:val="005C06A2"/>
    <w:rsid w:val="005C0729"/>
    <w:rsid w:val="005C0DB7"/>
    <w:rsid w:val="005C128D"/>
    <w:rsid w:val="005C1406"/>
    <w:rsid w:val="005C165F"/>
    <w:rsid w:val="005C18ED"/>
    <w:rsid w:val="005C1D6A"/>
    <w:rsid w:val="005C1D77"/>
    <w:rsid w:val="005C28D1"/>
    <w:rsid w:val="005C2A77"/>
    <w:rsid w:val="005C2D3F"/>
    <w:rsid w:val="005C2E08"/>
    <w:rsid w:val="005C2E73"/>
    <w:rsid w:val="005C2F4A"/>
    <w:rsid w:val="005C3E6D"/>
    <w:rsid w:val="005C4699"/>
    <w:rsid w:val="005C4E36"/>
    <w:rsid w:val="005C569E"/>
    <w:rsid w:val="005C5799"/>
    <w:rsid w:val="005D0198"/>
    <w:rsid w:val="005D03C2"/>
    <w:rsid w:val="005D0692"/>
    <w:rsid w:val="005D0C44"/>
    <w:rsid w:val="005D1251"/>
    <w:rsid w:val="005D1366"/>
    <w:rsid w:val="005D22A0"/>
    <w:rsid w:val="005D25FB"/>
    <w:rsid w:val="005D28ED"/>
    <w:rsid w:val="005D2F66"/>
    <w:rsid w:val="005D31DD"/>
    <w:rsid w:val="005D39E1"/>
    <w:rsid w:val="005D3ACE"/>
    <w:rsid w:val="005D3DA5"/>
    <w:rsid w:val="005D566F"/>
    <w:rsid w:val="005D5F09"/>
    <w:rsid w:val="005D68B9"/>
    <w:rsid w:val="005D7BD8"/>
    <w:rsid w:val="005E01E5"/>
    <w:rsid w:val="005E0CFB"/>
    <w:rsid w:val="005E1329"/>
    <w:rsid w:val="005E1442"/>
    <w:rsid w:val="005E2D03"/>
    <w:rsid w:val="005E3188"/>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708"/>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3FA"/>
    <w:rsid w:val="00606471"/>
    <w:rsid w:val="006111C3"/>
    <w:rsid w:val="00612415"/>
    <w:rsid w:val="006126E7"/>
    <w:rsid w:val="006130ED"/>
    <w:rsid w:val="006139FA"/>
    <w:rsid w:val="0061508C"/>
    <w:rsid w:val="00615218"/>
    <w:rsid w:val="00616289"/>
    <w:rsid w:val="006163D3"/>
    <w:rsid w:val="0061698E"/>
    <w:rsid w:val="00617D49"/>
    <w:rsid w:val="006202A3"/>
    <w:rsid w:val="00620F97"/>
    <w:rsid w:val="00621711"/>
    <w:rsid w:val="0062282C"/>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37F5"/>
    <w:rsid w:val="00644C34"/>
    <w:rsid w:val="00645DF1"/>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4BEE"/>
    <w:rsid w:val="00655096"/>
    <w:rsid w:val="006555C2"/>
    <w:rsid w:val="00655AA2"/>
    <w:rsid w:val="0065630B"/>
    <w:rsid w:val="00656939"/>
    <w:rsid w:val="00657093"/>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6D63"/>
    <w:rsid w:val="00677949"/>
    <w:rsid w:val="00677AE5"/>
    <w:rsid w:val="00681166"/>
    <w:rsid w:val="00681245"/>
    <w:rsid w:val="00681B68"/>
    <w:rsid w:val="00681C07"/>
    <w:rsid w:val="00682426"/>
    <w:rsid w:val="00682687"/>
    <w:rsid w:val="00682DA8"/>
    <w:rsid w:val="00682F57"/>
    <w:rsid w:val="00683AE8"/>
    <w:rsid w:val="0068461F"/>
    <w:rsid w:val="00684639"/>
    <w:rsid w:val="006855CB"/>
    <w:rsid w:val="006864C2"/>
    <w:rsid w:val="006871B1"/>
    <w:rsid w:val="00690C4D"/>
    <w:rsid w:val="00690E16"/>
    <w:rsid w:val="00691751"/>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F0C"/>
    <w:rsid w:val="006A3AB5"/>
    <w:rsid w:val="006A3F15"/>
    <w:rsid w:val="006A4289"/>
    <w:rsid w:val="006A4482"/>
    <w:rsid w:val="006A4569"/>
    <w:rsid w:val="006A49E9"/>
    <w:rsid w:val="006A4B8F"/>
    <w:rsid w:val="006A5654"/>
    <w:rsid w:val="006A586E"/>
    <w:rsid w:val="006A59B8"/>
    <w:rsid w:val="006A64DD"/>
    <w:rsid w:val="006A70D4"/>
    <w:rsid w:val="006A7246"/>
    <w:rsid w:val="006A7F87"/>
    <w:rsid w:val="006B0FC8"/>
    <w:rsid w:val="006B1C49"/>
    <w:rsid w:val="006B1D37"/>
    <w:rsid w:val="006B278C"/>
    <w:rsid w:val="006B2A04"/>
    <w:rsid w:val="006B3682"/>
    <w:rsid w:val="006B378A"/>
    <w:rsid w:val="006B436B"/>
    <w:rsid w:val="006B4BAD"/>
    <w:rsid w:val="006B5154"/>
    <w:rsid w:val="006B527C"/>
    <w:rsid w:val="006B556D"/>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68EF"/>
    <w:rsid w:val="006F79C6"/>
    <w:rsid w:val="006F7BF6"/>
    <w:rsid w:val="007004F8"/>
    <w:rsid w:val="00700B6F"/>
    <w:rsid w:val="007010F6"/>
    <w:rsid w:val="007016D3"/>
    <w:rsid w:val="00701AB6"/>
    <w:rsid w:val="00701CD5"/>
    <w:rsid w:val="00701DCF"/>
    <w:rsid w:val="00701E21"/>
    <w:rsid w:val="007025FF"/>
    <w:rsid w:val="00702FD7"/>
    <w:rsid w:val="007031CA"/>
    <w:rsid w:val="007039E7"/>
    <w:rsid w:val="007040F8"/>
    <w:rsid w:val="0070456A"/>
    <w:rsid w:val="00705083"/>
    <w:rsid w:val="00706528"/>
    <w:rsid w:val="007065F1"/>
    <w:rsid w:val="00706C4E"/>
    <w:rsid w:val="00706D7F"/>
    <w:rsid w:val="00707CC8"/>
    <w:rsid w:val="00707F0E"/>
    <w:rsid w:val="007105A4"/>
    <w:rsid w:val="007122B4"/>
    <w:rsid w:val="00712B3C"/>
    <w:rsid w:val="00713186"/>
    <w:rsid w:val="007136D2"/>
    <w:rsid w:val="007140A9"/>
    <w:rsid w:val="007146C1"/>
    <w:rsid w:val="00714A2F"/>
    <w:rsid w:val="007164AF"/>
    <w:rsid w:val="00716DDF"/>
    <w:rsid w:val="00717791"/>
    <w:rsid w:val="00717B47"/>
    <w:rsid w:val="00721465"/>
    <w:rsid w:val="0072149E"/>
    <w:rsid w:val="007214B2"/>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BF5"/>
    <w:rsid w:val="00735593"/>
    <w:rsid w:val="00735642"/>
    <w:rsid w:val="00735E8C"/>
    <w:rsid w:val="0073643F"/>
    <w:rsid w:val="00737F61"/>
    <w:rsid w:val="00740375"/>
    <w:rsid w:val="007409CE"/>
    <w:rsid w:val="00741A1B"/>
    <w:rsid w:val="0074255C"/>
    <w:rsid w:val="00742BCF"/>
    <w:rsid w:val="00743C2F"/>
    <w:rsid w:val="00744086"/>
    <w:rsid w:val="007444AB"/>
    <w:rsid w:val="0074550F"/>
    <w:rsid w:val="00745CDE"/>
    <w:rsid w:val="00746963"/>
    <w:rsid w:val="00746D94"/>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B08"/>
    <w:rsid w:val="00756F48"/>
    <w:rsid w:val="00756FB0"/>
    <w:rsid w:val="00757712"/>
    <w:rsid w:val="00757A44"/>
    <w:rsid w:val="00757C7C"/>
    <w:rsid w:val="00757E51"/>
    <w:rsid w:val="00760556"/>
    <w:rsid w:val="00760737"/>
    <w:rsid w:val="00760810"/>
    <w:rsid w:val="007622DD"/>
    <w:rsid w:val="00762B26"/>
    <w:rsid w:val="00763164"/>
    <w:rsid w:val="0076355E"/>
    <w:rsid w:val="00763CC5"/>
    <w:rsid w:val="00763F1B"/>
    <w:rsid w:val="00764424"/>
    <w:rsid w:val="00765A39"/>
    <w:rsid w:val="00767CBE"/>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E3"/>
    <w:rsid w:val="007A2299"/>
    <w:rsid w:val="007A362D"/>
    <w:rsid w:val="007A3A7A"/>
    <w:rsid w:val="007A3C44"/>
    <w:rsid w:val="007A46A5"/>
    <w:rsid w:val="007A4BEC"/>
    <w:rsid w:val="007A4E61"/>
    <w:rsid w:val="007A5305"/>
    <w:rsid w:val="007A61BA"/>
    <w:rsid w:val="007A6291"/>
    <w:rsid w:val="007A6CA7"/>
    <w:rsid w:val="007A6CB4"/>
    <w:rsid w:val="007A7914"/>
    <w:rsid w:val="007B00FB"/>
    <w:rsid w:val="007B07E4"/>
    <w:rsid w:val="007B0DFE"/>
    <w:rsid w:val="007B10F3"/>
    <w:rsid w:val="007B2069"/>
    <w:rsid w:val="007B22DC"/>
    <w:rsid w:val="007B262C"/>
    <w:rsid w:val="007B2A65"/>
    <w:rsid w:val="007B33A7"/>
    <w:rsid w:val="007B3661"/>
    <w:rsid w:val="007B404E"/>
    <w:rsid w:val="007B46CD"/>
    <w:rsid w:val="007B49FA"/>
    <w:rsid w:val="007B53E8"/>
    <w:rsid w:val="007B56DC"/>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13A"/>
    <w:rsid w:val="007C7C08"/>
    <w:rsid w:val="007C7CE5"/>
    <w:rsid w:val="007C7E6D"/>
    <w:rsid w:val="007D0448"/>
    <w:rsid w:val="007D1029"/>
    <w:rsid w:val="007D1491"/>
    <w:rsid w:val="007D1524"/>
    <w:rsid w:val="007D15DC"/>
    <w:rsid w:val="007D1BA4"/>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0E3B"/>
    <w:rsid w:val="007E1135"/>
    <w:rsid w:val="007E15E1"/>
    <w:rsid w:val="007E28C2"/>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0EE"/>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B4E"/>
    <w:rsid w:val="00822E1B"/>
    <w:rsid w:val="00822E9F"/>
    <w:rsid w:val="00823683"/>
    <w:rsid w:val="00823BCD"/>
    <w:rsid w:val="0082470A"/>
    <w:rsid w:val="00825510"/>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48D7"/>
    <w:rsid w:val="00835420"/>
    <w:rsid w:val="0083552F"/>
    <w:rsid w:val="008355D2"/>
    <w:rsid w:val="008357B3"/>
    <w:rsid w:val="00837FF4"/>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6AE"/>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D0F"/>
    <w:rsid w:val="00867ED9"/>
    <w:rsid w:val="008701E8"/>
    <w:rsid w:val="00870A70"/>
    <w:rsid w:val="00871571"/>
    <w:rsid w:val="00871E5D"/>
    <w:rsid w:val="00872680"/>
    <w:rsid w:val="00872E2C"/>
    <w:rsid w:val="00872F21"/>
    <w:rsid w:val="00873629"/>
    <w:rsid w:val="00873659"/>
    <w:rsid w:val="008739F5"/>
    <w:rsid w:val="00874475"/>
    <w:rsid w:val="00874BC9"/>
    <w:rsid w:val="00875224"/>
    <w:rsid w:val="00875AD6"/>
    <w:rsid w:val="0087613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72F"/>
    <w:rsid w:val="008C4334"/>
    <w:rsid w:val="008C4686"/>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3A81"/>
    <w:rsid w:val="008D44F1"/>
    <w:rsid w:val="008D48C3"/>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56FB"/>
    <w:rsid w:val="008E666D"/>
    <w:rsid w:val="008E6D8A"/>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2E58"/>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34F"/>
    <w:rsid w:val="00971A98"/>
    <w:rsid w:val="0097235E"/>
    <w:rsid w:val="009726EF"/>
    <w:rsid w:val="00972822"/>
    <w:rsid w:val="00973F06"/>
    <w:rsid w:val="00974174"/>
    <w:rsid w:val="00974C33"/>
    <w:rsid w:val="00975160"/>
    <w:rsid w:val="009764BA"/>
    <w:rsid w:val="009779CF"/>
    <w:rsid w:val="0098001E"/>
    <w:rsid w:val="00980501"/>
    <w:rsid w:val="0098081C"/>
    <w:rsid w:val="00980A0B"/>
    <w:rsid w:val="00980F40"/>
    <w:rsid w:val="00981000"/>
    <w:rsid w:val="0098101B"/>
    <w:rsid w:val="009810A0"/>
    <w:rsid w:val="0098157F"/>
    <w:rsid w:val="00981DD9"/>
    <w:rsid w:val="00982CBC"/>
    <w:rsid w:val="0098316A"/>
    <w:rsid w:val="009836FB"/>
    <w:rsid w:val="00985D32"/>
    <w:rsid w:val="00985E3D"/>
    <w:rsid w:val="009861F2"/>
    <w:rsid w:val="00991D03"/>
    <w:rsid w:val="00992F9F"/>
    <w:rsid w:val="00994680"/>
    <w:rsid w:val="00994CFD"/>
    <w:rsid w:val="00995006"/>
    <w:rsid w:val="00996340"/>
    <w:rsid w:val="00996394"/>
    <w:rsid w:val="009964FF"/>
    <w:rsid w:val="00996BB7"/>
    <w:rsid w:val="009973B6"/>
    <w:rsid w:val="009973EC"/>
    <w:rsid w:val="009979DA"/>
    <w:rsid w:val="009A0387"/>
    <w:rsid w:val="009A0B20"/>
    <w:rsid w:val="009A1C31"/>
    <w:rsid w:val="009A1D48"/>
    <w:rsid w:val="009A2000"/>
    <w:rsid w:val="009A2933"/>
    <w:rsid w:val="009A426F"/>
    <w:rsid w:val="009A42F3"/>
    <w:rsid w:val="009A4355"/>
    <w:rsid w:val="009A4825"/>
    <w:rsid w:val="009A6152"/>
    <w:rsid w:val="009A6646"/>
    <w:rsid w:val="009A7819"/>
    <w:rsid w:val="009B0368"/>
    <w:rsid w:val="009B06F5"/>
    <w:rsid w:val="009B17D4"/>
    <w:rsid w:val="009B1991"/>
    <w:rsid w:val="009B1D8E"/>
    <w:rsid w:val="009B216F"/>
    <w:rsid w:val="009B2992"/>
    <w:rsid w:val="009B2EE7"/>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BB0"/>
    <w:rsid w:val="009C3E05"/>
    <w:rsid w:val="009C4CA1"/>
    <w:rsid w:val="009C4CE9"/>
    <w:rsid w:val="009C5A19"/>
    <w:rsid w:val="009C5B8F"/>
    <w:rsid w:val="009C6559"/>
    <w:rsid w:val="009C6933"/>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5D2C"/>
    <w:rsid w:val="009D6202"/>
    <w:rsid w:val="009D6406"/>
    <w:rsid w:val="009D6976"/>
    <w:rsid w:val="009E03C4"/>
    <w:rsid w:val="009E0516"/>
    <w:rsid w:val="009E0B7B"/>
    <w:rsid w:val="009E14F8"/>
    <w:rsid w:val="009E16D5"/>
    <w:rsid w:val="009E27E4"/>
    <w:rsid w:val="009E2C7E"/>
    <w:rsid w:val="009E2DBE"/>
    <w:rsid w:val="009E316F"/>
    <w:rsid w:val="009E3A0C"/>
    <w:rsid w:val="009E3BE9"/>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9F7D0F"/>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805"/>
    <w:rsid w:val="00A26B8B"/>
    <w:rsid w:val="00A26DF3"/>
    <w:rsid w:val="00A26EB5"/>
    <w:rsid w:val="00A27401"/>
    <w:rsid w:val="00A2787C"/>
    <w:rsid w:val="00A30428"/>
    <w:rsid w:val="00A30729"/>
    <w:rsid w:val="00A30731"/>
    <w:rsid w:val="00A309AD"/>
    <w:rsid w:val="00A3307B"/>
    <w:rsid w:val="00A33299"/>
    <w:rsid w:val="00A3553B"/>
    <w:rsid w:val="00A3613E"/>
    <w:rsid w:val="00A363E4"/>
    <w:rsid w:val="00A36C56"/>
    <w:rsid w:val="00A36CF0"/>
    <w:rsid w:val="00A404B7"/>
    <w:rsid w:val="00A40BC4"/>
    <w:rsid w:val="00A41543"/>
    <w:rsid w:val="00A438D1"/>
    <w:rsid w:val="00A43B33"/>
    <w:rsid w:val="00A44BF2"/>
    <w:rsid w:val="00A4558E"/>
    <w:rsid w:val="00A4559C"/>
    <w:rsid w:val="00A455CB"/>
    <w:rsid w:val="00A458E1"/>
    <w:rsid w:val="00A46DBA"/>
    <w:rsid w:val="00A46E88"/>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AE0"/>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08BC"/>
    <w:rsid w:val="00A71624"/>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901C4"/>
    <w:rsid w:val="00A9053F"/>
    <w:rsid w:val="00A90C0A"/>
    <w:rsid w:val="00A90EC4"/>
    <w:rsid w:val="00A91D22"/>
    <w:rsid w:val="00A9276C"/>
    <w:rsid w:val="00A92B70"/>
    <w:rsid w:val="00A94B88"/>
    <w:rsid w:val="00A94CE5"/>
    <w:rsid w:val="00A951DC"/>
    <w:rsid w:val="00A972DC"/>
    <w:rsid w:val="00A97E01"/>
    <w:rsid w:val="00AA022D"/>
    <w:rsid w:val="00AA2035"/>
    <w:rsid w:val="00AA26D8"/>
    <w:rsid w:val="00AA26D9"/>
    <w:rsid w:val="00AA3EF1"/>
    <w:rsid w:val="00AA41F4"/>
    <w:rsid w:val="00AA4546"/>
    <w:rsid w:val="00AA507E"/>
    <w:rsid w:val="00AA57B6"/>
    <w:rsid w:val="00AA5FAC"/>
    <w:rsid w:val="00AA6277"/>
    <w:rsid w:val="00AA6315"/>
    <w:rsid w:val="00AA65A7"/>
    <w:rsid w:val="00AA7266"/>
    <w:rsid w:val="00AA74DF"/>
    <w:rsid w:val="00AA755F"/>
    <w:rsid w:val="00AA78FB"/>
    <w:rsid w:val="00AA7955"/>
    <w:rsid w:val="00AA7A23"/>
    <w:rsid w:val="00AA7DE9"/>
    <w:rsid w:val="00AB0407"/>
    <w:rsid w:val="00AB0BA0"/>
    <w:rsid w:val="00AB236B"/>
    <w:rsid w:val="00AB284C"/>
    <w:rsid w:val="00AB3FA0"/>
    <w:rsid w:val="00AB4997"/>
    <w:rsid w:val="00AB531C"/>
    <w:rsid w:val="00AB68A1"/>
    <w:rsid w:val="00AB762B"/>
    <w:rsid w:val="00AC0042"/>
    <w:rsid w:val="00AC02B8"/>
    <w:rsid w:val="00AC03E2"/>
    <w:rsid w:val="00AC081B"/>
    <w:rsid w:val="00AC0C43"/>
    <w:rsid w:val="00AC2220"/>
    <w:rsid w:val="00AC27FD"/>
    <w:rsid w:val="00AC3152"/>
    <w:rsid w:val="00AC33F1"/>
    <w:rsid w:val="00AC4436"/>
    <w:rsid w:val="00AC492F"/>
    <w:rsid w:val="00AC5945"/>
    <w:rsid w:val="00AC5F6E"/>
    <w:rsid w:val="00AC5FB8"/>
    <w:rsid w:val="00AC6D90"/>
    <w:rsid w:val="00AC703A"/>
    <w:rsid w:val="00AD0494"/>
    <w:rsid w:val="00AD0F29"/>
    <w:rsid w:val="00AD19C4"/>
    <w:rsid w:val="00AD26FD"/>
    <w:rsid w:val="00AD2BA6"/>
    <w:rsid w:val="00AD33AD"/>
    <w:rsid w:val="00AD46D4"/>
    <w:rsid w:val="00AD4AB8"/>
    <w:rsid w:val="00AD4D04"/>
    <w:rsid w:val="00AD527A"/>
    <w:rsid w:val="00AD56B7"/>
    <w:rsid w:val="00AD69E9"/>
    <w:rsid w:val="00AD6EE6"/>
    <w:rsid w:val="00AD72A2"/>
    <w:rsid w:val="00AE04B4"/>
    <w:rsid w:val="00AE0645"/>
    <w:rsid w:val="00AE1685"/>
    <w:rsid w:val="00AE1894"/>
    <w:rsid w:val="00AE1EA1"/>
    <w:rsid w:val="00AE2FEE"/>
    <w:rsid w:val="00AE4476"/>
    <w:rsid w:val="00AE46CA"/>
    <w:rsid w:val="00AE4ED7"/>
    <w:rsid w:val="00AE51BB"/>
    <w:rsid w:val="00AE596F"/>
    <w:rsid w:val="00AE5D78"/>
    <w:rsid w:val="00AF0453"/>
    <w:rsid w:val="00AF2221"/>
    <w:rsid w:val="00AF3330"/>
    <w:rsid w:val="00AF334E"/>
    <w:rsid w:val="00AF3508"/>
    <w:rsid w:val="00AF3CEA"/>
    <w:rsid w:val="00AF4A57"/>
    <w:rsid w:val="00AF77C6"/>
    <w:rsid w:val="00AF786D"/>
    <w:rsid w:val="00AF7909"/>
    <w:rsid w:val="00AF79F3"/>
    <w:rsid w:val="00AF7D60"/>
    <w:rsid w:val="00B008D7"/>
    <w:rsid w:val="00B01076"/>
    <w:rsid w:val="00B01BC1"/>
    <w:rsid w:val="00B02006"/>
    <w:rsid w:val="00B025B3"/>
    <w:rsid w:val="00B02898"/>
    <w:rsid w:val="00B0296A"/>
    <w:rsid w:val="00B02E4F"/>
    <w:rsid w:val="00B032EF"/>
    <w:rsid w:val="00B0369D"/>
    <w:rsid w:val="00B036E7"/>
    <w:rsid w:val="00B04DB1"/>
    <w:rsid w:val="00B05ED9"/>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42D2"/>
    <w:rsid w:val="00B26053"/>
    <w:rsid w:val="00B260CF"/>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06A"/>
    <w:rsid w:val="00B36D60"/>
    <w:rsid w:val="00B37052"/>
    <w:rsid w:val="00B37870"/>
    <w:rsid w:val="00B37BA7"/>
    <w:rsid w:val="00B403D3"/>
    <w:rsid w:val="00B4060C"/>
    <w:rsid w:val="00B421AE"/>
    <w:rsid w:val="00B431A4"/>
    <w:rsid w:val="00B431A7"/>
    <w:rsid w:val="00B441A9"/>
    <w:rsid w:val="00B44DBE"/>
    <w:rsid w:val="00B45D34"/>
    <w:rsid w:val="00B4610A"/>
    <w:rsid w:val="00B46A85"/>
    <w:rsid w:val="00B4723C"/>
    <w:rsid w:val="00B47C48"/>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CFB"/>
    <w:rsid w:val="00B576A1"/>
    <w:rsid w:val="00B607F6"/>
    <w:rsid w:val="00B60DC2"/>
    <w:rsid w:val="00B61368"/>
    <w:rsid w:val="00B6151C"/>
    <w:rsid w:val="00B6186C"/>
    <w:rsid w:val="00B6218F"/>
    <w:rsid w:val="00B62B83"/>
    <w:rsid w:val="00B62D0D"/>
    <w:rsid w:val="00B63ADC"/>
    <w:rsid w:val="00B6441F"/>
    <w:rsid w:val="00B645C5"/>
    <w:rsid w:val="00B65C49"/>
    <w:rsid w:val="00B6604C"/>
    <w:rsid w:val="00B6640D"/>
    <w:rsid w:val="00B6710E"/>
    <w:rsid w:val="00B675B4"/>
    <w:rsid w:val="00B67B4D"/>
    <w:rsid w:val="00B70488"/>
    <w:rsid w:val="00B708DD"/>
    <w:rsid w:val="00B70CEE"/>
    <w:rsid w:val="00B70D81"/>
    <w:rsid w:val="00B7190A"/>
    <w:rsid w:val="00B7196A"/>
    <w:rsid w:val="00B720C2"/>
    <w:rsid w:val="00B731C5"/>
    <w:rsid w:val="00B73FF2"/>
    <w:rsid w:val="00B74715"/>
    <w:rsid w:val="00B74D6D"/>
    <w:rsid w:val="00B750C2"/>
    <w:rsid w:val="00B75ED9"/>
    <w:rsid w:val="00B769A4"/>
    <w:rsid w:val="00B76C64"/>
    <w:rsid w:val="00B774EF"/>
    <w:rsid w:val="00B77A5D"/>
    <w:rsid w:val="00B80138"/>
    <w:rsid w:val="00B8089A"/>
    <w:rsid w:val="00B81742"/>
    <w:rsid w:val="00B81F5F"/>
    <w:rsid w:val="00B82111"/>
    <w:rsid w:val="00B8226A"/>
    <w:rsid w:val="00B828C4"/>
    <w:rsid w:val="00B832C4"/>
    <w:rsid w:val="00B84727"/>
    <w:rsid w:val="00B84A6B"/>
    <w:rsid w:val="00B8504A"/>
    <w:rsid w:val="00B851F3"/>
    <w:rsid w:val="00B85DBC"/>
    <w:rsid w:val="00B86069"/>
    <w:rsid w:val="00B86495"/>
    <w:rsid w:val="00B8741D"/>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66F"/>
    <w:rsid w:val="00BA4B5C"/>
    <w:rsid w:val="00BA5105"/>
    <w:rsid w:val="00BA57E6"/>
    <w:rsid w:val="00BA5ECD"/>
    <w:rsid w:val="00BA6194"/>
    <w:rsid w:val="00BA630E"/>
    <w:rsid w:val="00BA6458"/>
    <w:rsid w:val="00BA6568"/>
    <w:rsid w:val="00BA6A2D"/>
    <w:rsid w:val="00BA7FDD"/>
    <w:rsid w:val="00BB0174"/>
    <w:rsid w:val="00BB0447"/>
    <w:rsid w:val="00BB0EF4"/>
    <w:rsid w:val="00BB1371"/>
    <w:rsid w:val="00BB1C54"/>
    <w:rsid w:val="00BB24FA"/>
    <w:rsid w:val="00BB2898"/>
    <w:rsid w:val="00BB2E6C"/>
    <w:rsid w:val="00BB3069"/>
    <w:rsid w:val="00BB3F07"/>
    <w:rsid w:val="00BB4F28"/>
    <w:rsid w:val="00BB5C92"/>
    <w:rsid w:val="00BB65DF"/>
    <w:rsid w:val="00BB6964"/>
    <w:rsid w:val="00BB6A97"/>
    <w:rsid w:val="00BB6CB2"/>
    <w:rsid w:val="00BB7063"/>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C5F"/>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6E0"/>
    <w:rsid w:val="00BF0C1A"/>
    <w:rsid w:val="00BF132C"/>
    <w:rsid w:val="00BF13BB"/>
    <w:rsid w:val="00BF161B"/>
    <w:rsid w:val="00BF1971"/>
    <w:rsid w:val="00BF2A22"/>
    <w:rsid w:val="00BF3880"/>
    <w:rsid w:val="00BF3910"/>
    <w:rsid w:val="00BF48D0"/>
    <w:rsid w:val="00BF4AE5"/>
    <w:rsid w:val="00BF5045"/>
    <w:rsid w:val="00BF5175"/>
    <w:rsid w:val="00BF540C"/>
    <w:rsid w:val="00BF57B9"/>
    <w:rsid w:val="00BF6062"/>
    <w:rsid w:val="00BF6679"/>
    <w:rsid w:val="00BF6FFC"/>
    <w:rsid w:val="00BF75AF"/>
    <w:rsid w:val="00BF7A61"/>
    <w:rsid w:val="00C006D3"/>
    <w:rsid w:val="00C00726"/>
    <w:rsid w:val="00C015F6"/>
    <w:rsid w:val="00C02CCC"/>
    <w:rsid w:val="00C0474E"/>
    <w:rsid w:val="00C04755"/>
    <w:rsid w:val="00C05C38"/>
    <w:rsid w:val="00C0623D"/>
    <w:rsid w:val="00C072D5"/>
    <w:rsid w:val="00C07405"/>
    <w:rsid w:val="00C076B6"/>
    <w:rsid w:val="00C11C02"/>
    <w:rsid w:val="00C1205F"/>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291F"/>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82F"/>
    <w:rsid w:val="00C2790E"/>
    <w:rsid w:val="00C303EF"/>
    <w:rsid w:val="00C3058C"/>
    <w:rsid w:val="00C311A1"/>
    <w:rsid w:val="00C3127C"/>
    <w:rsid w:val="00C321EB"/>
    <w:rsid w:val="00C330AE"/>
    <w:rsid w:val="00C33515"/>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8C"/>
    <w:rsid w:val="00C533A8"/>
    <w:rsid w:val="00C53B0C"/>
    <w:rsid w:val="00C53C0C"/>
    <w:rsid w:val="00C54729"/>
    <w:rsid w:val="00C54CED"/>
    <w:rsid w:val="00C551A8"/>
    <w:rsid w:val="00C551E1"/>
    <w:rsid w:val="00C5584C"/>
    <w:rsid w:val="00C56038"/>
    <w:rsid w:val="00C561CD"/>
    <w:rsid w:val="00C564B2"/>
    <w:rsid w:val="00C56520"/>
    <w:rsid w:val="00C56704"/>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67F52"/>
    <w:rsid w:val="00C701AF"/>
    <w:rsid w:val="00C7035D"/>
    <w:rsid w:val="00C70D71"/>
    <w:rsid w:val="00C713BD"/>
    <w:rsid w:val="00C718C9"/>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1053"/>
    <w:rsid w:val="00C915EE"/>
    <w:rsid w:val="00C91ABB"/>
    <w:rsid w:val="00C92171"/>
    <w:rsid w:val="00C923BD"/>
    <w:rsid w:val="00C940CA"/>
    <w:rsid w:val="00C9458E"/>
    <w:rsid w:val="00C94B99"/>
    <w:rsid w:val="00C94C6D"/>
    <w:rsid w:val="00C950B0"/>
    <w:rsid w:val="00C95ACA"/>
    <w:rsid w:val="00C96BB3"/>
    <w:rsid w:val="00C97D69"/>
    <w:rsid w:val="00CA00E3"/>
    <w:rsid w:val="00CA1267"/>
    <w:rsid w:val="00CA1F05"/>
    <w:rsid w:val="00CA21AF"/>
    <w:rsid w:val="00CA28F6"/>
    <w:rsid w:val="00CA2F89"/>
    <w:rsid w:val="00CA368A"/>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061"/>
    <w:rsid w:val="00CB6126"/>
    <w:rsid w:val="00CB61AE"/>
    <w:rsid w:val="00CB6F8B"/>
    <w:rsid w:val="00CB7494"/>
    <w:rsid w:val="00CB7DB9"/>
    <w:rsid w:val="00CC01A7"/>
    <w:rsid w:val="00CC040A"/>
    <w:rsid w:val="00CC0533"/>
    <w:rsid w:val="00CC0618"/>
    <w:rsid w:val="00CC06E5"/>
    <w:rsid w:val="00CC0D29"/>
    <w:rsid w:val="00CC1142"/>
    <w:rsid w:val="00CC1298"/>
    <w:rsid w:val="00CC223D"/>
    <w:rsid w:val="00CC2C8D"/>
    <w:rsid w:val="00CC32B4"/>
    <w:rsid w:val="00CC36C5"/>
    <w:rsid w:val="00CC38B9"/>
    <w:rsid w:val="00CC39E2"/>
    <w:rsid w:val="00CC3DCD"/>
    <w:rsid w:val="00CC4043"/>
    <w:rsid w:val="00CC44C5"/>
    <w:rsid w:val="00CC4D08"/>
    <w:rsid w:val="00CC5457"/>
    <w:rsid w:val="00CC5D93"/>
    <w:rsid w:val="00CC688F"/>
    <w:rsid w:val="00CC70A0"/>
    <w:rsid w:val="00CC7892"/>
    <w:rsid w:val="00CC78CF"/>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7109"/>
    <w:rsid w:val="00CE718F"/>
    <w:rsid w:val="00CE75BC"/>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434D"/>
    <w:rsid w:val="00D24FC1"/>
    <w:rsid w:val="00D25165"/>
    <w:rsid w:val="00D265A2"/>
    <w:rsid w:val="00D26A88"/>
    <w:rsid w:val="00D3047F"/>
    <w:rsid w:val="00D3086D"/>
    <w:rsid w:val="00D30D22"/>
    <w:rsid w:val="00D30F3B"/>
    <w:rsid w:val="00D31666"/>
    <w:rsid w:val="00D3175F"/>
    <w:rsid w:val="00D32121"/>
    <w:rsid w:val="00D33EF2"/>
    <w:rsid w:val="00D345AE"/>
    <w:rsid w:val="00D34E82"/>
    <w:rsid w:val="00D35D5A"/>
    <w:rsid w:val="00D3670B"/>
    <w:rsid w:val="00D37BE8"/>
    <w:rsid w:val="00D403F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443"/>
    <w:rsid w:val="00D54E17"/>
    <w:rsid w:val="00D57187"/>
    <w:rsid w:val="00D6012D"/>
    <w:rsid w:val="00D60C7F"/>
    <w:rsid w:val="00D60E90"/>
    <w:rsid w:val="00D60FCF"/>
    <w:rsid w:val="00D615CD"/>
    <w:rsid w:val="00D61905"/>
    <w:rsid w:val="00D61DD2"/>
    <w:rsid w:val="00D61F1F"/>
    <w:rsid w:val="00D629AE"/>
    <w:rsid w:val="00D636FF"/>
    <w:rsid w:val="00D63DFA"/>
    <w:rsid w:val="00D63E35"/>
    <w:rsid w:val="00D640B4"/>
    <w:rsid w:val="00D64419"/>
    <w:rsid w:val="00D644FD"/>
    <w:rsid w:val="00D6544F"/>
    <w:rsid w:val="00D66693"/>
    <w:rsid w:val="00D667F0"/>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3FD4"/>
    <w:rsid w:val="00D944A3"/>
    <w:rsid w:val="00D952DF"/>
    <w:rsid w:val="00D956E0"/>
    <w:rsid w:val="00D95A8B"/>
    <w:rsid w:val="00D962D6"/>
    <w:rsid w:val="00D96460"/>
    <w:rsid w:val="00D96635"/>
    <w:rsid w:val="00D9713C"/>
    <w:rsid w:val="00DA1291"/>
    <w:rsid w:val="00DA1575"/>
    <w:rsid w:val="00DA1A6A"/>
    <w:rsid w:val="00DA2490"/>
    <w:rsid w:val="00DA25B3"/>
    <w:rsid w:val="00DA2E6F"/>
    <w:rsid w:val="00DA2FB7"/>
    <w:rsid w:val="00DA4B66"/>
    <w:rsid w:val="00DA509D"/>
    <w:rsid w:val="00DA5DDD"/>
    <w:rsid w:val="00DA6C51"/>
    <w:rsid w:val="00DB01A7"/>
    <w:rsid w:val="00DB0AE4"/>
    <w:rsid w:val="00DB0ED8"/>
    <w:rsid w:val="00DB12B6"/>
    <w:rsid w:val="00DB1845"/>
    <w:rsid w:val="00DB1877"/>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5E6"/>
    <w:rsid w:val="00DF66CB"/>
    <w:rsid w:val="00DF7E45"/>
    <w:rsid w:val="00E00514"/>
    <w:rsid w:val="00E01647"/>
    <w:rsid w:val="00E01B65"/>
    <w:rsid w:val="00E01CC8"/>
    <w:rsid w:val="00E02838"/>
    <w:rsid w:val="00E033AD"/>
    <w:rsid w:val="00E03831"/>
    <w:rsid w:val="00E04463"/>
    <w:rsid w:val="00E04889"/>
    <w:rsid w:val="00E04BA5"/>
    <w:rsid w:val="00E05664"/>
    <w:rsid w:val="00E05A32"/>
    <w:rsid w:val="00E0676B"/>
    <w:rsid w:val="00E06931"/>
    <w:rsid w:val="00E070C4"/>
    <w:rsid w:val="00E07379"/>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91B"/>
    <w:rsid w:val="00E72B2D"/>
    <w:rsid w:val="00E73CB5"/>
    <w:rsid w:val="00E73D5B"/>
    <w:rsid w:val="00E74186"/>
    <w:rsid w:val="00E742F5"/>
    <w:rsid w:val="00E76A2E"/>
    <w:rsid w:val="00E77096"/>
    <w:rsid w:val="00E772A5"/>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2EB4"/>
    <w:rsid w:val="00E934C1"/>
    <w:rsid w:val="00E93D02"/>
    <w:rsid w:val="00E93D71"/>
    <w:rsid w:val="00E94475"/>
    <w:rsid w:val="00E9472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23A3"/>
    <w:rsid w:val="00EA281B"/>
    <w:rsid w:val="00EA3F2A"/>
    <w:rsid w:val="00EA4924"/>
    <w:rsid w:val="00EA5293"/>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3F57"/>
    <w:rsid w:val="00ED5268"/>
    <w:rsid w:val="00ED53ED"/>
    <w:rsid w:val="00ED62C2"/>
    <w:rsid w:val="00ED6E4E"/>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59F"/>
    <w:rsid w:val="00F03472"/>
    <w:rsid w:val="00F03A9A"/>
    <w:rsid w:val="00F04420"/>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9FA"/>
    <w:rsid w:val="00F16AA0"/>
    <w:rsid w:val="00F16BE5"/>
    <w:rsid w:val="00F175B0"/>
    <w:rsid w:val="00F20047"/>
    <w:rsid w:val="00F203B1"/>
    <w:rsid w:val="00F20EAB"/>
    <w:rsid w:val="00F217B8"/>
    <w:rsid w:val="00F21E8B"/>
    <w:rsid w:val="00F21FA7"/>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02F"/>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5ADA"/>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5F"/>
    <w:rsid w:val="00F729A0"/>
    <w:rsid w:val="00F72BCE"/>
    <w:rsid w:val="00F73344"/>
    <w:rsid w:val="00F73D23"/>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54FB"/>
    <w:rsid w:val="00F86555"/>
    <w:rsid w:val="00F86613"/>
    <w:rsid w:val="00F87A30"/>
    <w:rsid w:val="00F90246"/>
    <w:rsid w:val="00F932C7"/>
    <w:rsid w:val="00F932F7"/>
    <w:rsid w:val="00F93D62"/>
    <w:rsid w:val="00F942F2"/>
    <w:rsid w:val="00F956AB"/>
    <w:rsid w:val="00F95721"/>
    <w:rsid w:val="00F95BCF"/>
    <w:rsid w:val="00F95D52"/>
    <w:rsid w:val="00F95E3D"/>
    <w:rsid w:val="00F96086"/>
    <w:rsid w:val="00F96540"/>
    <w:rsid w:val="00F97702"/>
    <w:rsid w:val="00F97B64"/>
    <w:rsid w:val="00F97C24"/>
    <w:rsid w:val="00FA005F"/>
    <w:rsid w:val="00FA06A1"/>
    <w:rsid w:val="00FA0B03"/>
    <w:rsid w:val="00FA0FFE"/>
    <w:rsid w:val="00FA126B"/>
    <w:rsid w:val="00FA31C3"/>
    <w:rsid w:val="00FA3617"/>
    <w:rsid w:val="00FA4AA8"/>
    <w:rsid w:val="00FA4F9B"/>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2E6"/>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14:docId w14:val="138F1DF2"/>
  <w15:chartTrackingRefBased/>
  <w15:docId w15:val="{69F51796-11CA-4B13-8015-D6D28D05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paragraph" w:customStyle="1" w:styleId="Default">
    <w:name w:val="Default"/>
    <w:rsid w:val="00A46DBA"/>
    <w:pPr>
      <w:autoSpaceDE w:val="0"/>
      <w:autoSpaceDN w:val="0"/>
      <w:adjustRightInd w:val="0"/>
    </w:pPr>
    <w:rPr>
      <w:color w:val="000000"/>
      <w:sz w:val="24"/>
      <w:szCs w:val="24"/>
    </w:rPr>
  </w:style>
  <w:style w:type="character" w:styleId="FollowedHyperlink">
    <w:name w:val="FollowedHyperlink"/>
    <w:basedOn w:val="DefaultParagraphFont"/>
    <w:rsid w:val="00A46D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61218085">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50492887">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owryag@kirkwoodm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2EE81-EF69-4C38-8463-0E98974EF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E40A4CA3.dotm</Template>
  <TotalTime>1</TotalTime>
  <Pages>1</Pages>
  <Words>185</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1306</CharactersWithSpaces>
  <SharedDoc>false</SharedDoc>
  <HLinks>
    <vt:vector size="6" baseType="variant">
      <vt:variant>
        <vt:i4>5701759</vt:i4>
      </vt:variant>
      <vt:variant>
        <vt:i4>0</vt:i4>
      </vt:variant>
      <vt:variant>
        <vt:i4>0</vt:i4>
      </vt:variant>
      <vt:variant>
        <vt:i4>5</vt:i4>
      </vt:variant>
      <vt:variant>
        <vt:lpwstr>mailto:lowryag@kirkwoodmo.org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subject/>
  <dc:creator>A. User</dc:creator>
  <cp:keywords/>
  <dc:description/>
  <cp:lastModifiedBy>Amy Gillis Lowry</cp:lastModifiedBy>
  <cp:revision>3</cp:revision>
  <cp:lastPrinted>2021-11-05T21:05:00Z</cp:lastPrinted>
  <dcterms:created xsi:type="dcterms:W3CDTF">2022-05-06T21:55:00Z</dcterms:created>
  <dcterms:modified xsi:type="dcterms:W3CDTF">2022-05-06T21:55:00Z</dcterms:modified>
</cp:coreProperties>
</file>