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81B" w:rsidRDefault="003B581B" w:rsidP="003B581B">
      <w:pPr>
        <w:rPr>
          <w:rFonts w:eastAsia="Cambria" w:cs="Cambria"/>
          <w:sz w:val="16"/>
        </w:rPr>
      </w:pPr>
    </w:p>
    <w:p w:rsidR="003B581B" w:rsidRPr="00775BD4" w:rsidRDefault="003B581B" w:rsidP="003B581B">
      <w:pPr>
        <w:rPr>
          <w:rFonts w:ascii="Arial" w:eastAsia="Cambria" w:hAnsi="Arial" w:cs="Arial"/>
        </w:rPr>
      </w:pPr>
    </w:p>
    <w:tbl>
      <w:tblPr>
        <w:tblStyle w:val="TableGrid"/>
        <w:tblpPr w:leftFromText="180" w:rightFromText="180" w:vertAnchor="page" w:horzAnchor="margin" w:tblpY="26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5"/>
        <w:gridCol w:w="1620"/>
        <w:gridCol w:w="3775"/>
      </w:tblGrid>
      <w:tr w:rsidR="003B581B" w:rsidRPr="00741573" w:rsidTr="003B581B">
        <w:tc>
          <w:tcPr>
            <w:tcW w:w="3955" w:type="dxa"/>
          </w:tcPr>
          <w:p w:rsidR="003B581B" w:rsidRPr="00741573" w:rsidRDefault="003B581B" w:rsidP="003B581B">
            <w:pPr>
              <w:tabs>
                <w:tab w:val="right" w:pos="3739"/>
              </w:tabs>
              <w:rPr>
                <w:rFonts w:ascii="Arial" w:eastAsia="Arial" w:hAnsi="Arial" w:cs="Arial"/>
                <w:b/>
                <w:sz w:val="28"/>
              </w:rPr>
            </w:pPr>
            <w:r w:rsidRPr="00741573">
              <w:rPr>
                <w:rFonts w:ascii="Arial" w:eastAsia="Arial" w:hAnsi="Arial" w:cs="Arial"/>
                <w:b/>
                <w:sz w:val="28"/>
              </w:rPr>
              <w:t>Members Present</w:t>
            </w:r>
          </w:p>
        </w:tc>
        <w:tc>
          <w:tcPr>
            <w:tcW w:w="1620" w:type="dxa"/>
          </w:tcPr>
          <w:p w:rsidR="003B581B" w:rsidRPr="00741573" w:rsidRDefault="003B581B" w:rsidP="003B581B">
            <w:pPr>
              <w:tabs>
                <w:tab w:val="left" w:pos="4230"/>
              </w:tabs>
              <w:rPr>
                <w:rFonts w:ascii="Arial" w:eastAsia="Arial" w:hAnsi="Arial" w:cs="Arial"/>
                <w:b/>
                <w:sz w:val="28"/>
              </w:rPr>
            </w:pPr>
          </w:p>
        </w:tc>
        <w:tc>
          <w:tcPr>
            <w:tcW w:w="3775" w:type="dxa"/>
          </w:tcPr>
          <w:p w:rsidR="003B581B" w:rsidRPr="00741573" w:rsidRDefault="003B581B" w:rsidP="003B581B">
            <w:pPr>
              <w:tabs>
                <w:tab w:val="left" w:pos="4230"/>
              </w:tabs>
              <w:rPr>
                <w:rFonts w:ascii="Arial" w:eastAsia="Arial" w:hAnsi="Arial" w:cs="Arial"/>
                <w:b/>
                <w:sz w:val="28"/>
              </w:rPr>
            </w:pPr>
            <w:r w:rsidRPr="00741573">
              <w:rPr>
                <w:rFonts w:ascii="Arial" w:eastAsia="Arial" w:hAnsi="Arial" w:cs="Arial"/>
                <w:b/>
                <w:sz w:val="28"/>
              </w:rPr>
              <w:t>Members Absent</w:t>
            </w:r>
          </w:p>
        </w:tc>
      </w:tr>
      <w:tr w:rsidR="00833FD3" w:rsidRPr="00741573" w:rsidTr="003B581B">
        <w:tc>
          <w:tcPr>
            <w:tcW w:w="3955" w:type="dxa"/>
          </w:tcPr>
          <w:p w:rsidR="00833FD3" w:rsidRPr="00741573" w:rsidRDefault="00833FD3" w:rsidP="00833FD3">
            <w:pPr>
              <w:tabs>
                <w:tab w:val="left" w:pos="4230"/>
              </w:tabs>
              <w:rPr>
                <w:rFonts w:ascii="Arial" w:eastAsia="Arial" w:hAnsi="Arial" w:cs="Arial"/>
              </w:rPr>
            </w:pPr>
            <w:r w:rsidRPr="00A5713B">
              <w:rPr>
                <w:rFonts w:ascii="Arial" w:eastAsia="Arial" w:hAnsi="Arial" w:cs="Arial"/>
              </w:rPr>
              <w:t>Michael Chiodini, Vice-Chairman</w:t>
            </w:r>
          </w:p>
        </w:tc>
        <w:tc>
          <w:tcPr>
            <w:tcW w:w="1620" w:type="dxa"/>
          </w:tcPr>
          <w:p w:rsidR="00833FD3" w:rsidRPr="00741573" w:rsidRDefault="00833FD3" w:rsidP="00833FD3">
            <w:pPr>
              <w:tabs>
                <w:tab w:val="left" w:pos="4230"/>
              </w:tabs>
              <w:rPr>
                <w:rFonts w:ascii="Arial" w:eastAsia="Arial" w:hAnsi="Arial" w:cs="Arial"/>
                <w:b/>
              </w:rPr>
            </w:pPr>
          </w:p>
        </w:tc>
        <w:tc>
          <w:tcPr>
            <w:tcW w:w="3775" w:type="dxa"/>
          </w:tcPr>
          <w:p w:rsidR="00833FD3" w:rsidRPr="00741573" w:rsidRDefault="00833FD3" w:rsidP="00833FD3">
            <w:pPr>
              <w:tabs>
                <w:tab w:val="left" w:pos="4230"/>
              </w:tabs>
              <w:rPr>
                <w:rFonts w:ascii="Arial" w:eastAsia="Arial" w:hAnsi="Arial" w:cs="Arial"/>
              </w:rPr>
            </w:pPr>
            <w:r w:rsidRPr="00A5713B">
              <w:rPr>
                <w:rFonts w:ascii="Arial" w:eastAsia="Arial" w:hAnsi="Arial" w:cs="Arial"/>
              </w:rPr>
              <w:t>Mark Campbell, Chairman</w:t>
            </w:r>
          </w:p>
        </w:tc>
      </w:tr>
      <w:tr w:rsidR="00833FD3" w:rsidRPr="00741573" w:rsidTr="003B581B">
        <w:tc>
          <w:tcPr>
            <w:tcW w:w="3955" w:type="dxa"/>
          </w:tcPr>
          <w:p w:rsidR="00833FD3" w:rsidRPr="00741573" w:rsidRDefault="00833FD3" w:rsidP="00833FD3">
            <w:pPr>
              <w:tabs>
                <w:tab w:val="left" w:pos="4230"/>
              </w:tabs>
              <w:rPr>
                <w:rFonts w:ascii="Arial" w:eastAsia="Arial" w:hAnsi="Arial" w:cs="Arial"/>
              </w:rPr>
            </w:pPr>
            <w:r w:rsidRPr="00A5713B">
              <w:rPr>
                <w:rFonts w:ascii="Arial" w:eastAsia="Arial" w:hAnsi="Arial" w:cs="Arial"/>
                <w:szCs w:val="21"/>
              </w:rPr>
              <w:t>Dick Gordon</w:t>
            </w:r>
          </w:p>
        </w:tc>
        <w:tc>
          <w:tcPr>
            <w:tcW w:w="1620" w:type="dxa"/>
          </w:tcPr>
          <w:p w:rsidR="00833FD3" w:rsidRPr="00741573" w:rsidRDefault="00833FD3" w:rsidP="00833FD3">
            <w:pPr>
              <w:tabs>
                <w:tab w:val="left" w:pos="4230"/>
              </w:tabs>
              <w:rPr>
                <w:rFonts w:ascii="Arial" w:eastAsia="Arial" w:hAnsi="Arial" w:cs="Arial"/>
                <w:b/>
              </w:rPr>
            </w:pPr>
          </w:p>
        </w:tc>
        <w:tc>
          <w:tcPr>
            <w:tcW w:w="3775" w:type="dxa"/>
          </w:tcPr>
          <w:p w:rsidR="00833FD3" w:rsidRPr="00741573" w:rsidRDefault="00833FD3" w:rsidP="00833FD3">
            <w:pPr>
              <w:tabs>
                <w:tab w:val="left" w:pos="4230"/>
              </w:tabs>
              <w:rPr>
                <w:rFonts w:ascii="Arial" w:eastAsia="Arial" w:hAnsi="Arial" w:cs="Arial"/>
              </w:rPr>
            </w:pPr>
          </w:p>
        </w:tc>
      </w:tr>
      <w:tr w:rsidR="00833FD3" w:rsidRPr="00741573" w:rsidTr="003B581B">
        <w:tc>
          <w:tcPr>
            <w:tcW w:w="3955" w:type="dxa"/>
          </w:tcPr>
          <w:p w:rsidR="00833FD3" w:rsidRPr="00741573" w:rsidRDefault="00833FD3" w:rsidP="00833FD3">
            <w:pPr>
              <w:tabs>
                <w:tab w:val="left" w:pos="4230"/>
              </w:tabs>
              <w:rPr>
                <w:rFonts w:ascii="Arial" w:eastAsia="Arial" w:hAnsi="Arial" w:cs="Arial"/>
                <w:szCs w:val="21"/>
              </w:rPr>
            </w:pPr>
            <w:r w:rsidRPr="00A5713B">
              <w:rPr>
                <w:rFonts w:ascii="Arial" w:eastAsia="Arial" w:hAnsi="Arial" w:cs="Arial"/>
              </w:rPr>
              <w:t>Don Anderson</w:t>
            </w:r>
          </w:p>
        </w:tc>
        <w:tc>
          <w:tcPr>
            <w:tcW w:w="1620" w:type="dxa"/>
          </w:tcPr>
          <w:p w:rsidR="00833FD3" w:rsidRPr="00741573" w:rsidRDefault="00833FD3" w:rsidP="00833FD3">
            <w:pPr>
              <w:tabs>
                <w:tab w:val="left" w:pos="4230"/>
              </w:tabs>
              <w:rPr>
                <w:rFonts w:ascii="Arial" w:eastAsia="Arial" w:hAnsi="Arial" w:cs="Arial"/>
                <w:b/>
              </w:rPr>
            </w:pPr>
          </w:p>
        </w:tc>
        <w:tc>
          <w:tcPr>
            <w:tcW w:w="3775" w:type="dxa"/>
          </w:tcPr>
          <w:p w:rsidR="00833FD3" w:rsidRPr="00741573" w:rsidRDefault="00833FD3" w:rsidP="00833FD3">
            <w:pPr>
              <w:tabs>
                <w:tab w:val="left" w:pos="4230"/>
              </w:tabs>
              <w:rPr>
                <w:rFonts w:ascii="Arial" w:eastAsia="Arial" w:hAnsi="Arial" w:cs="Arial"/>
                <w:b/>
              </w:rPr>
            </w:pPr>
          </w:p>
        </w:tc>
      </w:tr>
      <w:tr w:rsidR="00833FD3" w:rsidRPr="00741573" w:rsidTr="003B581B">
        <w:tc>
          <w:tcPr>
            <w:tcW w:w="3955" w:type="dxa"/>
          </w:tcPr>
          <w:p w:rsidR="00833FD3" w:rsidRPr="00741573" w:rsidRDefault="00833FD3" w:rsidP="00833FD3">
            <w:pPr>
              <w:tabs>
                <w:tab w:val="left" w:pos="4230"/>
              </w:tabs>
              <w:rPr>
                <w:rFonts w:ascii="Arial" w:eastAsia="Arial" w:hAnsi="Arial" w:cs="Arial"/>
              </w:rPr>
            </w:pPr>
            <w:r w:rsidRPr="00A5713B">
              <w:rPr>
                <w:rFonts w:ascii="Arial" w:eastAsia="Arial" w:hAnsi="Arial" w:cs="Arial"/>
                <w:szCs w:val="21"/>
              </w:rPr>
              <w:t>Chris Burton</w:t>
            </w:r>
          </w:p>
        </w:tc>
        <w:tc>
          <w:tcPr>
            <w:tcW w:w="1620" w:type="dxa"/>
          </w:tcPr>
          <w:p w:rsidR="00833FD3" w:rsidRPr="00741573" w:rsidRDefault="00833FD3" w:rsidP="00833FD3">
            <w:pPr>
              <w:tabs>
                <w:tab w:val="left" w:pos="4230"/>
              </w:tabs>
              <w:rPr>
                <w:rFonts w:ascii="Arial" w:eastAsia="Arial" w:hAnsi="Arial" w:cs="Arial"/>
                <w:b/>
              </w:rPr>
            </w:pPr>
          </w:p>
        </w:tc>
        <w:tc>
          <w:tcPr>
            <w:tcW w:w="3775" w:type="dxa"/>
          </w:tcPr>
          <w:p w:rsidR="00833FD3" w:rsidRPr="00741573" w:rsidRDefault="00833FD3" w:rsidP="00833FD3">
            <w:pPr>
              <w:tabs>
                <w:tab w:val="left" w:pos="4230"/>
              </w:tabs>
              <w:rPr>
                <w:rFonts w:ascii="Arial" w:eastAsia="Arial" w:hAnsi="Arial" w:cs="Arial"/>
                <w:b/>
              </w:rPr>
            </w:pPr>
          </w:p>
        </w:tc>
      </w:tr>
      <w:tr w:rsidR="00833FD3" w:rsidRPr="00741573" w:rsidTr="003B581B">
        <w:tc>
          <w:tcPr>
            <w:tcW w:w="3955" w:type="dxa"/>
          </w:tcPr>
          <w:p w:rsidR="00833FD3" w:rsidRPr="00741573" w:rsidRDefault="00833FD3" w:rsidP="00833FD3">
            <w:pPr>
              <w:rPr>
                <w:rFonts w:ascii="Arial" w:eastAsia="Arial" w:hAnsi="Arial" w:cs="Arial"/>
                <w:szCs w:val="21"/>
              </w:rPr>
            </w:pPr>
            <w:r w:rsidRPr="00A5713B">
              <w:rPr>
                <w:rFonts w:ascii="Arial" w:eastAsia="Arial" w:hAnsi="Arial" w:cs="Arial"/>
              </w:rPr>
              <w:t>Adam Edelbrock</w:t>
            </w:r>
          </w:p>
        </w:tc>
        <w:tc>
          <w:tcPr>
            <w:tcW w:w="1620" w:type="dxa"/>
          </w:tcPr>
          <w:p w:rsidR="00833FD3" w:rsidRPr="00741573" w:rsidRDefault="00833FD3" w:rsidP="00833FD3">
            <w:pPr>
              <w:tabs>
                <w:tab w:val="left" w:pos="4230"/>
              </w:tabs>
              <w:rPr>
                <w:rFonts w:ascii="Arial" w:eastAsia="Arial" w:hAnsi="Arial" w:cs="Arial"/>
                <w:b/>
              </w:rPr>
            </w:pPr>
          </w:p>
        </w:tc>
        <w:tc>
          <w:tcPr>
            <w:tcW w:w="3775" w:type="dxa"/>
          </w:tcPr>
          <w:p w:rsidR="00833FD3" w:rsidRPr="00741573" w:rsidRDefault="00833FD3" w:rsidP="00833FD3">
            <w:pPr>
              <w:tabs>
                <w:tab w:val="left" w:pos="4230"/>
              </w:tabs>
              <w:rPr>
                <w:rFonts w:ascii="Arial" w:eastAsia="Arial" w:hAnsi="Arial" w:cs="Arial"/>
                <w:b/>
              </w:rPr>
            </w:pPr>
          </w:p>
        </w:tc>
      </w:tr>
    </w:tbl>
    <w:p w:rsidR="003B581B" w:rsidRPr="004B5C7C" w:rsidRDefault="003B581B" w:rsidP="003B581B">
      <w:pPr>
        <w:numPr>
          <w:ilvl w:val="0"/>
          <w:numId w:val="1"/>
        </w:numPr>
        <w:spacing w:after="160"/>
        <w:contextualSpacing/>
        <w:rPr>
          <w:rFonts w:ascii="Arial" w:hAnsi="Arial" w:cs="Arial"/>
          <w:b/>
        </w:rPr>
      </w:pPr>
      <w:r w:rsidRPr="004B5C7C">
        <w:rPr>
          <w:rFonts w:ascii="Arial" w:hAnsi="Arial" w:cs="Arial"/>
          <w:b/>
        </w:rPr>
        <w:t>Call of Meeting to Order and Approval of Minutes</w:t>
      </w:r>
    </w:p>
    <w:p w:rsidR="003B581B" w:rsidRPr="00264A4C" w:rsidRDefault="00833FD3" w:rsidP="003B581B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Vice-Chairman Michael Chiodini</w:t>
      </w:r>
      <w:r w:rsidR="003B581B" w:rsidRPr="00264A4C">
        <w:rPr>
          <w:rFonts w:ascii="Arial" w:hAnsi="Arial" w:cs="Arial"/>
        </w:rPr>
        <w:t xml:space="preserve"> calle</w:t>
      </w:r>
      <w:r w:rsidR="003B581B">
        <w:rPr>
          <w:rFonts w:ascii="Arial" w:hAnsi="Arial" w:cs="Arial"/>
        </w:rPr>
        <w:t xml:space="preserve">d the </w:t>
      </w:r>
      <w:r>
        <w:rPr>
          <w:rFonts w:ascii="Arial" w:hAnsi="Arial" w:cs="Arial"/>
        </w:rPr>
        <w:t>ARB meeting</w:t>
      </w:r>
      <w:r w:rsidR="003B581B">
        <w:rPr>
          <w:rFonts w:ascii="Arial" w:hAnsi="Arial" w:cs="Arial"/>
        </w:rPr>
        <w:t xml:space="preserve"> to order at </w:t>
      </w:r>
      <w:r w:rsidR="003B581B" w:rsidRPr="00833FD3">
        <w:rPr>
          <w:rFonts w:ascii="Arial" w:hAnsi="Arial" w:cs="Arial"/>
        </w:rPr>
        <w:t>7:00</w:t>
      </w:r>
      <w:r w:rsidR="003B581B">
        <w:rPr>
          <w:rFonts w:ascii="Arial" w:hAnsi="Arial" w:cs="Arial"/>
        </w:rPr>
        <w:t xml:space="preserve"> p</w:t>
      </w:r>
      <w:r w:rsidR="003B581B" w:rsidRPr="00264A4C">
        <w:rPr>
          <w:rFonts w:ascii="Arial" w:hAnsi="Arial" w:cs="Arial"/>
        </w:rPr>
        <w:t>m.</w:t>
      </w:r>
    </w:p>
    <w:p w:rsidR="003B581B" w:rsidRPr="00264A4C" w:rsidRDefault="003B581B" w:rsidP="003B581B">
      <w:pPr>
        <w:ind w:left="360"/>
        <w:rPr>
          <w:rFonts w:ascii="Arial" w:hAnsi="Arial" w:cs="Arial"/>
          <w:sz w:val="16"/>
        </w:rPr>
      </w:pPr>
    </w:p>
    <w:p w:rsidR="003B581B" w:rsidRPr="00F86253" w:rsidRDefault="003B581B" w:rsidP="003B581B">
      <w:pPr>
        <w:pStyle w:val="ListParagraph"/>
        <w:spacing w:after="160" w:line="259" w:lineRule="auto"/>
        <w:ind w:left="360"/>
        <w:jc w:val="both"/>
        <w:rPr>
          <w:rFonts w:ascii="Arial" w:eastAsia="Arial" w:hAnsi="Arial" w:cs="Arial"/>
          <w:sz w:val="16"/>
        </w:rPr>
      </w:pPr>
    </w:p>
    <w:p w:rsidR="003B581B" w:rsidRPr="00307F53" w:rsidRDefault="00833FD3" w:rsidP="003B581B">
      <w:pPr>
        <w:pStyle w:val="ListParagraph"/>
        <w:spacing w:after="160" w:line="259" w:lineRule="auto"/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Mr. Chiodini</w:t>
      </w:r>
      <w:r w:rsidR="003B581B">
        <w:rPr>
          <w:rFonts w:ascii="Arial" w:eastAsia="Arial" w:hAnsi="Arial" w:cs="Arial"/>
        </w:rPr>
        <w:t xml:space="preserve"> </w:t>
      </w:r>
      <w:r w:rsidR="003B581B" w:rsidRPr="00307F53">
        <w:rPr>
          <w:rFonts w:ascii="Arial" w:eastAsia="Arial" w:hAnsi="Arial" w:cs="Arial"/>
        </w:rPr>
        <w:t xml:space="preserve">asked if there were any comments for the </w:t>
      </w:r>
      <w:r w:rsidR="003B581B">
        <w:rPr>
          <w:rFonts w:ascii="Arial" w:eastAsia="Arial" w:hAnsi="Arial" w:cs="Arial"/>
        </w:rPr>
        <w:t>March 07, 2022</w:t>
      </w:r>
      <w:r w:rsidR="003B581B" w:rsidRPr="00307F53">
        <w:rPr>
          <w:rFonts w:ascii="Arial" w:eastAsia="Arial" w:hAnsi="Arial" w:cs="Arial"/>
        </w:rPr>
        <w:t xml:space="preserve"> </w:t>
      </w:r>
      <w:r w:rsidR="003B581B">
        <w:rPr>
          <w:rFonts w:ascii="Arial" w:eastAsia="Arial" w:hAnsi="Arial" w:cs="Arial"/>
        </w:rPr>
        <w:t>m</w:t>
      </w:r>
      <w:r w:rsidR="003B581B" w:rsidRPr="00307F53">
        <w:rPr>
          <w:rFonts w:ascii="Arial" w:eastAsia="Arial" w:hAnsi="Arial" w:cs="Arial"/>
        </w:rPr>
        <w:t>eeting minutes.</w:t>
      </w:r>
    </w:p>
    <w:p w:rsidR="003B581B" w:rsidRPr="004B736E" w:rsidRDefault="00833FD3" w:rsidP="003B581B">
      <w:pPr>
        <w:spacing w:after="120" w:line="259" w:lineRule="auto"/>
        <w:ind w:left="360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Don Anderson</w:t>
      </w:r>
      <w:r w:rsidR="003B581B" w:rsidRPr="00307F53">
        <w:rPr>
          <w:rFonts w:ascii="Arial" w:hAnsi="Arial" w:cs="Arial"/>
          <w:b/>
        </w:rPr>
        <w:t xml:space="preserve"> made a motion to </w:t>
      </w:r>
      <w:r w:rsidR="003B581B" w:rsidRPr="00833FD3">
        <w:rPr>
          <w:rFonts w:ascii="Arial" w:hAnsi="Arial" w:cs="Arial"/>
          <w:b/>
        </w:rPr>
        <w:t>approve</w:t>
      </w:r>
      <w:r w:rsidR="003B581B" w:rsidRPr="00307F53">
        <w:rPr>
          <w:rFonts w:ascii="Arial" w:hAnsi="Arial" w:cs="Arial"/>
          <w:b/>
        </w:rPr>
        <w:t xml:space="preserve"> the </w:t>
      </w:r>
      <w:r w:rsidR="003B581B">
        <w:rPr>
          <w:rFonts w:ascii="Arial" w:hAnsi="Arial" w:cs="Arial"/>
          <w:b/>
        </w:rPr>
        <w:t>March 07, 2022</w:t>
      </w:r>
      <w:r w:rsidR="003B581B" w:rsidRPr="00307F53">
        <w:rPr>
          <w:rFonts w:ascii="Arial" w:hAnsi="Arial" w:cs="Arial"/>
          <w:b/>
        </w:rPr>
        <w:t xml:space="preserve"> minutes. Seconded by </w:t>
      </w:r>
      <w:r>
        <w:rPr>
          <w:rFonts w:ascii="Arial" w:hAnsi="Arial" w:cs="Arial"/>
          <w:b/>
        </w:rPr>
        <w:t>Chris Burton</w:t>
      </w:r>
      <w:r w:rsidR="003B581B" w:rsidRPr="00307F53">
        <w:rPr>
          <w:rFonts w:ascii="Arial" w:hAnsi="Arial" w:cs="Arial"/>
          <w:b/>
        </w:rPr>
        <w:t>. Motion approved</w:t>
      </w:r>
      <w:r w:rsidR="003B581B">
        <w:rPr>
          <w:rFonts w:ascii="Arial" w:hAnsi="Arial" w:cs="Arial"/>
          <w:b/>
        </w:rPr>
        <w:t xml:space="preserve"> unanimously</w:t>
      </w:r>
      <w:r w:rsidR="003B581B" w:rsidRPr="00307F53">
        <w:rPr>
          <w:rFonts w:ascii="Arial" w:hAnsi="Arial" w:cs="Arial"/>
          <w:b/>
        </w:rPr>
        <w:t>.</w:t>
      </w:r>
    </w:p>
    <w:p w:rsidR="003B581B" w:rsidRPr="00A52D87" w:rsidRDefault="003B581B" w:rsidP="003B581B">
      <w:pPr>
        <w:spacing w:after="120"/>
        <w:jc w:val="both"/>
        <w:rPr>
          <w:rFonts w:ascii="Arial" w:eastAsia="Times New Roman" w:hAnsi="Arial" w:cs="Arial"/>
          <w:highlight w:val="yellow"/>
        </w:rPr>
      </w:pPr>
    </w:p>
    <w:p w:rsidR="003B581B" w:rsidRPr="00307F53" w:rsidRDefault="003B581B" w:rsidP="003B581B">
      <w:pPr>
        <w:numPr>
          <w:ilvl w:val="0"/>
          <w:numId w:val="1"/>
        </w:numPr>
        <w:spacing w:after="160"/>
        <w:contextualSpacing/>
        <w:rPr>
          <w:rFonts w:ascii="Arial" w:hAnsi="Arial" w:cs="Arial"/>
          <w:b/>
        </w:rPr>
      </w:pPr>
      <w:r w:rsidRPr="00307F53">
        <w:rPr>
          <w:rFonts w:ascii="Arial" w:hAnsi="Arial" w:cs="Arial"/>
          <w:b/>
        </w:rPr>
        <w:t>Sign Review - Old Business</w:t>
      </w:r>
    </w:p>
    <w:p w:rsidR="003B581B" w:rsidRPr="00307F53" w:rsidRDefault="003B581B" w:rsidP="003B581B">
      <w:pPr>
        <w:ind w:left="450"/>
        <w:rPr>
          <w:rFonts w:ascii="Arial" w:hAnsi="Arial" w:cs="Arial"/>
        </w:rPr>
      </w:pPr>
      <w:r w:rsidRPr="00833FD3">
        <w:rPr>
          <w:rFonts w:ascii="Arial" w:hAnsi="Arial" w:cs="Arial"/>
        </w:rPr>
        <w:t>None</w:t>
      </w:r>
    </w:p>
    <w:p w:rsidR="003B581B" w:rsidRDefault="003B581B" w:rsidP="003B581B">
      <w:pPr>
        <w:spacing w:line="259" w:lineRule="auto"/>
        <w:rPr>
          <w:rFonts w:ascii="Arial" w:eastAsia="Arial" w:hAnsi="Arial" w:cs="Arial"/>
          <w:highlight w:val="yellow"/>
        </w:rPr>
      </w:pPr>
    </w:p>
    <w:p w:rsidR="003B581B" w:rsidRDefault="003B581B" w:rsidP="003B581B">
      <w:pPr>
        <w:numPr>
          <w:ilvl w:val="0"/>
          <w:numId w:val="1"/>
        </w:numPr>
        <w:spacing w:after="160"/>
        <w:contextualSpacing/>
        <w:rPr>
          <w:rFonts w:ascii="Arial" w:hAnsi="Arial" w:cs="Arial"/>
          <w:b/>
        </w:rPr>
      </w:pPr>
      <w:r w:rsidRPr="00314DE6">
        <w:rPr>
          <w:rFonts w:ascii="Arial" w:hAnsi="Arial" w:cs="Arial"/>
          <w:b/>
        </w:rPr>
        <w:t>Sign Review - New Business</w:t>
      </w:r>
    </w:p>
    <w:p w:rsidR="003B581B" w:rsidRPr="00980D7F" w:rsidRDefault="003B581B" w:rsidP="003B581B">
      <w:pPr>
        <w:ind w:left="450"/>
        <w:rPr>
          <w:rFonts w:ascii="Arial" w:hAnsi="Arial" w:cs="Arial"/>
        </w:rPr>
      </w:pPr>
      <w:r w:rsidRPr="00833FD3">
        <w:rPr>
          <w:rFonts w:ascii="Arial" w:hAnsi="Arial" w:cs="Arial"/>
        </w:rPr>
        <w:t>None</w:t>
      </w:r>
    </w:p>
    <w:p w:rsidR="003B581B" w:rsidRPr="0040545D" w:rsidRDefault="003B581B" w:rsidP="003B581B">
      <w:pPr>
        <w:pStyle w:val="ListParagraph"/>
        <w:spacing w:line="259" w:lineRule="auto"/>
        <w:ind w:left="90"/>
        <w:contextualSpacing w:val="0"/>
        <w:rPr>
          <w:rFonts w:ascii="Arial" w:hAnsi="Arial" w:cs="Arial"/>
          <w:sz w:val="2"/>
        </w:rPr>
      </w:pPr>
    </w:p>
    <w:p w:rsidR="003B581B" w:rsidRDefault="003B581B" w:rsidP="003B581B">
      <w:pPr>
        <w:pStyle w:val="ListParagraph"/>
        <w:spacing w:line="259" w:lineRule="auto"/>
        <w:ind w:left="634"/>
        <w:contextualSpacing w:val="0"/>
        <w:rPr>
          <w:rFonts w:ascii="Arial" w:hAnsi="Arial" w:cs="Arial"/>
        </w:rPr>
      </w:pPr>
    </w:p>
    <w:p w:rsidR="003B581B" w:rsidRPr="005C4E13" w:rsidRDefault="003B581B" w:rsidP="003B581B">
      <w:pPr>
        <w:spacing w:after="160" w:line="259" w:lineRule="auto"/>
        <w:ind w:left="630"/>
        <w:rPr>
          <w:rFonts w:ascii="Arial" w:hAnsi="Arial" w:cs="Arial"/>
          <w:sz w:val="10"/>
        </w:rPr>
      </w:pPr>
    </w:p>
    <w:p w:rsidR="003B581B" w:rsidRPr="00CE599C" w:rsidRDefault="003B581B" w:rsidP="003B581B">
      <w:pPr>
        <w:numPr>
          <w:ilvl w:val="0"/>
          <w:numId w:val="1"/>
        </w:numPr>
        <w:spacing w:after="160"/>
        <w:contextualSpacing/>
        <w:rPr>
          <w:rFonts w:ascii="Arial" w:hAnsi="Arial" w:cs="Arial"/>
          <w:b/>
        </w:rPr>
      </w:pPr>
      <w:r w:rsidRPr="00CE599C">
        <w:rPr>
          <w:rFonts w:ascii="Arial" w:hAnsi="Arial" w:cs="Arial"/>
          <w:b/>
        </w:rPr>
        <w:t>Residential Review - Old Business</w:t>
      </w:r>
    </w:p>
    <w:p w:rsidR="003B581B" w:rsidRDefault="003B581B" w:rsidP="003B581B">
      <w:pPr>
        <w:spacing w:line="259" w:lineRule="auto"/>
        <w:ind w:left="810"/>
        <w:rPr>
          <w:rFonts w:ascii="Arial" w:hAnsi="Arial" w:cs="Arial"/>
        </w:rPr>
      </w:pPr>
    </w:p>
    <w:p w:rsidR="00833FD3" w:rsidRDefault="00833FD3" w:rsidP="00833FD3">
      <w:pPr>
        <w:pStyle w:val="ListParagraph"/>
        <w:numPr>
          <w:ilvl w:val="1"/>
          <w:numId w:val="1"/>
        </w:numPr>
        <w:spacing w:after="160" w:line="259" w:lineRule="auto"/>
        <w:ind w:left="634"/>
        <w:contextualSpacing w:val="0"/>
        <w:rPr>
          <w:rFonts w:ascii="Arial" w:hAnsi="Arial" w:cs="Arial"/>
        </w:rPr>
      </w:pPr>
      <w:r>
        <w:rPr>
          <w:rFonts w:ascii="Arial" w:hAnsi="Arial" w:cs="Arial"/>
          <w:u w:val="single"/>
        </w:rPr>
        <w:t>25-22R – 705 Lavinia Pl – R3</w:t>
      </w:r>
      <w:r>
        <w:rPr>
          <w:rFonts w:ascii="Arial" w:hAnsi="Arial" w:cs="Arial"/>
        </w:rPr>
        <w:t xml:space="preserve"> Formwork Architecture, applicant. Second story addition</w:t>
      </w:r>
    </w:p>
    <w:p w:rsidR="00833FD3" w:rsidRDefault="0069237B" w:rsidP="00833FD3">
      <w:pPr>
        <w:spacing w:after="160" w:line="259" w:lineRule="auto"/>
        <w:ind w:left="274"/>
        <w:rPr>
          <w:rFonts w:ascii="Arial" w:hAnsi="Arial" w:cs="Arial"/>
        </w:rPr>
      </w:pPr>
      <w:r>
        <w:rPr>
          <w:rFonts w:ascii="Arial" w:hAnsi="Arial" w:cs="Arial"/>
        </w:rPr>
        <w:t>Tracy Collins</w:t>
      </w:r>
      <w:r w:rsidR="00833FD3">
        <w:rPr>
          <w:rFonts w:ascii="Arial" w:hAnsi="Arial" w:cs="Arial"/>
        </w:rPr>
        <w:t xml:space="preserve"> from Formwork Architecture addressed the Board for the proposed second story addition.  The following items were discussed:</w:t>
      </w:r>
    </w:p>
    <w:p w:rsidR="00833FD3" w:rsidRDefault="00833FD3" w:rsidP="00833FD3">
      <w:pPr>
        <w:pStyle w:val="ListParagraph"/>
        <w:numPr>
          <w:ilvl w:val="0"/>
          <w:numId w:val="38"/>
        </w:numPr>
        <w:spacing w:after="160" w:line="259" w:lineRule="auto"/>
        <w:ind w:left="630"/>
        <w:rPr>
          <w:rFonts w:ascii="Arial" w:hAnsi="Arial" w:cs="Arial"/>
        </w:rPr>
      </w:pPr>
      <w:r>
        <w:rPr>
          <w:rFonts w:ascii="Arial" w:hAnsi="Arial" w:cs="Arial"/>
        </w:rPr>
        <w:t>The gables were condensed</w:t>
      </w:r>
      <w:r w:rsidR="00E95960">
        <w:rPr>
          <w:rFonts w:ascii="Arial" w:hAnsi="Arial" w:cs="Arial"/>
        </w:rPr>
        <w:t xml:space="preserve"> and they removed the shutters</w:t>
      </w:r>
      <w:r w:rsidR="005D7EFD">
        <w:rPr>
          <w:rFonts w:ascii="Arial" w:hAnsi="Arial" w:cs="Arial"/>
        </w:rPr>
        <w:t xml:space="preserve"> from the first story existing windows to make them consistent with the second story</w:t>
      </w:r>
    </w:p>
    <w:p w:rsidR="00E95960" w:rsidRDefault="00E95960" w:rsidP="00833FD3">
      <w:pPr>
        <w:pStyle w:val="ListParagraph"/>
        <w:numPr>
          <w:ilvl w:val="0"/>
          <w:numId w:val="38"/>
        </w:numPr>
        <w:spacing w:after="160" w:line="259" w:lineRule="auto"/>
        <w:ind w:left="630"/>
        <w:rPr>
          <w:rFonts w:ascii="Arial" w:hAnsi="Arial" w:cs="Arial"/>
        </w:rPr>
      </w:pPr>
      <w:r>
        <w:rPr>
          <w:rFonts w:ascii="Arial" w:hAnsi="Arial" w:cs="Arial"/>
        </w:rPr>
        <w:t>The corrugated metal was changed to horizontal siding</w:t>
      </w:r>
    </w:p>
    <w:p w:rsidR="00E95960" w:rsidRDefault="00E95960" w:rsidP="00833FD3">
      <w:pPr>
        <w:pStyle w:val="ListParagraph"/>
        <w:numPr>
          <w:ilvl w:val="0"/>
          <w:numId w:val="38"/>
        </w:numPr>
        <w:spacing w:after="160" w:line="259" w:lineRule="auto"/>
        <w:ind w:left="630"/>
        <w:rPr>
          <w:rFonts w:ascii="Arial" w:hAnsi="Arial" w:cs="Arial"/>
        </w:rPr>
      </w:pPr>
      <w:r>
        <w:rPr>
          <w:rFonts w:ascii="Arial" w:hAnsi="Arial" w:cs="Arial"/>
        </w:rPr>
        <w:t>The roof is stick framed</w:t>
      </w:r>
    </w:p>
    <w:p w:rsidR="005D7EFD" w:rsidRDefault="005D7EFD" w:rsidP="00833FD3">
      <w:pPr>
        <w:pStyle w:val="ListParagraph"/>
        <w:numPr>
          <w:ilvl w:val="0"/>
          <w:numId w:val="38"/>
        </w:numPr>
        <w:spacing w:after="160" w:line="259" w:lineRule="auto"/>
        <w:ind w:left="630"/>
        <w:rPr>
          <w:rFonts w:ascii="Arial" w:hAnsi="Arial" w:cs="Arial"/>
        </w:rPr>
      </w:pPr>
      <w:r>
        <w:rPr>
          <w:rFonts w:ascii="Arial" w:hAnsi="Arial" w:cs="Arial"/>
        </w:rPr>
        <w:t>The center windows should be larger</w:t>
      </w:r>
    </w:p>
    <w:p w:rsidR="005D7EFD" w:rsidRDefault="005D7EFD" w:rsidP="00833FD3">
      <w:pPr>
        <w:pStyle w:val="ListParagraph"/>
        <w:numPr>
          <w:ilvl w:val="0"/>
          <w:numId w:val="38"/>
        </w:numPr>
        <w:spacing w:after="160" w:line="259" w:lineRule="auto"/>
        <w:ind w:left="630"/>
        <w:rPr>
          <w:rFonts w:ascii="Arial" w:hAnsi="Arial" w:cs="Arial"/>
        </w:rPr>
      </w:pPr>
      <w:r>
        <w:rPr>
          <w:rFonts w:ascii="Arial" w:hAnsi="Arial" w:cs="Arial"/>
        </w:rPr>
        <w:t>Trim at the center portion</w:t>
      </w:r>
    </w:p>
    <w:p w:rsidR="00E95960" w:rsidRDefault="00E95960" w:rsidP="00E95960">
      <w:pPr>
        <w:spacing w:after="160" w:line="259" w:lineRule="auto"/>
        <w:ind w:left="270"/>
        <w:rPr>
          <w:rFonts w:ascii="Arial" w:hAnsi="Arial" w:cs="Arial"/>
          <w:b/>
        </w:rPr>
      </w:pPr>
      <w:r w:rsidRPr="00E95960">
        <w:rPr>
          <w:rFonts w:ascii="Arial" w:hAnsi="Arial" w:cs="Arial"/>
          <w:b/>
        </w:rPr>
        <w:t>Adam Edelbrock made a motion to approve</w:t>
      </w:r>
      <w:r>
        <w:rPr>
          <w:rFonts w:ascii="Arial" w:hAnsi="Arial" w:cs="Arial"/>
          <w:b/>
        </w:rPr>
        <w:t xml:space="preserve"> case 25-22R </w:t>
      </w:r>
      <w:r w:rsidRPr="00E95960">
        <w:rPr>
          <w:rFonts w:ascii="Arial" w:hAnsi="Arial" w:cs="Arial"/>
          <w:b/>
        </w:rPr>
        <w:t xml:space="preserve">with the following requirements: 1) that </w:t>
      </w:r>
      <w:r>
        <w:rPr>
          <w:rFonts w:ascii="Arial" w:hAnsi="Arial" w:cs="Arial"/>
          <w:b/>
        </w:rPr>
        <w:t>the center window</w:t>
      </w:r>
      <w:r w:rsidR="0069237B">
        <w:rPr>
          <w:rFonts w:ascii="Arial" w:hAnsi="Arial" w:cs="Arial"/>
          <w:b/>
        </w:rPr>
        <w:t>s be enlarged to double-</w:t>
      </w:r>
      <w:proofErr w:type="spellStart"/>
      <w:r w:rsidR="0069237B">
        <w:rPr>
          <w:rFonts w:ascii="Arial" w:hAnsi="Arial" w:cs="Arial"/>
          <w:b/>
        </w:rPr>
        <w:t>hungs</w:t>
      </w:r>
      <w:proofErr w:type="spellEnd"/>
      <w:r w:rsidR="0069237B">
        <w:rPr>
          <w:rFonts w:ascii="Arial" w:hAnsi="Arial" w:cs="Arial"/>
          <w:b/>
        </w:rPr>
        <w:t xml:space="preserve">; 2) </w:t>
      </w:r>
      <w:r w:rsidR="005D7EFD">
        <w:rPr>
          <w:rFonts w:ascii="Arial" w:hAnsi="Arial" w:cs="Arial"/>
          <w:b/>
        </w:rPr>
        <w:t>that trim is added</w:t>
      </w:r>
      <w:r w:rsidR="0069237B">
        <w:rPr>
          <w:rFonts w:ascii="Arial" w:hAnsi="Arial" w:cs="Arial"/>
          <w:b/>
        </w:rPr>
        <w:t xml:space="preserve"> at the center portion of the </w:t>
      </w:r>
      <w:r w:rsidR="005D7EFD">
        <w:rPr>
          <w:rFonts w:ascii="Arial" w:hAnsi="Arial" w:cs="Arial"/>
          <w:b/>
        </w:rPr>
        <w:t>second story, on the</w:t>
      </w:r>
      <w:r w:rsidR="0069237B">
        <w:rPr>
          <w:rFonts w:ascii="Arial" w:hAnsi="Arial" w:cs="Arial"/>
          <w:b/>
        </w:rPr>
        <w:t xml:space="preserve"> front and back</w:t>
      </w:r>
      <w:r>
        <w:rPr>
          <w:rFonts w:ascii="Arial" w:hAnsi="Arial" w:cs="Arial"/>
          <w:b/>
        </w:rPr>
        <w:t>. Seconded by Chris Burton.  Motion approved unanimously.</w:t>
      </w:r>
    </w:p>
    <w:p w:rsidR="00E95960" w:rsidRPr="00E95960" w:rsidRDefault="00E95960" w:rsidP="00E95960">
      <w:pPr>
        <w:spacing w:after="160" w:line="259" w:lineRule="auto"/>
        <w:ind w:left="270"/>
        <w:rPr>
          <w:rFonts w:ascii="Arial" w:hAnsi="Arial" w:cs="Arial"/>
          <w:b/>
        </w:rPr>
      </w:pPr>
    </w:p>
    <w:p w:rsidR="00833FD3" w:rsidRDefault="00833FD3" w:rsidP="00833FD3">
      <w:pPr>
        <w:pStyle w:val="ListParagraph"/>
        <w:numPr>
          <w:ilvl w:val="1"/>
          <w:numId w:val="1"/>
        </w:numPr>
        <w:spacing w:after="160" w:line="259" w:lineRule="auto"/>
        <w:ind w:left="634"/>
        <w:contextualSpacing w:val="0"/>
        <w:rPr>
          <w:rFonts w:ascii="Arial" w:hAnsi="Arial" w:cs="Arial"/>
        </w:rPr>
      </w:pPr>
      <w:r>
        <w:rPr>
          <w:rFonts w:ascii="Arial" w:hAnsi="Arial" w:cs="Arial"/>
          <w:u w:val="single"/>
        </w:rPr>
        <w:t>26-22R – 425 W. Essex Ave – R4</w:t>
      </w:r>
      <w:r>
        <w:rPr>
          <w:rFonts w:ascii="Arial" w:hAnsi="Arial" w:cs="Arial"/>
        </w:rPr>
        <w:t xml:space="preserve"> C.J. Moss, applicant. Pergola</w:t>
      </w:r>
    </w:p>
    <w:p w:rsidR="003B581B" w:rsidRDefault="0069237B" w:rsidP="003B581B">
      <w:pPr>
        <w:spacing w:after="160" w:line="259" w:lineRule="auto"/>
        <w:ind w:left="360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hAnsi="Arial" w:cs="Arial"/>
        </w:rPr>
        <w:t xml:space="preserve">C.J. Moss </w:t>
      </w:r>
      <w:r w:rsidR="003B581B">
        <w:rPr>
          <w:rFonts w:ascii="Arial" w:eastAsia="Arial" w:hAnsi="Arial" w:cs="Arial"/>
          <w:color w:val="000000" w:themeColor="text1"/>
        </w:rPr>
        <w:t>addressed the B</w:t>
      </w:r>
      <w:r w:rsidR="003B581B" w:rsidRPr="001747B1">
        <w:rPr>
          <w:rFonts w:ascii="Arial" w:eastAsia="Arial" w:hAnsi="Arial" w:cs="Arial"/>
          <w:color w:val="000000" w:themeColor="text1"/>
        </w:rPr>
        <w:t>oard</w:t>
      </w:r>
      <w:r w:rsidR="003B581B">
        <w:rPr>
          <w:rFonts w:ascii="Arial" w:eastAsia="Arial" w:hAnsi="Arial" w:cs="Arial"/>
          <w:color w:val="000000" w:themeColor="text1"/>
        </w:rPr>
        <w:t xml:space="preserve"> </w:t>
      </w:r>
      <w:r w:rsidR="00E95960">
        <w:rPr>
          <w:rFonts w:ascii="Arial" w:eastAsia="Arial" w:hAnsi="Arial" w:cs="Arial"/>
          <w:color w:val="000000" w:themeColor="text1"/>
        </w:rPr>
        <w:t xml:space="preserve">for the proposed pergola. </w:t>
      </w:r>
      <w:r w:rsidR="003B581B" w:rsidRPr="001747B1">
        <w:rPr>
          <w:rFonts w:ascii="Arial" w:eastAsia="Arial" w:hAnsi="Arial" w:cs="Arial"/>
          <w:color w:val="000000" w:themeColor="text1"/>
        </w:rPr>
        <w:t>The following items were discussed:</w:t>
      </w:r>
    </w:p>
    <w:p w:rsidR="005D7EFD" w:rsidRDefault="005D7EFD" w:rsidP="003D3C3F">
      <w:pPr>
        <w:pStyle w:val="ListParagraph"/>
        <w:numPr>
          <w:ilvl w:val="0"/>
          <w:numId w:val="40"/>
        </w:numPr>
        <w:spacing w:after="160" w:line="259" w:lineRule="auto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The louvers will be black and posts will be white</w:t>
      </w:r>
    </w:p>
    <w:p w:rsidR="005D7EFD" w:rsidRDefault="005D7EFD" w:rsidP="003D3C3F">
      <w:pPr>
        <w:pStyle w:val="ListParagraph"/>
        <w:numPr>
          <w:ilvl w:val="0"/>
          <w:numId w:val="40"/>
        </w:numPr>
        <w:spacing w:after="160" w:line="259" w:lineRule="auto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New pressure-treated wood posts under the deck will be added and the railings of the deck will be adjusted to receive the new aluminum posts</w:t>
      </w:r>
    </w:p>
    <w:p w:rsidR="003D3C3F" w:rsidRDefault="00B807DB" w:rsidP="003D3C3F">
      <w:pPr>
        <w:pStyle w:val="ListParagraph"/>
        <w:numPr>
          <w:ilvl w:val="0"/>
          <w:numId w:val="40"/>
        </w:numPr>
        <w:spacing w:after="160" w:line="259" w:lineRule="auto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The Board recommended that the applicant s</w:t>
      </w:r>
      <w:r w:rsidR="003D3C3F">
        <w:rPr>
          <w:rFonts w:ascii="Arial" w:eastAsia="Arial" w:hAnsi="Arial" w:cs="Arial"/>
          <w:color w:val="000000" w:themeColor="text1"/>
        </w:rPr>
        <w:t xml:space="preserve">ubmit the plan on how the pergola </w:t>
      </w:r>
      <w:r w:rsidR="005D7EFD">
        <w:rPr>
          <w:rFonts w:ascii="Arial" w:eastAsia="Arial" w:hAnsi="Arial" w:cs="Arial"/>
          <w:color w:val="000000" w:themeColor="text1"/>
        </w:rPr>
        <w:t>will be</w:t>
      </w:r>
      <w:r w:rsidR="003D3C3F">
        <w:rPr>
          <w:rFonts w:ascii="Arial" w:eastAsia="Arial" w:hAnsi="Arial" w:cs="Arial"/>
          <w:color w:val="000000" w:themeColor="text1"/>
        </w:rPr>
        <w:t xml:space="preserve"> attached to the house</w:t>
      </w:r>
    </w:p>
    <w:p w:rsidR="003D3C3F" w:rsidRDefault="003D3C3F" w:rsidP="003D3C3F">
      <w:pPr>
        <w:pStyle w:val="ListParagraph"/>
        <w:numPr>
          <w:ilvl w:val="0"/>
          <w:numId w:val="40"/>
        </w:numPr>
        <w:spacing w:after="160" w:line="259" w:lineRule="auto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Submit a house elevation with the pergola </w:t>
      </w:r>
    </w:p>
    <w:p w:rsidR="003D3C3F" w:rsidRPr="003D3C3F" w:rsidRDefault="00B807DB" w:rsidP="003D3C3F">
      <w:pPr>
        <w:pStyle w:val="ListParagraph"/>
        <w:numPr>
          <w:ilvl w:val="0"/>
          <w:numId w:val="40"/>
        </w:numPr>
        <w:spacing w:after="160" w:line="259" w:lineRule="auto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The Board would like to see colors</w:t>
      </w:r>
      <w:r w:rsidR="003D3C3F">
        <w:rPr>
          <w:rFonts w:ascii="Arial" w:eastAsia="Arial" w:hAnsi="Arial" w:cs="Arial"/>
          <w:color w:val="000000" w:themeColor="text1"/>
        </w:rPr>
        <w:t xml:space="preserve"> of the pergola</w:t>
      </w:r>
    </w:p>
    <w:p w:rsidR="003B581B" w:rsidRPr="00E76D5C" w:rsidRDefault="003B581B" w:rsidP="003B581B">
      <w:pPr>
        <w:contextualSpacing/>
        <w:jc w:val="both"/>
        <w:rPr>
          <w:rFonts w:ascii="Arial" w:eastAsia="Arial" w:hAnsi="Arial" w:cs="Arial"/>
          <w:color w:val="000000" w:themeColor="text1"/>
          <w:sz w:val="16"/>
        </w:rPr>
      </w:pPr>
    </w:p>
    <w:p w:rsidR="003B581B" w:rsidRDefault="003B581B" w:rsidP="003B581B">
      <w:pPr>
        <w:spacing w:line="259" w:lineRule="auto"/>
        <w:ind w:left="360"/>
        <w:jc w:val="both"/>
        <w:rPr>
          <w:rFonts w:ascii="Arial" w:hAnsi="Arial" w:cs="Arial"/>
          <w:b/>
        </w:rPr>
      </w:pPr>
      <w:r w:rsidRPr="003D3C3F">
        <w:rPr>
          <w:rFonts w:ascii="Arial" w:hAnsi="Arial" w:cs="Arial"/>
          <w:b/>
        </w:rPr>
        <w:t>Don Anderson</w:t>
      </w:r>
      <w:r w:rsidRPr="00E76D5C">
        <w:rPr>
          <w:rFonts w:ascii="Arial" w:hAnsi="Arial" w:cs="Arial"/>
          <w:b/>
        </w:rPr>
        <w:t xml:space="preserve"> made a motion to </w:t>
      </w:r>
      <w:r w:rsidR="003D3C3F">
        <w:rPr>
          <w:rFonts w:ascii="Arial" w:hAnsi="Arial" w:cs="Arial"/>
          <w:b/>
        </w:rPr>
        <w:t>continue</w:t>
      </w:r>
      <w:r w:rsidR="00CE3448">
        <w:rPr>
          <w:rFonts w:ascii="Arial" w:hAnsi="Arial" w:cs="Arial"/>
          <w:b/>
        </w:rPr>
        <w:t xml:space="preserve"> c</w:t>
      </w:r>
      <w:r>
        <w:rPr>
          <w:rFonts w:ascii="Arial" w:hAnsi="Arial" w:cs="Arial"/>
          <w:b/>
        </w:rPr>
        <w:t xml:space="preserve">ase </w:t>
      </w:r>
      <w:r w:rsidR="003D3C3F">
        <w:rPr>
          <w:rFonts w:ascii="Arial" w:hAnsi="Arial" w:cs="Arial"/>
          <w:b/>
        </w:rPr>
        <w:t>26-22R</w:t>
      </w:r>
      <w:r w:rsidR="00B807DB">
        <w:rPr>
          <w:rFonts w:ascii="Arial" w:hAnsi="Arial" w:cs="Arial"/>
          <w:b/>
        </w:rPr>
        <w:t xml:space="preserve">. </w:t>
      </w:r>
      <w:r w:rsidRPr="00E76D5C">
        <w:rPr>
          <w:rFonts w:ascii="Arial" w:hAnsi="Arial" w:cs="Arial"/>
          <w:b/>
        </w:rPr>
        <w:t xml:space="preserve">Seconded by </w:t>
      </w:r>
      <w:r w:rsidR="003D3C3F">
        <w:rPr>
          <w:rFonts w:ascii="Arial" w:hAnsi="Arial" w:cs="Arial"/>
          <w:b/>
        </w:rPr>
        <w:t>Dick Gordon</w:t>
      </w:r>
      <w:r w:rsidRPr="00E76D5C">
        <w:rPr>
          <w:rFonts w:ascii="Arial" w:hAnsi="Arial" w:cs="Arial"/>
          <w:b/>
        </w:rPr>
        <w:t>. Motion approved</w:t>
      </w:r>
      <w:r>
        <w:rPr>
          <w:rFonts w:ascii="Arial" w:hAnsi="Arial" w:cs="Arial"/>
          <w:b/>
        </w:rPr>
        <w:t xml:space="preserve"> unanimously</w:t>
      </w:r>
      <w:r w:rsidRPr="00E76D5C">
        <w:rPr>
          <w:rFonts w:ascii="Arial" w:hAnsi="Arial" w:cs="Arial"/>
          <w:b/>
        </w:rPr>
        <w:t>.</w:t>
      </w:r>
    </w:p>
    <w:p w:rsidR="003B581B" w:rsidRPr="00E76D5C" w:rsidRDefault="003B581B" w:rsidP="003B581B">
      <w:pPr>
        <w:spacing w:line="259" w:lineRule="auto"/>
        <w:ind w:left="360"/>
        <w:jc w:val="both"/>
        <w:rPr>
          <w:rFonts w:ascii="Arial" w:hAnsi="Arial" w:cs="Arial"/>
          <w:b/>
        </w:rPr>
      </w:pPr>
    </w:p>
    <w:p w:rsidR="003B581B" w:rsidRPr="00CE599C" w:rsidRDefault="003B581B" w:rsidP="003B581B">
      <w:pPr>
        <w:numPr>
          <w:ilvl w:val="0"/>
          <w:numId w:val="1"/>
        </w:numPr>
        <w:spacing w:after="160"/>
        <w:contextualSpacing/>
        <w:rPr>
          <w:rFonts w:ascii="Arial" w:hAnsi="Arial" w:cs="Arial"/>
          <w:b/>
        </w:rPr>
      </w:pPr>
      <w:r w:rsidRPr="00CE599C">
        <w:rPr>
          <w:rFonts w:ascii="Arial" w:hAnsi="Arial" w:cs="Arial"/>
          <w:b/>
        </w:rPr>
        <w:t>Residential Review - New Business</w:t>
      </w:r>
    </w:p>
    <w:p w:rsidR="003D3C3F" w:rsidRDefault="003D3C3F" w:rsidP="003D3C3F">
      <w:pPr>
        <w:pStyle w:val="ListParagraph"/>
        <w:numPr>
          <w:ilvl w:val="1"/>
          <w:numId w:val="1"/>
        </w:numPr>
        <w:spacing w:after="160" w:line="259" w:lineRule="auto"/>
        <w:ind w:left="634"/>
        <w:contextualSpacing w:val="0"/>
        <w:rPr>
          <w:rFonts w:ascii="Arial" w:hAnsi="Arial" w:cs="Arial"/>
        </w:rPr>
      </w:pPr>
      <w:r w:rsidRPr="00154021">
        <w:rPr>
          <w:rFonts w:ascii="Arial" w:hAnsi="Arial" w:cs="Arial"/>
          <w:u w:val="single"/>
        </w:rPr>
        <w:t>30-22R – 656 E. Argonne Dr – R3</w:t>
      </w:r>
      <w:r>
        <w:rPr>
          <w:rFonts w:ascii="Arial" w:hAnsi="Arial" w:cs="Arial"/>
        </w:rPr>
        <w:t xml:space="preserve"> Lewis Homes</w:t>
      </w:r>
      <w:r w:rsidRPr="00154021">
        <w:rPr>
          <w:rFonts w:ascii="Arial" w:hAnsi="Arial" w:cs="Arial"/>
        </w:rPr>
        <w:t xml:space="preserve"> LLC, applicant </w:t>
      </w:r>
      <w:r>
        <w:rPr>
          <w:rFonts w:ascii="Arial" w:hAnsi="Arial" w:cs="Arial"/>
        </w:rPr>
        <w:t>–</w:t>
      </w:r>
      <w:r w:rsidRPr="001540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Single family residence</w:t>
      </w:r>
    </w:p>
    <w:p w:rsidR="00CE3448" w:rsidRDefault="00CE3448" w:rsidP="00CE3448">
      <w:pPr>
        <w:spacing w:after="160" w:line="259" w:lineRule="auto"/>
        <w:ind w:left="274"/>
        <w:rPr>
          <w:rFonts w:ascii="Arial" w:hAnsi="Arial" w:cs="Arial"/>
        </w:rPr>
      </w:pPr>
      <w:r>
        <w:rPr>
          <w:rFonts w:ascii="Arial" w:hAnsi="Arial" w:cs="Arial"/>
        </w:rPr>
        <w:t>Mike Lewis with Lewis Homes, LLC addressed the Board for the proposed new single family two-story residence with a wraparound porch and locker room area.  The following items were discussed:</w:t>
      </w:r>
    </w:p>
    <w:p w:rsidR="0036353D" w:rsidRDefault="0036353D" w:rsidP="00CE3448">
      <w:pPr>
        <w:pStyle w:val="ListParagraph"/>
        <w:numPr>
          <w:ilvl w:val="0"/>
          <w:numId w:val="41"/>
        </w:numPr>
        <w:spacing w:after="160" w:line="259" w:lineRule="auto"/>
        <w:ind w:left="270" w:firstLine="0"/>
        <w:rPr>
          <w:rFonts w:ascii="Arial" w:hAnsi="Arial" w:cs="Arial"/>
        </w:rPr>
      </w:pPr>
      <w:r>
        <w:rPr>
          <w:rFonts w:ascii="Arial" w:hAnsi="Arial" w:cs="Arial"/>
        </w:rPr>
        <w:t>Underside of front and rear porches will be vinyl beaded</w:t>
      </w:r>
    </w:p>
    <w:p w:rsidR="00CE3448" w:rsidRDefault="00CE3448" w:rsidP="00CE3448">
      <w:pPr>
        <w:pStyle w:val="ListParagraph"/>
        <w:numPr>
          <w:ilvl w:val="0"/>
          <w:numId w:val="41"/>
        </w:numPr>
        <w:spacing w:after="160" w:line="259" w:lineRule="auto"/>
        <w:ind w:left="27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36353D">
        <w:rPr>
          <w:rFonts w:ascii="Arial" w:hAnsi="Arial" w:cs="Arial"/>
        </w:rPr>
        <w:t>front gable should project 4”</w:t>
      </w:r>
    </w:p>
    <w:p w:rsidR="00812E6A" w:rsidRDefault="00812E6A" w:rsidP="00812E6A">
      <w:pPr>
        <w:pStyle w:val="ListParagraph"/>
        <w:numPr>
          <w:ilvl w:val="0"/>
          <w:numId w:val="41"/>
        </w:numPr>
        <w:spacing w:after="160" w:line="259" w:lineRule="auto"/>
        <w:ind w:left="270" w:firstLine="0"/>
        <w:rPr>
          <w:rFonts w:ascii="Arial" w:hAnsi="Arial" w:cs="Arial"/>
        </w:rPr>
      </w:pPr>
      <w:r>
        <w:rPr>
          <w:rFonts w:ascii="Arial" w:hAnsi="Arial" w:cs="Arial"/>
        </w:rPr>
        <w:t>The foundation coverage requirements</w:t>
      </w:r>
    </w:p>
    <w:p w:rsidR="00812E6A" w:rsidRDefault="00812E6A" w:rsidP="00812E6A">
      <w:pPr>
        <w:pStyle w:val="ListParagraph"/>
        <w:numPr>
          <w:ilvl w:val="0"/>
          <w:numId w:val="41"/>
        </w:numPr>
        <w:spacing w:after="160" w:line="259" w:lineRule="auto"/>
        <w:ind w:left="270" w:firstLine="0"/>
        <w:rPr>
          <w:rFonts w:ascii="Arial" w:hAnsi="Arial" w:cs="Arial"/>
        </w:rPr>
      </w:pPr>
      <w:r>
        <w:rPr>
          <w:rFonts w:ascii="Arial" w:hAnsi="Arial" w:cs="Arial"/>
        </w:rPr>
        <w:t>A false corner board could be added at the larger gable on the side elevations</w:t>
      </w:r>
    </w:p>
    <w:p w:rsidR="00CE3448" w:rsidRDefault="00CE3448" w:rsidP="00CE3448">
      <w:pPr>
        <w:pStyle w:val="ListParagraph"/>
        <w:numPr>
          <w:ilvl w:val="0"/>
          <w:numId w:val="41"/>
        </w:numPr>
        <w:spacing w:after="160" w:line="259" w:lineRule="auto"/>
        <w:ind w:left="270" w:firstLine="0"/>
        <w:rPr>
          <w:rFonts w:ascii="Arial" w:hAnsi="Arial" w:cs="Arial"/>
        </w:rPr>
      </w:pPr>
      <w:r>
        <w:rPr>
          <w:rFonts w:ascii="Arial" w:hAnsi="Arial" w:cs="Arial"/>
        </w:rPr>
        <w:t>Rear bump-out could have larger windows or add faux windows</w:t>
      </w:r>
      <w:r w:rsidR="00812E6A">
        <w:rPr>
          <w:rFonts w:ascii="Arial" w:hAnsi="Arial" w:cs="Arial"/>
        </w:rPr>
        <w:t xml:space="preserve"> </w:t>
      </w:r>
    </w:p>
    <w:p w:rsidR="00812E6A" w:rsidRDefault="00812E6A" w:rsidP="00CE3448">
      <w:pPr>
        <w:pStyle w:val="ListParagraph"/>
        <w:numPr>
          <w:ilvl w:val="0"/>
          <w:numId w:val="41"/>
        </w:numPr>
        <w:spacing w:after="160" w:line="259" w:lineRule="auto"/>
        <w:ind w:left="270" w:firstLine="0"/>
        <w:rPr>
          <w:rFonts w:ascii="Arial" w:hAnsi="Arial" w:cs="Arial"/>
        </w:rPr>
      </w:pPr>
      <w:r>
        <w:rPr>
          <w:rFonts w:ascii="Arial" w:hAnsi="Arial" w:cs="Arial"/>
        </w:rPr>
        <w:t>Chimney placement</w:t>
      </w:r>
    </w:p>
    <w:p w:rsidR="00CE3448" w:rsidRPr="00CE3448" w:rsidRDefault="00CE3448" w:rsidP="00CE3448">
      <w:pPr>
        <w:spacing w:after="160" w:line="259" w:lineRule="auto"/>
        <w:ind w:left="27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Don Anderson made a motion to approve case 30-22R with the following requirements: 1) that the </w:t>
      </w:r>
      <w:r w:rsidR="005A0A90">
        <w:rPr>
          <w:rFonts w:ascii="Arial" w:hAnsi="Arial" w:cs="Arial"/>
          <w:b/>
        </w:rPr>
        <w:t>plane on the side elevations be broken at the gable w</w:t>
      </w:r>
      <w:r w:rsidR="00812E6A">
        <w:rPr>
          <w:rFonts w:ascii="Arial" w:hAnsi="Arial" w:cs="Arial"/>
          <w:b/>
        </w:rPr>
        <w:t xml:space="preserve">ith faux corner boards </w:t>
      </w:r>
      <w:r>
        <w:rPr>
          <w:rFonts w:ascii="Arial" w:hAnsi="Arial" w:cs="Arial"/>
          <w:b/>
        </w:rPr>
        <w:t xml:space="preserve">to match </w:t>
      </w:r>
      <w:r w:rsidR="00812E6A">
        <w:rPr>
          <w:rFonts w:ascii="Arial" w:hAnsi="Arial" w:cs="Arial"/>
          <w:b/>
        </w:rPr>
        <w:t xml:space="preserve">the </w:t>
      </w:r>
      <w:r>
        <w:rPr>
          <w:rFonts w:ascii="Arial" w:hAnsi="Arial" w:cs="Arial"/>
          <w:b/>
        </w:rPr>
        <w:t>corner boards</w:t>
      </w:r>
      <w:r w:rsidR="00812E6A">
        <w:rPr>
          <w:rFonts w:ascii="Arial" w:hAnsi="Arial" w:cs="Arial"/>
          <w:b/>
        </w:rPr>
        <w:t xml:space="preserve"> of the house</w:t>
      </w:r>
      <w:r>
        <w:rPr>
          <w:rFonts w:ascii="Arial" w:hAnsi="Arial" w:cs="Arial"/>
          <w:b/>
        </w:rPr>
        <w:t xml:space="preserve">; 2) that the front </w:t>
      </w:r>
      <w:r w:rsidR="00812E6A">
        <w:rPr>
          <w:rFonts w:ascii="Arial" w:hAnsi="Arial" w:cs="Arial"/>
          <w:b/>
        </w:rPr>
        <w:t xml:space="preserve">center </w:t>
      </w:r>
      <w:r>
        <w:rPr>
          <w:rFonts w:ascii="Arial" w:hAnsi="Arial" w:cs="Arial"/>
          <w:b/>
        </w:rPr>
        <w:t>gable be re-worked</w:t>
      </w:r>
      <w:r w:rsidR="00812E6A">
        <w:rPr>
          <w:rFonts w:ascii="Arial" w:hAnsi="Arial" w:cs="Arial"/>
          <w:b/>
        </w:rPr>
        <w:t xml:space="preserve"> to include a bump-out</w:t>
      </w:r>
      <w:r>
        <w:rPr>
          <w:rFonts w:ascii="Arial" w:hAnsi="Arial" w:cs="Arial"/>
          <w:b/>
        </w:rPr>
        <w:t xml:space="preserve">; 3) that faux windows be added </w:t>
      </w:r>
      <w:r w:rsidR="00812E6A">
        <w:rPr>
          <w:rFonts w:ascii="Arial" w:hAnsi="Arial" w:cs="Arial"/>
          <w:b/>
        </w:rPr>
        <w:t>under the transom windows on the rear elevation</w:t>
      </w:r>
      <w:r>
        <w:rPr>
          <w:rFonts w:ascii="Arial" w:hAnsi="Arial" w:cs="Arial"/>
          <w:b/>
        </w:rPr>
        <w:t>. Seconded by Chris Burton.  Motion approved unanimously</w:t>
      </w:r>
    </w:p>
    <w:p w:rsidR="003D3C3F" w:rsidRPr="00AE6AE0" w:rsidRDefault="003D3C3F" w:rsidP="003D3C3F">
      <w:pPr>
        <w:pStyle w:val="ListParagraph"/>
        <w:numPr>
          <w:ilvl w:val="1"/>
          <w:numId w:val="1"/>
        </w:numPr>
        <w:spacing w:after="160" w:line="259" w:lineRule="auto"/>
        <w:ind w:left="634"/>
        <w:contextualSpacing w:val="0"/>
        <w:rPr>
          <w:rFonts w:ascii="Arial" w:hAnsi="Arial" w:cs="Arial"/>
          <w:u w:val="single"/>
        </w:rPr>
      </w:pPr>
      <w:r w:rsidRPr="00154021">
        <w:rPr>
          <w:rFonts w:ascii="Arial" w:hAnsi="Arial" w:cs="Arial"/>
          <w:u w:val="single"/>
        </w:rPr>
        <w:t>32-22R – 745 W. Jewel Ave – R4</w:t>
      </w:r>
      <w:r>
        <w:rPr>
          <w:rFonts w:ascii="Arial" w:hAnsi="Arial" w:cs="Arial"/>
        </w:rPr>
        <w:t xml:space="preserve"> Max Bemberg, applicant – Carport</w:t>
      </w:r>
    </w:p>
    <w:p w:rsidR="00AE6AE0" w:rsidRDefault="0069237B" w:rsidP="00AE6AE0">
      <w:pPr>
        <w:spacing w:after="160" w:line="259" w:lineRule="auto"/>
        <w:ind w:left="274"/>
        <w:rPr>
          <w:rFonts w:ascii="Arial" w:hAnsi="Arial" w:cs="Arial"/>
        </w:rPr>
      </w:pPr>
      <w:r>
        <w:rPr>
          <w:rFonts w:ascii="Arial" w:hAnsi="Arial" w:cs="Arial"/>
        </w:rPr>
        <w:t>Max Bemberg</w:t>
      </w:r>
      <w:r w:rsidR="00AE6AE0">
        <w:rPr>
          <w:rFonts w:ascii="Arial" w:hAnsi="Arial" w:cs="Arial"/>
        </w:rPr>
        <w:t xml:space="preserve"> addressed the Board for the proposed carport addition.  The following items were discussed:</w:t>
      </w:r>
    </w:p>
    <w:p w:rsidR="00B807DB" w:rsidRDefault="00B807DB" w:rsidP="00AE6AE0">
      <w:pPr>
        <w:pStyle w:val="ListParagraph"/>
        <w:numPr>
          <w:ilvl w:val="0"/>
          <w:numId w:val="43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The Dutch gable roofline of the existing home is being extended over the driveway</w:t>
      </w:r>
    </w:p>
    <w:p w:rsidR="00B807DB" w:rsidRDefault="00B807DB" w:rsidP="00AE6AE0">
      <w:pPr>
        <w:pStyle w:val="ListParagraph"/>
        <w:numPr>
          <w:ilvl w:val="0"/>
          <w:numId w:val="43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Trim and shingles will match existing</w:t>
      </w:r>
    </w:p>
    <w:p w:rsidR="00AE6AE0" w:rsidRDefault="00AE6AE0" w:rsidP="00AE6AE0">
      <w:pPr>
        <w:pStyle w:val="ListParagraph"/>
        <w:numPr>
          <w:ilvl w:val="0"/>
          <w:numId w:val="43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There will be new footings for the carport</w:t>
      </w:r>
    </w:p>
    <w:p w:rsidR="00AE6AE0" w:rsidRDefault="00B807DB" w:rsidP="00AE6AE0">
      <w:pPr>
        <w:pStyle w:val="ListParagraph"/>
        <w:numPr>
          <w:ilvl w:val="0"/>
          <w:numId w:val="43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The Board r</w:t>
      </w:r>
      <w:r w:rsidR="00AE6AE0">
        <w:rPr>
          <w:rFonts w:ascii="Arial" w:hAnsi="Arial" w:cs="Arial"/>
        </w:rPr>
        <w:t>ecommended re-roofing the entire house so the shingles match</w:t>
      </w:r>
    </w:p>
    <w:p w:rsidR="00AE6AE0" w:rsidRDefault="00AE6AE0" w:rsidP="00AE6AE0">
      <w:pPr>
        <w:spacing w:after="160" w:line="259" w:lineRule="auto"/>
        <w:ind w:left="274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Chris Burton made a motion to approve case 32-22R as submitted. Seconded by Adam Edelbrock</w:t>
      </w:r>
      <w:r w:rsidR="00FE596C">
        <w:rPr>
          <w:rFonts w:ascii="Arial" w:hAnsi="Arial" w:cs="Arial"/>
          <w:b/>
        </w:rPr>
        <w:t>. Motion approved unanimously</w:t>
      </w:r>
    </w:p>
    <w:p w:rsidR="00FE596C" w:rsidRDefault="00FE596C" w:rsidP="00AE6AE0">
      <w:pPr>
        <w:spacing w:after="160" w:line="259" w:lineRule="auto"/>
        <w:ind w:left="274"/>
        <w:rPr>
          <w:rFonts w:ascii="Arial" w:hAnsi="Arial" w:cs="Arial"/>
          <w:b/>
        </w:rPr>
      </w:pPr>
    </w:p>
    <w:p w:rsidR="003D3C3F" w:rsidRPr="00FE596C" w:rsidRDefault="003D3C3F" w:rsidP="003D3C3F">
      <w:pPr>
        <w:pStyle w:val="ListParagraph"/>
        <w:numPr>
          <w:ilvl w:val="1"/>
          <w:numId w:val="1"/>
        </w:numPr>
        <w:spacing w:after="160" w:line="259" w:lineRule="auto"/>
        <w:ind w:left="634"/>
        <w:contextualSpacing w:val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33-22R – 212 Nelda Ave – R3</w:t>
      </w:r>
      <w:r>
        <w:rPr>
          <w:rFonts w:ascii="Arial" w:hAnsi="Arial" w:cs="Arial"/>
        </w:rPr>
        <w:t xml:space="preserve"> Kurt Kostecki, applicant – Rear addition</w:t>
      </w:r>
    </w:p>
    <w:p w:rsidR="00FE596C" w:rsidRDefault="00A577B1" w:rsidP="00FE596C">
      <w:pPr>
        <w:spacing w:after="160" w:line="259" w:lineRule="auto"/>
        <w:ind w:left="274"/>
        <w:rPr>
          <w:rFonts w:ascii="Arial" w:hAnsi="Arial" w:cs="Arial"/>
        </w:rPr>
      </w:pPr>
      <w:r>
        <w:rPr>
          <w:rFonts w:ascii="Arial" w:hAnsi="Arial" w:cs="Arial"/>
        </w:rPr>
        <w:t>Applicant</w:t>
      </w:r>
      <w:r w:rsidR="00FE596C">
        <w:rPr>
          <w:rFonts w:ascii="Arial" w:hAnsi="Arial" w:cs="Arial"/>
        </w:rPr>
        <w:t xml:space="preserve"> addressed the Board for the proposed rear addition.  The following items were discussed:</w:t>
      </w:r>
    </w:p>
    <w:p w:rsidR="00FE596C" w:rsidRDefault="00431496" w:rsidP="00FE596C">
      <w:pPr>
        <w:pStyle w:val="ListParagraph"/>
        <w:numPr>
          <w:ilvl w:val="0"/>
          <w:numId w:val="44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Align the ridge of the addition roof with the existing home</w:t>
      </w:r>
    </w:p>
    <w:p w:rsidR="008C2664" w:rsidRDefault="008C2664" w:rsidP="00FE596C">
      <w:pPr>
        <w:pStyle w:val="ListParagraph"/>
        <w:numPr>
          <w:ilvl w:val="0"/>
          <w:numId w:val="44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The Board would like staff to perform a cursory review of the changes</w:t>
      </w:r>
    </w:p>
    <w:p w:rsidR="00FE596C" w:rsidRDefault="00FE596C" w:rsidP="00FE596C">
      <w:pPr>
        <w:spacing w:after="160" w:line="259" w:lineRule="auto"/>
        <w:ind w:left="360"/>
        <w:rPr>
          <w:rFonts w:ascii="Arial" w:hAnsi="Arial" w:cs="Arial"/>
          <w:b/>
        </w:rPr>
      </w:pPr>
      <w:r w:rsidRPr="00FE596C">
        <w:rPr>
          <w:rFonts w:ascii="Arial" w:hAnsi="Arial" w:cs="Arial"/>
          <w:b/>
        </w:rPr>
        <w:t>Don Anderson made a motion to approve case 3</w:t>
      </w:r>
      <w:r w:rsidR="00300605">
        <w:rPr>
          <w:rFonts w:ascii="Arial" w:hAnsi="Arial" w:cs="Arial"/>
          <w:b/>
        </w:rPr>
        <w:t>3-22R</w:t>
      </w:r>
      <w:r w:rsidRPr="00FE596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with the following requirements: 1) </w:t>
      </w:r>
      <w:r w:rsidR="00424D86">
        <w:rPr>
          <w:rFonts w:ascii="Arial" w:hAnsi="Arial" w:cs="Arial"/>
          <w:b/>
        </w:rPr>
        <w:t>that the roof ridge be realigned to match the existing home</w:t>
      </w:r>
      <w:r w:rsidR="00A577B1">
        <w:rPr>
          <w:rFonts w:ascii="Arial" w:hAnsi="Arial" w:cs="Arial"/>
          <w:b/>
        </w:rPr>
        <w:t xml:space="preserve">; 2) that the plane </w:t>
      </w:r>
      <w:r w:rsidR="008C2664">
        <w:rPr>
          <w:rFonts w:ascii="Arial" w:hAnsi="Arial" w:cs="Arial"/>
          <w:b/>
        </w:rPr>
        <w:t xml:space="preserve">be broken at the end of the </w:t>
      </w:r>
      <w:r w:rsidR="00A577B1">
        <w:rPr>
          <w:rFonts w:ascii="Arial" w:hAnsi="Arial" w:cs="Arial"/>
          <w:b/>
        </w:rPr>
        <w:t xml:space="preserve">old house </w:t>
      </w:r>
      <w:r w:rsidR="008C2664">
        <w:rPr>
          <w:rFonts w:ascii="Arial" w:hAnsi="Arial" w:cs="Arial"/>
          <w:b/>
        </w:rPr>
        <w:t>to have an inset</w:t>
      </w:r>
      <w:r w:rsidR="00A577B1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Seconded by Dick Gordon.  Motion approved unanimously</w:t>
      </w:r>
    </w:p>
    <w:p w:rsidR="00FE596C" w:rsidRPr="00FE596C" w:rsidRDefault="00FE596C" w:rsidP="00FE596C">
      <w:pPr>
        <w:spacing w:after="160" w:line="259" w:lineRule="auto"/>
        <w:ind w:left="360"/>
        <w:rPr>
          <w:rFonts w:ascii="Arial" w:hAnsi="Arial" w:cs="Arial"/>
        </w:rPr>
      </w:pPr>
    </w:p>
    <w:p w:rsidR="003D3C3F" w:rsidRPr="00FE596C" w:rsidRDefault="003D3C3F" w:rsidP="003D3C3F">
      <w:pPr>
        <w:pStyle w:val="ListParagraph"/>
        <w:numPr>
          <w:ilvl w:val="1"/>
          <w:numId w:val="1"/>
        </w:numPr>
        <w:spacing w:after="160" w:line="259" w:lineRule="auto"/>
        <w:ind w:left="634"/>
        <w:contextualSpacing w:val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34-22R – 467 S. Clay Ave – R4</w:t>
      </w:r>
      <w:r>
        <w:rPr>
          <w:rFonts w:ascii="Arial" w:hAnsi="Arial" w:cs="Arial"/>
        </w:rPr>
        <w:t xml:space="preserve"> Lewis Homes LLC, applicant – Single family residence</w:t>
      </w:r>
    </w:p>
    <w:p w:rsidR="00FE596C" w:rsidRDefault="00FE596C" w:rsidP="00FE596C">
      <w:pPr>
        <w:spacing w:after="160" w:line="259" w:lineRule="auto"/>
        <w:ind w:left="274"/>
        <w:rPr>
          <w:rFonts w:ascii="Arial" w:hAnsi="Arial" w:cs="Arial"/>
        </w:rPr>
      </w:pPr>
      <w:r>
        <w:rPr>
          <w:rFonts w:ascii="Arial" w:hAnsi="Arial" w:cs="Arial"/>
        </w:rPr>
        <w:t>Mike Lewis with Lewis Homes, LLC addressed the Board for the proposed new single family residence.  The following items were discussed:</w:t>
      </w:r>
    </w:p>
    <w:p w:rsidR="00FE596C" w:rsidRDefault="00FE596C" w:rsidP="00FE596C">
      <w:pPr>
        <w:pStyle w:val="ListParagraph"/>
        <w:numPr>
          <w:ilvl w:val="0"/>
          <w:numId w:val="44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The rear is busy</w:t>
      </w:r>
      <w:r w:rsidR="00DF31E0">
        <w:rPr>
          <w:rFonts w:ascii="Arial" w:hAnsi="Arial" w:cs="Arial"/>
        </w:rPr>
        <w:t xml:space="preserve"> with the gable within a gable</w:t>
      </w:r>
      <w:r>
        <w:rPr>
          <w:rFonts w:ascii="Arial" w:hAnsi="Arial" w:cs="Arial"/>
        </w:rPr>
        <w:t xml:space="preserve"> – option to hip it</w:t>
      </w:r>
    </w:p>
    <w:p w:rsidR="00DF31E0" w:rsidRDefault="00DF31E0" w:rsidP="00FE596C">
      <w:pPr>
        <w:pStyle w:val="ListParagraph"/>
        <w:numPr>
          <w:ilvl w:val="0"/>
          <w:numId w:val="44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The scissor trusses</w:t>
      </w:r>
    </w:p>
    <w:p w:rsidR="00FE596C" w:rsidRDefault="00FE596C" w:rsidP="00FE596C">
      <w:pPr>
        <w:pStyle w:val="ListParagraph"/>
        <w:numPr>
          <w:ilvl w:val="0"/>
          <w:numId w:val="44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The front door shown on plans was chosen by the owner</w:t>
      </w:r>
    </w:p>
    <w:p w:rsidR="00C41922" w:rsidRDefault="00C41922" w:rsidP="00FE596C">
      <w:pPr>
        <w:pStyle w:val="ListParagraph"/>
        <w:numPr>
          <w:ilvl w:val="0"/>
          <w:numId w:val="44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The rising grade at the front door is for a wheelchair</w:t>
      </w:r>
    </w:p>
    <w:p w:rsidR="00C41922" w:rsidRPr="00C41922" w:rsidRDefault="00C41922" w:rsidP="00C41922">
      <w:pPr>
        <w:spacing w:after="160" w:line="259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Adam Edelbrock mad</w:t>
      </w:r>
      <w:r w:rsidR="00300605">
        <w:rPr>
          <w:rFonts w:ascii="Arial" w:hAnsi="Arial" w:cs="Arial"/>
          <w:b/>
        </w:rPr>
        <w:t>e a motion to approve case 34-22R</w:t>
      </w:r>
      <w:r>
        <w:rPr>
          <w:rFonts w:ascii="Arial" w:hAnsi="Arial" w:cs="Arial"/>
          <w:b/>
        </w:rPr>
        <w:t xml:space="preserve"> with the following</w:t>
      </w:r>
      <w:r w:rsidR="00E571F4">
        <w:rPr>
          <w:rFonts w:ascii="Arial" w:hAnsi="Arial" w:cs="Arial"/>
          <w:b/>
        </w:rPr>
        <w:t xml:space="preserve"> requirement</w:t>
      </w:r>
      <w:r>
        <w:rPr>
          <w:rFonts w:ascii="Arial" w:hAnsi="Arial" w:cs="Arial"/>
          <w:b/>
        </w:rPr>
        <w:t>: 1) that the rear bay</w:t>
      </w:r>
      <w:r w:rsidR="00E571F4">
        <w:rPr>
          <w:rFonts w:ascii="Arial" w:hAnsi="Arial" w:cs="Arial"/>
          <w:b/>
        </w:rPr>
        <w:t xml:space="preserve"> bump-outs be changed to hips with asphalt</w:t>
      </w:r>
      <w:r>
        <w:rPr>
          <w:rFonts w:ascii="Arial" w:hAnsi="Arial" w:cs="Arial"/>
          <w:b/>
        </w:rPr>
        <w:t>. Seconded by Dick Gordon. Motion approved unanimously</w:t>
      </w:r>
    </w:p>
    <w:p w:rsidR="00FE596C" w:rsidRPr="00FE596C" w:rsidRDefault="00FE596C" w:rsidP="00FE596C">
      <w:pPr>
        <w:spacing w:after="160" w:line="259" w:lineRule="auto"/>
        <w:rPr>
          <w:rFonts w:ascii="Arial" w:hAnsi="Arial" w:cs="Arial"/>
        </w:rPr>
      </w:pPr>
    </w:p>
    <w:p w:rsidR="003D3C3F" w:rsidRPr="00C41922" w:rsidRDefault="003D3C3F" w:rsidP="003D3C3F">
      <w:pPr>
        <w:pStyle w:val="ListParagraph"/>
        <w:numPr>
          <w:ilvl w:val="1"/>
          <w:numId w:val="1"/>
        </w:numPr>
        <w:spacing w:after="160" w:line="259" w:lineRule="auto"/>
        <w:ind w:left="634"/>
        <w:contextualSpacing w:val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35-22R – 220 Way Ave - R3</w:t>
      </w:r>
      <w:r>
        <w:rPr>
          <w:rFonts w:ascii="Arial" w:hAnsi="Arial" w:cs="Arial"/>
        </w:rPr>
        <w:t xml:space="preserve"> Mark &amp; Denise Friederich, applicant – Addition</w:t>
      </w:r>
    </w:p>
    <w:p w:rsidR="00C41922" w:rsidRDefault="00A577B1" w:rsidP="00C41922">
      <w:pPr>
        <w:spacing w:after="160" w:line="259" w:lineRule="auto"/>
        <w:ind w:left="274"/>
        <w:rPr>
          <w:rFonts w:ascii="Arial" w:hAnsi="Arial" w:cs="Arial"/>
        </w:rPr>
      </w:pPr>
      <w:r>
        <w:rPr>
          <w:rFonts w:ascii="Arial" w:hAnsi="Arial" w:cs="Arial"/>
        </w:rPr>
        <w:t xml:space="preserve">Robert </w:t>
      </w:r>
      <w:proofErr w:type="spellStart"/>
      <w:r>
        <w:rPr>
          <w:rFonts w:ascii="Arial" w:hAnsi="Arial" w:cs="Arial"/>
        </w:rPr>
        <w:t>Wagstaff</w:t>
      </w:r>
      <w:proofErr w:type="spellEnd"/>
      <w:r w:rsidR="00C41922">
        <w:rPr>
          <w:rFonts w:ascii="Arial" w:hAnsi="Arial" w:cs="Arial"/>
        </w:rPr>
        <w:t xml:space="preserve"> addressed the Board for the proposed rear addition.  The following </w:t>
      </w:r>
      <w:r w:rsidR="00391699">
        <w:rPr>
          <w:rFonts w:ascii="Arial" w:hAnsi="Arial" w:cs="Arial"/>
        </w:rPr>
        <w:t>items</w:t>
      </w:r>
      <w:r w:rsidR="00C41922">
        <w:rPr>
          <w:rFonts w:ascii="Arial" w:hAnsi="Arial" w:cs="Arial"/>
        </w:rPr>
        <w:t xml:space="preserve"> were discussed:</w:t>
      </w:r>
    </w:p>
    <w:p w:rsidR="00C41922" w:rsidRDefault="00564A5A" w:rsidP="00C41922">
      <w:pPr>
        <w:pStyle w:val="ListParagraph"/>
        <w:numPr>
          <w:ilvl w:val="0"/>
          <w:numId w:val="45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The roof is higher on the addition to keep the roof pitch equal, but it will not be visible from the street</w:t>
      </w:r>
    </w:p>
    <w:p w:rsidR="00C41922" w:rsidRDefault="00C41922" w:rsidP="00C41922">
      <w:pPr>
        <w:pStyle w:val="ListParagraph"/>
        <w:numPr>
          <w:ilvl w:val="0"/>
          <w:numId w:val="45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The chimney placement – designed to not obstruct the rea</w:t>
      </w:r>
      <w:r w:rsidR="00564A5A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yard view</w:t>
      </w:r>
      <w:r w:rsidR="00564A5A">
        <w:rPr>
          <w:rFonts w:ascii="Arial" w:hAnsi="Arial" w:cs="Arial"/>
        </w:rPr>
        <w:t xml:space="preserve"> and create steps for the length of the deck</w:t>
      </w:r>
    </w:p>
    <w:p w:rsidR="00C41922" w:rsidRDefault="00564A5A" w:rsidP="00C41922">
      <w:pPr>
        <w:pStyle w:val="ListParagraph"/>
        <w:numPr>
          <w:ilvl w:val="0"/>
          <w:numId w:val="45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The Board recommended the fireplace to be brick and that the </w:t>
      </w:r>
      <w:r w:rsidR="00C41922">
        <w:rPr>
          <w:rFonts w:ascii="Arial" w:hAnsi="Arial" w:cs="Arial"/>
        </w:rPr>
        <w:t>smoke shelf</w:t>
      </w:r>
      <w:r>
        <w:rPr>
          <w:rFonts w:ascii="Arial" w:hAnsi="Arial" w:cs="Arial"/>
        </w:rPr>
        <w:t xml:space="preserve"> be designed correctly</w:t>
      </w:r>
    </w:p>
    <w:p w:rsidR="00C41922" w:rsidRDefault="00C41922" w:rsidP="00C41922">
      <w:pPr>
        <w:pStyle w:val="ListParagraph"/>
        <w:numPr>
          <w:ilvl w:val="0"/>
          <w:numId w:val="45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Add framed lattice to deck</w:t>
      </w:r>
    </w:p>
    <w:p w:rsidR="00C41922" w:rsidRDefault="00564A5A" w:rsidP="00C41922">
      <w:pPr>
        <w:pStyle w:val="ListParagraph"/>
        <w:numPr>
          <w:ilvl w:val="0"/>
          <w:numId w:val="45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Duplicate</w:t>
      </w:r>
      <w:r w:rsidR="00C41922">
        <w:rPr>
          <w:rFonts w:ascii="Arial" w:hAnsi="Arial" w:cs="Arial"/>
        </w:rPr>
        <w:t xml:space="preserve"> trim to match the existing</w:t>
      </w:r>
    </w:p>
    <w:p w:rsidR="00C41922" w:rsidRDefault="00C41922" w:rsidP="00B807DB">
      <w:pPr>
        <w:spacing w:after="160" w:line="259" w:lineRule="auto"/>
        <w:ind w:left="274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Don Anderson made</w:t>
      </w:r>
      <w:r w:rsidR="00300605">
        <w:rPr>
          <w:rFonts w:ascii="Arial" w:hAnsi="Arial" w:cs="Arial"/>
          <w:b/>
        </w:rPr>
        <w:t xml:space="preserve"> a motion to approve case 35-22R</w:t>
      </w:r>
      <w:r>
        <w:rPr>
          <w:rFonts w:ascii="Arial" w:hAnsi="Arial" w:cs="Arial"/>
          <w:b/>
        </w:rPr>
        <w:t xml:space="preserve"> with the following requirements: 1) that the deck </w:t>
      </w:r>
      <w:r w:rsidR="007E4CDE">
        <w:rPr>
          <w:rFonts w:ascii="Arial" w:hAnsi="Arial" w:cs="Arial"/>
          <w:b/>
        </w:rPr>
        <w:t>have framed lattice underneath at openings</w:t>
      </w:r>
      <w:r>
        <w:rPr>
          <w:rFonts w:ascii="Arial" w:hAnsi="Arial" w:cs="Arial"/>
          <w:b/>
        </w:rPr>
        <w:t>; 2) that the trim match the existing on windows and doors; 3) that the fireplace location be considered</w:t>
      </w:r>
      <w:r w:rsidR="00391699">
        <w:rPr>
          <w:rFonts w:ascii="Arial" w:hAnsi="Arial" w:cs="Arial"/>
          <w:b/>
        </w:rPr>
        <w:t>.  Seconded by Chris Burton.  Motion approved unanimously</w:t>
      </w:r>
      <w:r w:rsidR="007E4CDE">
        <w:rPr>
          <w:rFonts w:ascii="Arial" w:hAnsi="Arial" w:cs="Arial"/>
          <w:b/>
        </w:rPr>
        <w:t>.</w:t>
      </w:r>
    </w:p>
    <w:p w:rsidR="00B807DB" w:rsidRPr="00B807DB" w:rsidRDefault="00B807DB" w:rsidP="00B807DB">
      <w:pPr>
        <w:spacing w:after="160" w:line="259" w:lineRule="auto"/>
        <w:ind w:left="274"/>
        <w:rPr>
          <w:rFonts w:ascii="Arial" w:hAnsi="Arial" w:cs="Arial"/>
          <w:b/>
        </w:rPr>
      </w:pPr>
    </w:p>
    <w:p w:rsidR="003D3C3F" w:rsidRPr="00391699" w:rsidRDefault="003D3C3F" w:rsidP="003D3C3F">
      <w:pPr>
        <w:pStyle w:val="ListParagraph"/>
        <w:numPr>
          <w:ilvl w:val="1"/>
          <w:numId w:val="1"/>
        </w:numPr>
        <w:spacing w:after="160" w:line="259" w:lineRule="auto"/>
        <w:ind w:left="634"/>
        <w:contextualSpacing w:val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36-22R 424 W. Essex Ave - R4</w:t>
      </w:r>
      <w:r w:rsidR="00C41922">
        <w:rPr>
          <w:rFonts w:ascii="Arial" w:hAnsi="Arial" w:cs="Arial"/>
        </w:rPr>
        <w:t xml:space="preserve"> FM Design Build, a</w:t>
      </w:r>
      <w:r>
        <w:rPr>
          <w:rFonts w:ascii="Arial" w:hAnsi="Arial" w:cs="Arial"/>
        </w:rPr>
        <w:t>pplicant – Single family residence</w:t>
      </w:r>
    </w:p>
    <w:p w:rsidR="00391699" w:rsidRDefault="00A577B1" w:rsidP="00391699">
      <w:pPr>
        <w:spacing w:after="160" w:line="259" w:lineRule="auto"/>
        <w:ind w:left="274"/>
        <w:rPr>
          <w:rFonts w:ascii="Arial" w:hAnsi="Arial" w:cs="Arial"/>
        </w:rPr>
      </w:pPr>
      <w:r>
        <w:rPr>
          <w:rFonts w:ascii="Arial" w:hAnsi="Arial" w:cs="Arial"/>
        </w:rPr>
        <w:t>Matt Moore</w:t>
      </w:r>
      <w:r w:rsidR="00391699">
        <w:rPr>
          <w:rFonts w:ascii="Arial" w:hAnsi="Arial" w:cs="Arial"/>
        </w:rPr>
        <w:t xml:space="preserve"> addressed the Board for the proposed new single family residence. The following items were discussed:</w:t>
      </w:r>
    </w:p>
    <w:p w:rsidR="00391699" w:rsidRDefault="007E4CDE" w:rsidP="00391699">
      <w:pPr>
        <w:pStyle w:val="ListParagraph"/>
        <w:numPr>
          <w:ilvl w:val="0"/>
          <w:numId w:val="46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Bring board and batten to right and rear elevations</w:t>
      </w:r>
    </w:p>
    <w:p w:rsidR="00391699" w:rsidRDefault="007E4CDE" w:rsidP="00391699">
      <w:pPr>
        <w:pStyle w:val="ListParagraph"/>
        <w:numPr>
          <w:ilvl w:val="0"/>
          <w:numId w:val="46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Add</w:t>
      </w:r>
      <w:r w:rsidR="00391699">
        <w:rPr>
          <w:rFonts w:ascii="Arial" w:hAnsi="Arial" w:cs="Arial"/>
        </w:rPr>
        <w:t xml:space="preserve"> band boards to the left and right elevations</w:t>
      </w:r>
      <w:r>
        <w:rPr>
          <w:rFonts w:ascii="Arial" w:hAnsi="Arial" w:cs="Arial"/>
        </w:rPr>
        <w:t xml:space="preserve"> at breaks in board and batten</w:t>
      </w:r>
    </w:p>
    <w:p w:rsidR="00391699" w:rsidRDefault="00391699" w:rsidP="00391699">
      <w:pPr>
        <w:pStyle w:val="ListParagraph"/>
        <w:numPr>
          <w:ilvl w:val="0"/>
          <w:numId w:val="46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That the bump out was shown on the wrong side</w:t>
      </w:r>
    </w:p>
    <w:p w:rsidR="00391699" w:rsidRDefault="00391699" w:rsidP="00391699">
      <w:pPr>
        <w:pStyle w:val="ListParagraph"/>
        <w:numPr>
          <w:ilvl w:val="0"/>
          <w:numId w:val="46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The foundation requirements for the front porch</w:t>
      </w:r>
    </w:p>
    <w:p w:rsidR="00391699" w:rsidRDefault="00391699" w:rsidP="00391699">
      <w:pPr>
        <w:pStyle w:val="ListParagraph"/>
        <w:numPr>
          <w:ilvl w:val="0"/>
          <w:numId w:val="46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The back porch to have framed lattice</w:t>
      </w:r>
    </w:p>
    <w:p w:rsidR="007E4CDE" w:rsidRDefault="007E4CDE" w:rsidP="00391699">
      <w:pPr>
        <w:pStyle w:val="ListParagraph"/>
        <w:numPr>
          <w:ilvl w:val="0"/>
          <w:numId w:val="46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The fascia on the front gable runs long, which is a drawing error</w:t>
      </w:r>
    </w:p>
    <w:p w:rsidR="00391699" w:rsidRDefault="007E4CDE" w:rsidP="00391699">
      <w:pPr>
        <w:pStyle w:val="ListParagraph"/>
        <w:numPr>
          <w:ilvl w:val="0"/>
          <w:numId w:val="46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Add</w:t>
      </w:r>
      <w:r w:rsidR="00391699">
        <w:rPr>
          <w:rFonts w:ascii="Arial" w:hAnsi="Arial" w:cs="Arial"/>
        </w:rPr>
        <w:t xml:space="preserve"> detail the left and right gables with vents</w:t>
      </w:r>
    </w:p>
    <w:p w:rsidR="00391699" w:rsidRDefault="007E4CDE" w:rsidP="00391699">
      <w:pPr>
        <w:pStyle w:val="ListParagraph"/>
        <w:numPr>
          <w:ilvl w:val="0"/>
          <w:numId w:val="46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391699">
        <w:rPr>
          <w:rFonts w:ascii="Arial" w:hAnsi="Arial" w:cs="Arial"/>
        </w:rPr>
        <w:t>dd a window on the side of the garage</w:t>
      </w:r>
    </w:p>
    <w:p w:rsidR="007E4CDE" w:rsidRPr="007E4CDE" w:rsidRDefault="007E4CDE" w:rsidP="007E4CDE">
      <w:pPr>
        <w:pStyle w:val="ListParagraph"/>
        <w:numPr>
          <w:ilvl w:val="0"/>
          <w:numId w:val="46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391699">
        <w:rPr>
          <w:rFonts w:ascii="Arial" w:hAnsi="Arial" w:cs="Arial"/>
        </w:rPr>
        <w:t>ubmit the cut sheet for the garage door and front door</w:t>
      </w:r>
    </w:p>
    <w:p w:rsidR="00391699" w:rsidRPr="00391699" w:rsidRDefault="00391699" w:rsidP="00391699">
      <w:pPr>
        <w:spacing w:after="160" w:line="259" w:lineRule="auto"/>
        <w:ind w:left="27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Don Anderson made </w:t>
      </w:r>
      <w:r w:rsidR="00300605">
        <w:rPr>
          <w:rFonts w:ascii="Arial" w:hAnsi="Arial" w:cs="Arial"/>
          <w:b/>
        </w:rPr>
        <w:t xml:space="preserve">a motion to approve case 36-22R </w:t>
      </w:r>
      <w:r>
        <w:rPr>
          <w:rFonts w:ascii="Arial" w:hAnsi="Arial" w:cs="Arial"/>
          <w:b/>
        </w:rPr>
        <w:t>with the following requirements: 1) that bandboard be installed to break up the vertical siding on the side elevations at floor and gable levels; 2) that the rear porch be framed out with lattice; 3) that gable vents be added to the left and right elevations; 4) that cut sheets be submitted for the garage door and front door</w:t>
      </w:r>
      <w:r w:rsidR="00D514CD">
        <w:rPr>
          <w:rFonts w:ascii="Arial" w:hAnsi="Arial" w:cs="Arial"/>
          <w:b/>
        </w:rPr>
        <w:t>; and 5) that a window be added to the garage side elevation</w:t>
      </w:r>
      <w:r>
        <w:rPr>
          <w:rFonts w:ascii="Arial" w:hAnsi="Arial" w:cs="Arial"/>
          <w:b/>
        </w:rPr>
        <w:t>.  Seconded by Dick Gordon.  Motion approved unanimously</w:t>
      </w:r>
    </w:p>
    <w:p w:rsidR="00391699" w:rsidRPr="00391699" w:rsidRDefault="00391699" w:rsidP="00391699">
      <w:pPr>
        <w:spacing w:after="160" w:line="259" w:lineRule="auto"/>
        <w:rPr>
          <w:rFonts w:ascii="Arial" w:hAnsi="Arial" w:cs="Arial"/>
        </w:rPr>
      </w:pPr>
    </w:p>
    <w:p w:rsidR="003D3C3F" w:rsidRDefault="003D3C3F" w:rsidP="003D3C3F">
      <w:pPr>
        <w:pStyle w:val="ListParagraph"/>
        <w:numPr>
          <w:ilvl w:val="1"/>
          <w:numId w:val="1"/>
        </w:numPr>
        <w:spacing w:after="160" w:line="259" w:lineRule="auto"/>
        <w:ind w:left="634"/>
        <w:contextualSpacing w:val="0"/>
        <w:rPr>
          <w:rFonts w:ascii="Arial" w:hAnsi="Arial" w:cs="Arial"/>
        </w:rPr>
      </w:pPr>
      <w:r w:rsidRPr="00830FF8">
        <w:rPr>
          <w:rFonts w:ascii="Arial" w:hAnsi="Arial" w:cs="Arial"/>
          <w:u w:val="single"/>
        </w:rPr>
        <w:t>37-22R 417 Meyer Ave - R3</w:t>
      </w:r>
      <w:r w:rsidRPr="00830FF8">
        <w:rPr>
          <w:rFonts w:ascii="Arial" w:hAnsi="Arial" w:cs="Arial"/>
        </w:rPr>
        <w:t xml:space="preserve"> </w:t>
      </w:r>
      <w:proofErr w:type="spellStart"/>
      <w:r w:rsidRPr="00830FF8">
        <w:rPr>
          <w:rFonts w:ascii="Arial" w:hAnsi="Arial" w:cs="Arial"/>
        </w:rPr>
        <w:t>Jolen</w:t>
      </w:r>
      <w:proofErr w:type="spellEnd"/>
      <w:r w:rsidRPr="00830FF8">
        <w:rPr>
          <w:rFonts w:ascii="Arial" w:hAnsi="Arial" w:cs="Arial"/>
        </w:rPr>
        <w:t xml:space="preserve"> Investments LLC, applicant – Single family residence</w:t>
      </w:r>
    </w:p>
    <w:p w:rsidR="00391699" w:rsidRDefault="00A577B1" w:rsidP="00391699">
      <w:pPr>
        <w:spacing w:after="160" w:line="259" w:lineRule="auto"/>
        <w:ind w:left="274"/>
        <w:rPr>
          <w:rFonts w:ascii="Arial" w:hAnsi="Arial" w:cs="Arial"/>
        </w:rPr>
      </w:pPr>
      <w:r>
        <w:rPr>
          <w:rFonts w:ascii="Arial" w:hAnsi="Arial" w:cs="Arial"/>
        </w:rPr>
        <w:t xml:space="preserve">Tim </w:t>
      </w:r>
      <w:proofErr w:type="spellStart"/>
      <w:r>
        <w:rPr>
          <w:rFonts w:ascii="Arial" w:hAnsi="Arial" w:cs="Arial"/>
        </w:rPr>
        <w:t>Hollerback</w:t>
      </w:r>
      <w:proofErr w:type="spellEnd"/>
      <w:r w:rsidR="00B83176">
        <w:rPr>
          <w:rFonts w:ascii="Arial" w:hAnsi="Arial" w:cs="Arial"/>
        </w:rPr>
        <w:t xml:space="preserve"> addressed the Board for the proposed new single family residence.  The following items were discussed:</w:t>
      </w:r>
    </w:p>
    <w:p w:rsidR="00D514CD" w:rsidRDefault="00D514CD" w:rsidP="00B83176">
      <w:pPr>
        <w:pStyle w:val="ListParagraph"/>
        <w:numPr>
          <w:ilvl w:val="0"/>
          <w:numId w:val="47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Bring characteristics of the front of the home around to sides and rear</w:t>
      </w:r>
    </w:p>
    <w:p w:rsidR="00B83176" w:rsidRDefault="00B83176" w:rsidP="00B83176">
      <w:pPr>
        <w:pStyle w:val="ListParagraph"/>
        <w:numPr>
          <w:ilvl w:val="0"/>
          <w:numId w:val="47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To add board and batten on left side</w:t>
      </w:r>
    </w:p>
    <w:p w:rsidR="00B83176" w:rsidRDefault="00B83176" w:rsidP="00B83176">
      <w:pPr>
        <w:pStyle w:val="ListParagraph"/>
        <w:numPr>
          <w:ilvl w:val="0"/>
          <w:numId w:val="47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To add board and batten at the rear gables</w:t>
      </w:r>
    </w:p>
    <w:p w:rsidR="00B83176" w:rsidRDefault="00B83176" w:rsidP="00B83176">
      <w:pPr>
        <w:pStyle w:val="ListParagraph"/>
        <w:numPr>
          <w:ilvl w:val="0"/>
          <w:numId w:val="47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That the columns are no more than 8” width</w:t>
      </w:r>
    </w:p>
    <w:p w:rsidR="00B83176" w:rsidRDefault="00B83176" w:rsidP="00B83176">
      <w:pPr>
        <w:pStyle w:val="ListParagraph"/>
        <w:numPr>
          <w:ilvl w:val="0"/>
          <w:numId w:val="47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That the gable should bump out 4”</w:t>
      </w:r>
    </w:p>
    <w:p w:rsidR="00B83176" w:rsidRDefault="00B83176" w:rsidP="00B83176">
      <w:pPr>
        <w:pStyle w:val="ListParagraph"/>
        <w:numPr>
          <w:ilvl w:val="0"/>
          <w:numId w:val="47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To add a vent to the front </w:t>
      </w:r>
      <w:r w:rsidR="00D514CD">
        <w:rPr>
          <w:rFonts w:ascii="Arial" w:hAnsi="Arial" w:cs="Arial"/>
        </w:rPr>
        <w:t xml:space="preserve">larger </w:t>
      </w:r>
      <w:r>
        <w:rPr>
          <w:rFonts w:ascii="Arial" w:hAnsi="Arial" w:cs="Arial"/>
        </w:rPr>
        <w:t>gable</w:t>
      </w:r>
    </w:p>
    <w:p w:rsidR="00B83176" w:rsidRDefault="00B83176" w:rsidP="00B83176">
      <w:pPr>
        <w:pStyle w:val="ListParagraph"/>
        <w:numPr>
          <w:ilvl w:val="0"/>
          <w:numId w:val="47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To add more windows at various locations on the house (1</w:t>
      </w:r>
      <w:r w:rsidRPr="00B83176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floor powder room, 2</w:t>
      </w:r>
      <w:r w:rsidRPr="00B83176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level closet area and stairwell space)</w:t>
      </w:r>
    </w:p>
    <w:p w:rsidR="00B83176" w:rsidRDefault="00C96E55" w:rsidP="00B83176">
      <w:pPr>
        <w:pStyle w:val="ListParagraph"/>
        <w:numPr>
          <w:ilvl w:val="0"/>
          <w:numId w:val="47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B83176">
        <w:rPr>
          <w:rFonts w:ascii="Arial" w:hAnsi="Arial" w:cs="Arial"/>
        </w:rPr>
        <w:t>uggested adding a man door at detached garage</w:t>
      </w:r>
    </w:p>
    <w:p w:rsidR="007B6598" w:rsidRDefault="007B6598" w:rsidP="00B83176">
      <w:pPr>
        <w:pStyle w:val="ListParagraph"/>
        <w:numPr>
          <w:ilvl w:val="0"/>
          <w:numId w:val="47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Suggested increasing the depth of the front porch to 6’</w:t>
      </w:r>
    </w:p>
    <w:p w:rsidR="00B83176" w:rsidRDefault="00B83176" w:rsidP="00B83176">
      <w:pPr>
        <w:pStyle w:val="ListParagraph"/>
        <w:numPr>
          <w:ilvl w:val="0"/>
          <w:numId w:val="47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The foundation requirements</w:t>
      </w:r>
    </w:p>
    <w:p w:rsidR="00B83176" w:rsidRPr="00B83176" w:rsidRDefault="00B83176" w:rsidP="00B83176">
      <w:pPr>
        <w:spacing w:after="160" w:line="259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Don Anderson made</w:t>
      </w:r>
      <w:r w:rsidR="00A577B1">
        <w:rPr>
          <w:rFonts w:ascii="Arial" w:hAnsi="Arial" w:cs="Arial"/>
          <w:b/>
        </w:rPr>
        <w:t xml:space="preserve"> a motion to approve case 37-22R</w:t>
      </w:r>
      <w:r>
        <w:rPr>
          <w:rFonts w:ascii="Arial" w:hAnsi="Arial" w:cs="Arial"/>
          <w:b/>
        </w:rPr>
        <w:t xml:space="preserve"> with the following requirements: 1) that there be a break in the front elevation at </w:t>
      </w:r>
      <w:r w:rsidR="00C96E55">
        <w:rPr>
          <w:rFonts w:ascii="Arial" w:hAnsi="Arial" w:cs="Arial"/>
          <w:b/>
        </w:rPr>
        <w:t>the</w:t>
      </w:r>
      <w:r>
        <w:rPr>
          <w:rFonts w:ascii="Arial" w:hAnsi="Arial" w:cs="Arial"/>
          <w:b/>
        </w:rPr>
        <w:t xml:space="preserve"> gable; 2) that windows be added </w:t>
      </w:r>
      <w:r w:rsidR="00C96E55">
        <w:rPr>
          <w:rFonts w:ascii="Arial" w:hAnsi="Arial" w:cs="Arial"/>
          <w:b/>
        </w:rPr>
        <w:t>on the right side elevation in the closets</w:t>
      </w:r>
      <w:r>
        <w:rPr>
          <w:rFonts w:ascii="Arial" w:hAnsi="Arial" w:cs="Arial"/>
          <w:b/>
        </w:rPr>
        <w:t xml:space="preserve">; 3) that a window be added </w:t>
      </w:r>
      <w:r w:rsidR="00C96E55">
        <w:rPr>
          <w:rFonts w:ascii="Arial" w:hAnsi="Arial" w:cs="Arial"/>
          <w:b/>
        </w:rPr>
        <w:t xml:space="preserve">in the </w:t>
      </w:r>
      <w:r>
        <w:rPr>
          <w:rFonts w:ascii="Arial" w:hAnsi="Arial" w:cs="Arial"/>
          <w:b/>
        </w:rPr>
        <w:t xml:space="preserve">powder room on the </w:t>
      </w:r>
      <w:r w:rsidR="00C96E55">
        <w:rPr>
          <w:rFonts w:ascii="Arial" w:hAnsi="Arial" w:cs="Arial"/>
          <w:b/>
        </w:rPr>
        <w:t>left elevation</w:t>
      </w:r>
      <w:r w:rsidR="00D12128">
        <w:rPr>
          <w:rFonts w:ascii="Arial" w:hAnsi="Arial" w:cs="Arial"/>
          <w:b/>
        </w:rPr>
        <w:t xml:space="preserve">; </w:t>
      </w:r>
      <w:r w:rsidR="00C96E55">
        <w:rPr>
          <w:rFonts w:ascii="Arial" w:hAnsi="Arial" w:cs="Arial"/>
          <w:b/>
        </w:rPr>
        <w:t>4) that a window be added in the second floor common area; 5</w:t>
      </w:r>
      <w:r w:rsidR="00D12128">
        <w:rPr>
          <w:rFonts w:ascii="Arial" w:hAnsi="Arial" w:cs="Arial"/>
          <w:b/>
        </w:rPr>
        <w:t xml:space="preserve">) that the board and batten be carried to full right side and add bandboard at floor levels; </w:t>
      </w:r>
      <w:r w:rsidR="00C96E55">
        <w:rPr>
          <w:rFonts w:ascii="Arial" w:hAnsi="Arial" w:cs="Arial"/>
          <w:b/>
        </w:rPr>
        <w:t>6</w:t>
      </w:r>
      <w:r w:rsidR="00D12128">
        <w:rPr>
          <w:rFonts w:ascii="Arial" w:hAnsi="Arial" w:cs="Arial"/>
          <w:b/>
        </w:rPr>
        <w:t xml:space="preserve">) That a vent be added at the front upper gable; </w:t>
      </w:r>
      <w:r w:rsidR="00C96E55">
        <w:rPr>
          <w:rFonts w:ascii="Arial" w:hAnsi="Arial" w:cs="Arial"/>
          <w:b/>
        </w:rPr>
        <w:t>7</w:t>
      </w:r>
      <w:r w:rsidR="00D12128">
        <w:rPr>
          <w:rFonts w:ascii="Arial" w:hAnsi="Arial" w:cs="Arial"/>
          <w:b/>
        </w:rPr>
        <w:t xml:space="preserve">) </w:t>
      </w:r>
      <w:r w:rsidR="007B6598">
        <w:rPr>
          <w:rFonts w:ascii="Arial" w:hAnsi="Arial" w:cs="Arial"/>
          <w:b/>
        </w:rPr>
        <w:t>that the columns on the front porch be no greater than 8” wide; and 8) that a cut sheet be submitted on the garage door</w:t>
      </w:r>
      <w:r w:rsidR="00D12128">
        <w:rPr>
          <w:rFonts w:ascii="Arial" w:hAnsi="Arial" w:cs="Arial"/>
          <w:b/>
        </w:rPr>
        <w:t>. Seconded by Dick Gordon. Motion approved unanimously</w:t>
      </w:r>
    </w:p>
    <w:p w:rsidR="003B581B" w:rsidRPr="00E76D5C" w:rsidRDefault="003B581B" w:rsidP="003B581B">
      <w:pPr>
        <w:spacing w:line="259" w:lineRule="auto"/>
        <w:ind w:left="360"/>
        <w:jc w:val="both"/>
        <w:rPr>
          <w:rFonts w:ascii="Arial" w:hAnsi="Arial" w:cs="Arial"/>
          <w:b/>
        </w:rPr>
      </w:pPr>
    </w:p>
    <w:p w:rsidR="003B581B" w:rsidRDefault="003B581B" w:rsidP="003B581B">
      <w:pPr>
        <w:ind w:left="630"/>
        <w:jc w:val="both"/>
        <w:rPr>
          <w:rFonts w:ascii="Arial" w:hAnsi="Arial" w:cs="Arial"/>
          <w:b/>
        </w:rPr>
      </w:pPr>
    </w:p>
    <w:p w:rsidR="003B581B" w:rsidRPr="00DF3DAA" w:rsidRDefault="003B581B" w:rsidP="003B581B">
      <w:pPr>
        <w:pStyle w:val="ListParagraph"/>
        <w:numPr>
          <w:ilvl w:val="0"/>
          <w:numId w:val="1"/>
        </w:numPr>
        <w:spacing w:after="120" w:line="259" w:lineRule="auto"/>
        <w:rPr>
          <w:rFonts w:ascii="Arial" w:hAnsi="Arial" w:cs="Arial"/>
          <w:b/>
        </w:rPr>
      </w:pPr>
      <w:r w:rsidRPr="00DF3DAA">
        <w:rPr>
          <w:rFonts w:ascii="Arial" w:hAnsi="Arial" w:cs="Arial"/>
          <w:b/>
        </w:rPr>
        <w:t>Commercial Review - Old Business</w:t>
      </w:r>
    </w:p>
    <w:p w:rsidR="003B581B" w:rsidRPr="00DC7689" w:rsidRDefault="003B581B" w:rsidP="003B581B">
      <w:pPr>
        <w:spacing w:line="259" w:lineRule="auto"/>
        <w:ind w:left="540"/>
        <w:rPr>
          <w:rFonts w:ascii="Arial" w:hAnsi="Arial" w:cs="Arial"/>
        </w:rPr>
      </w:pPr>
    </w:p>
    <w:p w:rsidR="00D12128" w:rsidRDefault="00D12128" w:rsidP="00D12128">
      <w:pPr>
        <w:pStyle w:val="ListParagraph"/>
        <w:numPr>
          <w:ilvl w:val="1"/>
          <w:numId w:val="1"/>
        </w:numPr>
        <w:spacing w:after="160" w:line="259" w:lineRule="auto"/>
        <w:ind w:left="634"/>
        <w:contextualSpacing w:val="0"/>
        <w:rPr>
          <w:rFonts w:ascii="Arial" w:hAnsi="Arial" w:cs="Arial"/>
        </w:rPr>
      </w:pPr>
      <w:r w:rsidRPr="00186D1A">
        <w:rPr>
          <w:rFonts w:ascii="Arial" w:hAnsi="Arial" w:cs="Arial"/>
          <w:u w:val="single"/>
        </w:rPr>
        <w:t xml:space="preserve">02-22C – 150 W. Argonne Dr – </w:t>
      </w:r>
      <w:r w:rsidRPr="00186D1A">
        <w:rPr>
          <w:rFonts w:ascii="Arial" w:hAnsi="Arial" w:cs="Arial"/>
        </w:rPr>
        <w:t xml:space="preserve">B2 Drew Lesinski, applicant – Exterior renovations </w:t>
      </w:r>
      <w:r>
        <w:rPr>
          <w:rFonts w:ascii="Arial" w:hAnsi="Arial" w:cs="Arial"/>
        </w:rPr>
        <w:t>for 4 Hands</w:t>
      </w:r>
    </w:p>
    <w:p w:rsidR="003B581B" w:rsidRPr="001747B1" w:rsidRDefault="00D12128" w:rsidP="003B581B">
      <w:pPr>
        <w:spacing w:after="160" w:line="259" w:lineRule="auto"/>
        <w:ind w:left="360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hAnsi="Arial" w:cs="Arial"/>
        </w:rPr>
        <w:t>Drew Lesinski with Savoy Properties</w:t>
      </w:r>
      <w:r w:rsidR="003B581B" w:rsidRPr="001747B1">
        <w:rPr>
          <w:rFonts w:ascii="Arial" w:hAnsi="Arial" w:cs="Arial"/>
        </w:rPr>
        <w:t xml:space="preserve"> </w:t>
      </w:r>
      <w:r w:rsidR="003B581B">
        <w:rPr>
          <w:rFonts w:ascii="Arial" w:eastAsia="Arial" w:hAnsi="Arial" w:cs="Arial"/>
          <w:color w:val="000000" w:themeColor="text1"/>
        </w:rPr>
        <w:t>addressed the B</w:t>
      </w:r>
      <w:r w:rsidR="003B581B" w:rsidRPr="001747B1">
        <w:rPr>
          <w:rFonts w:ascii="Arial" w:eastAsia="Arial" w:hAnsi="Arial" w:cs="Arial"/>
          <w:color w:val="000000" w:themeColor="text1"/>
        </w:rPr>
        <w:t>oard</w:t>
      </w:r>
      <w:r>
        <w:rPr>
          <w:rFonts w:ascii="Arial" w:eastAsia="Arial" w:hAnsi="Arial" w:cs="Arial"/>
          <w:color w:val="000000" w:themeColor="text1"/>
        </w:rPr>
        <w:t xml:space="preserve"> for the proposed exterior renovations for 4 Hands Brewery. </w:t>
      </w:r>
      <w:r w:rsidR="003B581B">
        <w:rPr>
          <w:rFonts w:ascii="Arial" w:eastAsia="Arial" w:hAnsi="Arial" w:cs="Arial"/>
          <w:color w:val="000000" w:themeColor="text1"/>
        </w:rPr>
        <w:t xml:space="preserve"> </w:t>
      </w:r>
      <w:r w:rsidR="003B581B" w:rsidRPr="001747B1">
        <w:rPr>
          <w:rFonts w:ascii="Arial" w:eastAsia="Arial" w:hAnsi="Arial" w:cs="Arial"/>
          <w:color w:val="000000" w:themeColor="text1"/>
        </w:rPr>
        <w:t>The following items were discussed:</w:t>
      </w:r>
    </w:p>
    <w:p w:rsidR="003B581B" w:rsidRDefault="00CF0F86" w:rsidP="003B581B">
      <w:pPr>
        <w:numPr>
          <w:ilvl w:val="0"/>
          <w:numId w:val="12"/>
        </w:numPr>
        <w:spacing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D12128" w:rsidRPr="00D12128">
        <w:rPr>
          <w:rFonts w:ascii="Arial" w:hAnsi="Arial" w:cs="Arial"/>
        </w:rPr>
        <w:t>he wood trellis match other wood elements</w:t>
      </w:r>
    </w:p>
    <w:p w:rsidR="00D12128" w:rsidRDefault="00CF0F86" w:rsidP="003B581B">
      <w:pPr>
        <w:numPr>
          <w:ilvl w:val="0"/>
          <w:numId w:val="12"/>
        </w:numPr>
        <w:spacing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D12128">
        <w:rPr>
          <w:rFonts w:ascii="Arial" w:hAnsi="Arial" w:cs="Arial"/>
        </w:rPr>
        <w:t>he bike rack be moved to either both sides of the entrance trellis or next to the trash enclosure</w:t>
      </w:r>
      <w:r>
        <w:rPr>
          <w:rFonts w:ascii="Arial" w:hAnsi="Arial" w:cs="Arial"/>
        </w:rPr>
        <w:t>, opening up more room for the actual entrance</w:t>
      </w:r>
    </w:p>
    <w:p w:rsidR="00CF0F86" w:rsidRDefault="00CF0F86" w:rsidP="003B581B">
      <w:pPr>
        <w:numPr>
          <w:ilvl w:val="0"/>
          <w:numId w:val="12"/>
        </w:numPr>
        <w:spacing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 planter at the base of the pergola rear entrance – the post would need to be in concrete. Wisteria will be planted in the planters and grow up the trellis</w:t>
      </w:r>
    </w:p>
    <w:p w:rsidR="00D12128" w:rsidRDefault="00CF0F86" w:rsidP="003B581B">
      <w:pPr>
        <w:numPr>
          <w:ilvl w:val="0"/>
          <w:numId w:val="12"/>
        </w:numPr>
        <w:spacing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D12128">
        <w:rPr>
          <w:rFonts w:ascii="Arial" w:hAnsi="Arial" w:cs="Arial"/>
        </w:rPr>
        <w:t>here is no rear signage</w:t>
      </w:r>
      <w:r>
        <w:rPr>
          <w:rFonts w:ascii="Arial" w:hAnsi="Arial" w:cs="Arial"/>
        </w:rPr>
        <w:t>,</w:t>
      </w:r>
      <w:r w:rsidR="00D12128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 xml:space="preserve">the Board advised </w:t>
      </w:r>
      <w:r w:rsidR="00D12128">
        <w:rPr>
          <w:rFonts w:ascii="Arial" w:hAnsi="Arial" w:cs="Arial"/>
        </w:rPr>
        <w:t>that the mural</w:t>
      </w:r>
      <w:r>
        <w:rPr>
          <w:rFonts w:ascii="Arial" w:hAnsi="Arial" w:cs="Arial"/>
        </w:rPr>
        <w:t xml:space="preserve"> seen in previous iterations</w:t>
      </w:r>
      <w:r w:rsidR="00D12128">
        <w:rPr>
          <w:rFonts w:ascii="Arial" w:hAnsi="Arial" w:cs="Arial"/>
        </w:rPr>
        <w:t xml:space="preserve"> will not be approved during sign review</w:t>
      </w:r>
    </w:p>
    <w:p w:rsidR="00D12128" w:rsidRDefault="00D12128" w:rsidP="003B581B">
      <w:pPr>
        <w:numPr>
          <w:ilvl w:val="0"/>
          <w:numId w:val="12"/>
        </w:numPr>
        <w:spacing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That the garden entrance be obvious – possibly flaring out the front walk way</w:t>
      </w:r>
    </w:p>
    <w:p w:rsidR="00CF0F86" w:rsidRDefault="00CF0F86" w:rsidP="003B581B">
      <w:pPr>
        <w:numPr>
          <w:ilvl w:val="0"/>
          <w:numId w:val="12"/>
        </w:numPr>
        <w:spacing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With the new bike trail connection coming to Downtown Kirkwood, there will be a greater need for bike racks</w:t>
      </w:r>
    </w:p>
    <w:p w:rsidR="00D12128" w:rsidRDefault="00D12128" w:rsidP="003B581B">
      <w:pPr>
        <w:numPr>
          <w:ilvl w:val="0"/>
          <w:numId w:val="12"/>
        </w:numPr>
        <w:spacing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Discussion regarding the public garden bathrooms</w:t>
      </w:r>
    </w:p>
    <w:p w:rsidR="00D12128" w:rsidRDefault="00D12128" w:rsidP="00D12128">
      <w:pPr>
        <w:numPr>
          <w:ilvl w:val="1"/>
          <w:numId w:val="12"/>
        </w:numPr>
        <w:spacing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Material used – trying to mimic a train car with the cladding </w:t>
      </w:r>
    </w:p>
    <w:p w:rsidR="00CF0F86" w:rsidRDefault="00CF0F86" w:rsidP="00D12128">
      <w:pPr>
        <w:numPr>
          <w:ilvl w:val="1"/>
          <w:numId w:val="12"/>
        </w:numPr>
        <w:spacing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 cladding will run up to act as a screen to the mechanical units</w:t>
      </w:r>
    </w:p>
    <w:p w:rsidR="00D12128" w:rsidRDefault="00CF0F86" w:rsidP="00D12128">
      <w:pPr>
        <w:numPr>
          <w:ilvl w:val="1"/>
          <w:numId w:val="12"/>
        </w:numPr>
        <w:spacing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Cladding</w:t>
      </w:r>
      <w:r w:rsidR="00D12128">
        <w:rPr>
          <w:rFonts w:ascii="Arial" w:hAnsi="Arial" w:cs="Arial"/>
        </w:rPr>
        <w:t xml:space="preserve"> color</w:t>
      </w:r>
      <w:r w:rsidR="009B10B5">
        <w:rPr>
          <w:rFonts w:ascii="Arial" w:hAnsi="Arial" w:cs="Arial"/>
        </w:rPr>
        <w:t xml:space="preserve"> should contrast with the retaining wall</w:t>
      </w:r>
      <w:r>
        <w:rPr>
          <w:rFonts w:ascii="Arial" w:hAnsi="Arial" w:cs="Arial"/>
        </w:rPr>
        <w:t xml:space="preserve"> at the bridge</w:t>
      </w:r>
    </w:p>
    <w:p w:rsidR="009B10B5" w:rsidRDefault="009B10B5" w:rsidP="00D12128">
      <w:pPr>
        <w:numPr>
          <w:ilvl w:val="1"/>
          <w:numId w:val="12"/>
        </w:numPr>
        <w:spacing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Savoy will clean the bathrooms</w:t>
      </w:r>
    </w:p>
    <w:p w:rsidR="009B10B5" w:rsidRDefault="009B10B5" w:rsidP="00D12128">
      <w:pPr>
        <w:numPr>
          <w:ilvl w:val="1"/>
          <w:numId w:val="12"/>
        </w:numPr>
        <w:spacing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 ceiling material should be durable</w:t>
      </w:r>
    </w:p>
    <w:p w:rsidR="009B10B5" w:rsidRDefault="009B10B5" w:rsidP="00D12128">
      <w:pPr>
        <w:numPr>
          <w:ilvl w:val="1"/>
          <w:numId w:val="12"/>
        </w:numPr>
        <w:spacing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Lighting should be on a sensor</w:t>
      </w:r>
    </w:p>
    <w:p w:rsidR="009B10B5" w:rsidRDefault="009B10B5" w:rsidP="00D12128">
      <w:pPr>
        <w:numPr>
          <w:ilvl w:val="1"/>
          <w:numId w:val="12"/>
        </w:numPr>
        <w:spacing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 doors will be slab metal</w:t>
      </w:r>
    </w:p>
    <w:p w:rsidR="009B10B5" w:rsidRDefault="009B10B5" w:rsidP="00D12128">
      <w:pPr>
        <w:numPr>
          <w:ilvl w:val="1"/>
          <w:numId w:val="12"/>
        </w:numPr>
        <w:spacing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Water tightness of FRP panels</w:t>
      </w:r>
    </w:p>
    <w:p w:rsidR="009B10B5" w:rsidRDefault="0071562B" w:rsidP="009B10B5">
      <w:pPr>
        <w:numPr>
          <w:ilvl w:val="0"/>
          <w:numId w:val="12"/>
        </w:numPr>
        <w:spacing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 wood tras</w:t>
      </w:r>
      <w:r w:rsidR="009B10B5">
        <w:rPr>
          <w:rFonts w:ascii="Arial" w:hAnsi="Arial" w:cs="Arial"/>
        </w:rPr>
        <w:t>h enclosure be maintained</w:t>
      </w:r>
    </w:p>
    <w:p w:rsidR="003B581B" w:rsidRPr="00E76D5C" w:rsidRDefault="003B581B" w:rsidP="003B581B">
      <w:pPr>
        <w:contextualSpacing/>
        <w:jc w:val="both"/>
        <w:rPr>
          <w:rFonts w:ascii="Arial" w:eastAsia="Arial" w:hAnsi="Arial" w:cs="Arial"/>
          <w:color w:val="000000" w:themeColor="text1"/>
          <w:sz w:val="16"/>
        </w:rPr>
      </w:pPr>
    </w:p>
    <w:p w:rsidR="003B581B" w:rsidRPr="00E76D5C" w:rsidRDefault="003B581B" w:rsidP="003B581B">
      <w:pPr>
        <w:spacing w:line="259" w:lineRule="auto"/>
        <w:ind w:left="360"/>
        <w:jc w:val="both"/>
        <w:rPr>
          <w:rFonts w:ascii="Arial" w:hAnsi="Arial" w:cs="Arial"/>
          <w:b/>
        </w:rPr>
      </w:pPr>
      <w:r w:rsidRPr="009B10B5">
        <w:rPr>
          <w:rFonts w:ascii="Arial" w:hAnsi="Arial" w:cs="Arial"/>
          <w:b/>
        </w:rPr>
        <w:t>Don Anderson</w:t>
      </w:r>
      <w:r w:rsidRPr="00E76D5C">
        <w:rPr>
          <w:rFonts w:ascii="Arial" w:hAnsi="Arial" w:cs="Arial"/>
          <w:b/>
        </w:rPr>
        <w:t xml:space="preserve"> made a motion to </w:t>
      </w:r>
      <w:r w:rsidRPr="009B10B5">
        <w:rPr>
          <w:rFonts w:ascii="Arial" w:hAnsi="Arial" w:cs="Arial"/>
          <w:b/>
        </w:rPr>
        <w:t>approve</w:t>
      </w:r>
      <w:r>
        <w:rPr>
          <w:rFonts w:ascii="Arial" w:hAnsi="Arial" w:cs="Arial"/>
          <w:b/>
        </w:rPr>
        <w:t xml:space="preserve"> Case </w:t>
      </w:r>
      <w:r w:rsidR="00A577B1">
        <w:rPr>
          <w:rFonts w:ascii="Arial" w:hAnsi="Arial" w:cs="Arial"/>
          <w:b/>
        </w:rPr>
        <w:t>02-22C</w:t>
      </w:r>
      <w:r w:rsidRPr="00E76D5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with the following requirements: </w:t>
      </w:r>
      <w:r w:rsidR="009B10B5">
        <w:rPr>
          <w:rFonts w:ascii="Arial" w:hAnsi="Arial" w:cs="Arial"/>
          <w:b/>
        </w:rPr>
        <w:t>1) that the bike rack location be explored, one on each side of the garden entrance; 2) that the garden trellis entry walk is flared</w:t>
      </w:r>
      <w:r w:rsidR="00A61B1D">
        <w:rPr>
          <w:rFonts w:ascii="Arial" w:hAnsi="Arial" w:cs="Arial"/>
          <w:b/>
        </w:rPr>
        <w:t xml:space="preserve"> to match the trellis</w:t>
      </w:r>
      <w:r w:rsidR="009B10B5">
        <w:rPr>
          <w:rFonts w:ascii="Arial" w:hAnsi="Arial" w:cs="Arial"/>
          <w:b/>
        </w:rPr>
        <w:t xml:space="preserve">; 3) that the </w:t>
      </w:r>
      <w:r w:rsidR="00A577B1">
        <w:rPr>
          <w:rFonts w:ascii="Arial" w:hAnsi="Arial" w:cs="Arial"/>
          <w:b/>
        </w:rPr>
        <w:t>tops of bathroom cladding be trimmed out</w:t>
      </w:r>
      <w:r w:rsidR="009B10B5">
        <w:rPr>
          <w:rFonts w:ascii="Arial" w:hAnsi="Arial" w:cs="Arial"/>
          <w:b/>
        </w:rPr>
        <w:t xml:space="preserve"> </w:t>
      </w:r>
      <w:r w:rsidR="00A577B1">
        <w:rPr>
          <w:rFonts w:ascii="Arial" w:hAnsi="Arial" w:cs="Arial"/>
          <w:b/>
        </w:rPr>
        <w:t xml:space="preserve">like the bottom and to screen the equipment on top. </w:t>
      </w:r>
      <w:r w:rsidR="009B10B5">
        <w:rPr>
          <w:rFonts w:ascii="Arial" w:hAnsi="Arial" w:cs="Arial"/>
          <w:b/>
        </w:rPr>
        <w:t>S</w:t>
      </w:r>
      <w:r w:rsidRPr="00E76D5C">
        <w:rPr>
          <w:rFonts w:ascii="Arial" w:hAnsi="Arial" w:cs="Arial"/>
          <w:b/>
        </w:rPr>
        <w:t xml:space="preserve">econded by </w:t>
      </w:r>
      <w:r w:rsidR="009B10B5">
        <w:rPr>
          <w:rFonts w:ascii="Arial" w:hAnsi="Arial" w:cs="Arial"/>
          <w:b/>
        </w:rPr>
        <w:t>Chris Burton</w:t>
      </w:r>
      <w:r w:rsidRPr="00E76D5C">
        <w:rPr>
          <w:rFonts w:ascii="Arial" w:hAnsi="Arial" w:cs="Arial"/>
          <w:b/>
        </w:rPr>
        <w:t>. Motion approved</w:t>
      </w:r>
      <w:r>
        <w:rPr>
          <w:rFonts w:ascii="Arial" w:hAnsi="Arial" w:cs="Arial"/>
          <w:b/>
        </w:rPr>
        <w:t xml:space="preserve"> unanimously</w:t>
      </w:r>
      <w:r w:rsidRPr="00E76D5C">
        <w:rPr>
          <w:rFonts w:ascii="Arial" w:hAnsi="Arial" w:cs="Arial"/>
          <w:b/>
        </w:rPr>
        <w:t>.</w:t>
      </w:r>
    </w:p>
    <w:p w:rsidR="003B581B" w:rsidRPr="00DF3DAA" w:rsidRDefault="003B581B" w:rsidP="003B581B">
      <w:pPr>
        <w:spacing w:after="120"/>
        <w:ind w:left="547" w:hanging="360"/>
        <w:rPr>
          <w:rFonts w:ascii="Arial" w:hAnsi="Arial" w:cs="Arial"/>
        </w:rPr>
      </w:pPr>
    </w:p>
    <w:p w:rsidR="003B581B" w:rsidRPr="00BB3548" w:rsidRDefault="003B581B" w:rsidP="003B581B">
      <w:pPr>
        <w:ind w:left="630"/>
        <w:jc w:val="both"/>
        <w:rPr>
          <w:rFonts w:ascii="Arial" w:hAnsi="Arial" w:cs="Arial"/>
          <w:b/>
        </w:rPr>
      </w:pPr>
    </w:p>
    <w:p w:rsidR="003B581B" w:rsidRPr="006949CB" w:rsidRDefault="009B10B5" w:rsidP="003B581B">
      <w:pPr>
        <w:spacing w:line="259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</w:rPr>
        <w:t>Mr. Chiodini</w:t>
      </w:r>
      <w:r w:rsidR="003B581B" w:rsidRPr="006949CB">
        <w:rPr>
          <w:rFonts w:ascii="Arial" w:eastAsia="Arial" w:hAnsi="Arial" w:cs="Arial"/>
        </w:rPr>
        <w:t xml:space="preserve"> </w:t>
      </w:r>
      <w:r w:rsidR="003B581B">
        <w:rPr>
          <w:rFonts w:ascii="Arial" w:eastAsia="Arial" w:hAnsi="Arial" w:cs="Arial"/>
        </w:rPr>
        <w:t xml:space="preserve">asked if there was any other business that needed to be addressed and upon hearing there was not, </w:t>
      </w:r>
      <w:r w:rsidR="003B581B" w:rsidRPr="006949CB">
        <w:rPr>
          <w:rFonts w:ascii="Arial" w:eastAsia="Arial" w:hAnsi="Arial" w:cs="Arial"/>
        </w:rPr>
        <w:t>a</w:t>
      </w:r>
      <w:r w:rsidR="003B581B">
        <w:rPr>
          <w:rFonts w:ascii="Arial" w:eastAsia="Arial" w:hAnsi="Arial" w:cs="Arial"/>
        </w:rPr>
        <w:t xml:space="preserve">djourned the meeting at </w:t>
      </w:r>
      <w:r>
        <w:rPr>
          <w:rFonts w:ascii="Arial" w:eastAsia="Arial" w:hAnsi="Arial" w:cs="Arial"/>
        </w:rPr>
        <w:t>8:19 pm.</w:t>
      </w:r>
    </w:p>
    <w:p w:rsidR="003B581B" w:rsidRPr="00D35615" w:rsidRDefault="003B581B" w:rsidP="003B581B">
      <w:pPr>
        <w:rPr>
          <w:sz w:val="22"/>
          <w:highlight w:val="yellow"/>
        </w:rPr>
      </w:pPr>
    </w:p>
    <w:p w:rsidR="003B581B" w:rsidRPr="00D35615" w:rsidRDefault="003B581B" w:rsidP="003B581B">
      <w:pPr>
        <w:rPr>
          <w:sz w:val="22"/>
          <w:highlight w:val="yellow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3B581B" w:rsidRPr="000C4774" w:rsidTr="003B581B">
        <w:tc>
          <w:tcPr>
            <w:tcW w:w="4675" w:type="dxa"/>
          </w:tcPr>
          <w:p w:rsidR="003B581B" w:rsidRPr="00EE4E81" w:rsidRDefault="003B581B" w:rsidP="003B581B"/>
        </w:tc>
        <w:tc>
          <w:tcPr>
            <w:tcW w:w="4675" w:type="dxa"/>
            <w:tcBorders>
              <w:top w:val="single" w:sz="8" w:space="0" w:color="auto"/>
            </w:tcBorders>
          </w:tcPr>
          <w:p w:rsidR="003B581B" w:rsidRPr="00EE4E81" w:rsidRDefault="003B581B" w:rsidP="003B581B">
            <w:pPr>
              <w:rPr>
                <w:rFonts w:ascii="Arial" w:hAnsi="Arial" w:cs="Arial"/>
              </w:rPr>
            </w:pPr>
            <w:r w:rsidRPr="00EE4E81">
              <w:rPr>
                <w:rFonts w:ascii="Arial" w:hAnsi="Arial" w:cs="Arial"/>
              </w:rPr>
              <w:t>Michael Chiodini, Vice-chairman</w:t>
            </w:r>
          </w:p>
        </w:tc>
      </w:tr>
    </w:tbl>
    <w:p w:rsidR="003B581B" w:rsidRPr="008F51A4" w:rsidRDefault="003B581B" w:rsidP="003B581B">
      <w:pPr>
        <w:rPr>
          <w:rFonts w:ascii="Arial" w:hAnsi="Arial" w:cs="Arial"/>
          <w:sz w:val="16"/>
        </w:rPr>
      </w:pPr>
    </w:p>
    <w:p w:rsidR="003B581B" w:rsidRPr="008F51A4" w:rsidRDefault="003B581B" w:rsidP="003B581B">
      <w:pPr>
        <w:rPr>
          <w:rFonts w:ascii="Arial" w:hAnsi="Arial" w:cs="Arial"/>
          <w:sz w:val="16"/>
        </w:rPr>
      </w:pPr>
    </w:p>
    <w:p w:rsidR="00176CEF" w:rsidRPr="003B581B" w:rsidRDefault="003B581B" w:rsidP="003B581B">
      <w:pPr>
        <w:jc w:val="both"/>
        <w:rPr>
          <w:rFonts w:ascii="Arial" w:hAnsi="Arial" w:cs="Arial"/>
        </w:rPr>
      </w:pPr>
      <w:r w:rsidRPr="007A04D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0680B3" wp14:editId="25843F60">
                <wp:simplePos x="0" y="0"/>
                <wp:positionH relativeFrom="column">
                  <wp:posOffset>3181350</wp:posOffset>
                </wp:positionH>
                <wp:positionV relativeFrom="paragraph">
                  <wp:posOffset>7626985</wp:posOffset>
                </wp:positionV>
                <wp:extent cx="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DD3926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5pt,600.55pt" to="250.5pt,60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8NL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On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"/>
            </w:pict>
          </mc:Fallback>
        </mc:AlternateContent>
      </w:r>
      <w:r w:rsidRPr="007A04DE">
        <w:rPr>
          <w:rFonts w:ascii="Arial" w:hAnsi="Arial" w:cs="Arial"/>
        </w:rPr>
        <w:t xml:space="preserve">Upon request, these minutes can be made available within three working days in an alternate format, such as </w:t>
      </w:r>
      <w:r>
        <w:rPr>
          <w:rFonts w:ascii="Arial" w:hAnsi="Arial" w:cs="Arial"/>
        </w:rPr>
        <w:t>a CD, by calling 314-822-5822.</w:t>
      </w:r>
      <w:r w:rsidRPr="007A04DE">
        <w:rPr>
          <w:rFonts w:ascii="Arial" w:hAnsi="Arial" w:cs="Arial"/>
        </w:rPr>
        <w:t xml:space="preserve"> Minutes can also be downloaded from the City’s website at </w:t>
      </w:r>
      <w:hyperlink r:id="rId8" w:history="1">
        <w:r w:rsidRPr="007A04DE">
          <w:rPr>
            <w:rStyle w:val="Hyperlink"/>
            <w:rFonts w:ascii="Arial" w:hAnsi="Arial" w:cs="Arial"/>
          </w:rPr>
          <w:t>www.kirkwoodmo.org</w:t>
        </w:r>
      </w:hyperlink>
      <w:r w:rsidRPr="007A04DE">
        <w:rPr>
          <w:rFonts w:ascii="Arial" w:hAnsi="Arial" w:cs="Arial"/>
        </w:rPr>
        <w:t xml:space="preserve">, then click on City Clerk, Boards &amp; Commissions, </w:t>
      </w:r>
      <w:r>
        <w:rPr>
          <w:rFonts w:ascii="Arial" w:hAnsi="Arial" w:cs="Arial"/>
        </w:rPr>
        <w:t>Architectural Rev</w:t>
      </w:r>
      <w:bookmarkStart w:id="0" w:name="_GoBack"/>
      <w:bookmarkEnd w:id="0"/>
      <w:r>
        <w:rPr>
          <w:rFonts w:ascii="Arial" w:hAnsi="Arial" w:cs="Arial"/>
        </w:rPr>
        <w:t>iew Board</w:t>
      </w:r>
      <w:r w:rsidRPr="007A04DE">
        <w:rPr>
          <w:rFonts w:ascii="Arial" w:hAnsi="Arial" w:cs="Arial"/>
        </w:rPr>
        <w:t>.</w:t>
      </w:r>
    </w:p>
    <w:sectPr w:rsidR="00176CEF" w:rsidRPr="003B581B" w:rsidSect="00C523DD">
      <w:headerReference w:type="default" r:id="rId9"/>
      <w:footerReference w:type="default" r:id="rId10"/>
      <w:headerReference w:type="first" r:id="rId11"/>
      <w:pgSz w:w="12240" w:h="15840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A90" w:rsidRDefault="005A0A90" w:rsidP="00F247FD">
      <w:r>
        <w:separator/>
      </w:r>
    </w:p>
  </w:endnote>
  <w:endnote w:type="continuationSeparator" w:id="0">
    <w:p w:rsidR="005A0A90" w:rsidRDefault="005A0A90" w:rsidP="00F2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4167773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0A90" w:rsidRPr="000B17D7" w:rsidRDefault="005A0A90" w:rsidP="00791C6C">
        <w:pPr>
          <w:pStyle w:val="Footer"/>
          <w:jc w:val="center"/>
          <w:rPr>
            <w:rFonts w:ascii="Arial" w:hAnsi="Arial" w:cs="Arial"/>
          </w:rPr>
        </w:pPr>
        <w:r w:rsidRPr="000B17D7">
          <w:rPr>
            <w:rFonts w:ascii="Arial" w:hAnsi="Arial" w:cs="Arial"/>
          </w:rPr>
          <w:fldChar w:fldCharType="begin"/>
        </w:r>
        <w:r w:rsidRPr="000B17D7">
          <w:rPr>
            <w:rFonts w:ascii="Arial" w:hAnsi="Arial" w:cs="Arial"/>
          </w:rPr>
          <w:instrText xml:space="preserve"> PAGE   \* MERGEFORMAT </w:instrText>
        </w:r>
        <w:r w:rsidRPr="000B17D7">
          <w:rPr>
            <w:rFonts w:ascii="Arial" w:hAnsi="Arial" w:cs="Arial"/>
          </w:rPr>
          <w:fldChar w:fldCharType="separate"/>
        </w:r>
        <w:r w:rsidR="00DA7628">
          <w:rPr>
            <w:rFonts w:ascii="Arial" w:hAnsi="Arial" w:cs="Arial"/>
            <w:noProof/>
          </w:rPr>
          <w:t>5</w:t>
        </w:r>
        <w:r w:rsidRPr="000B17D7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A90" w:rsidRDefault="005A0A90" w:rsidP="00F247FD">
      <w:r>
        <w:separator/>
      </w:r>
    </w:p>
  </w:footnote>
  <w:footnote w:type="continuationSeparator" w:id="0">
    <w:p w:rsidR="005A0A90" w:rsidRDefault="005A0A90" w:rsidP="00F2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00"/>
      <w:gridCol w:w="2150"/>
    </w:tblGrid>
    <w:tr w:rsidR="005A0A90" w:rsidRPr="000510C5" w:rsidTr="00E71E58">
      <w:tc>
        <w:tcPr>
          <w:tcW w:w="7200" w:type="dxa"/>
        </w:tcPr>
        <w:p w:rsidR="005A0A90" w:rsidRPr="00C523DD" w:rsidRDefault="005A0A90" w:rsidP="00E71E58">
          <w:pPr>
            <w:pStyle w:val="Header"/>
            <w:rPr>
              <w:sz w:val="20"/>
              <w:szCs w:val="20"/>
            </w:rPr>
          </w:pPr>
          <w:r w:rsidRPr="00C523DD">
            <w:rPr>
              <w:rFonts w:ascii="Arial" w:hAnsi="Arial" w:cs="Arial"/>
              <w:sz w:val="20"/>
              <w:szCs w:val="20"/>
            </w:rPr>
            <w:t>Architectural Review Board Minutes</w:t>
          </w:r>
        </w:p>
      </w:tc>
      <w:tc>
        <w:tcPr>
          <w:tcW w:w="2150" w:type="dxa"/>
        </w:tcPr>
        <w:p w:rsidR="005A0A90" w:rsidRPr="00C523DD" w:rsidRDefault="005A0A90" w:rsidP="00C523DD">
          <w:pPr>
            <w:pStyle w:val="Header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March 21, 2022</w:t>
          </w:r>
        </w:p>
        <w:p w:rsidR="005A0A90" w:rsidRPr="00C523DD" w:rsidRDefault="005A0A90" w:rsidP="00C523DD">
          <w:pPr>
            <w:pStyle w:val="Header"/>
            <w:jc w:val="right"/>
            <w:rPr>
              <w:rFonts w:ascii="Arial" w:hAnsi="Arial" w:cs="Arial"/>
              <w:sz w:val="20"/>
              <w:szCs w:val="20"/>
            </w:rPr>
          </w:pPr>
        </w:p>
      </w:tc>
    </w:tr>
  </w:tbl>
  <w:p w:rsidR="005A0A90" w:rsidRPr="00C523DD" w:rsidRDefault="005A0A90" w:rsidP="00C523DD">
    <w:pPr>
      <w:pStyle w:val="Header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450" w:type="dxa"/>
      <w:tblLayout w:type="fixed"/>
      <w:tblLook w:val="04A0" w:firstRow="1" w:lastRow="0" w:firstColumn="1" w:lastColumn="0" w:noHBand="0" w:noVBand="1"/>
    </w:tblPr>
    <w:tblGrid>
      <w:gridCol w:w="9450"/>
    </w:tblGrid>
    <w:tr w:rsidR="005A0A90" w:rsidRPr="00ED7C51" w:rsidTr="00E71E58">
      <w:tc>
        <w:tcPr>
          <w:tcW w:w="9450" w:type="dxa"/>
          <w:tcBorders>
            <w:top w:val="nil"/>
            <w:left w:val="nil"/>
            <w:bottom w:val="nil"/>
            <w:right w:val="nil"/>
          </w:tcBorders>
        </w:tcPr>
        <w:p w:rsidR="005A0A90" w:rsidRPr="00ED7C51" w:rsidRDefault="005A0A90" w:rsidP="00C523DD">
          <w:pPr>
            <w:jc w:val="center"/>
            <w:rPr>
              <w:rFonts w:ascii="Arial" w:eastAsia="Cambria" w:hAnsi="Arial" w:cs="Arial"/>
              <w:sz w:val="28"/>
            </w:rPr>
          </w:pPr>
          <w:r w:rsidRPr="00ED7C51">
            <w:rPr>
              <w:rFonts w:ascii="Arial" w:eastAsiaTheme="majorEastAsia" w:hAnsi="Arial" w:cs="Arial"/>
              <w:caps/>
              <w:spacing w:val="40"/>
              <w:sz w:val="28"/>
              <w:szCs w:val="28"/>
            </w:rPr>
            <w:t>City of Kirkwood</w:t>
          </w:r>
          <w:r w:rsidRPr="00ED7C51">
            <w:rPr>
              <w:rFonts w:eastAsia="Cambria" w:cs="Cambria"/>
              <w:noProof/>
            </w:rPr>
            <w:t xml:space="preserve"> </w:t>
          </w:r>
        </w:p>
      </w:tc>
    </w:tr>
    <w:tr w:rsidR="005A0A90" w:rsidRPr="00ED7C51" w:rsidTr="00E71E58">
      <w:tc>
        <w:tcPr>
          <w:tcW w:w="9450" w:type="dxa"/>
          <w:tcBorders>
            <w:top w:val="nil"/>
            <w:left w:val="nil"/>
            <w:bottom w:val="nil"/>
            <w:right w:val="nil"/>
          </w:tcBorders>
        </w:tcPr>
        <w:p w:rsidR="005A0A90" w:rsidRPr="00ED7C51" w:rsidRDefault="005A0A90" w:rsidP="00C523DD">
          <w:pPr>
            <w:jc w:val="center"/>
            <w:rPr>
              <w:rFonts w:ascii="Arial" w:eastAsiaTheme="majorEastAsia" w:hAnsi="Arial" w:cs="Arial"/>
              <w:b/>
              <w:caps/>
              <w:spacing w:val="40"/>
              <w:sz w:val="28"/>
              <w:szCs w:val="28"/>
            </w:rPr>
          </w:pPr>
          <w:r w:rsidRPr="00ED7C51">
            <w:rPr>
              <w:rFonts w:ascii="Arial" w:eastAsiaTheme="majorEastAsia" w:hAnsi="Arial" w:cs="Arial"/>
              <w:b/>
              <w:caps/>
              <w:spacing w:val="40"/>
              <w:sz w:val="28"/>
              <w:szCs w:val="28"/>
            </w:rPr>
            <w:t>Architectural Review Board</w:t>
          </w:r>
        </w:p>
      </w:tc>
    </w:tr>
    <w:tr w:rsidR="005A0A90" w:rsidRPr="00ED7C51" w:rsidTr="00E71E58">
      <w:tc>
        <w:tcPr>
          <w:tcW w:w="9450" w:type="dxa"/>
          <w:tcBorders>
            <w:top w:val="nil"/>
            <w:left w:val="nil"/>
            <w:bottom w:val="nil"/>
            <w:right w:val="nil"/>
          </w:tcBorders>
        </w:tcPr>
        <w:p w:rsidR="005A0A90" w:rsidRPr="00ED7C51" w:rsidRDefault="005A0A90" w:rsidP="00DA7628">
          <w:pPr>
            <w:jc w:val="center"/>
            <w:rPr>
              <w:rFonts w:ascii="Arial" w:eastAsia="Cambria" w:hAnsi="Arial" w:cs="Arial"/>
            </w:rPr>
          </w:pPr>
          <w:r w:rsidRPr="00ED7C51">
            <w:rPr>
              <w:rFonts w:eastAsia="Cambria" w:cs="Cambria"/>
              <w:noProof/>
            </w:rPr>
            <w:drawing>
              <wp:anchor distT="0" distB="0" distL="114300" distR="114300" simplePos="0" relativeHeight="251661312" behindDoc="0" locked="0" layoutInCell="1" hidden="0" allowOverlap="1" wp14:anchorId="63AFB12B" wp14:editId="662CA532">
                <wp:simplePos x="0" y="0"/>
                <wp:positionH relativeFrom="column">
                  <wp:posOffset>-66040</wp:posOffset>
                </wp:positionH>
                <wp:positionV relativeFrom="paragraph">
                  <wp:posOffset>-403225</wp:posOffset>
                </wp:positionV>
                <wp:extent cx="923290" cy="923290"/>
                <wp:effectExtent l="0" t="0" r="0" b="0"/>
                <wp:wrapNone/>
                <wp:docPr id="4" name="image1.png" descr="city-logo-clr-200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city-logo-clr-2000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290" cy="9232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eastAsia="Cambria" w:hAnsi="Arial" w:cs="Arial"/>
            </w:rPr>
            <w:t>March 21, 2022</w:t>
          </w:r>
          <w:r w:rsidRPr="00ED7C51">
            <w:rPr>
              <w:rFonts w:ascii="Arial" w:eastAsia="Cambria" w:hAnsi="Arial" w:cs="Arial"/>
            </w:rPr>
            <w:t xml:space="preserve"> – </w:t>
          </w:r>
          <w:r>
            <w:rPr>
              <w:rFonts w:ascii="Arial" w:eastAsia="Cambria" w:hAnsi="Arial" w:cs="Arial"/>
            </w:rPr>
            <w:t>Meeting Minutes</w:t>
          </w:r>
        </w:p>
      </w:tc>
    </w:tr>
  </w:tbl>
  <w:p w:rsidR="005A0A90" w:rsidRPr="00ED7C51" w:rsidRDefault="005A0A90" w:rsidP="00C523DD">
    <w:pPr>
      <w:tabs>
        <w:tab w:val="center" w:pos="4680"/>
        <w:tab w:val="right" w:pos="9360"/>
      </w:tabs>
      <w:rPr>
        <w:rFonts w:eastAsia="Cambria" w:cs="Cambria"/>
        <w:sz w:val="10"/>
      </w:rPr>
    </w:pPr>
  </w:p>
  <w:p w:rsidR="005A0A90" w:rsidRPr="00ED7C51" w:rsidRDefault="005A0A90" w:rsidP="00C523DD">
    <w:pPr>
      <w:pStyle w:val="Header"/>
    </w:pPr>
  </w:p>
  <w:p w:rsidR="005A0A90" w:rsidRDefault="005A0A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251E4"/>
    <w:multiLevelType w:val="hybridMultilevel"/>
    <w:tmpl w:val="95F66B4A"/>
    <w:lvl w:ilvl="0" w:tplc="6F767DD6">
      <w:start w:val="1"/>
      <w:numFmt w:val="lowerLetter"/>
      <w:lvlText w:val="%1."/>
      <w:lvlJc w:val="left"/>
      <w:pPr>
        <w:ind w:left="1354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" w15:restartNumberingAfterBreak="0">
    <w:nsid w:val="048D416A"/>
    <w:multiLevelType w:val="hybridMultilevel"/>
    <w:tmpl w:val="61A6A56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E9306DF4">
      <w:start w:val="1"/>
      <w:numFmt w:val="lowerLetter"/>
      <w:lvlText w:val="%2."/>
      <w:lvlJc w:val="left"/>
      <w:pPr>
        <w:ind w:left="90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0A69098A"/>
    <w:multiLevelType w:val="hybridMultilevel"/>
    <w:tmpl w:val="4C92FD1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0B9C20D1"/>
    <w:multiLevelType w:val="hybridMultilevel"/>
    <w:tmpl w:val="59CC3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F15CF"/>
    <w:multiLevelType w:val="hybridMultilevel"/>
    <w:tmpl w:val="EAAC7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56B23"/>
    <w:multiLevelType w:val="hybridMultilevel"/>
    <w:tmpl w:val="DB446BFA"/>
    <w:lvl w:ilvl="0" w:tplc="040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6" w15:restartNumberingAfterBreak="0">
    <w:nsid w:val="1ED037E1"/>
    <w:multiLevelType w:val="hybridMultilevel"/>
    <w:tmpl w:val="DAB4A83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1EDE62DF"/>
    <w:multiLevelType w:val="hybridMultilevel"/>
    <w:tmpl w:val="AD3EA098"/>
    <w:lvl w:ilvl="0" w:tplc="76AC2080">
      <w:start w:val="1"/>
      <w:numFmt w:val="decimal"/>
      <w:lvlText w:val="%1."/>
      <w:lvlJc w:val="left"/>
      <w:pPr>
        <w:ind w:left="1220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3AD0970C">
      <w:numFmt w:val="bullet"/>
      <w:lvlText w:val="•"/>
      <w:lvlJc w:val="left"/>
      <w:pPr>
        <w:ind w:left="1990" w:hanging="360"/>
      </w:pPr>
      <w:rPr>
        <w:rFonts w:hint="default"/>
      </w:rPr>
    </w:lvl>
    <w:lvl w:ilvl="2" w:tplc="17CA2492">
      <w:numFmt w:val="bullet"/>
      <w:lvlText w:val="•"/>
      <w:lvlJc w:val="left"/>
      <w:pPr>
        <w:ind w:left="2760" w:hanging="360"/>
      </w:pPr>
      <w:rPr>
        <w:rFonts w:hint="default"/>
      </w:rPr>
    </w:lvl>
    <w:lvl w:ilvl="3" w:tplc="7408E538">
      <w:numFmt w:val="bullet"/>
      <w:lvlText w:val="•"/>
      <w:lvlJc w:val="left"/>
      <w:pPr>
        <w:ind w:left="3530" w:hanging="360"/>
      </w:pPr>
      <w:rPr>
        <w:rFonts w:hint="default"/>
      </w:rPr>
    </w:lvl>
    <w:lvl w:ilvl="4" w:tplc="28D26086">
      <w:numFmt w:val="bullet"/>
      <w:lvlText w:val="•"/>
      <w:lvlJc w:val="left"/>
      <w:pPr>
        <w:ind w:left="4300" w:hanging="360"/>
      </w:pPr>
      <w:rPr>
        <w:rFonts w:hint="default"/>
      </w:rPr>
    </w:lvl>
    <w:lvl w:ilvl="5" w:tplc="4CD85B0E">
      <w:numFmt w:val="bullet"/>
      <w:lvlText w:val="•"/>
      <w:lvlJc w:val="left"/>
      <w:pPr>
        <w:ind w:left="5070" w:hanging="360"/>
      </w:pPr>
      <w:rPr>
        <w:rFonts w:hint="default"/>
      </w:rPr>
    </w:lvl>
    <w:lvl w:ilvl="6" w:tplc="A67EA13A">
      <w:numFmt w:val="bullet"/>
      <w:lvlText w:val="•"/>
      <w:lvlJc w:val="left"/>
      <w:pPr>
        <w:ind w:left="5840" w:hanging="360"/>
      </w:pPr>
      <w:rPr>
        <w:rFonts w:hint="default"/>
      </w:rPr>
    </w:lvl>
    <w:lvl w:ilvl="7" w:tplc="DC4E20FE">
      <w:numFmt w:val="bullet"/>
      <w:lvlText w:val="•"/>
      <w:lvlJc w:val="left"/>
      <w:pPr>
        <w:ind w:left="6610" w:hanging="360"/>
      </w:pPr>
      <w:rPr>
        <w:rFonts w:hint="default"/>
      </w:rPr>
    </w:lvl>
    <w:lvl w:ilvl="8" w:tplc="00841C24">
      <w:numFmt w:val="bullet"/>
      <w:lvlText w:val="•"/>
      <w:lvlJc w:val="left"/>
      <w:pPr>
        <w:ind w:left="7380" w:hanging="360"/>
      </w:pPr>
      <w:rPr>
        <w:rFonts w:hint="default"/>
      </w:rPr>
    </w:lvl>
  </w:abstractNum>
  <w:abstractNum w:abstractNumId="8" w15:restartNumberingAfterBreak="0">
    <w:nsid w:val="1F4D0680"/>
    <w:multiLevelType w:val="hybridMultilevel"/>
    <w:tmpl w:val="264A5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658D6"/>
    <w:multiLevelType w:val="hybridMultilevel"/>
    <w:tmpl w:val="9DA44E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4B3364"/>
    <w:multiLevelType w:val="hybridMultilevel"/>
    <w:tmpl w:val="228CAFD2"/>
    <w:lvl w:ilvl="0" w:tplc="792628AC">
      <w:start w:val="1"/>
      <w:numFmt w:val="lowerLetter"/>
      <w:lvlText w:val="%1."/>
      <w:lvlJc w:val="left"/>
      <w:pPr>
        <w:ind w:left="63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615DA"/>
    <w:multiLevelType w:val="hybridMultilevel"/>
    <w:tmpl w:val="049042F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 w15:restartNumberingAfterBreak="0">
    <w:nsid w:val="288123C7"/>
    <w:multiLevelType w:val="hybridMultilevel"/>
    <w:tmpl w:val="8E5A7FF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903236A6">
      <w:start w:val="1"/>
      <w:numFmt w:val="lowerLetter"/>
      <w:lvlText w:val="%2."/>
      <w:lvlJc w:val="left"/>
      <w:pPr>
        <w:ind w:left="117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F767C9"/>
    <w:multiLevelType w:val="hybridMultilevel"/>
    <w:tmpl w:val="A95498B6"/>
    <w:lvl w:ilvl="0" w:tplc="0409000F">
      <w:start w:val="1"/>
      <w:numFmt w:val="decimal"/>
      <w:lvlText w:val="%1."/>
      <w:lvlJc w:val="left"/>
      <w:pPr>
        <w:ind w:left="994" w:hanging="360"/>
      </w:pPr>
    </w:lvl>
    <w:lvl w:ilvl="1" w:tplc="04090019" w:tentative="1">
      <w:start w:val="1"/>
      <w:numFmt w:val="lowerLetter"/>
      <w:lvlText w:val="%2."/>
      <w:lvlJc w:val="left"/>
      <w:pPr>
        <w:ind w:left="1714" w:hanging="360"/>
      </w:pPr>
    </w:lvl>
    <w:lvl w:ilvl="2" w:tplc="0409001B" w:tentative="1">
      <w:start w:val="1"/>
      <w:numFmt w:val="lowerRoman"/>
      <w:lvlText w:val="%3."/>
      <w:lvlJc w:val="right"/>
      <w:pPr>
        <w:ind w:left="2434" w:hanging="180"/>
      </w:pPr>
    </w:lvl>
    <w:lvl w:ilvl="3" w:tplc="0409000F" w:tentative="1">
      <w:start w:val="1"/>
      <w:numFmt w:val="decimal"/>
      <w:lvlText w:val="%4."/>
      <w:lvlJc w:val="left"/>
      <w:pPr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14" w15:restartNumberingAfterBreak="0">
    <w:nsid w:val="2C9C2062"/>
    <w:multiLevelType w:val="hybridMultilevel"/>
    <w:tmpl w:val="984ADF26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903236A6">
      <w:start w:val="1"/>
      <w:numFmt w:val="lowerLetter"/>
      <w:lvlText w:val="%2."/>
      <w:lvlJc w:val="left"/>
      <w:pPr>
        <w:ind w:left="117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330D26"/>
    <w:multiLevelType w:val="hybridMultilevel"/>
    <w:tmpl w:val="45A07D0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 w15:restartNumberingAfterBreak="0">
    <w:nsid w:val="30321BA5"/>
    <w:multiLevelType w:val="hybridMultilevel"/>
    <w:tmpl w:val="A4FA85F6"/>
    <w:lvl w:ilvl="0" w:tplc="E9306DF4">
      <w:start w:val="1"/>
      <w:numFmt w:val="lowerLetter"/>
      <w:lvlText w:val="%1."/>
      <w:lvlJc w:val="left"/>
      <w:pPr>
        <w:ind w:left="63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1F62C7"/>
    <w:multiLevelType w:val="hybridMultilevel"/>
    <w:tmpl w:val="75861E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AA3ED6"/>
    <w:multiLevelType w:val="hybridMultilevel"/>
    <w:tmpl w:val="AF980BD8"/>
    <w:lvl w:ilvl="0" w:tplc="040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19" w15:restartNumberingAfterBreak="0">
    <w:nsid w:val="38490D0D"/>
    <w:multiLevelType w:val="hybridMultilevel"/>
    <w:tmpl w:val="D5AE1EFC"/>
    <w:lvl w:ilvl="0" w:tplc="040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20" w15:restartNumberingAfterBreak="0">
    <w:nsid w:val="3C486181"/>
    <w:multiLevelType w:val="hybridMultilevel"/>
    <w:tmpl w:val="BFCC76FE"/>
    <w:lvl w:ilvl="0" w:tplc="0409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21" w15:restartNumberingAfterBreak="0">
    <w:nsid w:val="43E60B7F"/>
    <w:multiLevelType w:val="hybridMultilevel"/>
    <w:tmpl w:val="94F859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5256ECC"/>
    <w:multiLevelType w:val="hybridMultilevel"/>
    <w:tmpl w:val="CAA6D7DC"/>
    <w:lvl w:ilvl="0" w:tplc="04090019">
      <w:start w:val="1"/>
      <w:numFmt w:val="lowerLetter"/>
      <w:lvlText w:val="%1."/>
      <w:lvlJc w:val="left"/>
      <w:pPr>
        <w:ind w:left="1354" w:hanging="360"/>
      </w:pPr>
    </w:lvl>
    <w:lvl w:ilvl="1" w:tplc="04090019" w:tentative="1">
      <w:start w:val="1"/>
      <w:numFmt w:val="lowerLetter"/>
      <w:lvlText w:val="%2."/>
      <w:lvlJc w:val="left"/>
      <w:pPr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3" w15:restartNumberingAfterBreak="0">
    <w:nsid w:val="45B62569"/>
    <w:multiLevelType w:val="hybridMultilevel"/>
    <w:tmpl w:val="AA6214D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E9306DF4">
      <w:start w:val="1"/>
      <w:numFmt w:val="lowerLetter"/>
      <w:lvlText w:val="%2."/>
      <w:lvlJc w:val="left"/>
      <w:pPr>
        <w:ind w:left="63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6265E9"/>
    <w:multiLevelType w:val="hybridMultilevel"/>
    <w:tmpl w:val="E216F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D45E87"/>
    <w:multiLevelType w:val="hybridMultilevel"/>
    <w:tmpl w:val="430A68F4"/>
    <w:lvl w:ilvl="0" w:tplc="0409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26" w15:restartNumberingAfterBreak="0">
    <w:nsid w:val="4B5B3392"/>
    <w:multiLevelType w:val="hybridMultilevel"/>
    <w:tmpl w:val="585E9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955A79"/>
    <w:multiLevelType w:val="hybridMultilevel"/>
    <w:tmpl w:val="A8D8DB9E"/>
    <w:lvl w:ilvl="0" w:tplc="040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28" w15:restartNumberingAfterBreak="0">
    <w:nsid w:val="4C9238AE"/>
    <w:multiLevelType w:val="hybridMultilevel"/>
    <w:tmpl w:val="387C7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A20DEB"/>
    <w:multiLevelType w:val="hybridMultilevel"/>
    <w:tmpl w:val="616CCD64"/>
    <w:lvl w:ilvl="0" w:tplc="040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30" w15:restartNumberingAfterBreak="0">
    <w:nsid w:val="54255501"/>
    <w:multiLevelType w:val="hybridMultilevel"/>
    <w:tmpl w:val="796A712C"/>
    <w:lvl w:ilvl="0" w:tplc="040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31" w15:restartNumberingAfterBreak="0">
    <w:nsid w:val="55FC6CDE"/>
    <w:multiLevelType w:val="hybridMultilevel"/>
    <w:tmpl w:val="807EF0C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2" w15:restartNumberingAfterBreak="0">
    <w:nsid w:val="67672C14"/>
    <w:multiLevelType w:val="hybridMultilevel"/>
    <w:tmpl w:val="79A6557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903236A6">
      <w:start w:val="1"/>
      <w:numFmt w:val="lowerLetter"/>
      <w:lvlText w:val="%2."/>
      <w:lvlJc w:val="left"/>
      <w:pPr>
        <w:ind w:left="117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9C60EB2"/>
    <w:multiLevelType w:val="hybridMultilevel"/>
    <w:tmpl w:val="F0A6C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B827FB"/>
    <w:multiLevelType w:val="hybridMultilevel"/>
    <w:tmpl w:val="0AACD7E4"/>
    <w:lvl w:ilvl="0" w:tplc="F8B247E6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903236A6">
      <w:start w:val="1"/>
      <w:numFmt w:val="lowerLetter"/>
      <w:lvlText w:val="%2."/>
      <w:lvlJc w:val="left"/>
      <w:pPr>
        <w:ind w:left="117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D465463"/>
    <w:multiLevelType w:val="hybridMultilevel"/>
    <w:tmpl w:val="71EE4742"/>
    <w:lvl w:ilvl="0" w:tplc="04090019">
      <w:start w:val="1"/>
      <w:numFmt w:val="lowerLetter"/>
      <w:lvlText w:val="%1."/>
      <w:lvlJc w:val="left"/>
      <w:pPr>
        <w:ind w:left="-166" w:hanging="180"/>
      </w:pPr>
    </w:lvl>
    <w:lvl w:ilvl="1" w:tplc="B8F2CF3A">
      <w:start w:val="1"/>
      <w:numFmt w:val="lowerLetter"/>
      <w:lvlText w:val="%2."/>
      <w:lvlJc w:val="left"/>
      <w:pPr>
        <w:ind w:left="554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1274" w:hanging="180"/>
      </w:pPr>
    </w:lvl>
    <w:lvl w:ilvl="3" w:tplc="0409000F" w:tentative="1">
      <w:start w:val="1"/>
      <w:numFmt w:val="decimal"/>
      <w:lvlText w:val="%4."/>
      <w:lvlJc w:val="left"/>
      <w:pPr>
        <w:ind w:left="1994" w:hanging="360"/>
      </w:pPr>
    </w:lvl>
    <w:lvl w:ilvl="4" w:tplc="04090019" w:tentative="1">
      <w:start w:val="1"/>
      <w:numFmt w:val="lowerLetter"/>
      <w:lvlText w:val="%5."/>
      <w:lvlJc w:val="left"/>
      <w:pPr>
        <w:ind w:left="2714" w:hanging="360"/>
      </w:pPr>
    </w:lvl>
    <w:lvl w:ilvl="5" w:tplc="0409001B" w:tentative="1">
      <w:start w:val="1"/>
      <w:numFmt w:val="lowerRoman"/>
      <w:lvlText w:val="%6."/>
      <w:lvlJc w:val="right"/>
      <w:pPr>
        <w:ind w:left="3434" w:hanging="180"/>
      </w:pPr>
    </w:lvl>
    <w:lvl w:ilvl="6" w:tplc="0409000F" w:tentative="1">
      <w:start w:val="1"/>
      <w:numFmt w:val="decimal"/>
      <w:lvlText w:val="%7."/>
      <w:lvlJc w:val="left"/>
      <w:pPr>
        <w:ind w:left="4154" w:hanging="360"/>
      </w:pPr>
    </w:lvl>
    <w:lvl w:ilvl="7" w:tplc="04090019" w:tentative="1">
      <w:start w:val="1"/>
      <w:numFmt w:val="lowerLetter"/>
      <w:lvlText w:val="%8."/>
      <w:lvlJc w:val="left"/>
      <w:pPr>
        <w:ind w:left="4874" w:hanging="360"/>
      </w:pPr>
    </w:lvl>
    <w:lvl w:ilvl="8" w:tplc="0409001B" w:tentative="1">
      <w:start w:val="1"/>
      <w:numFmt w:val="lowerRoman"/>
      <w:lvlText w:val="%9."/>
      <w:lvlJc w:val="right"/>
      <w:pPr>
        <w:ind w:left="5594" w:hanging="180"/>
      </w:pPr>
    </w:lvl>
  </w:abstractNum>
  <w:abstractNum w:abstractNumId="36" w15:restartNumberingAfterBreak="0">
    <w:nsid w:val="6D812ED5"/>
    <w:multiLevelType w:val="hybridMultilevel"/>
    <w:tmpl w:val="D166D66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7" w15:restartNumberingAfterBreak="0">
    <w:nsid w:val="6FE27ACC"/>
    <w:multiLevelType w:val="hybridMultilevel"/>
    <w:tmpl w:val="8CF62018"/>
    <w:lvl w:ilvl="0" w:tplc="0409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38" w15:restartNumberingAfterBreak="0">
    <w:nsid w:val="727554E7"/>
    <w:multiLevelType w:val="hybridMultilevel"/>
    <w:tmpl w:val="6AD86226"/>
    <w:lvl w:ilvl="0" w:tplc="35CC55B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 w15:restartNumberingAfterBreak="0">
    <w:nsid w:val="73A84A40"/>
    <w:multiLevelType w:val="hybridMultilevel"/>
    <w:tmpl w:val="D082BE5C"/>
    <w:lvl w:ilvl="0" w:tplc="0409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40" w15:restartNumberingAfterBreak="0">
    <w:nsid w:val="79840902"/>
    <w:multiLevelType w:val="hybridMultilevel"/>
    <w:tmpl w:val="1240A7D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1" w15:restartNumberingAfterBreak="0">
    <w:nsid w:val="79B32C4E"/>
    <w:multiLevelType w:val="hybridMultilevel"/>
    <w:tmpl w:val="D4706C7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2" w15:restartNumberingAfterBreak="0">
    <w:nsid w:val="79E648E5"/>
    <w:multiLevelType w:val="hybridMultilevel"/>
    <w:tmpl w:val="8DEC39CA"/>
    <w:lvl w:ilvl="0" w:tplc="04090019">
      <w:start w:val="1"/>
      <w:numFmt w:val="lowerLetter"/>
      <w:lvlText w:val="%1."/>
      <w:lvlJc w:val="left"/>
      <w:pPr>
        <w:ind w:left="1354" w:hanging="360"/>
      </w:pPr>
    </w:lvl>
    <w:lvl w:ilvl="1" w:tplc="04090019" w:tentative="1">
      <w:start w:val="1"/>
      <w:numFmt w:val="lowerLetter"/>
      <w:lvlText w:val="%2."/>
      <w:lvlJc w:val="left"/>
      <w:pPr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43" w15:restartNumberingAfterBreak="0">
    <w:nsid w:val="7BF70317"/>
    <w:multiLevelType w:val="hybridMultilevel"/>
    <w:tmpl w:val="51385E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D1C701D"/>
    <w:multiLevelType w:val="hybridMultilevel"/>
    <w:tmpl w:val="ABDA415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5" w15:restartNumberingAfterBreak="0">
    <w:nsid w:val="7D865697"/>
    <w:multiLevelType w:val="hybridMultilevel"/>
    <w:tmpl w:val="6D50FD84"/>
    <w:lvl w:ilvl="0" w:tplc="E9306DF4">
      <w:start w:val="1"/>
      <w:numFmt w:val="lowerLetter"/>
      <w:lvlText w:val="%1."/>
      <w:lvlJc w:val="left"/>
      <w:pPr>
        <w:ind w:left="63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490171"/>
    <w:multiLevelType w:val="hybridMultilevel"/>
    <w:tmpl w:val="F36ABBE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3"/>
  </w:num>
  <w:num w:numId="3">
    <w:abstractNumId w:val="39"/>
  </w:num>
  <w:num w:numId="4">
    <w:abstractNumId w:val="35"/>
  </w:num>
  <w:num w:numId="5">
    <w:abstractNumId w:val="11"/>
  </w:num>
  <w:num w:numId="6">
    <w:abstractNumId w:val="6"/>
  </w:num>
  <w:num w:numId="7">
    <w:abstractNumId w:val="2"/>
  </w:num>
  <w:num w:numId="8">
    <w:abstractNumId w:val="30"/>
  </w:num>
  <w:num w:numId="9">
    <w:abstractNumId w:val="19"/>
  </w:num>
  <w:num w:numId="10">
    <w:abstractNumId w:val="13"/>
  </w:num>
  <w:num w:numId="11">
    <w:abstractNumId w:val="41"/>
  </w:num>
  <w:num w:numId="12">
    <w:abstractNumId w:val="24"/>
  </w:num>
  <w:num w:numId="13">
    <w:abstractNumId w:val="9"/>
  </w:num>
  <w:num w:numId="14">
    <w:abstractNumId w:val="21"/>
  </w:num>
  <w:num w:numId="15">
    <w:abstractNumId w:val="36"/>
  </w:num>
  <w:num w:numId="16">
    <w:abstractNumId w:val="1"/>
  </w:num>
  <w:num w:numId="17">
    <w:abstractNumId w:val="40"/>
  </w:num>
  <w:num w:numId="18">
    <w:abstractNumId w:val="18"/>
  </w:num>
  <w:num w:numId="19">
    <w:abstractNumId w:val="17"/>
  </w:num>
  <w:num w:numId="20">
    <w:abstractNumId w:val="10"/>
  </w:num>
  <w:num w:numId="21">
    <w:abstractNumId w:val="44"/>
  </w:num>
  <w:num w:numId="22">
    <w:abstractNumId w:val="45"/>
  </w:num>
  <w:num w:numId="23">
    <w:abstractNumId w:val="31"/>
  </w:num>
  <w:num w:numId="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16"/>
  </w:num>
  <w:num w:numId="27">
    <w:abstractNumId w:val="25"/>
  </w:num>
  <w:num w:numId="28">
    <w:abstractNumId w:val="15"/>
  </w:num>
  <w:num w:numId="29">
    <w:abstractNumId w:val="46"/>
  </w:num>
  <w:num w:numId="30">
    <w:abstractNumId w:val="37"/>
  </w:num>
  <w:num w:numId="31">
    <w:abstractNumId w:val="20"/>
  </w:num>
  <w:num w:numId="32">
    <w:abstractNumId w:val="34"/>
  </w:num>
  <w:num w:numId="33">
    <w:abstractNumId w:val="0"/>
  </w:num>
  <w:num w:numId="34">
    <w:abstractNumId w:val="12"/>
  </w:num>
  <w:num w:numId="35">
    <w:abstractNumId w:val="42"/>
  </w:num>
  <w:num w:numId="36">
    <w:abstractNumId w:val="22"/>
  </w:num>
  <w:num w:numId="37">
    <w:abstractNumId w:val="32"/>
  </w:num>
  <w:num w:numId="38">
    <w:abstractNumId w:val="5"/>
  </w:num>
  <w:num w:numId="39">
    <w:abstractNumId w:val="43"/>
  </w:num>
  <w:num w:numId="40">
    <w:abstractNumId w:val="3"/>
  </w:num>
  <w:num w:numId="41">
    <w:abstractNumId w:val="27"/>
  </w:num>
  <w:num w:numId="42">
    <w:abstractNumId w:val="29"/>
  </w:num>
  <w:num w:numId="43">
    <w:abstractNumId w:val="33"/>
  </w:num>
  <w:num w:numId="44">
    <w:abstractNumId w:val="4"/>
  </w:num>
  <w:num w:numId="45">
    <w:abstractNumId w:val="8"/>
  </w:num>
  <w:num w:numId="46">
    <w:abstractNumId w:val="28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1C"/>
    <w:rsid w:val="0000402B"/>
    <w:rsid w:val="00011370"/>
    <w:rsid w:val="0001264D"/>
    <w:rsid w:val="0001355B"/>
    <w:rsid w:val="00015A58"/>
    <w:rsid w:val="0002502D"/>
    <w:rsid w:val="0002608E"/>
    <w:rsid w:val="000266D8"/>
    <w:rsid w:val="0002769A"/>
    <w:rsid w:val="00030556"/>
    <w:rsid w:val="00031FE9"/>
    <w:rsid w:val="0004347C"/>
    <w:rsid w:val="000522D8"/>
    <w:rsid w:val="00053CF3"/>
    <w:rsid w:val="00054C56"/>
    <w:rsid w:val="000571A1"/>
    <w:rsid w:val="00065C94"/>
    <w:rsid w:val="00071E9D"/>
    <w:rsid w:val="000755C1"/>
    <w:rsid w:val="00076BDE"/>
    <w:rsid w:val="00081ED7"/>
    <w:rsid w:val="00082006"/>
    <w:rsid w:val="00083A6D"/>
    <w:rsid w:val="00087970"/>
    <w:rsid w:val="00094698"/>
    <w:rsid w:val="00097083"/>
    <w:rsid w:val="000971B9"/>
    <w:rsid w:val="00097CF0"/>
    <w:rsid w:val="000A0426"/>
    <w:rsid w:val="000A41B2"/>
    <w:rsid w:val="000A56E5"/>
    <w:rsid w:val="000B17D7"/>
    <w:rsid w:val="000B32DD"/>
    <w:rsid w:val="000B36A2"/>
    <w:rsid w:val="000C2413"/>
    <w:rsid w:val="000D1F6F"/>
    <w:rsid w:val="000D3910"/>
    <w:rsid w:val="000D3E8A"/>
    <w:rsid w:val="000D6587"/>
    <w:rsid w:val="001072D9"/>
    <w:rsid w:val="001101A4"/>
    <w:rsid w:val="00114F26"/>
    <w:rsid w:val="00115927"/>
    <w:rsid w:val="00121ECD"/>
    <w:rsid w:val="0012304F"/>
    <w:rsid w:val="001337E8"/>
    <w:rsid w:val="00133C3E"/>
    <w:rsid w:val="00134033"/>
    <w:rsid w:val="00135691"/>
    <w:rsid w:val="00142A47"/>
    <w:rsid w:val="001469BC"/>
    <w:rsid w:val="00154474"/>
    <w:rsid w:val="0015771B"/>
    <w:rsid w:val="00160A61"/>
    <w:rsid w:val="00163646"/>
    <w:rsid w:val="00164A9C"/>
    <w:rsid w:val="0016549C"/>
    <w:rsid w:val="001670B9"/>
    <w:rsid w:val="0017035C"/>
    <w:rsid w:val="00170C13"/>
    <w:rsid w:val="001715DE"/>
    <w:rsid w:val="0017180F"/>
    <w:rsid w:val="001727D7"/>
    <w:rsid w:val="001735BB"/>
    <w:rsid w:val="001747B1"/>
    <w:rsid w:val="001754C4"/>
    <w:rsid w:val="00175E1A"/>
    <w:rsid w:val="00176CEF"/>
    <w:rsid w:val="001777AE"/>
    <w:rsid w:val="0018500F"/>
    <w:rsid w:val="001858D7"/>
    <w:rsid w:val="00187000"/>
    <w:rsid w:val="00191B7F"/>
    <w:rsid w:val="001947AF"/>
    <w:rsid w:val="00195298"/>
    <w:rsid w:val="001A3337"/>
    <w:rsid w:val="001B0F90"/>
    <w:rsid w:val="001B3838"/>
    <w:rsid w:val="001B5DED"/>
    <w:rsid w:val="001B6817"/>
    <w:rsid w:val="001C0D41"/>
    <w:rsid w:val="001D2303"/>
    <w:rsid w:val="001E32F0"/>
    <w:rsid w:val="001E46B2"/>
    <w:rsid w:val="001E71FB"/>
    <w:rsid w:val="001F2C4A"/>
    <w:rsid w:val="001F52B7"/>
    <w:rsid w:val="001F59AA"/>
    <w:rsid w:val="00200396"/>
    <w:rsid w:val="0020515F"/>
    <w:rsid w:val="00213CB4"/>
    <w:rsid w:val="00215FF6"/>
    <w:rsid w:val="002163B3"/>
    <w:rsid w:val="00221558"/>
    <w:rsid w:val="00222D13"/>
    <w:rsid w:val="0022460B"/>
    <w:rsid w:val="002271D2"/>
    <w:rsid w:val="0023090B"/>
    <w:rsid w:val="00242CFA"/>
    <w:rsid w:val="00246FAB"/>
    <w:rsid w:val="00251B1B"/>
    <w:rsid w:val="00260A4F"/>
    <w:rsid w:val="00262032"/>
    <w:rsid w:val="00263B79"/>
    <w:rsid w:val="00263DC4"/>
    <w:rsid w:val="00264A4C"/>
    <w:rsid w:val="00265AC5"/>
    <w:rsid w:val="002664E2"/>
    <w:rsid w:val="0026704B"/>
    <w:rsid w:val="00272282"/>
    <w:rsid w:val="002727AA"/>
    <w:rsid w:val="00277430"/>
    <w:rsid w:val="00277797"/>
    <w:rsid w:val="00282C5C"/>
    <w:rsid w:val="00283542"/>
    <w:rsid w:val="002850B2"/>
    <w:rsid w:val="0028552C"/>
    <w:rsid w:val="002857F9"/>
    <w:rsid w:val="002863B9"/>
    <w:rsid w:val="002879F6"/>
    <w:rsid w:val="0029471B"/>
    <w:rsid w:val="002A33EA"/>
    <w:rsid w:val="002A33F0"/>
    <w:rsid w:val="002A3FC3"/>
    <w:rsid w:val="002A6BBF"/>
    <w:rsid w:val="002A7FCA"/>
    <w:rsid w:val="002B3E25"/>
    <w:rsid w:val="002B61C6"/>
    <w:rsid w:val="002C4128"/>
    <w:rsid w:val="002C59EE"/>
    <w:rsid w:val="002C6207"/>
    <w:rsid w:val="002C6D47"/>
    <w:rsid w:val="002D2DF9"/>
    <w:rsid w:val="002E38F4"/>
    <w:rsid w:val="002E441F"/>
    <w:rsid w:val="002E5ACF"/>
    <w:rsid w:val="002F0AB3"/>
    <w:rsid w:val="002F2F23"/>
    <w:rsid w:val="002F4867"/>
    <w:rsid w:val="00300605"/>
    <w:rsid w:val="003056B7"/>
    <w:rsid w:val="003070ED"/>
    <w:rsid w:val="00307845"/>
    <w:rsid w:val="00310FC9"/>
    <w:rsid w:val="00312502"/>
    <w:rsid w:val="003158EE"/>
    <w:rsid w:val="00317307"/>
    <w:rsid w:val="00320C5E"/>
    <w:rsid w:val="00322453"/>
    <w:rsid w:val="00322505"/>
    <w:rsid w:val="00323A97"/>
    <w:rsid w:val="00324C59"/>
    <w:rsid w:val="003324F5"/>
    <w:rsid w:val="00334134"/>
    <w:rsid w:val="00346BDB"/>
    <w:rsid w:val="0036353D"/>
    <w:rsid w:val="00367483"/>
    <w:rsid w:val="00376A54"/>
    <w:rsid w:val="00377A1E"/>
    <w:rsid w:val="003808ED"/>
    <w:rsid w:val="00381EA4"/>
    <w:rsid w:val="00384047"/>
    <w:rsid w:val="00391699"/>
    <w:rsid w:val="003916D1"/>
    <w:rsid w:val="00391DF0"/>
    <w:rsid w:val="0039254C"/>
    <w:rsid w:val="003A0D17"/>
    <w:rsid w:val="003A3D28"/>
    <w:rsid w:val="003A5E20"/>
    <w:rsid w:val="003B14FA"/>
    <w:rsid w:val="003B27AD"/>
    <w:rsid w:val="003B32DB"/>
    <w:rsid w:val="003B3D0C"/>
    <w:rsid w:val="003B581B"/>
    <w:rsid w:val="003B6202"/>
    <w:rsid w:val="003D1BD5"/>
    <w:rsid w:val="003D2E9F"/>
    <w:rsid w:val="003D3C3F"/>
    <w:rsid w:val="003D498D"/>
    <w:rsid w:val="003D6601"/>
    <w:rsid w:val="003F2373"/>
    <w:rsid w:val="003F4EEC"/>
    <w:rsid w:val="003F5EFC"/>
    <w:rsid w:val="0040545D"/>
    <w:rsid w:val="004105E9"/>
    <w:rsid w:val="0041149B"/>
    <w:rsid w:val="00423A4B"/>
    <w:rsid w:val="00424D86"/>
    <w:rsid w:val="0042690F"/>
    <w:rsid w:val="00431496"/>
    <w:rsid w:val="00435ADB"/>
    <w:rsid w:val="00440900"/>
    <w:rsid w:val="00442C0E"/>
    <w:rsid w:val="00442C55"/>
    <w:rsid w:val="004433FF"/>
    <w:rsid w:val="0044558E"/>
    <w:rsid w:val="0045780E"/>
    <w:rsid w:val="00460AB7"/>
    <w:rsid w:val="00462B10"/>
    <w:rsid w:val="00463AEF"/>
    <w:rsid w:val="00467C88"/>
    <w:rsid w:val="00470D63"/>
    <w:rsid w:val="004729D9"/>
    <w:rsid w:val="0047307C"/>
    <w:rsid w:val="004767B6"/>
    <w:rsid w:val="00476C38"/>
    <w:rsid w:val="004773B7"/>
    <w:rsid w:val="004803AC"/>
    <w:rsid w:val="00481D78"/>
    <w:rsid w:val="00482C5A"/>
    <w:rsid w:val="00484113"/>
    <w:rsid w:val="00484D96"/>
    <w:rsid w:val="0048511A"/>
    <w:rsid w:val="004872F3"/>
    <w:rsid w:val="00491545"/>
    <w:rsid w:val="00492295"/>
    <w:rsid w:val="00495204"/>
    <w:rsid w:val="0049773D"/>
    <w:rsid w:val="004A0358"/>
    <w:rsid w:val="004A0D4F"/>
    <w:rsid w:val="004A0FD3"/>
    <w:rsid w:val="004A1D6D"/>
    <w:rsid w:val="004B041C"/>
    <w:rsid w:val="004B5647"/>
    <w:rsid w:val="004B56AB"/>
    <w:rsid w:val="004B5C7C"/>
    <w:rsid w:val="004B5F39"/>
    <w:rsid w:val="004B7011"/>
    <w:rsid w:val="004B7C55"/>
    <w:rsid w:val="004C083B"/>
    <w:rsid w:val="004C2CE0"/>
    <w:rsid w:val="004C4338"/>
    <w:rsid w:val="004C4C25"/>
    <w:rsid w:val="004C579C"/>
    <w:rsid w:val="004D2D59"/>
    <w:rsid w:val="004D5A12"/>
    <w:rsid w:val="004E181B"/>
    <w:rsid w:val="004E5A2F"/>
    <w:rsid w:val="004E5E68"/>
    <w:rsid w:val="004F0ED8"/>
    <w:rsid w:val="004F2449"/>
    <w:rsid w:val="004F24DE"/>
    <w:rsid w:val="00501963"/>
    <w:rsid w:val="00511C4A"/>
    <w:rsid w:val="00520720"/>
    <w:rsid w:val="00523EC5"/>
    <w:rsid w:val="00530922"/>
    <w:rsid w:val="005404C1"/>
    <w:rsid w:val="00541963"/>
    <w:rsid w:val="005441DF"/>
    <w:rsid w:val="00544E02"/>
    <w:rsid w:val="00552D8A"/>
    <w:rsid w:val="00564A5A"/>
    <w:rsid w:val="00565012"/>
    <w:rsid w:val="005659C2"/>
    <w:rsid w:val="00565B6B"/>
    <w:rsid w:val="00567558"/>
    <w:rsid w:val="00575304"/>
    <w:rsid w:val="005753D9"/>
    <w:rsid w:val="00580B55"/>
    <w:rsid w:val="00580DCC"/>
    <w:rsid w:val="0058167A"/>
    <w:rsid w:val="00584C73"/>
    <w:rsid w:val="00587B78"/>
    <w:rsid w:val="00587E15"/>
    <w:rsid w:val="00590010"/>
    <w:rsid w:val="00595708"/>
    <w:rsid w:val="00596577"/>
    <w:rsid w:val="00596C2A"/>
    <w:rsid w:val="00597BBB"/>
    <w:rsid w:val="005A0A90"/>
    <w:rsid w:val="005A0CE1"/>
    <w:rsid w:val="005A2A8F"/>
    <w:rsid w:val="005A6858"/>
    <w:rsid w:val="005B0A15"/>
    <w:rsid w:val="005B112E"/>
    <w:rsid w:val="005B6559"/>
    <w:rsid w:val="005B7025"/>
    <w:rsid w:val="005C49E4"/>
    <w:rsid w:val="005C4E13"/>
    <w:rsid w:val="005C51EF"/>
    <w:rsid w:val="005C56DF"/>
    <w:rsid w:val="005C7E0C"/>
    <w:rsid w:val="005D41DC"/>
    <w:rsid w:val="005D4F1A"/>
    <w:rsid w:val="005D5F39"/>
    <w:rsid w:val="005D7EFD"/>
    <w:rsid w:val="005E6763"/>
    <w:rsid w:val="005E7959"/>
    <w:rsid w:val="005F6014"/>
    <w:rsid w:val="005F68E6"/>
    <w:rsid w:val="006116E7"/>
    <w:rsid w:val="006128DE"/>
    <w:rsid w:val="00612E1A"/>
    <w:rsid w:val="00613DB2"/>
    <w:rsid w:val="006200D2"/>
    <w:rsid w:val="00627B31"/>
    <w:rsid w:val="006363EF"/>
    <w:rsid w:val="00637DD9"/>
    <w:rsid w:val="00640F90"/>
    <w:rsid w:val="006423EB"/>
    <w:rsid w:val="00643797"/>
    <w:rsid w:val="00645CF3"/>
    <w:rsid w:val="0065207D"/>
    <w:rsid w:val="006520C4"/>
    <w:rsid w:val="00653816"/>
    <w:rsid w:val="00653D9B"/>
    <w:rsid w:val="006617DC"/>
    <w:rsid w:val="006626F6"/>
    <w:rsid w:val="00664725"/>
    <w:rsid w:val="0066604E"/>
    <w:rsid w:val="00666F4E"/>
    <w:rsid w:val="00667547"/>
    <w:rsid w:val="00667A97"/>
    <w:rsid w:val="006701F0"/>
    <w:rsid w:val="00671DAF"/>
    <w:rsid w:val="00676567"/>
    <w:rsid w:val="00677705"/>
    <w:rsid w:val="00684DB4"/>
    <w:rsid w:val="0069077A"/>
    <w:rsid w:val="00691285"/>
    <w:rsid w:val="00691AE1"/>
    <w:rsid w:val="0069237B"/>
    <w:rsid w:val="00694850"/>
    <w:rsid w:val="006949CB"/>
    <w:rsid w:val="00696520"/>
    <w:rsid w:val="006A00C7"/>
    <w:rsid w:val="006A1C90"/>
    <w:rsid w:val="006A5F9C"/>
    <w:rsid w:val="006B1146"/>
    <w:rsid w:val="006B23C1"/>
    <w:rsid w:val="006B575D"/>
    <w:rsid w:val="006B599E"/>
    <w:rsid w:val="006C6BB8"/>
    <w:rsid w:val="006D0083"/>
    <w:rsid w:val="006D0A86"/>
    <w:rsid w:val="006D1837"/>
    <w:rsid w:val="006D2E4A"/>
    <w:rsid w:val="006D6BB6"/>
    <w:rsid w:val="006D70C5"/>
    <w:rsid w:val="006E1310"/>
    <w:rsid w:val="006E146A"/>
    <w:rsid w:val="006E2CF6"/>
    <w:rsid w:val="006F485E"/>
    <w:rsid w:val="006F780A"/>
    <w:rsid w:val="006F7AA9"/>
    <w:rsid w:val="006F7DA5"/>
    <w:rsid w:val="00704582"/>
    <w:rsid w:val="00704948"/>
    <w:rsid w:val="00705D9E"/>
    <w:rsid w:val="00710A79"/>
    <w:rsid w:val="00710F1B"/>
    <w:rsid w:val="007143E3"/>
    <w:rsid w:val="00714CF1"/>
    <w:rsid w:val="0071562B"/>
    <w:rsid w:val="007232F5"/>
    <w:rsid w:val="00725F4E"/>
    <w:rsid w:val="00726736"/>
    <w:rsid w:val="007270B3"/>
    <w:rsid w:val="00730B7A"/>
    <w:rsid w:val="00733F47"/>
    <w:rsid w:val="0073583E"/>
    <w:rsid w:val="00737815"/>
    <w:rsid w:val="00741573"/>
    <w:rsid w:val="0074391D"/>
    <w:rsid w:val="0074493D"/>
    <w:rsid w:val="00753C19"/>
    <w:rsid w:val="00754469"/>
    <w:rsid w:val="0075535A"/>
    <w:rsid w:val="00755CA7"/>
    <w:rsid w:val="0075698D"/>
    <w:rsid w:val="00757443"/>
    <w:rsid w:val="00757D66"/>
    <w:rsid w:val="00761CDC"/>
    <w:rsid w:val="0076397B"/>
    <w:rsid w:val="0076488E"/>
    <w:rsid w:val="00765756"/>
    <w:rsid w:val="00775BD4"/>
    <w:rsid w:val="00776AD6"/>
    <w:rsid w:val="00777EC9"/>
    <w:rsid w:val="0078561C"/>
    <w:rsid w:val="00786756"/>
    <w:rsid w:val="007871C5"/>
    <w:rsid w:val="0079045B"/>
    <w:rsid w:val="00791C6C"/>
    <w:rsid w:val="007A27BD"/>
    <w:rsid w:val="007A7754"/>
    <w:rsid w:val="007B1137"/>
    <w:rsid w:val="007B2C0A"/>
    <w:rsid w:val="007B2F90"/>
    <w:rsid w:val="007B3CBE"/>
    <w:rsid w:val="007B54B9"/>
    <w:rsid w:val="007B6598"/>
    <w:rsid w:val="007B7084"/>
    <w:rsid w:val="007C0068"/>
    <w:rsid w:val="007C0BCE"/>
    <w:rsid w:val="007C1F60"/>
    <w:rsid w:val="007C20F9"/>
    <w:rsid w:val="007C45AA"/>
    <w:rsid w:val="007C475A"/>
    <w:rsid w:val="007C47F2"/>
    <w:rsid w:val="007D1BE6"/>
    <w:rsid w:val="007D27E5"/>
    <w:rsid w:val="007D4ABF"/>
    <w:rsid w:val="007D7573"/>
    <w:rsid w:val="007D77AB"/>
    <w:rsid w:val="007E0412"/>
    <w:rsid w:val="007E4CDE"/>
    <w:rsid w:val="007E7DE3"/>
    <w:rsid w:val="007F0168"/>
    <w:rsid w:val="007F37D0"/>
    <w:rsid w:val="007F79C8"/>
    <w:rsid w:val="00811127"/>
    <w:rsid w:val="00811C4B"/>
    <w:rsid w:val="00812E6A"/>
    <w:rsid w:val="008132B9"/>
    <w:rsid w:val="00813970"/>
    <w:rsid w:val="00814A73"/>
    <w:rsid w:val="008159C1"/>
    <w:rsid w:val="0082291C"/>
    <w:rsid w:val="00824786"/>
    <w:rsid w:val="008249A5"/>
    <w:rsid w:val="00830AE9"/>
    <w:rsid w:val="00833FD3"/>
    <w:rsid w:val="008346F3"/>
    <w:rsid w:val="00842E1E"/>
    <w:rsid w:val="00844C36"/>
    <w:rsid w:val="00853CA5"/>
    <w:rsid w:val="00854BEB"/>
    <w:rsid w:val="00854CBF"/>
    <w:rsid w:val="008557DA"/>
    <w:rsid w:val="0086181D"/>
    <w:rsid w:val="008639E5"/>
    <w:rsid w:val="008644D2"/>
    <w:rsid w:val="00864F2E"/>
    <w:rsid w:val="00871703"/>
    <w:rsid w:val="008747CC"/>
    <w:rsid w:val="0087696D"/>
    <w:rsid w:val="00877B57"/>
    <w:rsid w:val="008811E1"/>
    <w:rsid w:val="00883C3B"/>
    <w:rsid w:val="0088481A"/>
    <w:rsid w:val="00885934"/>
    <w:rsid w:val="00887F02"/>
    <w:rsid w:val="00892B40"/>
    <w:rsid w:val="00893A40"/>
    <w:rsid w:val="00894250"/>
    <w:rsid w:val="008973CE"/>
    <w:rsid w:val="008A03BC"/>
    <w:rsid w:val="008A0A1A"/>
    <w:rsid w:val="008A0AD2"/>
    <w:rsid w:val="008A10A8"/>
    <w:rsid w:val="008B0C06"/>
    <w:rsid w:val="008B17C8"/>
    <w:rsid w:val="008B592E"/>
    <w:rsid w:val="008B5DA0"/>
    <w:rsid w:val="008C2664"/>
    <w:rsid w:val="008C3581"/>
    <w:rsid w:val="008C568A"/>
    <w:rsid w:val="008C6D24"/>
    <w:rsid w:val="008D2695"/>
    <w:rsid w:val="008D322A"/>
    <w:rsid w:val="008D3721"/>
    <w:rsid w:val="008D6DB6"/>
    <w:rsid w:val="008E101D"/>
    <w:rsid w:val="008E38E9"/>
    <w:rsid w:val="008E5BC3"/>
    <w:rsid w:val="008E60EC"/>
    <w:rsid w:val="008E7009"/>
    <w:rsid w:val="008E75FF"/>
    <w:rsid w:val="008E7BA1"/>
    <w:rsid w:val="008F0A66"/>
    <w:rsid w:val="008F266D"/>
    <w:rsid w:val="008F368F"/>
    <w:rsid w:val="00911A20"/>
    <w:rsid w:val="00926EA5"/>
    <w:rsid w:val="00927610"/>
    <w:rsid w:val="00927DC2"/>
    <w:rsid w:val="00933603"/>
    <w:rsid w:val="00935268"/>
    <w:rsid w:val="00936F52"/>
    <w:rsid w:val="00936FDE"/>
    <w:rsid w:val="00937223"/>
    <w:rsid w:val="009415CA"/>
    <w:rsid w:val="00944D9B"/>
    <w:rsid w:val="009466C3"/>
    <w:rsid w:val="00951F80"/>
    <w:rsid w:val="00952A08"/>
    <w:rsid w:val="009546EB"/>
    <w:rsid w:val="00955E03"/>
    <w:rsid w:val="00960B18"/>
    <w:rsid w:val="009627FB"/>
    <w:rsid w:val="00963D70"/>
    <w:rsid w:val="009659C7"/>
    <w:rsid w:val="009672A0"/>
    <w:rsid w:val="00967403"/>
    <w:rsid w:val="00972C7C"/>
    <w:rsid w:val="009761A3"/>
    <w:rsid w:val="0097785D"/>
    <w:rsid w:val="009840FA"/>
    <w:rsid w:val="00990749"/>
    <w:rsid w:val="009923A2"/>
    <w:rsid w:val="009929EF"/>
    <w:rsid w:val="00993ACE"/>
    <w:rsid w:val="00993E23"/>
    <w:rsid w:val="009954BC"/>
    <w:rsid w:val="0099561D"/>
    <w:rsid w:val="00995B30"/>
    <w:rsid w:val="00995CE5"/>
    <w:rsid w:val="009A0764"/>
    <w:rsid w:val="009A3951"/>
    <w:rsid w:val="009A4A3E"/>
    <w:rsid w:val="009A73DF"/>
    <w:rsid w:val="009B10B5"/>
    <w:rsid w:val="009B2907"/>
    <w:rsid w:val="009B58D4"/>
    <w:rsid w:val="009B6967"/>
    <w:rsid w:val="009C035B"/>
    <w:rsid w:val="009C1D3D"/>
    <w:rsid w:val="009C71D0"/>
    <w:rsid w:val="009D0328"/>
    <w:rsid w:val="009D1340"/>
    <w:rsid w:val="009D1A6A"/>
    <w:rsid w:val="009D2710"/>
    <w:rsid w:val="009E0BB0"/>
    <w:rsid w:val="009E3417"/>
    <w:rsid w:val="009E35D3"/>
    <w:rsid w:val="009E5F82"/>
    <w:rsid w:val="009F40EE"/>
    <w:rsid w:val="009F488D"/>
    <w:rsid w:val="009F618C"/>
    <w:rsid w:val="009F74B0"/>
    <w:rsid w:val="00A0005F"/>
    <w:rsid w:val="00A02A2F"/>
    <w:rsid w:val="00A04CC3"/>
    <w:rsid w:val="00A071B2"/>
    <w:rsid w:val="00A1102B"/>
    <w:rsid w:val="00A23777"/>
    <w:rsid w:val="00A302A8"/>
    <w:rsid w:val="00A316EC"/>
    <w:rsid w:val="00A3181F"/>
    <w:rsid w:val="00A37FB9"/>
    <w:rsid w:val="00A4072E"/>
    <w:rsid w:val="00A43C1A"/>
    <w:rsid w:val="00A4451E"/>
    <w:rsid w:val="00A454A6"/>
    <w:rsid w:val="00A4569C"/>
    <w:rsid w:val="00A46412"/>
    <w:rsid w:val="00A56186"/>
    <w:rsid w:val="00A569D7"/>
    <w:rsid w:val="00A5713B"/>
    <w:rsid w:val="00A577B1"/>
    <w:rsid w:val="00A61B1D"/>
    <w:rsid w:val="00A61BA6"/>
    <w:rsid w:val="00A7341B"/>
    <w:rsid w:val="00A81D87"/>
    <w:rsid w:val="00A82653"/>
    <w:rsid w:val="00A8494C"/>
    <w:rsid w:val="00A855A0"/>
    <w:rsid w:val="00A92F53"/>
    <w:rsid w:val="00A93E63"/>
    <w:rsid w:val="00A945B5"/>
    <w:rsid w:val="00A9470F"/>
    <w:rsid w:val="00A950DE"/>
    <w:rsid w:val="00A95DE2"/>
    <w:rsid w:val="00A95FD9"/>
    <w:rsid w:val="00A97BE5"/>
    <w:rsid w:val="00AA3005"/>
    <w:rsid w:val="00AA4AFD"/>
    <w:rsid w:val="00AA7BDF"/>
    <w:rsid w:val="00AB297F"/>
    <w:rsid w:val="00AB7085"/>
    <w:rsid w:val="00AB74AA"/>
    <w:rsid w:val="00AB7B12"/>
    <w:rsid w:val="00AC2A16"/>
    <w:rsid w:val="00AC73BD"/>
    <w:rsid w:val="00AD33A6"/>
    <w:rsid w:val="00AE1416"/>
    <w:rsid w:val="00AE1E0A"/>
    <w:rsid w:val="00AE2453"/>
    <w:rsid w:val="00AE46E7"/>
    <w:rsid w:val="00AE6AE0"/>
    <w:rsid w:val="00AE6FBB"/>
    <w:rsid w:val="00AF1A6D"/>
    <w:rsid w:val="00AF1F6E"/>
    <w:rsid w:val="00AF5B78"/>
    <w:rsid w:val="00AF7D7F"/>
    <w:rsid w:val="00B0301C"/>
    <w:rsid w:val="00B037A1"/>
    <w:rsid w:val="00B04A93"/>
    <w:rsid w:val="00B06027"/>
    <w:rsid w:val="00B10A95"/>
    <w:rsid w:val="00B110DD"/>
    <w:rsid w:val="00B11FDE"/>
    <w:rsid w:val="00B12EF3"/>
    <w:rsid w:val="00B1473D"/>
    <w:rsid w:val="00B14D08"/>
    <w:rsid w:val="00B15A7D"/>
    <w:rsid w:val="00B17FE5"/>
    <w:rsid w:val="00B23649"/>
    <w:rsid w:val="00B27402"/>
    <w:rsid w:val="00B27D7B"/>
    <w:rsid w:val="00B30D34"/>
    <w:rsid w:val="00B364BA"/>
    <w:rsid w:val="00B37BDE"/>
    <w:rsid w:val="00B44086"/>
    <w:rsid w:val="00B448EA"/>
    <w:rsid w:val="00B46709"/>
    <w:rsid w:val="00B46BB8"/>
    <w:rsid w:val="00B503FA"/>
    <w:rsid w:val="00B53B5A"/>
    <w:rsid w:val="00B5610B"/>
    <w:rsid w:val="00B6158D"/>
    <w:rsid w:val="00B62925"/>
    <w:rsid w:val="00B64C87"/>
    <w:rsid w:val="00B7071A"/>
    <w:rsid w:val="00B71660"/>
    <w:rsid w:val="00B7179E"/>
    <w:rsid w:val="00B74932"/>
    <w:rsid w:val="00B74D76"/>
    <w:rsid w:val="00B80155"/>
    <w:rsid w:val="00B807DB"/>
    <w:rsid w:val="00B819A2"/>
    <w:rsid w:val="00B82B30"/>
    <w:rsid w:val="00B83176"/>
    <w:rsid w:val="00B8371F"/>
    <w:rsid w:val="00B84285"/>
    <w:rsid w:val="00B85438"/>
    <w:rsid w:val="00BA1753"/>
    <w:rsid w:val="00BA2013"/>
    <w:rsid w:val="00BB044D"/>
    <w:rsid w:val="00BB3548"/>
    <w:rsid w:val="00BB45B7"/>
    <w:rsid w:val="00BB6109"/>
    <w:rsid w:val="00BB7511"/>
    <w:rsid w:val="00BC11FA"/>
    <w:rsid w:val="00BC3800"/>
    <w:rsid w:val="00BC78AE"/>
    <w:rsid w:val="00BD0FAA"/>
    <w:rsid w:val="00BD1342"/>
    <w:rsid w:val="00BD2ED9"/>
    <w:rsid w:val="00BD56EB"/>
    <w:rsid w:val="00BE100F"/>
    <w:rsid w:val="00BE1E7E"/>
    <w:rsid w:val="00BE508B"/>
    <w:rsid w:val="00BE7928"/>
    <w:rsid w:val="00BF29C3"/>
    <w:rsid w:val="00BF4FA9"/>
    <w:rsid w:val="00C024BE"/>
    <w:rsid w:val="00C06BE7"/>
    <w:rsid w:val="00C117FD"/>
    <w:rsid w:val="00C126B7"/>
    <w:rsid w:val="00C13F11"/>
    <w:rsid w:val="00C22612"/>
    <w:rsid w:val="00C277F3"/>
    <w:rsid w:val="00C3100C"/>
    <w:rsid w:val="00C31682"/>
    <w:rsid w:val="00C35885"/>
    <w:rsid w:val="00C41922"/>
    <w:rsid w:val="00C426C3"/>
    <w:rsid w:val="00C432B5"/>
    <w:rsid w:val="00C43657"/>
    <w:rsid w:val="00C43672"/>
    <w:rsid w:val="00C46C1A"/>
    <w:rsid w:val="00C47D11"/>
    <w:rsid w:val="00C50F09"/>
    <w:rsid w:val="00C51D3A"/>
    <w:rsid w:val="00C523DD"/>
    <w:rsid w:val="00C5298F"/>
    <w:rsid w:val="00C53A80"/>
    <w:rsid w:val="00C562BE"/>
    <w:rsid w:val="00C56492"/>
    <w:rsid w:val="00C56FEF"/>
    <w:rsid w:val="00C64567"/>
    <w:rsid w:val="00C6642D"/>
    <w:rsid w:val="00C74CB1"/>
    <w:rsid w:val="00C750EE"/>
    <w:rsid w:val="00C76483"/>
    <w:rsid w:val="00C76B34"/>
    <w:rsid w:val="00C86F47"/>
    <w:rsid w:val="00C90FFB"/>
    <w:rsid w:val="00C92883"/>
    <w:rsid w:val="00C93C7E"/>
    <w:rsid w:val="00C951B6"/>
    <w:rsid w:val="00C96427"/>
    <w:rsid w:val="00C96E55"/>
    <w:rsid w:val="00CA2ADD"/>
    <w:rsid w:val="00CA30B3"/>
    <w:rsid w:val="00CA48D1"/>
    <w:rsid w:val="00CA4A2F"/>
    <w:rsid w:val="00CA7A82"/>
    <w:rsid w:val="00CB2757"/>
    <w:rsid w:val="00CC0C18"/>
    <w:rsid w:val="00CC12FA"/>
    <w:rsid w:val="00CD2A77"/>
    <w:rsid w:val="00CE3448"/>
    <w:rsid w:val="00CE508B"/>
    <w:rsid w:val="00CE68B6"/>
    <w:rsid w:val="00CE6BC5"/>
    <w:rsid w:val="00CF0880"/>
    <w:rsid w:val="00CF0F86"/>
    <w:rsid w:val="00D00301"/>
    <w:rsid w:val="00D01D52"/>
    <w:rsid w:val="00D11818"/>
    <w:rsid w:val="00D12128"/>
    <w:rsid w:val="00D16632"/>
    <w:rsid w:val="00D17CF1"/>
    <w:rsid w:val="00D21555"/>
    <w:rsid w:val="00D253F6"/>
    <w:rsid w:val="00D26058"/>
    <w:rsid w:val="00D263EE"/>
    <w:rsid w:val="00D31726"/>
    <w:rsid w:val="00D372DB"/>
    <w:rsid w:val="00D418E3"/>
    <w:rsid w:val="00D43986"/>
    <w:rsid w:val="00D477F0"/>
    <w:rsid w:val="00D514CD"/>
    <w:rsid w:val="00D52D80"/>
    <w:rsid w:val="00D56F7A"/>
    <w:rsid w:val="00D61490"/>
    <w:rsid w:val="00D61D27"/>
    <w:rsid w:val="00D627F9"/>
    <w:rsid w:val="00D6595E"/>
    <w:rsid w:val="00D65A4D"/>
    <w:rsid w:val="00D67A28"/>
    <w:rsid w:val="00D777EE"/>
    <w:rsid w:val="00D779D1"/>
    <w:rsid w:val="00D77D58"/>
    <w:rsid w:val="00D84A85"/>
    <w:rsid w:val="00D86368"/>
    <w:rsid w:val="00D86EB2"/>
    <w:rsid w:val="00D909E2"/>
    <w:rsid w:val="00D918BC"/>
    <w:rsid w:val="00DA1231"/>
    <w:rsid w:val="00DA28D2"/>
    <w:rsid w:val="00DA2BBE"/>
    <w:rsid w:val="00DA3E80"/>
    <w:rsid w:val="00DA59D2"/>
    <w:rsid w:val="00DA633A"/>
    <w:rsid w:val="00DA666F"/>
    <w:rsid w:val="00DA71FD"/>
    <w:rsid w:val="00DA7628"/>
    <w:rsid w:val="00DB1FF0"/>
    <w:rsid w:val="00DB3625"/>
    <w:rsid w:val="00DB3EB5"/>
    <w:rsid w:val="00DC132D"/>
    <w:rsid w:val="00DC2BB6"/>
    <w:rsid w:val="00DC34EC"/>
    <w:rsid w:val="00DC6E95"/>
    <w:rsid w:val="00DC7689"/>
    <w:rsid w:val="00DD0B5D"/>
    <w:rsid w:val="00DD279C"/>
    <w:rsid w:val="00DE1A57"/>
    <w:rsid w:val="00DE7EAE"/>
    <w:rsid w:val="00DF1858"/>
    <w:rsid w:val="00DF1A7C"/>
    <w:rsid w:val="00DF31E0"/>
    <w:rsid w:val="00DF35C6"/>
    <w:rsid w:val="00DF3AC9"/>
    <w:rsid w:val="00DF3DAA"/>
    <w:rsid w:val="00DF73F5"/>
    <w:rsid w:val="00E01F8A"/>
    <w:rsid w:val="00E03EF5"/>
    <w:rsid w:val="00E105B5"/>
    <w:rsid w:val="00E164E4"/>
    <w:rsid w:val="00E279EE"/>
    <w:rsid w:val="00E27EBB"/>
    <w:rsid w:val="00E33764"/>
    <w:rsid w:val="00E35082"/>
    <w:rsid w:val="00E36C5E"/>
    <w:rsid w:val="00E4107B"/>
    <w:rsid w:val="00E420E8"/>
    <w:rsid w:val="00E5307B"/>
    <w:rsid w:val="00E56B2D"/>
    <w:rsid w:val="00E57055"/>
    <w:rsid w:val="00E571F4"/>
    <w:rsid w:val="00E60AC2"/>
    <w:rsid w:val="00E66B54"/>
    <w:rsid w:val="00E71E58"/>
    <w:rsid w:val="00E75146"/>
    <w:rsid w:val="00E76D5C"/>
    <w:rsid w:val="00E81A03"/>
    <w:rsid w:val="00E8413B"/>
    <w:rsid w:val="00E8446A"/>
    <w:rsid w:val="00E84EC9"/>
    <w:rsid w:val="00E878B6"/>
    <w:rsid w:val="00E93019"/>
    <w:rsid w:val="00E93B9C"/>
    <w:rsid w:val="00E95960"/>
    <w:rsid w:val="00E97E33"/>
    <w:rsid w:val="00EA3E0C"/>
    <w:rsid w:val="00EB4FC5"/>
    <w:rsid w:val="00EB4FEE"/>
    <w:rsid w:val="00EC0517"/>
    <w:rsid w:val="00ED0D78"/>
    <w:rsid w:val="00ED2EB4"/>
    <w:rsid w:val="00ED7C51"/>
    <w:rsid w:val="00EE09C0"/>
    <w:rsid w:val="00EE42A3"/>
    <w:rsid w:val="00F0064D"/>
    <w:rsid w:val="00F035EA"/>
    <w:rsid w:val="00F039CC"/>
    <w:rsid w:val="00F1242A"/>
    <w:rsid w:val="00F138FC"/>
    <w:rsid w:val="00F13E62"/>
    <w:rsid w:val="00F15086"/>
    <w:rsid w:val="00F170D3"/>
    <w:rsid w:val="00F20691"/>
    <w:rsid w:val="00F247FD"/>
    <w:rsid w:val="00F267C1"/>
    <w:rsid w:val="00F2708F"/>
    <w:rsid w:val="00F3015D"/>
    <w:rsid w:val="00F314E8"/>
    <w:rsid w:val="00F3306D"/>
    <w:rsid w:val="00F34976"/>
    <w:rsid w:val="00F34F3C"/>
    <w:rsid w:val="00F35FD8"/>
    <w:rsid w:val="00F4065E"/>
    <w:rsid w:val="00F420FF"/>
    <w:rsid w:val="00F55DE2"/>
    <w:rsid w:val="00F60E74"/>
    <w:rsid w:val="00F623B6"/>
    <w:rsid w:val="00F63C49"/>
    <w:rsid w:val="00F6423E"/>
    <w:rsid w:val="00F65717"/>
    <w:rsid w:val="00F659D4"/>
    <w:rsid w:val="00F67CA6"/>
    <w:rsid w:val="00F710B5"/>
    <w:rsid w:val="00F73558"/>
    <w:rsid w:val="00F74061"/>
    <w:rsid w:val="00F8412E"/>
    <w:rsid w:val="00F84EC7"/>
    <w:rsid w:val="00F86253"/>
    <w:rsid w:val="00F862E2"/>
    <w:rsid w:val="00F91417"/>
    <w:rsid w:val="00F92DA1"/>
    <w:rsid w:val="00F94817"/>
    <w:rsid w:val="00F961A4"/>
    <w:rsid w:val="00F96A8C"/>
    <w:rsid w:val="00FA1C4A"/>
    <w:rsid w:val="00FA4B26"/>
    <w:rsid w:val="00FB117A"/>
    <w:rsid w:val="00FB3647"/>
    <w:rsid w:val="00FC050B"/>
    <w:rsid w:val="00FC39FA"/>
    <w:rsid w:val="00FD1044"/>
    <w:rsid w:val="00FD34AA"/>
    <w:rsid w:val="00FD4835"/>
    <w:rsid w:val="00FE4282"/>
    <w:rsid w:val="00FE596C"/>
    <w:rsid w:val="00FE6361"/>
    <w:rsid w:val="00FF07AC"/>
    <w:rsid w:val="00FF2E18"/>
    <w:rsid w:val="00FF2F53"/>
    <w:rsid w:val="00FF6C21"/>
    <w:rsid w:val="00FF70A1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40E287C9"/>
  <w15:chartTrackingRefBased/>
  <w15:docId w15:val="{2A61FDDF-94C1-4304-B1E5-451A093A5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01C"/>
    <w:pPr>
      <w:spacing w:after="0" w:line="240" w:lineRule="auto"/>
    </w:pPr>
    <w:rPr>
      <w:rFonts w:ascii="Cambria" w:hAnsi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30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301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030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301C"/>
    <w:rPr>
      <w:rFonts w:ascii="Cambria" w:hAnsi="Cambr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030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301C"/>
    <w:rPr>
      <w:rFonts w:ascii="Cambria" w:hAnsi="Cambr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B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B1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D7C51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rkwoodmo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C778E-D4D1-4BD7-A9B5-DD0CAFF1B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87B1D19E.dotm</Template>
  <TotalTime>6621</TotalTime>
  <Pages>6</Pages>
  <Words>1564</Words>
  <Characters>8918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 C. Yancey</dc:creator>
  <cp:keywords/>
  <dc:description/>
  <cp:lastModifiedBy>TaMara Pelkey</cp:lastModifiedBy>
  <cp:revision>85</cp:revision>
  <cp:lastPrinted>2021-07-15T17:50:00Z</cp:lastPrinted>
  <dcterms:created xsi:type="dcterms:W3CDTF">2021-06-16T14:04:00Z</dcterms:created>
  <dcterms:modified xsi:type="dcterms:W3CDTF">2022-04-05T14:39:00Z</dcterms:modified>
</cp:coreProperties>
</file>