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0A3" w:rsidRDefault="00693C01" w:rsidP="00E9047A">
      <w:pPr>
        <w:jc w:val="center"/>
        <w:rPr>
          <w:b/>
          <w:sz w:val="20"/>
        </w:rPr>
      </w:pPr>
      <w:r>
        <w:rPr>
          <w:noProof/>
        </w:rPr>
        <mc:AlternateContent>
          <mc:Choice Requires="wps">
            <w:drawing>
              <wp:anchor distT="0" distB="0" distL="114300" distR="114300" simplePos="0" relativeHeight="251658240" behindDoc="0" locked="0" layoutInCell="1" allowOverlap="1">
                <wp:simplePos x="0" y="0"/>
                <wp:positionH relativeFrom="column">
                  <wp:posOffset>1771650</wp:posOffset>
                </wp:positionH>
                <wp:positionV relativeFrom="paragraph">
                  <wp:posOffset>39370</wp:posOffset>
                </wp:positionV>
                <wp:extent cx="4415790" cy="1823085"/>
                <wp:effectExtent l="0" t="0" r="0" b="5715"/>
                <wp:wrapTight wrapText="bothSides">
                  <wp:wrapPolygon edited="0">
                    <wp:start x="186" y="0"/>
                    <wp:lineTo x="186" y="21442"/>
                    <wp:lineTo x="21246" y="21442"/>
                    <wp:lineTo x="21246" y="0"/>
                    <wp:lineTo x="186"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5790" cy="1823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1">
                        <w:txbxContent>
                          <w:p w:rsidR="00F60663" w:rsidRPr="00D036FE" w:rsidRDefault="00F60663" w:rsidP="0020701B">
                            <w:pPr>
                              <w:spacing w:line="192" w:lineRule="auto"/>
                              <w:jc w:val="center"/>
                              <w:rPr>
                                <w:rFonts w:cs="Arial"/>
                                <w:b/>
                                <w:szCs w:val="28"/>
                              </w:rPr>
                            </w:pPr>
                            <w:r w:rsidRPr="00D036FE">
                              <w:rPr>
                                <w:rFonts w:cs="Arial"/>
                                <w:b/>
                                <w:szCs w:val="28"/>
                              </w:rPr>
                              <w:t>KIRKWOOD URBAN FORESTRY COMMISSION</w:t>
                            </w:r>
                          </w:p>
                          <w:p w:rsidR="00F60663" w:rsidRPr="00D036FE" w:rsidRDefault="00F60663" w:rsidP="0020701B">
                            <w:pPr>
                              <w:spacing w:line="192" w:lineRule="auto"/>
                              <w:jc w:val="center"/>
                              <w:rPr>
                                <w:rFonts w:cs="Arial"/>
                                <w:b/>
                                <w:szCs w:val="28"/>
                              </w:rPr>
                            </w:pPr>
                            <w:r w:rsidRPr="00D036FE">
                              <w:rPr>
                                <w:rFonts w:cs="Arial"/>
                                <w:b/>
                                <w:szCs w:val="28"/>
                              </w:rPr>
                              <w:t>MEETING MINUTES</w:t>
                            </w:r>
                          </w:p>
                          <w:p w:rsidR="00F60663" w:rsidRPr="00D036FE" w:rsidRDefault="00F60663" w:rsidP="0020701B">
                            <w:pPr>
                              <w:spacing w:line="192" w:lineRule="auto"/>
                              <w:jc w:val="center"/>
                              <w:rPr>
                                <w:rFonts w:cs="Arial"/>
                                <w:b/>
                              </w:rPr>
                            </w:pPr>
                            <w:r w:rsidRPr="00D036FE">
                              <w:rPr>
                                <w:rFonts w:cs="Arial"/>
                                <w:b/>
                              </w:rPr>
                              <w:t>City of Kirkwood</w:t>
                            </w:r>
                          </w:p>
                          <w:p w:rsidR="00F60663" w:rsidRPr="00D036FE" w:rsidRDefault="00F60663" w:rsidP="0020701B">
                            <w:pPr>
                              <w:spacing w:line="192" w:lineRule="auto"/>
                              <w:jc w:val="center"/>
                              <w:rPr>
                                <w:rFonts w:cs="Arial"/>
                                <w:b/>
                              </w:rPr>
                            </w:pPr>
                            <w:r w:rsidRPr="00D036FE">
                              <w:rPr>
                                <w:rFonts w:cs="Arial"/>
                                <w:b/>
                              </w:rPr>
                              <w:t>139 S. Kirkwood Road</w:t>
                            </w:r>
                          </w:p>
                          <w:p w:rsidR="00F60663" w:rsidRPr="00D036FE" w:rsidRDefault="00F60663" w:rsidP="0020701B">
                            <w:pPr>
                              <w:spacing w:line="192" w:lineRule="auto"/>
                              <w:jc w:val="center"/>
                              <w:rPr>
                                <w:rFonts w:cs="Arial"/>
                                <w:b/>
                              </w:rPr>
                            </w:pPr>
                            <w:r w:rsidRPr="00D036FE">
                              <w:rPr>
                                <w:rFonts w:cs="Arial"/>
                                <w:b/>
                              </w:rPr>
                              <w:t>Kirkwood, MO  63122</w:t>
                            </w:r>
                          </w:p>
                          <w:p w:rsidR="00F60663" w:rsidRPr="00D036FE" w:rsidRDefault="00F60663" w:rsidP="0020701B">
                            <w:pPr>
                              <w:spacing w:line="192" w:lineRule="auto"/>
                              <w:jc w:val="center"/>
                              <w:rPr>
                                <w:rFonts w:cs="Arial"/>
                                <w:b/>
                              </w:rPr>
                            </w:pPr>
                            <w:r>
                              <w:rPr>
                                <w:rFonts w:cs="Arial"/>
                                <w:b/>
                              </w:rPr>
                              <w:t>March 23,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9.5pt;margin-top:3.1pt;width:347.7pt;height:14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YRrtQIAALo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" filled="f" stroked="f">
                <v:textbox style="mso-next-textbox:#Text Box 3">
                  <w:txbxContent>
                    <w:p w:rsidR="00F60663" w:rsidRPr="00D036FE" w:rsidRDefault="00F60663" w:rsidP="0020701B">
                      <w:pPr>
                        <w:spacing w:line="192" w:lineRule="auto"/>
                        <w:jc w:val="center"/>
                        <w:rPr>
                          <w:rFonts w:cs="Arial"/>
                          <w:b/>
                          <w:szCs w:val="28"/>
                        </w:rPr>
                      </w:pPr>
                      <w:r w:rsidRPr="00D036FE">
                        <w:rPr>
                          <w:rFonts w:cs="Arial"/>
                          <w:b/>
                          <w:szCs w:val="28"/>
                        </w:rPr>
                        <w:t>KIRKWOOD URBAN FORESTRY COMMISSION</w:t>
                      </w:r>
                    </w:p>
                    <w:p w:rsidR="00F60663" w:rsidRPr="00D036FE" w:rsidRDefault="00F60663" w:rsidP="0020701B">
                      <w:pPr>
                        <w:spacing w:line="192" w:lineRule="auto"/>
                        <w:jc w:val="center"/>
                        <w:rPr>
                          <w:rFonts w:cs="Arial"/>
                          <w:b/>
                          <w:szCs w:val="28"/>
                        </w:rPr>
                      </w:pPr>
                      <w:r w:rsidRPr="00D036FE">
                        <w:rPr>
                          <w:rFonts w:cs="Arial"/>
                          <w:b/>
                          <w:szCs w:val="28"/>
                        </w:rPr>
                        <w:t>MEETING MINUTES</w:t>
                      </w:r>
                    </w:p>
                    <w:p w:rsidR="00F60663" w:rsidRPr="00D036FE" w:rsidRDefault="00F60663" w:rsidP="0020701B">
                      <w:pPr>
                        <w:spacing w:line="192" w:lineRule="auto"/>
                        <w:jc w:val="center"/>
                        <w:rPr>
                          <w:rFonts w:cs="Arial"/>
                          <w:b/>
                        </w:rPr>
                      </w:pPr>
                      <w:r w:rsidRPr="00D036FE">
                        <w:rPr>
                          <w:rFonts w:cs="Arial"/>
                          <w:b/>
                        </w:rPr>
                        <w:t>City of Kirkwood</w:t>
                      </w:r>
                    </w:p>
                    <w:p w:rsidR="00F60663" w:rsidRPr="00D036FE" w:rsidRDefault="00F60663" w:rsidP="0020701B">
                      <w:pPr>
                        <w:spacing w:line="192" w:lineRule="auto"/>
                        <w:jc w:val="center"/>
                        <w:rPr>
                          <w:rFonts w:cs="Arial"/>
                          <w:b/>
                        </w:rPr>
                      </w:pPr>
                      <w:r w:rsidRPr="00D036FE">
                        <w:rPr>
                          <w:rFonts w:cs="Arial"/>
                          <w:b/>
                        </w:rPr>
                        <w:t>139 S. Kirkwood Road</w:t>
                      </w:r>
                    </w:p>
                    <w:p w:rsidR="00F60663" w:rsidRPr="00D036FE" w:rsidRDefault="00F60663" w:rsidP="0020701B">
                      <w:pPr>
                        <w:spacing w:line="192" w:lineRule="auto"/>
                        <w:jc w:val="center"/>
                        <w:rPr>
                          <w:rFonts w:cs="Arial"/>
                          <w:b/>
                        </w:rPr>
                      </w:pPr>
                      <w:r w:rsidRPr="00D036FE">
                        <w:rPr>
                          <w:rFonts w:cs="Arial"/>
                          <w:b/>
                        </w:rPr>
                        <w:t>Kirkwood, MO  63122</w:t>
                      </w:r>
                    </w:p>
                    <w:p w:rsidR="00F60663" w:rsidRPr="00D036FE" w:rsidRDefault="00F60663" w:rsidP="0020701B">
                      <w:pPr>
                        <w:spacing w:line="192" w:lineRule="auto"/>
                        <w:jc w:val="center"/>
                        <w:rPr>
                          <w:rFonts w:cs="Arial"/>
                          <w:b/>
                        </w:rPr>
                      </w:pPr>
                      <w:r>
                        <w:rPr>
                          <w:rFonts w:cs="Arial"/>
                          <w:b/>
                        </w:rPr>
                        <w:t>March 23, 2021</w:t>
                      </w:r>
                    </w:p>
                  </w:txbxContent>
                </v:textbox>
                <w10:wrap type="tight"/>
              </v:shape>
            </w:pict>
          </mc:Fallback>
        </mc:AlternateContent>
      </w:r>
      <w:r w:rsidR="00D34CAF">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40410" cy="74041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0410" cy="740410"/>
                    </a:xfrm>
                    <a:prstGeom prst="rect">
                      <a:avLst/>
                    </a:prstGeom>
                    <a:noFill/>
                    <a:ln>
                      <a:noFill/>
                    </a:ln>
                  </pic:spPr>
                </pic:pic>
              </a:graphicData>
            </a:graphic>
          </wp:anchor>
        </w:drawing>
      </w:r>
    </w:p>
    <w:p w:rsidR="006170A3" w:rsidRDefault="006170A3" w:rsidP="00E9047A">
      <w:pPr>
        <w:jc w:val="center"/>
        <w:rPr>
          <w:b/>
          <w:sz w:val="20"/>
        </w:rPr>
      </w:pPr>
    </w:p>
    <w:p w:rsidR="0020701B" w:rsidRDefault="0020701B" w:rsidP="00E9047A">
      <w:pPr>
        <w:jc w:val="center"/>
        <w:rPr>
          <w:b/>
          <w:sz w:val="20"/>
        </w:rPr>
      </w:pPr>
    </w:p>
    <w:p w:rsidR="0020701B" w:rsidRDefault="0020701B" w:rsidP="00E9047A">
      <w:pPr>
        <w:jc w:val="center"/>
        <w:rPr>
          <w:b/>
          <w:sz w:val="20"/>
        </w:rPr>
      </w:pPr>
    </w:p>
    <w:p w:rsidR="00BD7AEA" w:rsidRDefault="00693C01" w:rsidP="007F2F27">
      <w:pPr>
        <w:jc w:val="center"/>
        <w:rPr>
          <w:b/>
          <w:sz w:val="20"/>
        </w:rPr>
      </w:pPr>
      <w:r>
        <w:rPr>
          <w:noProof/>
        </w:rPr>
        <mc:AlternateContent>
          <mc:Choice Requires="wps">
            <w:drawing>
              <wp:anchor distT="0" distB="0" distL="114300" distR="114300" simplePos="0" relativeHeight="251659264" behindDoc="0" locked="0" layoutInCell="1" allowOverlap="1">
                <wp:simplePos x="0" y="0"/>
                <wp:positionH relativeFrom="column">
                  <wp:posOffset>4914900</wp:posOffset>
                </wp:positionH>
                <wp:positionV relativeFrom="paragraph">
                  <wp:posOffset>74930</wp:posOffset>
                </wp:positionV>
                <wp:extent cx="457200" cy="342900"/>
                <wp:effectExtent l="0" t="0" r="0" b="0"/>
                <wp:wrapTight wrapText="bothSides">
                  <wp:wrapPolygon edited="0">
                    <wp:start x="1800" y="3600"/>
                    <wp:lineTo x="1800" y="18000"/>
                    <wp:lineTo x="18900" y="18000"/>
                    <wp:lineTo x="18900" y="3600"/>
                    <wp:lineTo x="1800" y="3600"/>
                  </wp:wrapPolygon>
                </wp:wrapTigh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87pt;margin-top:5.9pt;width:3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" filled="f" stroked="f">
                <v:textbox inset=",7.2pt,,7.2pt">
                  <w:txbxContent/>
                </v:textbox>
                <w10:wrap type="tight"/>
              </v:shape>
            </w:pict>
          </mc:Fallback>
        </mc:AlternateContent>
      </w:r>
    </w:p>
    <w:p w:rsidR="007F2F27" w:rsidRDefault="007F2F27" w:rsidP="007F2F27">
      <w:pPr>
        <w:jc w:val="center"/>
        <w:rPr>
          <w:b/>
          <w:sz w:val="20"/>
        </w:rPr>
      </w:pPr>
    </w:p>
    <w:p w:rsidR="007F2F27" w:rsidRPr="007F2F27" w:rsidRDefault="007F2F27" w:rsidP="007F2F27">
      <w:pPr>
        <w:jc w:val="center"/>
        <w:rPr>
          <w:b/>
          <w:sz w:val="20"/>
        </w:rPr>
      </w:pPr>
    </w:p>
    <w:p w:rsidR="007F2F27" w:rsidRPr="00E13F93" w:rsidRDefault="0020701B" w:rsidP="007F2F27">
      <w:r w:rsidRPr="00E13F93">
        <w:rPr>
          <w:b/>
        </w:rPr>
        <w:t>PRESENT</w:t>
      </w:r>
      <w:r w:rsidR="00C43856">
        <w:rPr>
          <w:b/>
        </w:rPr>
        <w:t xml:space="preserve"> VIA ZOOM</w:t>
      </w:r>
      <w:r w:rsidRPr="00E13F93">
        <w:rPr>
          <w:b/>
        </w:rPr>
        <w:t>:</w:t>
      </w:r>
      <w:r w:rsidR="00960B47" w:rsidRPr="00E13F93">
        <w:rPr>
          <w:b/>
        </w:rPr>
        <w:t xml:space="preserve"> </w:t>
      </w:r>
      <w:r w:rsidRPr="00E13F93">
        <w:rPr>
          <w:b/>
        </w:rPr>
        <w:t xml:space="preserve"> </w:t>
      </w:r>
      <w:r w:rsidR="00082648">
        <w:t>Mike Hankins</w:t>
      </w:r>
      <w:r w:rsidR="000E4173">
        <w:t>,</w:t>
      </w:r>
      <w:r w:rsidR="00082648">
        <w:t xml:space="preserve"> </w:t>
      </w:r>
      <w:r w:rsidR="00DC573A">
        <w:t xml:space="preserve">Chris </w:t>
      </w:r>
      <w:proofErr w:type="spellStart"/>
      <w:r w:rsidR="00DC573A">
        <w:t>Molitor</w:t>
      </w:r>
      <w:proofErr w:type="spellEnd"/>
      <w:r w:rsidR="007014F3">
        <w:t>,</w:t>
      </w:r>
      <w:r w:rsidR="00DC573A">
        <w:t xml:space="preserve"> </w:t>
      </w:r>
      <w:r w:rsidR="002071B5">
        <w:t xml:space="preserve">Barbara </w:t>
      </w:r>
      <w:proofErr w:type="spellStart"/>
      <w:r w:rsidR="002071B5">
        <w:t>Sandhagen</w:t>
      </w:r>
      <w:proofErr w:type="spellEnd"/>
      <w:r w:rsidR="002071B5">
        <w:t>, Carol Rush,</w:t>
      </w:r>
      <w:r w:rsidR="003977A6">
        <w:t xml:space="preserve"> </w:t>
      </w:r>
      <w:r w:rsidR="002C5DE1">
        <w:t xml:space="preserve">Renee Werner, </w:t>
      </w:r>
      <w:r w:rsidR="005338D8">
        <w:t>Georgia Ragl</w:t>
      </w:r>
      <w:r w:rsidR="00DC573A">
        <w:t>and – Staff Liaison</w:t>
      </w:r>
      <w:r w:rsidR="002C5DE1">
        <w:t>, Cory Meyer – Urban Forester.</w:t>
      </w:r>
    </w:p>
    <w:p w:rsidR="0020701B" w:rsidRPr="00E13F93" w:rsidRDefault="00343D40" w:rsidP="007F2F27">
      <w:r w:rsidRPr="00E13F93">
        <w:rPr>
          <w:b/>
        </w:rPr>
        <w:t>A</w:t>
      </w:r>
      <w:r w:rsidR="0020701B" w:rsidRPr="00E13F93">
        <w:rPr>
          <w:b/>
        </w:rPr>
        <w:t>BSENT:</w:t>
      </w:r>
      <w:r w:rsidR="00224E95">
        <w:t xml:space="preserve"> </w:t>
      </w:r>
      <w:r w:rsidR="00CF16FA">
        <w:t xml:space="preserve">Tanner Craft, Ned </w:t>
      </w:r>
      <w:proofErr w:type="spellStart"/>
      <w:r w:rsidR="00CF16FA">
        <w:t>Golterman</w:t>
      </w:r>
      <w:proofErr w:type="spellEnd"/>
    </w:p>
    <w:p w:rsidR="00112107" w:rsidRPr="00E13F93" w:rsidRDefault="00112107" w:rsidP="007F2F27">
      <w:r w:rsidRPr="00E13F93">
        <w:rPr>
          <w:b/>
        </w:rPr>
        <w:t xml:space="preserve">GUESTS: </w:t>
      </w:r>
      <w:r w:rsidR="00CB7E6E" w:rsidRPr="00E13F93">
        <w:rPr>
          <w:b/>
        </w:rPr>
        <w:t xml:space="preserve"> </w:t>
      </w:r>
      <w:r w:rsidR="00070D0F">
        <w:t>David Weidler</w:t>
      </w:r>
    </w:p>
    <w:p w:rsidR="00082C77" w:rsidRPr="00E13F93" w:rsidRDefault="0020701B" w:rsidP="006170A3">
      <w:r w:rsidRPr="00E13F93">
        <w:t xml:space="preserve">Pursuant to notice of meeting duly given, the Kirkwood Urban </w:t>
      </w:r>
      <w:r w:rsidR="00512535">
        <w:t xml:space="preserve">Forestry Commission convened on </w:t>
      </w:r>
      <w:r w:rsidR="00CF16FA">
        <w:t>March</w:t>
      </w:r>
      <w:r w:rsidR="00070D0F">
        <w:t xml:space="preserve"> 23</w:t>
      </w:r>
      <w:r w:rsidR="002C5DE1">
        <w:t xml:space="preserve">, 2021 </w:t>
      </w:r>
      <w:r w:rsidR="00C43856">
        <w:t>via Zoom for a virtual meeting due to the COVID-19 pandemic.</w:t>
      </w:r>
      <w:r w:rsidR="00621646">
        <w:t xml:space="preserve"> </w:t>
      </w:r>
    </w:p>
    <w:p w:rsidR="00650375" w:rsidRDefault="00635029" w:rsidP="0020239C">
      <w:pPr>
        <w:pStyle w:val="ListParagraph"/>
        <w:numPr>
          <w:ilvl w:val="0"/>
          <w:numId w:val="2"/>
        </w:numPr>
        <w:spacing w:after="0"/>
      </w:pPr>
      <w:r w:rsidRPr="00E13F93">
        <w:t xml:space="preserve">Call </w:t>
      </w:r>
      <w:proofErr w:type="gramStart"/>
      <w:r w:rsidRPr="00E13F93">
        <w:t>To</w:t>
      </w:r>
      <w:proofErr w:type="gramEnd"/>
      <w:r w:rsidRPr="00E13F93">
        <w:t xml:space="preserve"> Order: T</w:t>
      </w:r>
      <w:r w:rsidR="00E9047A" w:rsidRPr="00E13F93">
        <w:t>he meeting was called to order at</w:t>
      </w:r>
      <w:r w:rsidR="009D3D0A" w:rsidRPr="00E13F93">
        <w:t xml:space="preserve"> </w:t>
      </w:r>
      <w:r w:rsidR="00B13465" w:rsidRPr="00E13F93">
        <w:t>7:</w:t>
      </w:r>
      <w:r w:rsidR="000E4173">
        <w:t>0</w:t>
      </w:r>
      <w:r w:rsidR="00CF16FA">
        <w:t>3</w:t>
      </w:r>
      <w:r w:rsidR="00512535">
        <w:t>p</w:t>
      </w:r>
      <w:r w:rsidR="00E9047A" w:rsidRPr="00E13F93">
        <w:t>m</w:t>
      </w:r>
      <w:r w:rsidR="00C04C61" w:rsidRPr="00E13F93">
        <w:t xml:space="preserve"> by </w:t>
      </w:r>
      <w:r w:rsidR="002C5DE1">
        <w:rPr>
          <w:b/>
        </w:rPr>
        <w:t>Carol Rush</w:t>
      </w:r>
      <w:r w:rsidR="007D1459">
        <w:t>.</w:t>
      </w:r>
      <w:r w:rsidR="00CE55B2">
        <w:t xml:space="preserve"> </w:t>
      </w:r>
    </w:p>
    <w:p w:rsidR="0021763B" w:rsidRPr="00E13F93" w:rsidRDefault="007D5615" w:rsidP="00485131">
      <w:pPr>
        <w:pStyle w:val="ListParagraph"/>
        <w:numPr>
          <w:ilvl w:val="0"/>
          <w:numId w:val="2"/>
        </w:numPr>
        <w:spacing w:after="0"/>
      </w:pPr>
      <w:r w:rsidRPr="00E13F93">
        <w:t xml:space="preserve">Secretary Report:  </w:t>
      </w:r>
      <w:r w:rsidR="00F23034" w:rsidRPr="00E13F93">
        <w:t xml:space="preserve">Motion was made </w:t>
      </w:r>
      <w:r w:rsidR="00E42E4C" w:rsidRPr="00E13F93">
        <w:t xml:space="preserve">by </w:t>
      </w:r>
      <w:r w:rsidR="00CF16FA">
        <w:rPr>
          <w:b/>
        </w:rPr>
        <w:t xml:space="preserve">Barb </w:t>
      </w:r>
      <w:proofErr w:type="spellStart"/>
      <w:proofErr w:type="gramStart"/>
      <w:r w:rsidR="00CF16FA">
        <w:rPr>
          <w:b/>
        </w:rPr>
        <w:t>Sandhagen</w:t>
      </w:r>
      <w:proofErr w:type="spellEnd"/>
      <w:r w:rsidR="002C5DE1">
        <w:rPr>
          <w:b/>
        </w:rPr>
        <w:t xml:space="preserve"> </w:t>
      </w:r>
      <w:r w:rsidR="00C43856">
        <w:rPr>
          <w:b/>
        </w:rPr>
        <w:t xml:space="preserve"> </w:t>
      </w:r>
      <w:r w:rsidR="005338D8">
        <w:t>and</w:t>
      </w:r>
      <w:proofErr w:type="gramEnd"/>
      <w:r w:rsidR="005338D8">
        <w:t xml:space="preserve"> seconded by </w:t>
      </w:r>
      <w:r w:rsidR="00CF16FA">
        <w:rPr>
          <w:b/>
        </w:rPr>
        <w:t>Mike Hankins</w:t>
      </w:r>
      <w:r w:rsidR="00C43856">
        <w:rPr>
          <w:b/>
        </w:rPr>
        <w:t xml:space="preserve"> </w:t>
      </w:r>
      <w:r w:rsidR="00F23034" w:rsidRPr="00E13F93">
        <w:t xml:space="preserve">to approve minutes as </w:t>
      </w:r>
      <w:r w:rsidR="00721FE8" w:rsidRPr="00E13F93">
        <w:t>submi</w:t>
      </w:r>
      <w:r w:rsidR="00D958D2" w:rsidRPr="00E13F93">
        <w:t>t</w:t>
      </w:r>
      <w:r w:rsidR="00721FE8" w:rsidRPr="00E13F93">
        <w:t>ted</w:t>
      </w:r>
      <w:r w:rsidR="00E42E4C" w:rsidRPr="00E13F93">
        <w:t xml:space="preserve">. </w:t>
      </w:r>
      <w:r w:rsidR="00107F53" w:rsidRPr="00E13F93">
        <w:t xml:space="preserve">Minutes from the </w:t>
      </w:r>
      <w:r w:rsidR="00CF16FA">
        <w:t>February 23rd</w:t>
      </w:r>
      <w:r w:rsidR="00070D0F">
        <w:t xml:space="preserve"> </w:t>
      </w:r>
      <w:r w:rsidR="009500EE" w:rsidRPr="00E13F93">
        <w:t xml:space="preserve">meeting </w:t>
      </w:r>
      <w:r w:rsidR="00194C60">
        <w:t xml:space="preserve">of the Commission </w:t>
      </w:r>
      <w:r w:rsidR="009500EE" w:rsidRPr="00E13F93">
        <w:t xml:space="preserve">were </w:t>
      </w:r>
      <w:r w:rsidR="009D3D0A" w:rsidRPr="00E13F93">
        <w:t>approved</w:t>
      </w:r>
      <w:r w:rsidR="00485131">
        <w:t xml:space="preserve"> unanimously.</w:t>
      </w:r>
    </w:p>
    <w:p w:rsidR="00634D94" w:rsidRPr="00E13F93" w:rsidRDefault="00414562" w:rsidP="002C1C24">
      <w:pPr>
        <w:pStyle w:val="ListParagraph"/>
        <w:numPr>
          <w:ilvl w:val="0"/>
          <w:numId w:val="2"/>
        </w:numPr>
        <w:spacing w:after="0"/>
      </w:pPr>
      <w:r w:rsidRPr="00E13F93">
        <w:t xml:space="preserve">Tree Removal Requests:  </w:t>
      </w:r>
      <w:r w:rsidR="00070D0F">
        <w:t>None.</w:t>
      </w:r>
    </w:p>
    <w:p w:rsidR="009106C7" w:rsidRPr="00E13F93" w:rsidRDefault="00060DD9" w:rsidP="00CB7E6E">
      <w:pPr>
        <w:pStyle w:val="ListParagraph"/>
        <w:numPr>
          <w:ilvl w:val="0"/>
          <w:numId w:val="2"/>
        </w:numPr>
        <w:spacing w:after="0"/>
      </w:pPr>
      <w:r>
        <w:t>Urban</w:t>
      </w:r>
      <w:r w:rsidR="00224E95">
        <w:t xml:space="preserve"> Forester Report:</w:t>
      </w:r>
      <w:r w:rsidR="009F28B8">
        <w:t xml:space="preserve"> </w:t>
      </w:r>
      <w:r w:rsidR="00F60663" w:rsidRPr="00AC009E">
        <w:rPr>
          <w:b/>
        </w:rPr>
        <w:t>Cory Meyer</w:t>
      </w:r>
      <w:r w:rsidR="00F60663">
        <w:t xml:space="preserve"> reported that the City’s fiscal year is ending on March 31</w:t>
      </w:r>
      <w:r w:rsidR="00F60663" w:rsidRPr="00F60663">
        <w:rPr>
          <w:vertAlign w:val="superscript"/>
        </w:rPr>
        <w:t>st</w:t>
      </w:r>
      <w:r w:rsidR="00F60663">
        <w:t xml:space="preserve">. At this time only hazardous tree removals are being done. Pruning will resume in April. He is working on two contracts with Procurement, one for purchase of 75 trees and then a </w:t>
      </w:r>
      <w:bookmarkStart w:id="0" w:name="_GoBack"/>
      <w:bookmarkEnd w:id="0"/>
      <w:r w:rsidR="00F60663">
        <w:t xml:space="preserve">second contract for planting. He will inspect the seedlings at the nursery and then also upon delivery and will have right of refusal if he believes they are not healthy. They will be 1.5-2” in diameter and will be planted in the </w:t>
      </w:r>
      <w:proofErr w:type="gramStart"/>
      <w:r w:rsidR="00F60663">
        <w:t>Fall</w:t>
      </w:r>
      <w:proofErr w:type="gramEnd"/>
      <w:r w:rsidR="00F60663">
        <w:t>. He announced that there is a new Forestry webpage under the Engineering Department on the website.</w:t>
      </w:r>
    </w:p>
    <w:p w:rsidR="007D5615" w:rsidRPr="00E13F93" w:rsidRDefault="007D5615" w:rsidP="007D5615">
      <w:pPr>
        <w:pStyle w:val="ListParagraph"/>
        <w:numPr>
          <w:ilvl w:val="0"/>
          <w:numId w:val="2"/>
        </w:numPr>
        <w:spacing w:after="0"/>
      </w:pPr>
      <w:r w:rsidRPr="00E13F93">
        <w:t>ACTIVITY REPORTS</w:t>
      </w:r>
    </w:p>
    <w:p w:rsidR="009F0766" w:rsidRPr="00E13F93" w:rsidRDefault="00985CD3" w:rsidP="009F0766">
      <w:pPr>
        <w:pStyle w:val="ListParagraph"/>
        <w:numPr>
          <w:ilvl w:val="1"/>
          <w:numId w:val="2"/>
        </w:numPr>
        <w:spacing w:after="0"/>
      </w:pPr>
      <w:r w:rsidRPr="00E13F93">
        <w:t xml:space="preserve">Junior </w:t>
      </w:r>
      <w:proofErr w:type="spellStart"/>
      <w:r w:rsidRPr="00E13F93">
        <w:t>TreeK</w:t>
      </w:r>
      <w:r w:rsidR="00FD7CC8" w:rsidRPr="00E13F93">
        <w:t>eepers</w:t>
      </w:r>
      <w:proofErr w:type="spellEnd"/>
      <w:r w:rsidR="00FD7CC8" w:rsidRPr="00E13F93">
        <w:t xml:space="preserve"> Program</w:t>
      </w:r>
      <w:r w:rsidR="00D1528E">
        <w:t>:</w:t>
      </w:r>
      <w:r w:rsidR="000B4C2C">
        <w:t xml:space="preserve">  </w:t>
      </w:r>
      <w:r w:rsidR="00F60663">
        <w:rPr>
          <w:b/>
        </w:rPr>
        <w:t xml:space="preserve">Renee Werner </w:t>
      </w:r>
      <w:r w:rsidR="00F60663">
        <w:t>reported that she had reached out to science teachers she knows in the Kirkwood School District but has not heard back from them.</w:t>
      </w:r>
    </w:p>
    <w:p w:rsidR="002B0C61" w:rsidRPr="00E13F93" w:rsidRDefault="00FD7CC8" w:rsidP="00CC4C6D">
      <w:pPr>
        <w:pStyle w:val="ListParagraph"/>
        <w:numPr>
          <w:ilvl w:val="1"/>
          <w:numId w:val="2"/>
        </w:numPr>
        <w:spacing w:after="0"/>
      </w:pPr>
      <w:r w:rsidRPr="00E13F93">
        <w:t xml:space="preserve">Education and Outreach: </w:t>
      </w:r>
      <w:r w:rsidR="00D827ED" w:rsidRPr="00E13F93">
        <w:t xml:space="preserve"> </w:t>
      </w:r>
      <w:r w:rsidR="00B64113" w:rsidRPr="00E13F93">
        <w:t xml:space="preserve"> </w:t>
      </w:r>
      <w:r w:rsidR="00F60663" w:rsidRPr="00AC009E">
        <w:rPr>
          <w:b/>
        </w:rPr>
        <w:t>Cory Meyer</w:t>
      </w:r>
      <w:r w:rsidR="00F60663">
        <w:t xml:space="preserve"> reported that the City had once again received its Tree City USA certification and the Electric Department had received the Tree Line USA designation. Celebration of Arbor Day was set for Saturday, April 24 at 9am. Three Tulip Poplar trees will be planted along the south border of the new Performing Arts Center. The Arbor Day Proclamation will be on the Council agenda for April 1</w:t>
      </w:r>
      <w:r w:rsidR="00F60663" w:rsidRPr="00F60663">
        <w:rPr>
          <w:vertAlign w:val="superscript"/>
        </w:rPr>
        <w:t>st</w:t>
      </w:r>
      <w:r w:rsidR="00F60663">
        <w:t>.</w:t>
      </w:r>
    </w:p>
    <w:p w:rsidR="00AE010C" w:rsidRPr="00E13F93" w:rsidRDefault="000E14DF" w:rsidP="007D5615">
      <w:pPr>
        <w:pStyle w:val="ListParagraph"/>
        <w:numPr>
          <w:ilvl w:val="1"/>
          <w:numId w:val="2"/>
        </w:numPr>
        <w:spacing w:after="0"/>
      </w:pPr>
      <w:r>
        <w:t>Award and Grant Submittals:</w:t>
      </w:r>
    </w:p>
    <w:p w:rsidR="00621646" w:rsidRPr="00E13F93" w:rsidRDefault="003F174D" w:rsidP="00621646">
      <w:pPr>
        <w:pStyle w:val="ListParagraph"/>
        <w:numPr>
          <w:ilvl w:val="2"/>
          <w:numId w:val="2"/>
        </w:numPr>
        <w:spacing w:after="0"/>
      </w:pPr>
      <w:r w:rsidRPr="00E13F93">
        <w:t>Tree city</w:t>
      </w:r>
      <w:r w:rsidR="00B459AA" w:rsidRPr="00E13F93">
        <w:t>,</w:t>
      </w:r>
      <w:r w:rsidRPr="00E13F93">
        <w:t xml:space="preserve"> USA</w:t>
      </w:r>
      <w:r w:rsidR="00B459AA" w:rsidRPr="00E13F93">
        <w:t>.</w:t>
      </w:r>
      <w:r w:rsidRPr="00E13F93">
        <w:t xml:space="preserve"> </w:t>
      </w:r>
      <w:proofErr w:type="gramStart"/>
      <w:r w:rsidR="00E5670A" w:rsidRPr="00E13F93">
        <w:t>Recertif</w:t>
      </w:r>
      <w:r w:rsidR="008956D4">
        <w:t xml:space="preserve">ication </w:t>
      </w:r>
      <w:r w:rsidR="00B459AA" w:rsidRPr="00E13F93">
        <w:t xml:space="preserve"> </w:t>
      </w:r>
      <w:r w:rsidRPr="00E13F93">
        <w:t>(</w:t>
      </w:r>
      <w:proofErr w:type="gramEnd"/>
      <w:r w:rsidRPr="00E13F93">
        <w:t xml:space="preserve">Growth award if applicable) </w:t>
      </w:r>
      <w:r w:rsidR="000B371A" w:rsidRPr="00E13F93">
        <w:t xml:space="preserve">Due </w:t>
      </w:r>
      <w:r w:rsidR="00356B76">
        <w:t>12/31/21.</w:t>
      </w:r>
    </w:p>
    <w:p w:rsidR="008956D4" w:rsidRPr="008956D4" w:rsidRDefault="003C0AFD" w:rsidP="00AE010C">
      <w:pPr>
        <w:pStyle w:val="ListParagraph"/>
        <w:numPr>
          <w:ilvl w:val="2"/>
          <w:numId w:val="2"/>
        </w:numPr>
        <w:spacing w:after="0"/>
      </w:pPr>
      <w:r w:rsidRPr="00E13F93">
        <w:t>MDC- Missouri Arbor A</w:t>
      </w:r>
      <w:r w:rsidR="003F174D" w:rsidRPr="00E13F93">
        <w:t>w</w:t>
      </w:r>
      <w:r w:rsidR="0073647A" w:rsidRPr="00E13F93">
        <w:t xml:space="preserve">ard of Excellence: </w:t>
      </w:r>
      <w:r w:rsidR="00356B76">
        <w:t>Due 12/01/21</w:t>
      </w:r>
      <w:r w:rsidR="000B371A" w:rsidRPr="00E13F93">
        <w:t>.</w:t>
      </w:r>
      <w:r w:rsidR="00132297">
        <w:t xml:space="preserve"> </w:t>
      </w:r>
    </w:p>
    <w:p w:rsidR="00FD7CC8" w:rsidRPr="00E13F93" w:rsidRDefault="00AE010C" w:rsidP="00AE010C">
      <w:pPr>
        <w:pStyle w:val="ListParagraph"/>
        <w:numPr>
          <w:ilvl w:val="2"/>
          <w:numId w:val="2"/>
        </w:numPr>
        <w:spacing w:after="0"/>
      </w:pPr>
      <w:r w:rsidRPr="00E13F93">
        <w:t>K</w:t>
      </w:r>
      <w:r w:rsidR="00111076" w:rsidRPr="00E13F93">
        <w:t xml:space="preserve">UFC Advocate Award – </w:t>
      </w:r>
      <w:r w:rsidR="00846204">
        <w:t>Due 3/31/2021</w:t>
      </w:r>
      <w:r w:rsidR="00142FA3" w:rsidRPr="00E13F93">
        <w:t xml:space="preserve">. </w:t>
      </w:r>
      <w:r w:rsidR="00F60663">
        <w:t>Presentation of the award will be made at the April 1</w:t>
      </w:r>
      <w:r w:rsidR="00F60663" w:rsidRPr="00F60663">
        <w:rPr>
          <w:vertAlign w:val="superscript"/>
        </w:rPr>
        <w:t>st</w:t>
      </w:r>
      <w:r w:rsidR="00F60663">
        <w:t xml:space="preserve"> Council meeting via Zoom.</w:t>
      </w:r>
    </w:p>
    <w:p w:rsidR="00C00122" w:rsidRPr="00E13F93" w:rsidRDefault="00C00122" w:rsidP="007D5615">
      <w:pPr>
        <w:pStyle w:val="ListParagraph"/>
        <w:numPr>
          <w:ilvl w:val="1"/>
          <w:numId w:val="2"/>
        </w:numPr>
        <w:spacing w:after="0"/>
      </w:pPr>
      <w:r w:rsidRPr="00E13F93">
        <w:lastRenderedPageBreak/>
        <w:t>KUFC Annual</w:t>
      </w:r>
      <w:r w:rsidR="005B269E" w:rsidRPr="00E13F93">
        <w:t xml:space="preserve"> Report: </w:t>
      </w:r>
      <w:r w:rsidR="00356B76">
        <w:t>Due 1/30/2022</w:t>
      </w:r>
      <w:r w:rsidR="006F3EFC">
        <w:t xml:space="preserve">. </w:t>
      </w:r>
      <w:r w:rsidR="001D14DD">
        <w:t xml:space="preserve"> </w:t>
      </w:r>
    </w:p>
    <w:p w:rsidR="004A1A9C" w:rsidRPr="00E13F93" w:rsidRDefault="00C00122" w:rsidP="00970236">
      <w:pPr>
        <w:pStyle w:val="ListParagraph"/>
        <w:numPr>
          <w:ilvl w:val="1"/>
          <w:numId w:val="2"/>
        </w:numPr>
        <w:spacing w:after="0"/>
      </w:pPr>
      <w:r w:rsidRPr="00E13F93">
        <w:t>Event Participation:</w:t>
      </w:r>
      <w:r w:rsidR="00F85838" w:rsidRPr="00E13F93">
        <w:t xml:space="preserve"> </w:t>
      </w:r>
      <w:r w:rsidR="003939B7" w:rsidRPr="00E13F93">
        <w:t xml:space="preserve"> </w:t>
      </w:r>
      <w:proofErr w:type="spellStart"/>
      <w:r w:rsidR="00356B76">
        <w:t>Greentree</w:t>
      </w:r>
      <w:proofErr w:type="spellEnd"/>
      <w:r w:rsidR="00356B76">
        <w:t xml:space="preserve"> remains scheduled for September 17, 18, and 19.</w:t>
      </w:r>
    </w:p>
    <w:p w:rsidR="00AE13B1" w:rsidRPr="008956D4" w:rsidRDefault="00E636B3" w:rsidP="0044389D">
      <w:pPr>
        <w:spacing w:after="0"/>
        <w:ind w:left="720"/>
      </w:pPr>
      <w:r w:rsidRPr="00E13F93">
        <w:rPr>
          <w:b/>
        </w:rPr>
        <w:t>OLD BUSINESS:</w:t>
      </w:r>
      <w:r w:rsidR="00DE3971">
        <w:rPr>
          <w:b/>
        </w:rPr>
        <w:t xml:space="preserve"> </w:t>
      </w:r>
      <w:r w:rsidR="00BB2EDE" w:rsidRPr="00BB2EDE">
        <w:t>None.</w:t>
      </w:r>
    </w:p>
    <w:p w:rsidR="009D38AC" w:rsidRPr="00F60663" w:rsidRDefault="00311AFE" w:rsidP="005E5EDD">
      <w:pPr>
        <w:spacing w:after="0"/>
        <w:ind w:left="720"/>
      </w:pPr>
      <w:r w:rsidRPr="00E13F93">
        <w:rPr>
          <w:b/>
        </w:rPr>
        <w:t xml:space="preserve">NEW BUSINESS:  </w:t>
      </w:r>
      <w:r w:rsidR="00F60663">
        <w:rPr>
          <w:b/>
        </w:rPr>
        <w:t xml:space="preserve">Mike Hankins </w:t>
      </w:r>
      <w:r w:rsidR="00F60663">
        <w:t>asked Cory about the ability to plant trees on Kirkwood Road. His response was that it was limited due to ROW and the small tree lawn area available for planting as well as the fact that portions of Kirkwood Road are not under the City’s jurisdiction. He was also asked if the recent cold snap</w:t>
      </w:r>
      <w:r w:rsidR="00E53710">
        <w:t xml:space="preserve"> was enough to control fungus. Cory believes that after several warm winters this cold snap was enough to reduce fungus that attacks trees. However, a wet </w:t>
      </w:r>
      <w:proofErr w:type="gramStart"/>
      <w:r w:rsidR="00E53710">
        <w:t>Spring</w:t>
      </w:r>
      <w:proofErr w:type="gramEnd"/>
      <w:r w:rsidR="00E53710">
        <w:t>, soft soils and strong winds may prove to be a problem even for healthy trees.</w:t>
      </w:r>
    </w:p>
    <w:p w:rsidR="006C4BB1" w:rsidRPr="00E13F93" w:rsidRDefault="006C4BB1" w:rsidP="006C4BB1">
      <w:pPr>
        <w:spacing w:after="0"/>
        <w:ind w:left="1440" w:hanging="720"/>
      </w:pPr>
    </w:p>
    <w:p w:rsidR="009D29C5" w:rsidRPr="00E13F93" w:rsidRDefault="00E636B3" w:rsidP="00D166AD">
      <w:pPr>
        <w:spacing w:after="0"/>
      </w:pPr>
      <w:r w:rsidRPr="00E13F93">
        <w:rPr>
          <w:b/>
        </w:rPr>
        <w:t>NEXT MEETING:</w:t>
      </w:r>
      <w:r w:rsidR="006C4BB1" w:rsidRPr="00E13F93">
        <w:t xml:space="preserve"> </w:t>
      </w:r>
      <w:r w:rsidR="00E62B76" w:rsidRPr="00E13F93">
        <w:t xml:space="preserve"> </w:t>
      </w:r>
      <w:r w:rsidR="00E53710">
        <w:t>April 27</w:t>
      </w:r>
      <w:r w:rsidR="00353452">
        <w:t>, 2021</w:t>
      </w:r>
      <w:r w:rsidR="0084489C">
        <w:t xml:space="preserve"> </w:t>
      </w:r>
      <w:r w:rsidR="00F7222E" w:rsidRPr="00E13F93">
        <w:t>at</w:t>
      </w:r>
      <w:r w:rsidR="000D7E12" w:rsidRPr="00E13F93">
        <w:t xml:space="preserve"> 7</w:t>
      </w:r>
      <w:r w:rsidR="00E53710">
        <w:t>:00</w:t>
      </w:r>
      <w:r w:rsidR="0084051C" w:rsidRPr="00E13F93">
        <w:t xml:space="preserve"> </w:t>
      </w:r>
      <w:r w:rsidR="000D7E12" w:rsidRPr="00E13F93">
        <w:t>p</w:t>
      </w:r>
      <w:r w:rsidR="00D827ED" w:rsidRPr="00E13F93">
        <w:t>.</w:t>
      </w:r>
      <w:r w:rsidR="000D7E12" w:rsidRPr="00E13F93">
        <w:t>m</w:t>
      </w:r>
      <w:r w:rsidR="00D827ED" w:rsidRPr="00E13F93">
        <w:t>.</w:t>
      </w:r>
      <w:r w:rsidR="009C5F44">
        <w:t xml:space="preserve"> using Zoom.</w:t>
      </w:r>
    </w:p>
    <w:p w:rsidR="007F2F27" w:rsidRPr="00E13F93" w:rsidRDefault="00E636B3" w:rsidP="007F2F27">
      <w:pPr>
        <w:spacing w:after="0"/>
      </w:pPr>
      <w:r w:rsidRPr="00E13F93">
        <w:rPr>
          <w:b/>
        </w:rPr>
        <w:t>ADJOURN:</w:t>
      </w:r>
      <w:r w:rsidR="00695B1B" w:rsidRPr="00E13F93">
        <w:t xml:space="preserve">  </w:t>
      </w:r>
      <w:r w:rsidR="00023F5F" w:rsidRPr="00E13F93">
        <w:t xml:space="preserve">Motion to adjourn </w:t>
      </w:r>
      <w:r w:rsidR="00E53710">
        <w:t xml:space="preserve">7:48 </w:t>
      </w:r>
      <w:r w:rsidR="009106C7" w:rsidRPr="00E13F93">
        <w:t>p.m.</w:t>
      </w:r>
    </w:p>
    <w:p w:rsidR="007F2F27" w:rsidRPr="00E13F93" w:rsidRDefault="007F2F27" w:rsidP="007F2F27">
      <w:pPr>
        <w:spacing w:after="0"/>
      </w:pPr>
    </w:p>
    <w:p w:rsidR="0020701B" w:rsidRPr="00E13F93" w:rsidRDefault="00353452" w:rsidP="007F2F27">
      <w:pPr>
        <w:spacing w:after="120" w:line="240" w:lineRule="auto"/>
        <w:jc w:val="both"/>
      </w:pPr>
      <w:r>
        <w:t>Carol Rush</w:t>
      </w:r>
      <w:r w:rsidR="007F2F27" w:rsidRPr="00E13F93">
        <w:t>, Chair</w:t>
      </w:r>
      <w:r w:rsidR="0020701B" w:rsidRPr="00E13F93">
        <w:t>_____________________________________________________</w:t>
      </w:r>
    </w:p>
    <w:p w:rsidR="007F2F27" w:rsidRPr="00E13F93" w:rsidRDefault="007F2F27" w:rsidP="007F2F27">
      <w:pPr>
        <w:spacing w:after="120" w:line="240" w:lineRule="auto"/>
        <w:jc w:val="both"/>
      </w:pPr>
    </w:p>
    <w:p w:rsidR="005449C0" w:rsidRPr="00E13F93" w:rsidRDefault="0020701B" w:rsidP="007F2F27">
      <w:pPr>
        <w:spacing w:after="120" w:line="240" w:lineRule="auto"/>
        <w:jc w:val="both"/>
      </w:pPr>
      <w:r w:rsidRPr="00E13F93">
        <w:t>Date Approved</w:t>
      </w:r>
      <w:r w:rsidR="007F2F27" w:rsidRPr="00E13F93">
        <w:t xml:space="preserve"> _____________________________________________________</w:t>
      </w:r>
      <w:r w:rsidR="00E13F93">
        <w:t>___</w:t>
      </w:r>
    </w:p>
    <w:sectPr w:rsidR="005449C0" w:rsidRPr="00E13F93" w:rsidSect="00FE5E2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134FC"/>
    <w:multiLevelType w:val="hybridMultilevel"/>
    <w:tmpl w:val="DC8451F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765B23"/>
    <w:multiLevelType w:val="multilevel"/>
    <w:tmpl w:val="0FC202DA"/>
    <w:lvl w:ilvl="0">
      <w:start w:val="1"/>
      <w:numFmt w:val="upperRoman"/>
      <w:lvlText w:val="%1."/>
      <w:lvlJc w:val="left"/>
      <w:pPr>
        <w:ind w:left="1080" w:hanging="72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047A7BDD"/>
    <w:multiLevelType w:val="hybridMultilevel"/>
    <w:tmpl w:val="F73C4C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7EC0BC0"/>
    <w:multiLevelType w:val="hybridMultilevel"/>
    <w:tmpl w:val="0FC202DA"/>
    <w:lvl w:ilvl="0" w:tplc="DA0A62E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A225E87"/>
    <w:multiLevelType w:val="hybridMultilevel"/>
    <w:tmpl w:val="4E269E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A228F"/>
    <w:multiLevelType w:val="hybridMultilevel"/>
    <w:tmpl w:val="0FC202DA"/>
    <w:lvl w:ilvl="0" w:tplc="DA0A62E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EE86E04"/>
    <w:multiLevelType w:val="multilevel"/>
    <w:tmpl w:val="F73C4C62"/>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289D45B2"/>
    <w:multiLevelType w:val="hybridMultilevel"/>
    <w:tmpl w:val="E9C008D6"/>
    <w:lvl w:ilvl="0" w:tplc="BBDEE7A2">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34607FAD"/>
    <w:multiLevelType w:val="hybridMultilevel"/>
    <w:tmpl w:val="E9E6C3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5746657"/>
    <w:multiLevelType w:val="hybridMultilevel"/>
    <w:tmpl w:val="9D90378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375E5A08"/>
    <w:multiLevelType w:val="hybridMultilevel"/>
    <w:tmpl w:val="1F0A0B6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84F648F"/>
    <w:multiLevelType w:val="multilevel"/>
    <w:tmpl w:val="0FC202DA"/>
    <w:lvl w:ilvl="0">
      <w:start w:val="1"/>
      <w:numFmt w:val="upperRoman"/>
      <w:lvlText w:val="%1."/>
      <w:lvlJc w:val="left"/>
      <w:pPr>
        <w:ind w:left="1080" w:hanging="72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3900745D"/>
    <w:multiLevelType w:val="hybridMultilevel"/>
    <w:tmpl w:val="1F0A0B6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D922B24"/>
    <w:multiLevelType w:val="hybridMultilevel"/>
    <w:tmpl w:val="F73C4C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95A2517"/>
    <w:multiLevelType w:val="hybridMultilevel"/>
    <w:tmpl w:val="528C294A"/>
    <w:lvl w:ilvl="0" w:tplc="DBB2D65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5CCD708A"/>
    <w:multiLevelType w:val="hybridMultilevel"/>
    <w:tmpl w:val="6914A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5B16A5"/>
    <w:multiLevelType w:val="hybridMultilevel"/>
    <w:tmpl w:val="EE0A85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4B011CA"/>
    <w:multiLevelType w:val="hybridMultilevel"/>
    <w:tmpl w:val="1F0A0B6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6FAF5BB3"/>
    <w:multiLevelType w:val="hybridMultilevel"/>
    <w:tmpl w:val="FB7C7C7C"/>
    <w:lvl w:ilvl="0" w:tplc="DA0A62E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77431393"/>
    <w:multiLevelType w:val="hybridMultilevel"/>
    <w:tmpl w:val="5F1413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18"/>
  </w:num>
  <w:num w:numId="3">
    <w:abstractNumId w:val="13"/>
  </w:num>
  <w:num w:numId="4">
    <w:abstractNumId w:val="14"/>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
  </w:num>
  <w:num w:numId="8">
    <w:abstractNumId w:val="11"/>
  </w:num>
  <w:num w:numId="9">
    <w:abstractNumId w:val="3"/>
  </w:num>
  <w:num w:numId="10">
    <w:abstractNumId w:val="10"/>
  </w:num>
  <w:num w:numId="11">
    <w:abstractNumId w:val="12"/>
  </w:num>
  <w:num w:numId="12">
    <w:abstractNumId w:val="15"/>
  </w:num>
  <w:num w:numId="13">
    <w:abstractNumId w:val="6"/>
  </w:num>
  <w:num w:numId="14">
    <w:abstractNumId w:val="19"/>
  </w:num>
  <w:num w:numId="15">
    <w:abstractNumId w:val="4"/>
  </w:num>
  <w:num w:numId="16">
    <w:abstractNumId w:val="2"/>
  </w:num>
  <w:num w:numId="17">
    <w:abstractNumId w:val="5"/>
  </w:num>
  <w:num w:numId="18">
    <w:abstractNumId w:val="16"/>
  </w:num>
  <w:num w:numId="19">
    <w:abstractNumId w:val="0"/>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A41"/>
    <w:rsid w:val="000008EF"/>
    <w:rsid w:val="000009EA"/>
    <w:rsid w:val="00006413"/>
    <w:rsid w:val="000105C7"/>
    <w:rsid w:val="0001206D"/>
    <w:rsid w:val="000160B3"/>
    <w:rsid w:val="000179DB"/>
    <w:rsid w:val="0002312E"/>
    <w:rsid w:val="00023F5F"/>
    <w:rsid w:val="00030F4C"/>
    <w:rsid w:val="000355E8"/>
    <w:rsid w:val="00036BDA"/>
    <w:rsid w:val="0004141E"/>
    <w:rsid w:val="00047316"/>
    <w:rsid w:val="00060DD9"/>
    <w:rsid w:val="00062F04"/>
    <w:rsid w:val="00064C26"/>
    <w:rsid w:val="00070D0F"/>
    <w:rsid w:val="00071FAD"/>
    <w:rsid w:val="00082648"/>
    <w:rsid w:val="00082761"/>
    <w:rsid w:val="00082C77"/>
    <w:rsid w:val="00086527"/>
    <w:rsid w:val="00086E65"/>
    <w:rsid w:val="00093268"/>
    <w:rsid w:val="00093934"/>
    <w:rsid w:val="00097F90"/>
    <w:rsid w:val="000A101F"/>
    <w:rsid w:val="000B371A"/>
    <w:rsid w:val="000B384B"/>
    <w:rsid w:val="000B4C2C"/>
    <w:rsid w:val="000D0EC8"/>
    <w:rsid w:val="000D4676"/>
    <w:rsid w:val="000D7E12"/>
    <w:rsid w:val="000E097D"/>
    <w:rsid w:val="000E14DF"/>
    <w:rsid w:val="000E263A"/>
    <w:rsid w:val="000E4173"/>
    <w:rsid w:val="000E47B0"/>
    <w:rsid w:val="0010512B"/>
    <w:rsid w:val="00106B54"/>
    <w:rsid w:val="00107F53"/>
    <w:rsid w:val="00111076"/>
    <w:rsid w:val="00111E1C"/>
    <w:rsid w:val="00112107"/>
    <w:rsid w:val="00113CD4"/>
    <w:rsid w:val="00117B76"/>
    <w:rsid w:val="001266E7"/>
    <w:rsid w:val="00126AE6"/>
    <w:rsid w:val="00131EFC"/>
    <w:rsid w:val="00132297"/>
    <w:rsid w:val="00133AE4"/>
    <w:rsid w:val="00142FA3"/>
    <w:rsid w:val="001434E2"/>
    <w:rsid w:val="00145000"/>
    <w:rsid w:val="001456BA"/>
    <w:rsid w:val="001522D9"/>
    <w:rsid w:val="001526B6"/>
    <w:rsid w:val="001608F9"/>
    <w:rsid w:val="00171B7F"/>
    <w:rsid w:val="001737DB"/>
    <w:rsid w:val="00193666"/>
    <w:rsid w:val="00194C60"/>
    <w:rsid w:val="00195BEC"/>
    <w:rsid w:val="001A32B0"/>
    <w:rsid w:val="001A4011"/>
    <w:rsid w:val="001A498B"/>
    <w:rsid w:val="001A6902"/>
    <w:rsid w:val="001B4349"/>
    <w:rsid w:val="001B6101"/>
    <w:rsid w:val="001C5C2F"/>
    <w:rsid w:val="001C5EA8"/>
    <w:rsid w:val="001C7482"/>
    <w:rsid w:val="001D14DD"/>
    <w:rsid w:val="001D6685"/>
    <w:rsid w:val="001E5DCC"/>
    <w:rsid w:val="001F1D2E"/>
    <w:rsid w:val="001F3A79"/>
    <w:rsid w:val="001F5898"/>
    <w:rsid w:val="0020239C"/>
    <w:rsid w:val="00204667"/>
    <w:rsid w:val="0020701B"/>
    <w:rsid w:val="002071B5"/>
    <w:rsid w:val="002112ED"/>
    <w:rsid w:val="00213992"/>
    <w:rsid w:val="00214A53"/>
    <w:rsid w:val="00215E3D"/>
    <w:rsid w:val="0021763B"/>
    <w:rsid w:val="0022473C"/>
    <w:rsid w:val="00224E95"/>
    <w:rsid w:val="00231B8A"/>
    <w:rsid w:val="002344A9"/>
    <w:rsid w:val="00235643"/>
    <w:rsid w:val="002410AD"/>
    <w:rsid w:val="00243267"/>
    <w:rsid w:val="00247F05"/>
    <w:rsid w:val="00250741"/>
    <w:rsid w:val="00254577"/>
    <w:rsid w:val="00263CBF"/>
    <w:rsid w:val="002660D5"/>
    <w:rsid w:val="002774C1"/>
    <w:rsid w:val="00290456"/>
    <w:rsid w:val="00290B65"/>
    <w:rsid w:val="002915B9"/>
    <w:rsid w:val="002A0CB5"/>
    <w:rsid w:val="002A541D"/>
    <w:rsid w:val="002A64AC"/>
    <w:rsid w:val="002B0C61"/>
    <w:rsid w:val="002B6B5D"/>
    <w:rsid w:val="002C1C24"/>
    <w:rsid w:val="002C52D1"/>
    <w:rsid w:val="002C531A"/>
    <w:rsid w:val="002C5DE1"/>
    <w:rsid w:val="002C6215"/>
    <w:rsid w:val="002D1840"/>
    <w:rsid w:val="002D5843"/>
    <w:rsid w:val="002E5D17"/>
    <w:rsid w:val="002E74B0"/>
    <w:rsid w:val="002F1864"/>
    <w:rsid w:val="0030003D"/>
    <w:rsid w:val="0030537E"/>
    <w:rsid w:val="00311AFE"/>
    <w:rsid w:val="003121C3"/>
    <w:rsid w:val="003202F6"/>
    <w:rsid w:val="00325807"/>
    <w:rsid w:val="00330D06"/>
    <w:rsid w:val="00331A8A"/>
    <w:rsid w:val="00331D5E"/>
    <w:rsid w:val="00335685"/>
    <w:rsid w:val="003424E3"/>
    <w:rsid w:val="00343D40"/>
    <w:rsid w:val="00353452"/>
    <w:rsid w:val="00354E81"/>
    <w:rsid w:val="00356B76"/>
    <w:rsid w:val="00361363"/>
    <w:rsid w:val="003614CC"/>
    <w:rsid w:val="00362F91"/>
    <w:rsid w:val="0036321F"/>
    <w:rsid w:val="003647FA"/>
    <w:rsid w:val="00366F21"/>
    <w:rsid w:val="00371BD8"/>
    <w:rsid w:val="00377042"/>
    <w:rsid w:val="003802D5"/>
    <w:rsid w:val="003939B7"/>
    <w:rsid w:val="00396F5B"/>
    <w:rsid w:val="003977A6"/>
    <w:rsid w:val="003A05A2"/>
    <w:rsid w:val="003A107A"/>
    <w:rsid w:val="003A4385"/>
    <w:rsid w:val="003A7C70"/>
    <w:rsid w:val="003B02DD"/>
    <w:rsid w:val="003C0AFD"/>
    <w:rsid w:val="003D58D8"/>
    <w:rsid w:val="003E0FB5"/>
    <w:rsid w:val="003E15D8"/>
    <w:rsid w:val="003E1B2C"/>
    <w:rsid w:val="003F174D"/>
    <w:rsid w:val="003F2403"/>
    <w:rsid w:val="003F48BE"/>
    <w:rsid w:val="0040001E"/>
    <w:rsid w:val="0040424A"/>
    <w:rsid w:val="00407C3F"/>
    <w:rsid w:val="00411BD5"/>
    <w:rsid w:val="00414562"/>
    <w:rsid w:val="004146BB"/>
    <w:rsid w:val="00414B33"/>
    <w:rsid w:val="0041549B"/>
    <w:rsid w:val="00415942"/>
    <w:rsid w:val="00417422"/>
    <w:rsid w:val="0041763C"/>
    <w:rsid w:val="00417B5B"/>
    <w:rsid w:val="0043732F"/>
    <w:rsid w:val="00441DC7"/>
    <w:rsid w:val="0044389D"/>
    <w:rsid w:val="004470BB"/>
    <w:rsid w:val="00462343"/>
    <w:rsid w:val="00466BF1"/>
    <w:rsid w:val="004733E0"/>
    <w:rsid w:val="00475302"/>
    <w:rsid w:val="00485131"/>
    <w:rsid w:val="00492C76"/>
    <w:rsid w:val="004A1A9C"/>
    <w:rsid w:val="004A7760"/>
    <w:rsid w:val="004A7FE9"/>
    <w:rsid w:val="004B2935"/>
    <w:rsid w:val="004C04C2"/>
    <w:rsid w:val="004C0913"/>
    <w:rsid w:val="004C4E9C"/>
    <w:rsid w:val="004D3DF7"/>
    <w:rsid w:val="004D422C"/>
    <w:rsid w:val="004E6CBB"/>
    <w:rsid w:val="004F10AE"/>
    <w:rsid w:val="004F759F"/>
    <w:rsid w:val="005001AB"/>
    <w:rsid w:val="00504270"/>
    <w:rsid w:val="00506B96"/>
    <w:rsid w:val="0050743E"/>
    <w:rsid w:val="00512535"/>
    <w:rsid w:val="0051668C"/>
    <w:rsid w:val="005226E2"/>
    <w:rsid w:val="00525CFC"/>
    <w:rsid w:val="00526A58"/>
    <w:rsid w:val="00531E86"/>
    <w:rsid w:val="005327A3"/>
    <w:rsid w:val="005338D8"/>
    <w:rsid w:val="00540F2D"/>
    <w:rsid w:val="00541938"/>
    <w:rsid w:val="005449C0"/>
    <w:rsid w:val="0055248C"/>
    <w:rsid w:val="00555FDF"/>
    <w:rsid w:val="00556FE6"/>
    <w:rsid w:val="00563E8E"/>
    <w:rsid w:val="0057736E"/>
    <w:rsid w:val="0057744B"/>
    <w:rsid w:val="0059011B"/>
    <w:rsid w:val="00591744"/>
    <w:rsid w:val="0059520F"/>
    <w:rsid w:val="005A6E6C"/>
    <w:rsid w:val="005B0D0C"/>
    <w:rsid w:val="005B269E"/>
    <w:rsid w:val="005B2721"/>
    <w:rsid w:val="005B36A0"/>
    <w:rsid w:val="005B4423"/>
    <w:rsid w:val="005B4E27"/>
    <w:rsid w:val="005C35F9"/>
    <w:rsid w:val="005C7914"/>
    <w:rsid w:val="005D06DC"/>
    <w:rsid w:val="005E3D10"/>
    <w:rsid w:val="005E5EDD"/>
    <w:rsid w:val="005F020D"/>
    <w:rsid w:val="005F03B7"/>
    <w:rsid w:val="005F1349"/>
    <w:rsid w:val="005F4E0C"/>
    <w:rsid w:val="005F5EC2"/>
    <w:rsid w:val="005F777C"/>
    <w:rsid w:val="006046FF"/>
    <w:rsid w:val="0061306E"/>
    <w:rsid w:val="006170A3"/>
    <w:rsid w:val="00621646"/>
    <w:rsid w:val="00622395"/>
    <w:rsid w:val="006338DE"/>
    <w:rsid w:val="00634D94"/>
    <w:rsid w:val="00635029"/>
    <w:rsid w:val="00635531"/>
    <w:rsid w:val="0064229A"/>
    <w:rsid w:val="006422DD"/>
    <w:rsid w:val="00643EC4"/>
    <w:rsid w:val="0064547A"/>
    <w:rsid w:val="00647200"/>
    <w:rsid w:val="00650375"/>
    <w:rsid w:val="00654CEA"/>
    <w:rsid w:val="00662201"/>
    <w:rsid w:val="00666F87"/>
    <w:rsid w:val="00672A3D"/>
    <w:rsid w:val="00674CFD"/>
    <w:rsid w:val="00676E55"/>
    <w:rsid w:val="006853B8"/>
    <w:rsid w:val="00693C01"/>
    <w:rsid w:val="00695B1B"/>
    <w:rsid w:val="006A1F23"/>
    <w:rsid w:val="006A5365"/>
    <w:rsid w:val="006A5565"/>
    <w:rsid w:val="006A6496"/>
    <w:rsid w:val="006C33CB"/>
    <w:rsid w:val="006C4BB1"/>
    <w:rsid w:val="006D7B60"/>
    <w:rsid w:val="006E074E"/>
    <w:rsid w:val="006E3F16"/>
    <w:rsid w:val="006E64A3"/>
    <w:rsid w:val="006F2517"/>
    <w:rsid w:val="006F3EFC"/>
    <w:rsid w:val="007014F3"/>
    <w:rsid w:val="00713740"/>
    <w:rsid w:val="00713746"/>
    <w:rsid w:val="00721FE8"/>
    <w:rsid w:val="007249E6"/>
    <w:rsid w:val="00727486"/>
    <w:rsid w:val="00733E80"/>
    <w:rsid w:val="00735627"/>
    <w:rsid w:val="0073647A"/>
    <w:rsid w:val="007372F0"/>
    <w:rsid w:val="0074652C"/>
    <w:rsid w:val="00747C57"/>
    <w:rsid w:val="00752540"/>
    <w:rsid w:val="00754C01"/>
    <w:rsid w:val="00755169"/>
    <w:rsid w:val="0077029A"/>
    <w:rsid w:val="007714B7"/>
    <w:rsid w:val="007717CE"/>
    <w:rsid w:val="007834D9"/>
    <w:rsid w:val="00784D58"/>
    <w:rsid w:val="007870EF"/>
    <w:rsid w:val="00787F75"/>
    <w:rsid w:val="00793126"/>
    <w:rsid w:val="007A0B43"/>
    <w:rsid w:val="007A2CCA"/>
    <w:rsid w:val="007A521E"/>
    <w:rsid w:val="007A762D"/>
    <w:rsid w:val="007B1122"/>
    <w:rsid w:val="007B4DA0"/>
    <w:rsid w:val="007C3AA7"/>
    <w:rsid w:val="007C7215"/>
    <w:rsid w:val="007C7938"/>
    <w:rsid w:val="007D1459"/>
    <w:rsid w:val="007D5615"/>
    <w:rsid w:val="007D7C7F"/>
    <w:rsid w:val="007E3F6A"/>
    <w:rsid w:val="007F2F27"/>
    <w:rsid w:val="007F6252"/>
    <w:rsid w:val="007F702C"/>
    <w:rsid w:val="008028FC"/>
    <w:rsid w:val="008037BB"/>
    <w:rsid w:val="00803E49"/>
    <w:rsid w:val="008106DC"/>
    <w:rsid w:val="00826494"/>
    <w:rsid w:val="0083358C"/>
    <w:rsid w:val="0084051C"/>
    <w:rsid w:val="008408EA"/>
    <w:rsid w:val="00841E78"/>
    <w:rsid w:val="00842E76"/>
    <w:rsid w:val="0084489C"/>
    <w:rsid w:val="00846204"/>
    <w:rsid w:val="008517C0"/>
    <w:rsid w:val="00852718"/>
    <w:rsid w:val="00852F2C"/>
    <w:rsid w:val="008540F5"/>
    <w:rsid w:val="008561B8"/>
    <w:rsid w:val="00863A27"/>
    <w:rsid w:val="008715C9"/>
    <w:rsid w:val="0087295F"/>
    <w:rsid w:val="00882274"/>
    <w:rsid w:val="008956D4"/>
    <w:rsid w:val="008A4436"/>
    <w:rsid w:val="008B2888"/>
    <w:rsid w:val="008B55C3"/>
    <w:rsid w:val="008B5AC1"/>
    <w:rsid w:val="008C1A34"/>
    <w:rsid w:val="008C531F"/>
    <w:rsid w:val="008D1AAB"/>
    <w:rsid w:val="008E636C"/>
    <w:rsid w:val="008E67FC"/>
    <w:rsid w:val="008F1938"/>
    <w:rsid w:val="00905783"/>
    <w:rsid w:val="00910606"/>
    <w:rsid w:val="009106C7"/>
    <w:rsid w:val="00923403"/>
    <w:rsid w:val="00932C9D"/>
    <w:rsid w:val="00934290"/>
    <w:rsid w:val="00937329"/>
    <w:rsid w:val="009500EE"/>
    <w:rsid w:val="009502C9"/>
    <w:rsid w:val="009525F3"/>
    <w:rsid w:val="00954B2A"/>
    <w:rsid w:val="00960B47"/>
    <w:rsid w:val="009661EF"/>
    <w:rsid w:val="009670A6"/>
    <w:rsid w:val="00970236"/>
    <w:rsid w:val="00971A10"/>
    <w:rsid w:val="00975256"/>
    <w:rsid w:val="00975C68"/>
    <w:rsid w:val="00977D23"/>
    <w:rsid w:val="0098432F"/>
    <w:rsid w:val="00985CD3"/>
    <w:rsid w:val="00990C95"/>
    <w:rsid w:val="00992557"/>
    <w:rsid w:val="009938CD"/>
    <w:rsid w:val="009941B9"/>
    <w:rsid w:val="00996C0A"/>
    <w:rsid w:val="00996E87"/>
    <w:rsid w:val="009A7EE4"/>
    <w:rsid w:val="009B1117"/>
    <w:rsid w:val="009B2302"/>
    <w:rsid w:val="009B23C5"/>
    <w:rsid w:val="009B6F8A"/>
    <w:rsid w:val="009C0718"/>
    <w:rsid w:val="009C1141"/>
    <w:rsid w:val="009C285B"/>
    <w:rsid w:val="009C5F44"/>
    <w:rsid w:val="009C6536"/>
    <w:rsid w:val="009C7961"/>
    <w:rsid w:val="009D29C5"/>
    <w:rsid w:val="009D38AC"/>
    <w:rsid w:val="009D3D0A"/>
    <w:rsid w:val="009D4EC2"/>
    <w:rsid w:val="009E0DC9"/>
    <w:rsid w:val="009E6FE8"/>
    <w:rsid w:val="009F0766"/>
    <w:rsid w:val="009F28B8"/>
    <w:rsid w:val="00A02239"/>
    <w:rsid w:val="00A02FCE"/>
    <w:rsid w:val="00A05764"/>
    <w:rsid w:val="00A060D6"/>
    <w:rsid w:val="00A07238"/>
    <w:rsid w:val="00A13D86"/>
    <w:rsid w:val="00A1503D"/>
    <w:rsid w:val="00A158B0"/>
    <w:rsid w:val="00A25100"/>
    <w:rsid w:val="00A30BA4"/>
    <w:rsid w:val="00A30BAB"/>
    <w:rsid w:val="00A31AE6"/>
    <w:rsid w:val="00A3458D"/>
    <w:rsid w:val="00A46129"/>
    <w:rsid w:val="00A466D7"/>
    <w:rsid w:val="00A47DE7"/>
    <w:rsid w:val="00A54C40"/>
    <w:rsid w:val="00A55A52"/>
    <w:rsid w:val="00A56BC7"/>
    <w:rsid w:val="00A62428"/>
    <w:rsid w:val="00A7038B"/>
    <w:rsid w:val="00A74A41"/>
    <w:rsid w:val="00A76DE4"/>
    <w:rsid w:val="00A85548"/>
    <w:rsid w:val="00A97ED3"/>
    <w:rsid w:val="00AA004C"/>
    <w:rsid w:val="00AA12F4"/>
    <w:rsid w:val="00AA1D92"/>
    <w:rsid w:val="00AA3CB3"/>
    <w:rsid w:val="00AA48A9"/>
    <w:rsid w:val="00AA4FD0"/>
    <w:rsid w:val="00AB0726"/>
    <w:rsid w:val="00AB4BF8"/>
    <w:rsid w:val="00AB4F5A"/>
    <w:rsid w:val="00AC009E"/>
    <w:rsid w:val="00AC6935"/>
    <w:rsid w:val="00AD0D03"/>
    <w:rsid w:val="00AD4EE4"/>
    <w:rsid w:val="00AE010C"/>
    <w:rsid w:val="00AE13B1"/>
    <w:rsid w:val="00AE1F11"/>
    <w:rsid w:val="00AE2284"/>
    <w:rsid w:val="00AE3426"/>
    <w:rsid w:val="00AF6061"/>
    <w:rsid w:val="00AF6487"/>
    <w:rsid w:val="00B008EF"/>
    <w:rsid w:val="00B00EF6"/>
    <w:rsid w:val="00B00FA2"/>
    <w:rsid w:val="00B07FD4"/>
    <w:rsid w:val="00B13465"/>
    <w:rsid w:val="00B16AA4"/>
    <w:rsid w:val="00B23722"/>
    <w:rsid w:val="00B2614C"/>
    <w:rsid w:val="00B3223C"/>
    <w:rsid w:val="00B3621F"/>
    <w:rsid w:val="00B452D6"/>
    <w:rsid w:val="00B459AA"/>
    <w:rsid w:val="00B51CC8"/>
    <w:rsid w:val="00B64113"/>
    <w:rsid w:val="00B66C16"/>
    <w:rsid w:val="00B7218A"/>
    <w:rsid w:val="00B73BCF"/>
    <w:rsid w:val="00B777F1"/>
    <w:rsid w:val="00BA3A62"/>
    <w:rsid w:val="00BA4EA6"/>
    <w:rsid w:val="00BA6968"/>
    <w:rsid w:val="00BB09E2"/>
    <w:rsid w:val="00BB10E6"/>
    <w:rsid w:val="00BB2EDE"/>
    <w:rsid w:val="00BB4CA8"/>
    <w:rsid w:val="00BC08BF"/>
    <w:rsid w:val="00BC27E7"/>
    <w:rsid w:val="00BC43BB"/>
    <w:rsid w:val="00BD39BD"/>
    <w:rsid w:val="00BD42B5"/>
    <w:rsid w:val="00BD7917"/>
    <w:rsid w:val="00BD7AEA"/>
    <w:rsid w:val="00BE4AAB"/>
    <w:rsid w:val="00BF2304"/>
    <w:rsid w:val="00BF44DC"/>
    <w:rsid w:val="00BF4D1C"/>
    <w:rsid w:val="00C00122"/>
    <w:rsid w:val="00C02FB2"/>
    <w:rsid w:val="00C04C61"/>
    <w:rsid w:val="00C07CB7"/>
    <w:rsid w:val="00C31938"/>
    <w:rsid w:val="00C31E30"/>
    <w:rsid w:val="00C37110"/>
    <w:rsid w:val="00C37957"/>
    <w:rsid w:val="00C43856"/>
    <w:rsid w:val="00C464BC"/>
    <w:rsid w:val="00C50821"/>
    <w:rsid w:val="00C53A41"/>
    <w:rsid w:val="00C53B27"/>
    <w:rsid w:val="00C549B7"/>
    <w:rsid w:val="00C6053C"/>
    <w:rsid w:val="00C82D7D"/>
    <w:rsid w:val="00C84B6A"/>
    <w:rsid w:val="00C87A69"/>
    <w:rsid w:val="00C930A7"/>
    <w:rsid w:val="00C95052"/>
    <w:rsid w:val="00C95BC1"/>
    <w:rsid w:val="00C97228"/>
    <w:rsid w:val="00CA414C"/>
    <w:rsid w:val="00CA4DF8"/>
    <w:rsid w:val="00CB27A5"/>
    <w:rsid w:val="00CB7E6E"/>
    <w:rsid w:val="00CC4C6D"/>
    <w:rsid w:val="00CD1B99"/>
    <w:rsid w:val="00CD77F4"/>
    <w:rsid w:val="00CD7882"/>
    <w:rsid w:val="00CE0290"/>
    <w:rsid w:val="00CE19B9"/>
    <w:rsid w:val="00CE55B2"/>
    <w:rsid w:val="00CE5D16"/>
    <w:rsid w:val="00CF16FA"/>
    <w:rsid w:val="00D036FE"/>
    <w:rsid w:val="00D1528E"/>
    <w:rsid w:val="00D166AD"/>
    <w:rsid w:val="00D16FED"/>
    <w:rsid w:val="00D21ED3"/>
    <w:rsid w:val="00D2360C"/>
    <w:rsid w:val="00D34B74"/>
    <w:rsid w:val="00D34BDA"/>
    <w:rsid w:val="00D34CAF"/>
    <w:rsid w:val="00D40425"/>
    <w:rsid w:val="00D41545"/>
    <w:rsid w:val="00D51917"/>
    <w:rsid w:val="00D56C28"/>
    <w:rsid w:val="00D56C8A"/>
    <w:rsid w:val="00D63CD9"/>
    <w:rsid w:val="00D64DF1"/>
    <w:rsid w:val="00D712F2"/>
    <w:rsid w:val="00D82462"/>
    <w:rsid w:val="00D827ED"/>
    <w:rsid w:val="00D84DEE"/>
    <w:rsid w:val="00D87AB0"/>
    <w:rsid w:val="00D958D2"/>
    <w:rsid w:val="00D97846"/>
    <w:rsid w:val="00DA232A"/>
    <w:rsid w:val="00DA2BDF"/>
    <w:rsid w:val="00DB2884"/>
    <w:rsid w:val="00DB480E"/>
    <w:rsid w:val="00DB7D0F"/>
    <w:rsid w:val="00DC01BC"/>
    <w:rsid w:val="00DC1120"/>
    <w:rsid w:val="00DC2DBF"/>
    <w:rsid w:val="00DC573A"/>
    <w:rsid w:val="00DC7618"/>
    <w:rsid w:val="00DD00A0"/>
    <w:rsid w:val="00DD17C3"/>
    <w:rsid w:val="00DD2389"/>
    <w:rsid w:val="00DD2846"/>
    <w:rsid w:val="00DD2B69"/>
    <w:rsid w:val="00DE38E3"/>
    <w:rsid w:val="00DE3971"/>
    <w:rsid w:val="00DE7037"/>
    <w:rsid w:val="00DF2D91"/>
    <w:rsid w:val="00DF5DD2"/>
    <w:rsid w:val="00DF78B2"/>
    <w:rsid w:val="00E02F6D"/>
    <w:rsid w:val="00E06507"/>
    <w:rsid w:val="00E10212"/>
    <w:rsid w:val="00E13F93"/>
    <w:rsid w:val="00E16FB1"/>
    <w:rsid w:val="00E322E5"/>
    <w:rsid w:val="00E33D6F"/>
    <w:rsid w:val="00E3576C"/>
    <w:rsid w:val="00E3595B"/>
    <w:rsid w:val="00E42E4C"/>
    <w:rsid w:val="00E47647"/>
    <w:rsid w:val="00E53710"/>
    <w:rsid w:val="00E5670A"/>
    <w:rsid w:val="00E5767E"/>
    <w:rsid w:val="00E6214D"/>
    <w:rsid w:val="00E62B76"/>
    <w:rsid w:val="00E636B3"/>
    <w:rsid w:val="00E75910"/>
    <w:rsid w:val="00E8581B"/>
    <w:rsid w:val="00E9047A"/>
    <w:rsid w:val="00E9091A"/>
    <w:rsid w:val="00E91125"/>
    <w:rsid w:val="00EA722F"/>
    <w:rsid w:val="00EB0F82"/>
    <w:rsid w:val="00EB1517"/>
    <w:rsid w:val="00EB1822"/>
    <w:rsid w:val="00EB468F"/>
    <w:rsid w:val="00EB5E97"/>
    <w:rsid w:val="00EC17E0"/>
    <w:rsid w:val="00EC2AB8"/>
    <w:rsid w:val="00EC382C"/>
    <w:rsid w:val="00EC6327"/>
    <w:rsid w:val="00EC6798"/>
    <w:rsid w:val="00EC6C25"/>
    <w:rsid w:val="00ED41A5"/>
    <w:rsid w:val="00ED52C7"/>
    <w:rsid w:val="00EE12A6"/>
    <w:rsid w:val="00EE1BDF"/>
    <w:rsid w:val="00EE312C"/>
    <w:rsid w:val="00EE31F2"/>
    <w:rsid w:val="00EF208F"/>
    <w:rsid w:val="00EF435A"/>
    <w:rsid w:val="00EF5F1C"/>
    <w:rsid w:val="00EF6223"/>
    <w:rsid w:val="00EF6510"/>
    <w:rsid w:val="00EF6DE4"/>
    <w:rsid w:val="00EF726E"/>
    <w:rsid w:val="00F01BB7"/>
    <w:rsid w:val="00F13FA7"/>
    <w:rsid w:val="00F14D4B"/>
    <w:rsid w:val="00F23034"/>
    <w:rsid w:val="00F24B7F"/>
    <w:rsid w:val="00F26442"/>
    <w:rsid w:val="00F3410F"/>
    <w:rsid w:val="00F358A7"/>
    <w:rsid w:val="00F36192"/>
    <w:rsid w:val="00F373C9"/>
    <w:rsid w:val="00F445DC"/>
    <w:rsid w:val="00F460AD"/>
    <w:rsid w:val="00F4767E"/>
    <w:rsid w:val="00F50B27"/>
    <w:rsid w:val="00F538A4"/>
    <w:rsid w:val="00F55CC9"/>
    <w:rsid w:val="00F567AD"/>
    <w:rsid w:val="00F56D60"/>
    <w:rsid w:val="00F60663"/>
    <w:rsid w:val="00F64F5D"/>
    <w:rsid w:val="00F65DA4"/>
    <w:rsid w:val="00F715CA"/>
    <w:rsid w:val="00F7165F"/>
    <w:rsid w:val="00F7222E"/>
    <w:rsid w:val="00F76D74"/>
    <w:rsid w:val="00F82506"/>
    <w:rsid w:val="00F85838"/>
    <w:rsid w:val="00F85B79"/>
    <w:rsid w:val="00F867D1"/>
    <w:rsid w:val="00F97235"/>
    <w:rsid w:val="00FA451B"/>
    <w:rsid w:val="00FA6C83"/>
    <w:rsid w:val="00FC2973"/>
    <w:rsid w:val="00FC47AD"/>
    <w:rsid w:val="00FC7C83"/>
    <w:rsid w:val="00FD7CC8"/>
    <w:rsid w:val="00FE071C"/>
    <w:rsid w:val="00FE0B23"/>
    <w:rsid w:val="00FE1916"/>
    <w:rsid w:val="00FE201E"/>
    <w:rsid w:val="00FE31BF"/>
    <w:rsid w:val="00FE573D"/>
    <w:rsid w:val="00FE5E29"/>
    <w:rsid w:val="00FE6726"/>
    <w:rsid w:val="00FF1F5F"/>
    <w:rsid w:val="00FF5B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7F0A0"/>
  <w15:docId w15:val="{662A6FC8-D07B-4D59-957F-119CF2812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imes New Roman"/>
        <w:sz w:val="24"/>
        <w:szCs w:val="24"/>
        <w:lang w:val="en-US" w:eastAsia="en-US" w:bidi="ar-SA"/>
      </w:rPr>
    </w:rPrDefault>
    <w:pPrDefault>
      <w:pPr>
        <w:spacing w:after="200" w:line="276" w:lineRule="auto"/>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2D9"/>
    <w:pPr>
      <w:ind w:left="720"/>
      <w:contextualSpacing/>
    </w:pPr>
  </w:style>
  <w:style w:type="paragraph" w:styleId="NoSpacing">
    <w:name w:val="No Spacing"/>
    <w:uiPriority w:val="1"/>
    <w:qFormat/>
    <w:rsid w:val="003E1B2C"/>
    <w:pPr>
      <w:spacing w:after="0" w:line="240" w:lineRule="auto"/>
    </w:pPr>
  </w:style>
  <w:style w:type="character" w:styleId="Hyperlink">
    <w:name w:val="Hyperlink"/>
    <w:basedOn w:val="DefaultParagraphFont"/>
    <w:uiPriority w:val="99"/>
    <w:unhideWhenUsed/>
    <w:rsid w:val="001F3A79"/>
    <w:rPr>
      <w:rFonts w:cs="Times New Roman"/>
      <w:color w:val="0000FF" w:themeColor="hyperlink"/>
      <w:u w:val="single"/>
    </w:rPr>
  </w:style>
  <w:style w:type="paragraph" w:styleId="BalloonText">
    <w:name w:val="Balloon Text"/>
    <w:basedOn w:val="Normal"/>
    <w:link w:val="BalloonTextChar"/>
    <w:uiPriority w:val="99"/>
    <w:rsid w:val="006170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6170A3"/>
    <w:rPr>
      <w:rFonts w:ascii="Tahoma" w:hAnsi="Tahoma" w:cs="Tahoma"/>
      <w:sz w:val="16"/>
      <w:szCs w:val="16"/>
    </w:rPr>
  </w:style>
  <w:style w:type="paragraph" w:styleId="ListContinue2">
    <w:name w:val="List Continue 2"/>
    <w:basedOn w:val="Normal"/>
    <w:rsid w:val="008037BB"/>
    <w:pPr>
      <w:spacing w:after="120"/>
      <w:ind w:left="720"/>
      <w:contextualSpacing/>
    </w:pPr>
  </w:style>
  <w:style w:type="paragraph" w:styleId="ListContinue3">
    <w:name w:val="List Continue 3"/>
    <w:basedOn w:val="Normal"/>
    <w:rsid w:val="00C31938"/>
    <w:pPr>
      <w:spacing w:after="120"/>
      <w:ind w:left="108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0628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2C75BF44.dotm</Template>
  <TotalTime>1</TotalTime>
  <Pages>2</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Georgia Ragland</cp:lastModifiedBy>
  <cp:revision>3</cp:revision>
  <cp:lastPrinted>2015-02-25T00:32:00Z</cp:lastPrinted>
  <dcterms:created xsi:type="dcterms:W3CDTF">2021-03-24T13:41:00Z</dcterms:created>
  <dcterms:modified xsi:type="dcterms:W3CDTF">2021-03-24T13:42:00Z</dcterms:modified>
</cp:coreProperties>
</file>